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A25F" w14:textId="3160D060" w:rsidR="00D96248" w:rsidRDefault="0090200C" w:rsidP="0090200C">
      <w:pPr>
        <w:pStyle w:val="Titel"/>
        <w:spacing w:before="720"/>
      </w:pPr>
      <w:r>
        <w:t>Slutrapport</w:t>
      </w:r>
    </w:p>
    <w:p w14:paraId="26270D20" w14:textId="0DE791BF" w:rsidR="001E1427" w:rsidRDefault="001E1427" w:rsidP="00CD76B5">
      <w:pPr>
        <w:pStyle w:val="Undertitel"/>
      </w:pPr>
    </w:p>
    <w:p w14:paraId="3766E06A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Energimyndighetens titel på projektet – svenska</w:t>
      </w:r>
    </w:p>
    <w:sdt>
      <w:sdtPr>
        <w:alias w:val="Klicka och skriv"/>
        <w:id w:val="1033229096"/>
        <w:placeholder>
          <w:docPart w:val="031429392085438782B14BA395138814"/>
        </w:placeholder>
        <w:showingPlcHdr/>
        <w:text/>
      </w:sdtPr>
      <w:sdtContent>
        <w:p w14:paraId="00BC20D9" w14:textId="77777777" w:rsidR="0090200C" w:rsidRPr="004B2ACE" w:rsidRDefault="0090200C" w:rsidP="0090200C">
          <w:pPr>
            <w:pStyle w:val="Brdtext"/>
            <w:ind w:left="1134"/>
          </w:pPr>
          <w:r w:rsidRPr="00D029CA">
            <w:rPr>
              <w:rStyle w:val="Platshllartext"/>
            </w:rPr>
            <w:t>[Klicka och skriv]</w:t>
          </w:r>
        </w:p>
      </w:sdtContent>
    </w:sdt>
    <w:p w14:paraId="4C44D7B5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Energimyndighetens titel på projektet – engelska</w:t>
      </w:r>
    </w:p>
    <w:sdt>
      <w:sdtPr>
        <w:alias w:val="Klicka och skriv"/>
        <w:id w:val="1418049624"/>
        <w:placeholder>
          <w:docPart w:val="F0B63166661C41CE8D1A13CEE6C3F027"/>
        </w:placeholder>
        <w:showingPlcHdr/>
        <w:text/>
      </w:sdtPr>
      <w:sdtContent>
        <w:p w14:paraId="08142169" w14:textId="77777777" w:rsidR="0090200C" w:rsidRDefault="0090200C" w:rsidP="0090200C">
          <w:pPr>
            <w:pStyle w:val="Brdtext"/>
            <w:ind w:left="1134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0752723E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Organisation</w:t>
      </w:r>
    </w:p>
    <w:p w14:paraId="00F577BD" w14:textId="77777777" w:rsidR="0090200C" w:rsidRDefault="0090200C" w:rsidP="0090200C">
      <w:pPr>
        <w:pStyle w:val="Brdtext"/>
        <w:ind w:left="1134"/>
      </w:pPr>
      <w:sdt>
        <w:sdtPr>
          <w:alias w:val="Klicka och skriv organisationsnamn"/>
          <w:id w:val="1839036905"/>
          <w:placeholder>
            <w:docPart w:val="15D8F049450E434194ED546EF9DAB527"/>
          </w:placeholder>
          <w:showingPlcHdr/>
          <w:text/>
        </w:sdtPr>
        <w:sdtContent>
          <w:r w:rsidRPr="00F17BA9">
            <w:rPr>
              <w:rStyle w:val="Platshllartext"/>
            </w:rPr>
            <w:t>[Klicka och skriv organisationsnamn]</w:t>
          </w:r>
        </w:sdtContent>
      </w:sdt>
      <w:r>
        <w:br/>
      </w:r>
      <w:sdt>
        <w:sdtPr>
          <w:alias w:val="Klicka och skriv eventuell avdelning eller institution"/>
          <w:tag w:val="Klicka och skriv eventuell avdelning eller institution"/>
          <w:id w:val="-1565868178"/>
          <w:placeholder>
            <w:docPart w:val="AB509BD2B9FB48FD8C66DF8A8E9E9062"/>
          </w:placeholder>
          <w:showingPlcHdr/>
          <w:text/>
        </w:sdtPr>
        <w:sdtContent>
          <w:r w:rsidRPr="00F17BA9">
            <w:rPr>
              <w:rStyle w:val="Platshllartext"/>
            </w:rPr>
            <w:t>[Klicka och skriv eventuell avdelning eller institution]</w:t>
          </w:r>
        </w:sdtContent>
      </w:sdt>
      <w:r>
        <w:br/>
      </w:r>
      <w:sdt>
        <w:sdtPr>
          <w:alias w:val="Klicka och skriv adress"/>
          <w:tag w:val="Klicka och skriv adress"/>
          <w:id w:val="1006179529"/>
          <w:placeholder>
            <w:docPart w:val="A8905421D7AF4B4581D39C1C6D13B8F5"/>
          </w:placeholder>
          <w:showingPlcHdr/>
          <w:text w:multiLine="1"/>
        </w:sdtPr>
        <w:sdtContent>
          <w:r w:rsidRPr="00574A36">
            <w:rPr>
              <w:rStyle w:val="Platshllartext"/>
            </w:rPr>
            <w:t>[Klicka och skriv adress]</w:t>
          </w:r>
        </w:sdtContent>
      </w:sdt>
    </w:p>
    <w:p w14:paraId="63FF3E83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Nyckelord: 5–7 stycken</w:t>
      </w:r>
    </w:p>
    <w:sdt>
      <w:sdtPr>
        <w:alias w:val="Klicka och skriv"/>
        <w:tag w:val="Klicka och skriv"/>
        <w:id w:val="859712597"/>
        <w:placeholder>
          <w:docPart w:val="C3790612F99B4C039B58BBA6AE974EEC"/>
        </w:placeholder>
        <w:showingPlcHdr/>
        <w:text w:multiLine="1"/>
      </w:sdtPr>
      <w:sdtContent>
        <w:p w14:paraId="520E11EA" w14:textId="77777777" w:rsidR="0090200C" w:rsidRDefault="0090200C" w:rsidP="0090200C">
          <w:pPr>
            <w:pStyle w:val="Brdtext"/>
            <w:ind w:left="1134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00D219A6" w14:textId="77777777" w:rsidR="0090200C" w:rsidRPr="003A0751" w:rsidRDefault="0090200C" w:rsidP="0090200C">
      <w:pPr>
        <w:pStyle w:val="Instruktionstext"/>
      </w:pPr>
      <w:r w:rsidRPr="003A0751">
        <w:t>OBS! Slutrapporten kan skrivas antingen på svenska eller på engelska. Notera dock att en slutrapport ska innehålla en sammanfattning på svenska, oavsett vilket av de två språken du väljer.</w:t>
      </w:r>
    </w:p>
    <w:p w14:paraId="172EAE67" w14:textId="77777777" w:rsidR="0090200C" w:rsidRPr="003039F4" w:rsidRDefault="0090200C" w:rsidP="0090200C">
      <w:pPr>
        <w:pStyle w:val="Instruktionstext"/>
        <w:rPr>
          <w:lang w:val="en-US"/>
        </w:rPr>
      </w:pPr>
      <w:r w:rsidRPr="003039F4">
        <w:rPr>
          <w:lang w:val="en-US"/>
        </w:rPr>
        <w:t xml:space="preserve">Please note that your final report may be submitted in either Swedish or English. However, a summary in Swedish is mandatory, regardless of which of the two languages you use. If you write in English, please change the language of the headlines to English as well. </w:t>
      </w:r>
    </w:p>
    <w:p w14:paraId="74E568A0" w14:textId="77777777" w:rsidR="0090200C" w:rsidRDefault="0090200C" w:rsidP="0090200C">
      <w:pPr>
        <w:pStyle w:val="Instruktionstext"/>
      </w:pPr>
      <w:r w:rsidRPr="000175CF">
        <w:t xml:space="preserve">Energimyndigheten rekommenderar att denna mall används vid slutrapportering. </w:t>
      </w:r>
      <w:r w:rsidRPr="0071192E">
        <w:t xml:space="preserve">Om annan slutrapportmall används </w:t>
      </w:r>
      <w:r>
        <w:t xml:space="preserve">ska </w:t>
      </w:r>
      <w:r w:rsidRPr="0071192E">
        <w:t xml:space="preserve">ändå </w:t>
      </w:r>
      <w:r>
        <w:t>motsvarande innehåll finnas med i den.</w:t>
      </w:r>
    </w:p>
    <w:p w14:paraId="1FEBCB35" w14:textId="77777777" w:rsidR="0090200C" w:rsidRDefault="0090200C" w:rsidP="0090200C">
      <w:pPr>
        <w:pStyle w:val="Instruktionstext"/>
      </w:pPr>
      <w:r>
        <w:t>Huvudsyftet med slutrapporten är att den ska kunna användas för att sprida projektets resultat. Den blir öppet tillgänglig i Energimyndighetens projekt</w:t>
      </w:r>
      <w:r>
        <w:softHyphen/>
        <w:t xml:space="preserve">databas. Om projektet vill lämna in information som inte ska tillgängliggöras via Energimyndighetens projektdatabas ska denna läggas i separat bilaga. </w:t>
      </w:r>
    </w:p>
    <w:p w14:paraId="432F4CB5" w14:textId="77777777" w:rsidR="001F185F" w:rsidRDefault="00573FA9" w:rsidP="0097649E">
      <w:pPr>
        <w:pStyle w:val="Orubrik"/>
      </w:pPr>
      <w:r w:rsidRPr="0097649E">
        <w:t>Förord</w:t>
      </w:r>
    </w:p>
    <w:p w14:paraId="56AD1E24" w14:textId="77777777" w:rsidR="0090200C" w:rsidRPr="003061F2" w:rsidRDefault="0090200C" w:rsidP="0090200C">
      <w:pPr>
        <w:pStyle w:val="Instruktionstext"/>
        <w:keepNext/>
      </w:pPr>
      <w:r>
        <w:t xml:space="preserve">Här ska stå vilka som har finansierat projektet samt </w:t>
      </w:r>
      <w:r w:rsidRPr="004A3D59">
        <w:t xml:space="preserve">andra som bidragit till ett lyckat projekt </w:t>
      </w:r>
      <w:proofErr w:type="gramStart"/>
      <w:r>
        <w:t>t ex</w:t>
      </w:r>
      <w:proofErr w:type="gramEnd"/>
      <w:r w:rsidRPr="004A3D59">
        <w:t xml:space="preserve"> referensgrupp</w:t>
      </w:r>
      <w:r>
        <w:t>.</w:t>
      </w:r>
    </w:p>
    <w:p w14:paraId="089E8B8E" w14:textId="77777777" w:rsidR="00573FA9" w:rsidRDefault="0090200C" w:rsidP="00573FA9">
      <w:pPr>
        <w:pStyle w:val="Brdtext"/>
      </w:pPr>
      <w:sdt>
        <w:sdtPr>
          <w:alias w:val="[Klicka här och skriv förord]"/>
          <w:tag w:val="[Klicka här och skriv förord]"/>
          <w:id w:val="981121017"/>
          <w:placeholder>
            <w:docPart w:val="E261406217714C95A8D8E40067AE8508"/>
          </w:placeholder>
          <w:temporary/>
          <w:showingPlcHdr/>
          <w:text/>
        </w:sdtPr>
        <w:sdtEndPr/>
        <w:sdtContent>
          <w:r w:rsidR="00573FA9" w:rsidRPr="00F800C5">
            <w:rPr>
              <w:rStyle w:val="Platshllartext"/>
            </w:rPr>
            <w:t>[Klicka här och skriv</w:t>
          </w:r>
          <w:r w:rsidR="0089280F">
            <w:rPr>
              <w:rStyle w:val="Platshllartext"/>
            </w:rPr>
            <w:t xml:space="preserve"> förord</w:t>
          </w:r>
          <w:r w:rsidR="00573FA9" w:rsidRPr="00F800C5">
            <w:rPr>
              <w:rStyle w:val="Platshllartext"/>
            </w:rPr>
            <w:t>]</w:t>
          </w:r>
        </w:sdtContent>
      </w:sdt>
    </w:p>
    <w:p w14:paraId="455C8B38" w14:textId="77777777" w:rsidR="00AE6D9F" w:rsidRDefault="00AE6D9F" w:rsidP="00573FA9">
      <w:pPr>
        <w:pStyle w:val="Brdtext"/>
      </w:pPr>
    </w:p>
    <w:p w14:paraId="0A55CBDF" w14:textId="77777777" w:rsidR="00573FA9" w:rsidRDefault="00573FA9" w:rsidP="00CF7737">
      <w:pPr>
        <w:pStyle w:val="Orubrik"/>
      </w:pPr>
      <w:r>
        <w:lastRenderedPageBreak/>
        <w:t>Innehåll</w:t>
      </w:r>
    </w:p>
    <w:p w14:paraId="64E6ACC1" w14:textId="77777777" w:rsidR="0090200C" w:rsidRDefault="0090200C" w:rsidP="0090200C">
      <w:pPr>
        <w:pStyle w:val="Instruktionstext"/>
      </w:pPr>
      <w:r>
        <w:t>Nedan ligger en kod för innehållsförteckning. Förutsatt att du använder format</w:t>
      </w:r>
      <w:r>
        <w:softHyphen/>
        <w:t>mallarna för rubriker så kommer rubrikerna automatiskt med i innehållsförteck</w:t>
      </w:r>
      <w:r>
        <w:softHyphen/>
        <w:t>ningen när du klickar på förteckningen och trycker på F9 (eller klickar på ”uppdatera innehållsförteckningen”).</w:t>
      </w:r>
    </w:p>
    <w:p w14:paraId="4D2D23EB" w14:textId="3D60B610" w:rsidR="0090200C" w:rsidRDefault="00573FA9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r>
        <w:rPr>
          <w:rFonts w:ascii="Arial" w:hAnsi="Arial"/>
          <w:b/>
          <w:bCs/>
          <w:spacing w:val="0"/>
          <w:sz w:val="24"/>
        </w:rPr>
        <w:fldChar w:fldCharType="begin"/>
      </w:r>
      <w:r>
        <w:rPr>
          <w:bCs/>
        </w:rPr>
        <w:instrText xml:space="preserve"> TOC \o "1-2" \h \z \w </w:instrText>
      </w:r>
      <w:r>
        <w:rPr>
          <w:rFonts w:ascii="Arial" w:hAnsi="Arial"/>
          <w:b/>
          <w:bCs/>
          <w:spacing w:val="0"/>
          <w:sz w:val="24"/>
        </w:rPr>
        <w:fldChar w:fldCharType="separate"/>
      </w:r>
      <w:hyperlink w:anchor="_Toc219449817" w:history="1">
        <w:r w:rsidR="0090200C" w:rsidRPr="008D782E">
          <w:rPr>
            <w:rStyle w:val="Hyperlnk"/>
            <w:noProof/>
          </w:rPr>
          <w:t>1</w:t>
        </w:r>
        <w:r w:rsidR="0090200C" w:rsidRPr="008D782E">
          <w:rPr>
            <w:rStyle w:val="Hyperlnk"/>
            <w:noProof/>
          </w:rPr>
          <w:tab/>
          <w:t>Inledning/bakgrund</w:t>
        </w:r>
        <w:r w:rsidR="0090200C">
          <w:rPr>
            <w:noProof/>
            <w:webHidden/>
          </w:rPr>
          <w:tab/>
        </w:r>
        <w:r w:rsidR="0090200C">
          <w:rPr>
            <w:noProof/>
            <w:webHidden/>
          </w:rPr>
          <w:fldChar w:fldCharType="begin"/>
        </w:r>
        <w:r w:rsidR="0090200C">
          <w:rPr>
            <w:noProof/>
            <w:webHidden/>
          </w:rPr>
          <w:instrText xml:space="preserve"> PAGEREF _Toc219449817 \h </w:instrText>
        </w:r>
        <w:r w:rsidR="0090200C">
          <w:rPr>
            <w:noProof/>
            <w:webHidden/>
          </w:rPr>
        </w:r>
        <w:r w:rsidR="0090200C">
          <w:rPr>
            <w:noProof/>
            <w:webHidden/>
          </w:rPr>
          <w:fldChar w:fldCharType="separate"/>
        </w:r>
        <w:r w:rsidR="0090200C">
          <w:rPr>
            <w:noProof/>
            <w:webHidden/>
          </w:rPr>
          <w:t>5</w:t>
        </w:r>
        <w:r w:rsidR="0090200C">
          <w:rPr>
            <w:noProof/>
            <w:webHidden/>
          </w:rPr>
          <w:fldChar w:fldCharType="end"/>
        </w:r>
      </w:hyperlink>
    </w:p>
    <w:p w14:paraId="57C7D180" w14:textId="15EBEF1C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18" w:history="1">
        <w:r w:rsidRPr="008D782E">
          <w:rPr>
            <w:rStyle w:val="Hyperlnk"/>
            <w:noProof/>
          </w:rPr>
          <w:t>2</w:t>
        </w:r>
        <w:r w:rsidRPr="008D782E">
          <w:rPr>
            <w:rStyle w:val="Hyperlnk"/>
            <w:noProof/>
          </w:rPr>
          <w:tab/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BD0141" w14:textId="280FB474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19" w:history="1">
        <w:r w:rsidRPr="008D782E">
          <w:rPr>
            <w:rStyle w:val="Hyperlnk"/>
            <w:noProof/>
          </w:rPr>
          <w:t>3</w:t>
        </w:r>
        <w:r w:rsidRPr="008D782E">
          <w:rPr>
            <w:rStyle w:val="Hyperlnk"/>
            <w:noProof/>
          </w:rPr>
          <w:tab/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E5E7B8" w14:textId="485F266B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0" w:history="1">
        <w:r w:rsidRPr="008D782E">
          <w:rPr>
            <w:rStyle w:val="Hyperlnk"/>
            <w:noProof/>
          </w:rPr>
          <w:t>4</w:t>
        </w:r>
        <w:r w:rsidRPr="008D782E">
          <w:rPr>
            <w:rStyle w:val="Hyperlnk"/>
            <w:noProof/>
          </w:rPr>
          <w:tab/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F72DCC" w14:textId="2A5C8323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1" w:history="1">
        <w:r w:rsidRPr="008D782E">
          <w:rPr>
            <w:rStyle w:val="Hyperlnk"/>
            <w:noProof/>
          </w:rPr>
          <w:t>5</w:t>
        </w:r>
        <w:r w:rsidRPr="008D782E">
          <w:rPr>
            <w:rStyle w:val="Hyperlnk"/>
            <w:noProof/>
          </w:rPr>
          <w:tab/>
          <w:t>Publikationslista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A4CE8B" w14:textId="67912674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2" w:history="1">
        <w:r w:rsidRPr="008D782E">
          <w:rPr>
            <w:rStyle w:val="Hyperlnk"/>
            <w:noProof/>
          </w:rPr>
          <w:t>6</w:t>
        </w:r>
        <w:r w:rsidRPr="008D782E">
          <w:rPr>
            <w:rStyle w:val="Hyperlnk"/>
            <w:noProof/>
          </w:rPr>
          <w:tab/>
          <w:t>Referenser, källor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945F66" w14:textId="47D79E21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3" w:history="1">
        <w:r w:rsidRPr="008D782E">
          <w:rPr>
            <w:rStyle w:val="Hyperlnk"/>
            <w:noProof/>
          </w:rPr>
          <w:t>7</w:t>
        </w:r>
        <w:r w:rsidRPr="008D782E">
          <w:rPr>
            <w:rStyle w:val="Hyperlnk"/>
            <w:noProof/>
          </w:rPr>
          <w:tab/>
          <w:t>Bilagor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CBDC59" w14:textId="3B1C88AC" w:rsidR="00AE6D9F" w:rsidRDefault="00573FA9" w:rsidP="00BE281B">
      <w:pPr>
        <w:pStyle w:val="Orubrik"/>
        <w:rPr>
          <w:noProof/>
        </w:rPr>
      </w:pPr>
      <w:r>
        <w:rPr>
          <w:noProof/>
        </w:rPr>
        <w:fldChar w:fldCharType="end"/>
      </w:r>
      <w:r w:rsidR="00BE281B">
        <w:rPr>
          <w:noProof/>
        </w:rPr>
        <w:t>Sammanfattning</w:t>
      </w:r>
    </w:p>
    <w:p w14:paraId="189672D6" w14:textId="77777777" w:rsidR="0090200C" w:rsidRDefault="0090200C" w:rsidP="0090200C">
      <w:pPr>
        <w:pStyle w:val="Instruktionstext"/>
        <w:spacing w:after="120"/>
      </w:pPr>
      <w:r>
        <w:t xml:space="preserve">En sammanfattande beskrivning av innehållet i slutrapporten på en halv till en sida. </w:t>
      </w:r>
    </w:p>
    <w:p w14:paraId="5EC035CF" w14:textId="77777777" w:rsidR="0090200C" w:rsidRDefault="0090200C" w:rsidP="0090200C">
      <w:pPr>
        <w:pStyle w:val="Instruktionstext"/>
        <w:spacing w:after="120"/>
      </w:pPr>
      <w:r>
        <w:t>I sammanfattningen besvaras följande frågor</w:t>
      </w:r>
    </w:p>
    <w:p w14:paraId="0EDD3DA3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Vilket problem/utmaning ur ett energiperspektiv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har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projektet hanterat? </w:t>
      </w:r>
    </w:p>
    <w:p w14:paraId="58925E38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har gjorts för att besvara frågan och lösa utmaningen? </w:t>
      </w:r>
    </w:p>
    <w:p w14:paraId="0235798B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V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ilka resultat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har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projektet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uppnått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och hur kan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de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>tolkas och användas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58846BE3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Vilken är den nya kunskap som kommit fram genom projektet? </w:t>
      </w:r>
    </w:p>
    <w:p w14:paraId="6B2BCB9D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blir nästa steg? </w:t>
      </w:r>
    </w:p>
    <w:p w14:paraId="0A2F4950" w14:textId="77777777" w:rsidR="0090200C" w:rsidRPr="009B6BAA" w:rsidRDefault="0090200C" w:rsidP="0090200C">
      <w:pPr>
        <w:pStyle w:val="Instruktionstext"/>
        <w:spacing w:after="120"/>
      </w:pPr>
      <w:r w:rsidRPr="00F17833">
        <w:t xml:space="preserve">Sammanfattningen bör skrivas i ”journalistisk anda” med de viktiga resultaten och nyhetsvärdet först. </w:t>
      </w:r>
    </w:p>
    <w:sdt>
      <w:sdtPr>
        <w:alias w:val="[Klicka här och skriv]"/>
        <w:tag w:val="[Klicka här och skriv]"/>
        <w:id w:val="-1909682419"/>
        <w:placeholder>
          <w:docPart w:val="C6CD0AE1EE09490ABB527B5DEFBA1698"/>
        </w:placeholder>
        <w:temporary/>
        <w:showingPlcHdr/>
        <w:text/>
      </w:sdtPr>
      <w:sdtContent>
        <w:p w14:paraId="591C9885" w14:textId="77777777" w:rsidR="0090200C" w:rsidRDefault="0090200C" w:rsidP="0090200C">
          <w:pPr>
            <w:pStyle w:val="Brdtext"/>
          </w:pPr>
          <w:r w:rsidRPr="00847C57">
            <w:rPr>
              <w:rStyle w:val="Platshllartext"/>
            </w:rPr>
            <w:t>[Klicka här och skriv]</w:t>
          </w:r>
        </w:p>
      </w:sdtContent>
    </w:sdt>
    <w:p w14:paraId="154C79BA" w14:textId="57B6A785" w:rsidR="0090200C" w:rsidRDefault="0090200C" w:rsidP="0090200C">
      <w:pPr>
        <w:pStyle w:val="Orubrik"/>
        <w:pageBreakBefore w:val="0"/>
        <w:rPr>
          <w:noProof/>
        </w:rPr>
      </w:pPr>
      <w:proofErr w:type="spellStart"/>
      <w:r>
        <w:rPr>
          <w:noProof/>
        </w:rPr>
        <w:t>Summary</w:t>
      </w:r>
      <w:proofErr w:type="spellEnd"/>
    </w:p>
    <w:p w14:paraId="26CB0B28" w14:textId="77777777" w:rsidR="0090200C" w:rsidRPr="005C5410" w:rsidRDefault="0090200C" w:rsidP="0090200C">
      <w:pPr>
        <w:pStyle w:val="Instruktionstext"/>
        <w:keepNext/>
      </w:pPr>
      <w:r>
        <w:t>En sammanfattande beskrivning av innehållet i slutrapporten på engelska på en halv till en sida. Motsvarande sammanfattning som den svenska.</w:t>
      </w:r>
    </w:p>
    <w:sdt>
      <w:sdtPr>
        <w:alias w:val="[Klicka här och skriv]"/>
        <w:tag w:val="[Klicka här och skriv]"/>
        <w:id w:val="991375631"/>
        <w:placeholder>
          <w:docPart w:val="C39DF61322C64254BB774BB3EC6E5E29"/>
        </w:placeholder>
        <w:temporary/>
        <w:showingPlcHdr/>
        <w:text/>
      </w:sdtPr>
      <w:sdtContent>
        <w:p w14:paraId="5677C756" w14:textId="77777777" w:rsidR="0090200C" w:rsidRDefault="0090200C" w:rsidP="0090200C">
          <w:pPr>
            <w:pStyle w:val="Brdtext"/>
          </w:pPr>
          <w:r w:rsidRPr="00847C57">
            <w:rPr>
              <w:rStyle w:val="Platshllartext"/>
            </w:rPr>
            <w:t>[Klicka här och skriv]</w:t>
          </w:r>
        </w:p>
      </w:sdtContent>
    </w:sdt>
    <w:p w14:paraId="47F68F64" w14:textId="75213006" w:rsidR="00573FA9" w:rsidRDefault="0090200C" w:rsidP="00670231">
      <w:pPr>
        <w:pStyle w:val="Rubrik1"/>
        <w:pageBreakBefore/>
        <w:ind w:left="1021" w:hanging="1021"/>
      </w:pPr>
      <w:bookmarkStart w:id="0" w:name="_Toc219449817"/>
      <w:r>
        <w:t>Inledning/bakgrund</w:t>
      </w:r>
      <w:bookmarkEnd w:id="0"/>
    </w:p>
    <w:p w14:paraId="493FB6C4" w14:textId="77777777" w:rsidR="0090200C" w:rsidRDefault="0090200C" w:rsidP="0090200C">
      <w:pPr>
        <w:pStyle w:val="Instruktionstext"/>
        <w:keepNext/>
        <w:keepLines/>
      </w:pPr>
      <w:r>
        <w:t xml:space="preserve">Beskriv bakgrund och </w:t>
      </w:r>
      <w:proofErr w:type="gramStart"/>
      <w:r w:rsidRPr="006E78A3">
        <w:t>skäl till varför</w:t>
      </w:r>
      <w:proofErr w:type="gramEnd"/>
      <w:r w:rsidRPr="006E78A3">
        <w:t xml:space="preserve"> projektet </w:t>
      </w:r>
      <w:r>
        <w:t xml:space="preserve">har genomförts. </w:t>
      </w:r>
    </w:p>
    <w:p w14:paraId="2C534E21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är utmaningen/problemet? </w:t>
      </w:r>
    </w:p>
    <w:p w14:paraId="12E90210" w14:textId="77777777" w:rsidR="0090200C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Orientering inom området; </w:t>
      </w:r>
    </w:p>
    <w:p w14:paraId="1000CA86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P</w:t>
      </w: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roblembakgrund. </w:t>
      </w:r>
    </w:p>
    <w:p w14:paraId="09663EB0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Vad behöver göras (i energisystemet)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327FAEC5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Vilka behov i samhället eller på marknaden ska projektet hjälpa till att tillgodose och vilken nytta förväntas projektet bidra med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67608452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Lite om kunskapsläget. </w:t>
      </w:r>
    </w:p>
    <w:p w14:paraId="7CC125F0" w14:textId="77777777" w:rsidR="0090200C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Hur angrips frågan i detta projekt, vad är syftet, finns det några hypoteser, osv. </w:t>
      </w:r>
    </w:p>
    <w:p w14:paraId="18D95476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Huvudman, finansiering, tid som projektet pågått </w:t>
      </w:r>
      <w:proofErr w:type="gramStart"/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etc.</w:t>
      </w:r>
      <w:proofErr w:type="gramEnd"/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sdt>
      <w:sdtPr>
        <w:alias w:val="Klicka och skriv"/>
        <w:tag w:val="Klicka och skriv"/>
        <w:id w:val="1464154447"/>
        <w:placeholder>
          <w:docPart w:val="35DE8363E2824219A76C51DD2A79EF85"/>
        </w:placeholder>
        <w:temporary/>
        <w:showingPlcHdr/>
        <w:text/>
      </w:sdtPr>
      <w:sdtContent>
        <w:p w14:paraId="6489F879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6C1C9C38" w14:textId="77777777" w:rsidR="0090200C" w:rsidRDefault="0090200C" w:rsidP="0090200C">
      <w:pPr>
        <w:pStyle w:val="Rubrik1"/>
      </w:pPr>
      <w:bookmarkStart w:id="1" w:name="_Toc165030010"/>
      <w:bookmarkStart w:id="2" w:name="_Toc219388725"/>
      <w:bookmarkStart w:id="3" w:name="_Toc219449818"/>
      <w:r>
        <w:t>Genomförande</w:t>
      </w:r>
      <w:bookmarkEnd w:id="1"/>
      <w:bookmarkEnd w:id="2"/>
      <w:bookmarkEnd w:id="3"/>
    </w:p>
    <w:p w14:paraId="20A1FF04" w14:textId="77777777" w:rsidR="0090200C" w:rsidRPr="00A41CFF" w:rsidRDefault="0090200C" w:rsidP="0090200C">
      <w:pPr>
        <w:pStyle w:val="Instruktionstext"/>
        <w:keepNext/>
      </w:pPr>
      <w:r>
        <w:t xml:space="preserve">Beskriv de olika delmomenten/arbetspaketen i projektet samt vilka metoder som har använts. Vilka projektdeltagare/grupper har medverkat i projektet? </w:t>
      </w:r>
    </w:p>
    <w:sdt>
      <w:sdtPr>
        <w:alias w:val="Klicka och skriv"/>
        <w:tag w:val="Klicka och skriv"/>
        <w:id w:val="-1654523513"/>
        <w:placeholder>
          <w:docPart w:val="4E4F4E00C151468197C5010253DFF453"/>
        </w:placeholder>
        <w:temporary/>
        <w:showingPlcHdr/>
        <w:text/>
      </w:sdtPr>
      <w:sdtContent>
        <w:p w14:paraId="01C0FADF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6127E725" w14:textId="77777777" w:rsidR="0090200C" w:rsidRDefault="0090200C" w:rsidP="0090200C">
      <w:pPr>
        <w:pStyle w:val="Rubrik1"/>
      </w:pPr>
      <w:bookmarkStart w:id="4" w:name="_Toc165030011"/>
      <w:bookmarkStart w:id="5" w:name="_Toc219388726"/>
      <w:bookmarkStart w:id="6" w:name="_Toc219449819"/>
      <w:r>
        <w:t>Resultat</w:t>
      </w:r>
      <w:bookmarkEnd w:id="4"/>
      <w:bookmarkEnd w:id="5"/>
      <w:bookmarkEnd w:id="6"/>
    </w:p>
    <w:p w14:paraId="52DB54DA" w14:textId="77777777" w:rsidR="0090200C" w:rsidRDefault="0090200C" w:rsidP="0090200C">
      <w:pPr>
        <w:pStyle w:val="Instruktionstext"/>
        <w:keepNext/>
      </w:pPr>
      <w:r w:rsidRPr="00E9313A">
        <w:t xml:space="preserve">Beskriv resultat och </w:t>
      </w:r>
      <w:r>
        <w:t>slutsatser</w:t>
      </w:r>
      <w:r w:rsidRPr="00E9313A">
        <w:t xml:space="preserve"> </w:t>
      </w:r>
      <w:r>
        <w:t xml:space="preserve">som genererats </w:t>
      </w:r>
      <w:r w:rsidRPr="00E9313A">
        <w:t xml:space="preserve">inom ramen för projektet. </w:t>
      </w:r>
    </w:p>
    <w:p w14:paraId="435303F0" w14:textId="77777777" w:rsidR="0090200C" w:rsidRDefault="0090200C" w:rsidP="0090200C">
      <w:pPr>
        <w:pStyle w:val="Instruktionstext"/>
        <w:keepNext/>
      </w:pPr>
      <w:r>
        <w:t>Här beskrivs de resultat som får vara offentliga eftersom alla slutrapporter ska vara sökbara i Energimyndighetens projektdatabas.</w:t>
      </w:r>
    </w:p>
    <w:p w14:paraId="62CAF8BC" w14:textId="77777777" w:rsidR="0090200C" w:rsidRDefault="0090200C" w:rsidP="0090200C">
      <w:pPr>
        <w:pStyle w:val="Instruktionstext"/>
        <w:keepNext/>
        <w:keepLines/>
      </w:pPr>
      <w:r w:rsidRPr="00712EEF">
        <w:t xml:space="preserve">Information som </w:t>
      </w:r>
      <w:r>
        <w:t>projektledaren</w:t>
      </w:r>
      <w:r w:rsidRPr="00712EEF">
        <w:t xml:space="preserve"> bedömer som konfidentiell </w:t>
      </w:r>
      <w:r>
        <w:t xml:space="preserve">och ej ska publiceras externt </w:t>
      </w:r>
      <w:r w:rsidRPr="00712EEF">
        <w:t>kan rapporteras i bilagor</w:t>
      </w:r>
      <w:r>
        <w:t>.</w:t>
      </w:r>
      <w:r w:rsidRPr="006549F8">
        <w:t xml:space="preserve"> </w:t>
      </w:r>
    </w:p>
    <w:sdt>
      <w:sdtPr>
        <w:alias w:val="Klicka och skriv"/>
        <w:tag w:val="Klicka och skriv"/>
        <w:id w:val="244778478"/>
        <w:placeholder>
          <w:docPart w:val="31C9B48C182D46C6886CAA8676AA8B90"/>
        </w:placeholder>
        <w:temporary/>
        <w:showingPlcHdr/>
        <w:text/>
      </w:sdtPr>
      <w:sdtContent>
        <w:p w14:paraId="1FB52961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101F9D32" w14:textId="77777777" w:rsidR="0090200C" w:rsidRPr="00C46B0B" w:rsidRDefault="0090200C" w:rsidP="0090200C">
      <w:pPr>
        <w:pStyle w:val="Rubrik1"/>
      </w:pPr>
      <w:bookmarkStart w:id="7" w:name="_Toc165030012"/>
      <w:bookmarkStart w:id="8" w:name="_Toc219388727"/>
      <w:bookmarkStart w:id="9" w:name="_Toc219449820"/>
      <w:r>
        <w:t>Diskussion</w:t>
      </w:r>
      <w:bookmarkEnd w:id="7"/>
      <w:bookmarkEnd w:id="8"/>
      <w:bookmarkEnd w:id="9"/>
    </w:p>
    <w:p w14:paraId="27DE462E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Diskussion med tolkning av resultaten, resultaten sätts i ett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e</w:t>
      </w: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nergisammanhang. </w:t>
      </w:r>
    </w:p>
    <w:p w14:paraId="15372356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>Vad kan de komma att betyda för utvecklingen av ett hållbart energisystem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7F535ECC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behöver göras härnäst? </w:t>
      </w:r>
    </w:p>
    <w:p w14:paraId="3C68C008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>Beskriv gärna vilka effekter i samhället som projektet kan förväntas leda till.</w:t>
      </w:r>
      <w:r w:rsidRPr="00901E01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sdt>
      <w:sdtPr>
        <w:alias w:val="Klicka och skriv"/>
        <w:tag w:val="Klicka och skriv"/>
        <w:id w:val="-251195573"/>
        <w:placeholder>
          <w:docPart w:val="1592276F658447B2AAFBAF199098ECFA"/>
        </w:placeholder>
        <w:temporary/>
        <w:showingPlcHdr/>
        <w:text/>
      </w:sdtPr>
      <w:sdtContent>
        <w:p w14:paraId="199BB991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25A914C9" w14:textId="77777777" w:rsidR="0090200C" w:rsidRDefault="0090200C" w:rsidP="0090200C">
      <w:pPr>
        <w:pStyle w:val="Rubrik1"/>
      </w:pPr>
      <w:bookmarkStart w:id="10" w:name="_Toc165030013"/>
      <w:bookmarkStart w:id="11" w:name="_Toc219388728"/>
      <w:bookmarkStart w:id="12" w:name="_Toc219449821"/>
      <w:r>
        <w:t>Publikationslista</w:t>
      </w:r>
      <w:bookmarkEnd w:id="10"/>
      <w:bookmarkEnd w:id="11"/>
      <w:bookmarkEnd w:id="12"/>
    </w:p>
    <w:p w14:paraId="628F32F7" w14:textId="77777777" w:rsidR="0090200C" w:rsidRDefault="0090200C" w:rsidP="0090200C">
      <w:pPr>
        <w:pStyle w:val="Instruktionstext"/>
        <w:keepNext/>
        <w:keepLines/>
      </w:pPr>
      <w:r>
        <w:t>S</w:t>
      </w:r>
      <w:r w:rsidRPr="00D53094">
        <w:t xml:space="preserve">lutrapporten </w:t>
      </w:r>
      <w:r>
        <w:t xml:space="preserve">ska i förekommande fall innehålla en </w:t>
      </w:r>
      <w:r w:rsidRPr="00D53094">
        <w:t xml:space="preserve">publikationslista </w:t>
      </w:r>
      <w:r>
        <w:t>och</w:t>
      </w:r>
      <w:r w:rsidRPr="00D53094">
        <w:t xml:space="preserve">, där så är möjligt, </w:t>
      </w:r>
      <w:r>
        <w:t xml:space="preserve">annat relevant material från projektet. </w:t>
      </w:r>
    </w:p>
    <w:p w14:paraId="2AA326AB" w14:textId="77777777" w:rsidR="0090200C" w:rsidRPr="0061222B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>Vad har publicerats, var/i vilket sammanhang har det skett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p w14:paraId="500F280A" w14:textId="77777777" w:rsidR="0090200C" w:rsidRPr="0061222B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G</w:t>
      </w: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e en kort sammanfattning av exempelvis förekommande artiklar med fokus på vad vi kan lära av projektet. Det kan </w:t>
      </w:r>
      <w:proofErr w:type="gramStart"/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>t ex</w:t>
      </w:r>
      <w:proofErr w:type="gramEnd"/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vara korta sammandrag av skrivna artiklar, både publicerade och manus.</w:t>
      </w:r>
    </w:p>
    <w:sdt>
      <w:sdtPr>
        <w:alias w:val="Klicka och skriv"/>
        <w:tag w:val="Klicka och skriv"/>
        <w:id w:val="198907685"/>
        <w:placeholder>
          <w:docPart w:val="6D7399922DC24196A09180C402FE87F6"/>
        </w:placeholder>
        <w:temporary/>
        <w:showingPlcHdr/>
        <w:text/>
      </w:sdtPr>
      <w:sdtContent>
        <w:p w14:paraId="707FF121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13AFB269" w14:textId="77777777" w:rsidR="0090200C" w:rsidRDefault="0090200C" w:rsidP="0090200C">
      <w:pPr>
        <w:pStyle w:val="Rubrik1"/>
      </w:pPr>
      <w:bookmarkStart w:id="13" w:name="_Toc165030014"/>
      <w:bookmarkStart w:id="14" w:name="_Toc219388729"/>
      <w:bookmarkStart w:id="15" w:name="_Toc219449822"/>
      <w:r>
        <w:t>Referenser, källor</w:t>
      </w:r>
      <w:bookmarkEnd w:id="13"/>
      <w:bookmarkEnd w:id="14"/>
      <w:bookmarkEnd w:id="15"/>
    </w:p>
    <w:sdt>
      <w:sdtPr>
        <w:alias w:val="Klicka och skriv"/>
        <w:tag w:val="Klicka och skriv"/>
        <w:id w:val="-1352565670"/>
        <w:placeholder>
          <w:docPart w:val="FEB17F863BCA4BD4930AAE672EE2308B"/>
        </w:placeholder>
        <w:temporary/>
        <w:showingPlcHdr/>
        <w:text/>
      </w:sdtPr>
      <w:sdtContent>
        <w:p w14:paraId="565C1619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p w14:paraId="1E34DB82" w14:textId="77777777" w:rsidR="0090200C" w:rsidRDefault="0090200C" w:rsidP="0090200C">
      <w:pPr>
        <w:pStyle w:val="Rubrik1"/>
      </w:pPr>
      <w:bookmarkStart w:id="16" w:name="_Toc165030015"/>
      <w:bookmarkStart w:id="17" w:name="_Toc219388730"/>
      <w:bookmarkStart w:id="18" w:name="_Toc219449823"/>
      <w:r>
        <w:t>Bilagor</w:t>
      </w:r>
      <w:bookmarkEnd w:id="16"/>
      <w:bookmarkEnd w:id="17"/>
      <w:bookmarkEnd w:id="18"/>
    </w:p>
    <w:p w14:paraId="6CD5BC5A" w14:textId="77777777" w:rsidR="0090200C" w:rsidRPr="00CE2ED4" w:rsidRDefault="0090200C" w:rsidP="0090200C">
      <w:pPr>
        <w:pStyle w:val="Instruktionstext"/>
        <w:keepNext/>
      </w:pPr>
      <w:r>
        <w:t>B</w:t>
      </w:r>
      <w:r w:rsidRPr="00CE2ED4">
        <w:t xml:space="preserve">ilagor kan </w:t>
      </w:r>
      <w:proofErr w:type="gramStart"/>
      <w:r w:rsidRPr="00CE2ED4">
        <w:t>t ex</w:t>
      </w:r>
      <w:proofErr w:type="gramEnd"/>
      <w:r w:rsidRPr="00CE2ED4">
        <w:t xml:space="preserve"> vara:</w:t>
      </w:r>
    </w:p>
    <w:p w14:paraId="5EA7B664" w14:textId="77777777" w:rsidR="0090200C" w:rsidRPr="007C2B43" w:rsidRDefault="0090200C" w:rsidP="0090200C">
      <w:pPr>
        <w:pStyle w:val="Punktlista"/>
        <w:numPr>
          <w:ilvl w:val="0"/>
          <w:numId w:val="5"/>
        </w:numPr>
        <w:tabs>
          <w:tab w:val="num" w:pos="284"/>
        </w:tabs>
        <w:spacing w:after="160" w:line="280" w:lineRule="atLeast"/>
        <w:ind w:left="284" w:hanging="284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Vetenskapliga artiklar (färdiga, accepterade, eller inskickade manus)</w:t>
      </w:r>
    </w:p>
    <w:p w14:paraId="630CF12B" w14:textId="77777777" w:rsidR="0090200C" w:rsidRPr="007C2B43" w:rsidRDefault="0090200C" w:rsidP="0090200C">
      <w:pPr>
        <w:pStyle w:val="Punktlista"/>
        <w:numPr>
          <w:ilvl w:val="0"/>
          <w:numId w:val="5"/>
        </w:numPr>
        <w:tabs>
          <w:tab w:val="num" w:pos="284"/>
        </w:tabs>
        <w:spacing w:after="160" w:line="280" w:lineRule="atLeast"/>
        <w:ind w:left="284" w:hanging="284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Ritningar, kartor, fördjupade metodbeskrivningar, resultattabeller </w:t>
      </w:r>
      <w:proofErr w:type="spellStart"/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etc</w:t>
      </w:r>
      <w:proofErr w:type="spellEnd"/>
    </w:p>
    <w:p w14:paraId="028CEC78" w14:textId="77777777" w:rsidR="0090200C" w:rsidRPr="007C2B43" w:rsidRDefault="0090200C" w:rsidP="0090200C">
      <w:pPr>
        <w:pStyle w:val="Punktlista"/>
        <w:numPr>
          <w:ilvl w:val="0"/>
          <w:numId w:val="5"/>
        </w:numPr>
        <w:tabs>
          <w:tab w:val="num" w:pos="284"/>
        </w:tabs>
        <w:spacing w:after="160" w:line="280" w:lineRule="atLeast"/>
        <w:ind w:left="284" w:hanging="284"/>
        <w:contextualSpacing w:val="0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Avhandlingar</w:t>
      </w:r>
    </w:p>
    <w:sdt>
      <w:sdtPr>
        <w:alias w:val="Klicka och skriv"/>
        <w:tag w:val="Klicka och skriv"/>
        <w:id w:val="-181360047"/>
        <w:placeholder>
          <w:docPart w:val="AEC0F0A2FFF94C509E633141C708170C"/>
        </w:placeholder>
        <w:temporary/>
        <w:showingPlcHdr/>
        <w:text/>
      </w:sdtPr>
      <w:sdtContent>
        <w:p w14:paraId="73587602" w14:textId="77777777" w:rsidR="0090200C" w:rsidRDefault="0090200C" w:rsidP="0090200C">
          <w:pPr>
            <w:pStyle w:val="Brdtext"/>
          </w:pPr>
          <w:r w:rsidRPr="00574A36">
            <w:rPr>
              <w:rStyle w:val="Platshllartext"/>
            </w:rPr>
            <w:t>[Klicka och skriv]</w:t>
          </w:r>
        </w:p>
      </w:sdtContent>
    </w:sdt>
    <w:sectPr w:rsidR="0090200C" w:rsidSect="00670231">
      <w:headerReference w:type="default" r:id="rId8"/>
      <w:footerReference w:type="default" r:id="rId9"/>
      <w:headerReference w:type="first" r:id="rId10"/>
      <w:type w:val="oddPage"/>
      <w:pgSz w:w="11906" w:h="16838" w:code="9"/>
      <w:pgMar w:top="2835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438D" w14:textId="77777777" w:rsidR="0090200C" w:rsidRDefault="0090200C">
      <w:r>
        <w:separator/>
      </w:r>
    </w:p>
  </w:endnote>
  <w:endnote w:type="continuationSeparator" w:id="0">
    <w:p w14:paraId="006473BA" w14:textId="77777777" w:rsidR="0090200C" w:rsidRDefault="0090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59B7" w14:textId="77777777" w:rsidR="0090200C" w:rsidRDefault="0090200C" w:rsidP="0016599D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575B" w14:textId="77777777" w:rsidR="0090200C" w:rsidRDefault="0090200C">
      <w:r>
        <w:separator/>
      </w:r>
    </w:p>
  </w:footnote>
  <w:footnote w:type="continuationSeparator" w:id="0">
    <w:p w14:paraId="6C99A551" w14:textId="77777777" w:rsidR="0090200C" w:rsidRDefault="0090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4039" w14:textId="6F52DB74" w:rsidR="0090200C" w:rsidRPr="00811F35" w:rsidRDefault="0090200C" w:rsidP="00F4109E">
    <w:pPr>
      <w:pStyle w:val="Sidhuvud"/>
      <w:rPr>
        <w:szCs w:val="2"/>
      </w:rPr>
    </w:pPr>
    <w:bookmarkStart w:id="19" w:name="insFollowingHeader_01"/>
    <w:bookmarkEnd w:id="19"/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8B9E55A" wp14:editId="2A8B4D19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1497330" cy="359410"/>
              <wp:effectExtent l="0" t="0" r="7620" b="2540"/>
              <wp:wrapNone/>
              <wp:docPr id="1401870916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5941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4B3574" id="LogoFollowingPages" o:spid="_x0000_s1026" alt="Statens energimyndighets logo" style="position:absolute;margin-left:56.7pt;margin-top:25.45pt;width:117.9pt;height:28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" o:allowincell="f" stroked="f" strokecolor="#1a0c00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90200C" w14:paraId="00B1117E" w14:textId="77777777" w:rsidTr="00DD7A9D">
      <w:trPr>
        <w:trHeight w:val="340"/>
      </w:trPr>
      <w:tc>
        <w:tcPr>
          <w:tcW w:w="5222" w:type="dxa"/>
          <w:vMerge w:val="restart"/>
        </w:tcPr>
        <w:p w14:paraId="66929868" w14:textId="77777777" w:rsidR="0090200C" w:rsidRPr="00A07447" w:rsidRDefault="0090200C" w:rsidP="008E2A3F">
          <w:pPr>
            <w:pStyle w:val="Sidhuvudstext"/>
          </w:pPr>
          <w:bookmarkStart w:id="20" w:name="objLogoFollowingPages_01"/>
          <w:r>
            <w:t xml:space="preserve"> </w:t>
          </w:r>
          <w:bookmarkEnd w:id="20"/>
        </w:p>
      </w:tc>
      <w:tc>
        <w:tcPr>
          <w:tcW w:w="3924" w:type="dxa"/>
          <w:gridSpan w:val="2"/>
          <w:hideMark/>
        </w:tcPr>
        <w:p w14:paraId="20EDB57C" w14:textId="77777777" w:rsidR="0090200C" w:rsidRDefault="0090200C" w:rsidP="00B465EB">
          <w:pPr>
            <w:pStyle w:val="Dokumentinformation"/>
          </w:pPr>
        </w:p>
      </w:tc>
      <w:bookmarkStart w:id="21" w:name="objPageNo_02"/>
      <w:tc>
        <w:tcPr>
          <w:tcW w:w="1113" w:type="dxa"/>
        </w:tcPr>
        <w:p w14:paraId="5A581882" w14:textId="11521118" w:rsidR="0090200C" w:rsidRPr="00A07447" w:rsidRDefault="0090200C" w:rsidP="00E64A6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21"/>
        </w:p>
      </w:tc>
    </w:tr>
    <w:tr w:rsidR="0090200C" w14:paraId="388CAF7F" w14:textId="77777777" w:rsidTr="00DD7A9D">
      <w:tc>
        <w:tcPr>
          <w:tcW w:w="5222" w:type="dxa"/>
          <w:vMerge/>
          <w:vAlign w:val="center"/>
          <w:hideMark/>
        </w:tcPr>
        <w:p w14:paraId="23F8AF38" w14:textId="77777777" w:rsidR="0090200C" w:rsidRDefault="0090200C" w:rsidP="00E05D87"/>
      </w:tc>
      <w:tc>
        <w:tcPr>
          <w:tcW w:w="2604" w:type="dxa"/>
          <w:hideMark/>
        </w:tcPr>
        <w:p w14:paraId="1666C3C6" w14:textId="1608CADC" w:rsidR="0090200C" w:rsidRDefault="0090200C" w:rsidP="00E05D87">
          <w:pPr>
            <w:pStyle w:val="Ledtext"/>
          </w:pPr>
          <w:bookmarkStart w:id="22" w:name="capDocDate_02"/>
          <w:r>
            <w:t>Datum</w:t>
          </w:r>
          <w:bookmarkEnd w:id="22"/>
        </w:p>
      </w:tc>
      <w:tc>
        <w:tcPr>
          <w:tcW w:w="2433" w:type="dxa"/>
          <w:gridSpan w:val="2"/>
          <w:hideMark/>
        </w:tcPr>
        <w:p w14:paraId="7F714C65" w14:textId="7C5B7EBB" w:rsidR="0090200C" w:rsidRDefault="0090200C" w:rsidP="00E05D87">
          <w:pPr>
            <w:pStyle w:val="Ledtext"/>
          </w:pPr>
          <w:bookmarkStart w:id="23" w:name="capOurRef_02"/>
          <w:r>
            <w:t xml:space="preserve"> </w:t>
          </w:r>
          <w:bookmarkEnd w:id="23"/>
        </w:p>
      </w:tc>
    </w:tr>
    <w:tr w:rsidR="0090200C" w14:paraId="22B3906E" w14:textId="77777777" w:rsidTr="00DD7A9D">
      <w:trPr>
        <w:trHeight w:val="357"/>
      </w:trPr>
      <w:tc>
        <w:tcPr>
          <w:tcW w:w="5222" w:type="dxa"/>
          <w:vMerge/>
          <w:vAlign w:val="center"/>
          <w:hideMark/>
        </w:tcPr>
        <w:p w14:paraId="0835737B" w14:textId="77777777" w:rsidR="0090200C" w:rsidRDefault="0090200C" w:rsidP="0090200C"/>
      </w:tc>
      <w:tc>
        <w:tcPr>
          <w:tcW w:w="2604" w:type="dxa"/>
          <w:hideMark/>
        </w:tcPr>
        <w:p w14:paraId="059BEF15" w14:textId="493BF20E" w:rsidR="0090200C" w:rsidRPr="00A07447" w:rsidRDefault="0090200C" w:rsidP="0090200C">
          <w:pPr>
            <w:pStyle w:val="Dokumentinformation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>
            <w:rPr>
              <w:noProof/>
            </w:rPr>
            <w:t>2026-01-15</w:t>
          </w:r>
          <w:r>
            <w:fldChar w:fldCharType="end"/>
          </w:r>
        </w:p>
      </w:tc>
      <w:tc>
        <w:tcPr>
          <w:tcW w:w="2433" w:type="dxa"/>
          <w:gridSpan w:val="2"/>
          <w:hideMark/>
        </w:tcPr>
        <w:p w14:paraId="4A2FB159" w14:textId="71DEF91E" w:rsidR="0090200C" w:rsidRPr="00A07447" w:rsidRDefault="0090200C" w:rsidP="0090200C">
          <w:pPr>
            <w:pStyle w:val="Dokumentinformation"/>
          </w:pPr>
          <w:bookmarkStart w:id="24" w:name="bmkOurRef_02"/>
          <w:r>
            <w:t xml:space="preserve"> </w:t>
          </w:r>
          <w:bookmarkEnd w:id="24"/>
        </w:p>
      </w:tc>
    </w:tr>
  </w:tbl>
  <w:p w14:paraId="5DB8916B" w14:textId="77777777" w:rsidR="0090200C" w:rsidRPr="00663114" w:rsidRDefault="0090200C" w:rsidP="00F4109E">
    <w:pPr>
      <w:pStyle w:val="Sidhuvud"/>
      <w:rPr>
        <w:szCs w:val="2"/>
      </w:rPr>
    </w:pPr>
  </w:p>
  <w:p w14:paraId="7FDC8CB7" w14:textId="77777777" w:rsidR="00054082" w:rsidRPr="0090200C" w:rsidRDefault="00054082" w:rsidP="009020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4288" w14:textId="75FF5335" w:rsidR="0090200C" w:rsidRPr="00811F35" w:rsidRDefault="0090200C" w:rsidP="00F4109E">
    <w:pPr>
      <w:pStyle w:val="Sidhuvud"/>
      <w:rPr>
        <w:szCs w:val="2"/>
      </w:rPr>
    </w:pPr>
    <w:bookmarkStart w:id="25" w:name="insFirstHeader_01"/>
    <w:bookmarkEnd w:id="25"/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F280114" wp14:editId="208DA232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1497330" cy="359410"/>
              <wp:effectExtent l="0" t="0" r="7620" b="2540"/>
              <wp:wrapNone/>
              <wp:docPr id="616283711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5941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17AFD0" id="LogoFirstPage" o:spid="_x0000_s1026" alt="Statens energimyndighets logo" style="position:absolute;margin-left:56.7pt;margin-top:25.45pt;width:117.9pt;height:28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" o:allowincell="f" stroked="f" strokecolor="#1a0c00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32" w:type="dxa"/>
      <w:tblInd w:w="-1276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778"/>
      <w:gridCol w:w="4849"/>
      <w:gridCol w:w="1807"/>
      <w:gridCol w:w="798"/>
    </w:tblGrid>
    <w:tr w:rsidR="0090200C" w:rsidRPr="00316960" w14:paraId="05AD2DF5" w14:textId="77777777" w:rsidTr="000055FB">
      <w:trPr>
        <w:cantSplit/>
      </w:trPr>
      <w:tc>
        <w:tcPr>
          <w:tcW w:w="2778" w:type="dxa"/>
          <w:vMerge w:val="restart"/>
          <w:hideMark/>
        </w:tcPr>
        <w:p w14:paraId="49F3EF45" w14:textId="1044FAB8" w:rsidR="0090200C" w:rsidRPr="0090200C" w:rsidRDefault="0090200C" w:rsidP="0090200C">
          <w:pPr>
            <w:pStyle w:val="Sidhuvud"/>
            <w:spacing w:before="40" w:after="60"/>
            <w:rPr>
              <w:sz w:val="24"/>
            </w:rPr>
          </w:pPr>
          <w:bookmarkStart w:id="26" w:name="objLogoFirstPage_01"/>
          <w:r>
            <w:rPr>
              <w:sz w:val="24"/>
            </w:rPr>
            <w:t xml:space="preserve"> </w:t>
          </w:r>
          <w:bookmarkEnd w:id="26"/>
        </w:p>
      </w:tc>
      <w:tc>
        <w:tcPr>
          <w:tcW w:w="4849" w:type="dxa"/>
          <w:vAlign w:val="bottom"/>
          <w:hideMark/>
        </w:tcPr>
        <w:p w14:paraId="2E2F0F4C" w14:textId="70EB1232" w:rsidR="0090200C" w:rsidRDefault="0090200C" w:rsidP="0002190C">
          <w:pPr>
            <w:pStyle w:val="Ledtext"/>
          </w:pPr>
          <w:bookmarkStart w:id="27" w:name="capOtherInfo4_01"/>
          <w:r>
            <w:t xml:space="preserve"> </w:t>
          </w:r>
          <w:bookmarkEnd w:id="27"/>
        </w:p>
      </w:tc>
      <w:tc>
        <w:tcPr>
          <w:tcW w:w="1807" w:type="dxa"/>
          <w:vAlign w:val="bottom"/>
          <w:hideMark/>
        </w:tcPr>
        <w:p w14:paraId="5E6A994B" w14:textId="6047EACA" w:rsidR="0090200C" w:rsidRDefault="0090200C" w:rsidP="0002190C">
          <w:pPr>
            <w:pStyle w:val="Ledtext"/>
          </w:pPr>
          <w:bookmarkStart w:id="28" w:name="capDocDate_01"/>
          <w:r>
            <w:t>Datum</w:t>
          </w:r>
          <w:bookmarkEnd w:id="28"/>
        </w:p>
      </w:tc>
      <w:bookmarkStart w:id="29" w:name="objPageNo_01"/>
      <w:tc>
        <w:tcPr>
          <w:tcW w:w="798" w:type="dxa"/>
          <w:vMerge w:val="restart"/>
          <w:hideMark/>
        </w:tcPr>
        <w:p w14:paraId="3A87C569" w14:textId="41DC5C22" w:rsidR="0090200C" w:rsidRPr="00316960" w:rsidRDefault="0090200C" w:rsidP="0002190C">
          <w:pPr>
            <w:pStyle w:val="Sidhuvud"/>
            <w:spacing w:after="60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316960">
            <w:rPr>
              <w:rStyle w:val="Sidnummer"/>
            </w:rPr>
            <w:t xml:space="preserve"> </w:t>
          </w:r>
          <w:bookmarkEnd w:id="29"/>
        </w:p>
      </w:tc>
    </w:tr>
    <w:tr w:rsidR="0090200C" w:rsidRPr="00316960" w14:paraId="0FB86A9B" w14:textId="77777777" w:rsidTr="001E64E2">
      <w:trPr>
        <w:cantSplit/>
      </w:trPr>
      <w:tc>
        <w:tcPr>
          <w:tcW w:w="2778" w:type="dxa"/>
          <w:vMerge/>
          <w:vAlign w:val="center"/>
          <w:hideMark/>
        </w:tcPr>
        <w:p w14:paraId="5FC8B731" w14:textId="77777777" w:rsidR="0090200C" w:rsidRDefault="0090200C" w:rsidP="0090200C">
          <w:pPr>
            <w:rPr>
              <w:szCs w:val="24"/>
            </w:rPr>
          </w:pPr>
        </w:p>
      </w:tc>
      <w:tc>
        <w:tcPr>
          <w:tcW w:w="4849" w:type="dxa"/>
          <w:hideMark/>
        </w:tcPr>
        <w:p w14:paraId="3228AC91" w14:textId="17B18037" w:rsidR="0090200C" w:rsidRDefault="0090200C" w:rsidP="0090200C">
          <w:pPr>
            <w:pStyle w:val="Dokumentinformation"/>
            <w:rPr>
              <w:szCs w:val="24"/>
            </w:rPr>
          </w:pPr>
          <w:bookmarkStart w:id="30" w:name="bmkOtherInfo4_01"/>
          <w:r>
            <w:t xml:space="preserve"> </w:t>
          </w:r>
          <w:bookmarkEnd w:id="30"/>
        </w:p>
      </w:tc>
      <w:tc>
        <w:tcPr>
          <w:tcW w:w="1807" w:type="dxa"/>
          <w:hideMark/>
        </w:tcPr>
        <w:p w14:paraId="5D710161" w14:textId="4B9D4AC1" w:rsidR="0090200C" w:rsidRDefault="0090200C" w:rsidP="0090200C">
          <w:pPr>
            <w:pStyle w:val="Dokumentinformation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>
            <w:rPr>
              <w:noProof/>
            </w:rPr>
            <w:t>2026-01-15</w:t>
          </w:r>
          <w:r>
            <w:fldChar w:fldCharType="end"/>
          </w:r>
        </w:p>
      </w:tc>
      <w:tc>
        <w:tcPr>
          <w:tcW w:w="798" w:type="dxa"/>
          <w:vMerge/>
          <w:vAlign w:val="center"/>
          <w:hideMark/>
        </w:tcPr>
        <w:p w14:paraId="534EC3BF" w14:textId="77777777" w:rsidR="0090200C" w:rsidRPr="00316960" w:rsidRDefault="0090200C" w:rsidP="0090200C">
          <w:pPr>
            <w:rPr>
              <w:rStyle w:val="Sidnummer"/>
            </w:rPr>
          </w:pPr>
        </w:p>
      </w:tc>
    </w:tr>
    <w:tr w:rsidR="0090200C" w14:paraId="4F7D45EF" w14:textId="77777777" w:rsidTr="000055FB">
      <w:trPr>
        <w:cantSplit/>
      </w:trPr>
      <w:tc>
        <w:tcPr>
          <w:tcW w:w="2778" w:type="dxa"/>
          <w:vMerge/>
          <w:vAlign w:val="center"/>
          <w:hideMark/>
        </w:tcPr>
        <w:p w14:paraId="30DE6538" w14:textId="77777777" w:rsidR="0090200C" w:rsidRDefault="0090200C" w:rsidP="0090200C">
          <w:pPr>
            <w:rPr>
              <w:szCs w:val="24"/>
            </w:rPr>
          </w:pPr>
        </w:p>
      </w:tc>
      <w:tc>
        <w:tcPr>
          <w:tcW w:w="4849" w:type="dxa"/>
          <w:hideMark/>
        </w:tcPr>
        <w:p w14:paraId="5EDDF5ED" w14:textId="3F56BE44" w:rsidR="0090200C" w:rsidRDefault="0090200C" w:rsidP="0090200C">
          <w:pPr>
            <w:pStyle w:val="Ledtext"/>
          </w:pPr>
          <w:bookmarkStart w:id="31" w:name="capOtherInfo5_01"/>
          <w:r>
            <w:t xml:space="preserve"> </w:t>
          </w:r>
          <w:bookmarkEnd w:id="31"/>
        </w:p>
      </w:tc>
      <w:tc>
        <w:tcPr>
          <w:tcW w:w="2605" w:type="dxa"/>
          <w:gridSpan w:val="2"/>
          <w:hideMark/>
        </w:tcPr>
        <w:p w14:paraId="0430641C" w14:textId="0C773B53" w:rsidR="0090200C" w:rsidRDefault="0090200C" w:rsidP="0090200C">
          <w:pPr>
            <w:pStyle w:val="Ledtext"/>
          </w:pPr>
          <w:r>
            <w:t>Projektnummer</w:t>
          </w:r>
        </w:p>
      </w:tc>
    </w:tr>
    <w:tr w:rsidR="0090200C" w:rsidRPr="00CD744B" w14:paraId="3E8C21BD" w14:textId="77777777" w:rsidTr="000055FB">
      <w:trPr>
        <w:cantSplit/>
      </w:trPr>
      <w:tc>
        <w:tcPr>
          <w:tcW w:w="2778" w:type="dxa"/>
          <w:vMerge/>
          <w:vAlign w:val="center"/>
          <w:hideMark/>
        </w:tcPr>
        <w:p w14:paraId="13F0D1C5" w14:textId="77777777" w:rsidR="0090200C" w:rsidRDefault="0090200C" w:rsidP="0090200C">
          <w:pPr>
            <w:rPr>
              <w:szCs w:val="24"/>
            </w:rPr>
          </w:pPr>
        </w:p>
      </w:tc>
      <w:tc>
        <w:tcPr>
          <w:tcW w:w="4849" w:type="dxa"/>
          <w:hideMark/>
        </w:tcPr>
        <w:p w14:paraId="18AC3448" w14:textId="61217759" w:rsidR="0090200C" w:rsidRPr="00CD744B" w:rsidRDefault="0090200C" w:rsidP="0090200C">
          <w:pPr>
            <w:pStyle w:val="Dokumentinformation"/>
          </w:pPr>
          <w:bookmarkStart w:id="32" w:name="bmkOtherInfo5_01"/>
          <w:r>
            <w:t xml:space="preserve"> </w:t>
          </w:r>
          <w:bookmarkEnd w:id="32"/>
        </w:p>
      </w:tc>
      <w:tc>
        <w:tcPr>
          <w:tcW w:w="2605" w:type="dxa"/>
          <w:gridSpan w:val="2"/>
          <w:hideMark/>
        </w:tcPr>
        <w:sdt>
          <w:sdtPr>
            <w:alias w:val="Klicka och skriv projektnummer"/>
            <w:tag w:val="Klicka och skriv projektnummer"/>
            <w:id w:val="-1662304119"/>
            <w:placeholder>
              <w:docPart w:val="433F05CC77C24B0098FCDF5210C0E4C1"/>
            </w:placeholder>
            <w:temporary/>
            <w:showingPlcHdr/>
            <w:text/>
          </w:sdtPr>
          <w:sdtContent>
            <w:p w14:paraId="215E6D19" w14:textId="0365BF02" w:rsidR="0090200C" w:rsidRPr="00CD744B" w:rsidRDefault="0090200C" w:rsidP="0090200C">
              <w:pPr>
                <w:pStyle w:val="Dokumentinformation"/>
              </w:pPr>
              <w:r w:rsidRPr="00D029CA">
                <w:rPr>
                  <w:rStyle w:val="Platshllartext"/>
                </w:rPr>
                <w:t>[Klicka och skriv]</w:t>
              </w:r>
            </w:p>
          </w:sdtContent>
        </w:sdt>
      </w:tc>
    </w:tr>
  </w:tbl>
  <w:p w14:paraId="20F71858" w14:textId="77777777" w:rsidR="0090200C" w:rsidRPr="00663114" w:rsidRDefault="0090200C" w:rsidP="00F4109E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26DA2CA" wp14:editId="030AE96A">
              <wp:simplePos x="0" y="0"/>
              <wp:positionH relativeFrom="column">
                <wp:posOffset>-1012825</wp:posOffset>
              </wp:positionH>
              <wp:positionV relativeFrom="page">
                <wp:posOffset>2362200</wp:posOffset>
              </wp:positionV>
              <wp:extent cx="122400" cy="74631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00" cy="7463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B789F" w14:textId="75DEABEF" w:rsidR="0090200C" w:rsidRDefault="0090200C" w:rsidP="00954B42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EM4500, v5.3, 2020-09-30</w:t>
                              </w:r>
                            </w:sdtContent>
                          </w:sdt>
                          <w:r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DA2C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79.75pt;margin-top:186pt;width:9.65pt;height:5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2A5B789F" w14:textId="75DEABEF" w:rsidR="0090200C" w:rsidRDefault="0090200C" w:rsidP="00954B42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EM4500, v5.3, 2020-09-30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C1A1E7E" w14:textId="50CBC476" w:rsidR="00546AD3" w:rsidRPr="0090200C" w:rsidRDefault="00546AD3" w:rsidP="009020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8523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520466"/>
    <w:multiLevelType w:val="multilevel"/>
    <w:tmpl w:val="489A9590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4" w15:restartNumberingAfterBreak="0">
    <w:nsid w:val="40A53471"/>
    <w:multiLevelType w:val="multilevel"/>
    <w:tmpl w:val="B192B0BA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6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A994E4C"/>
    <w:multiLevelType w:val="multilevel"/>
    <w:tmpl w:val="3B7ED9CA"/>
    <w:lvl w:ilvl="0">
      <w:start w:val="1"/>
      <w:numFmt w:val="decimal"/>
      <w:lvlRestart w:val="0"/>
      <w:pStyle w:val="Rubrik1"/>
      <w:lvlText w:val="%1"/>
      <w:lvlJc w:val="left"/>
      <w:pPr>
        <w:ind w:left="1020" w:hanging="1020"/>
      </w:pPr>
    </w:lvl>
    <w:lvl w:ilvl="1">
      <w:start w:val="1"/>
      <w:numFmt w:val="decimal"/>
      <w:pStyle w:val="Rubrik2"/>
      <w:lvlText w:val="%1.%2"/>
      <w:lvlJc w:val="left"/>
      <w:pPr>
        <w:ind w:left="1020" w:hanging="1020"/>
      </w:pPr>
    </w:lvl>
    <w:lvl w:ilvl="2">
      <w:start w:val="1"/>
      <w:numFmt w:val="decimal"/>
      <w:pStyle w:val="Rubrik3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24B7805"/>
    <w:multiLevelType w:val="multilevel"/>
    <w:tmpl w:val="5F4692EC"/>
    <w:lvl w:ilvl="0">
      <w:start w:val="1"/>
      <w:numFmt w:val="decimal"/>
      <w:lvlRestart w:val="0"/>
      <w:lvlText w:val="%1"/>
      <w:lvlJc w:val="left"/>
      <w:pPr>
        <w:ind w:left="964" w:hanging="964"/>
      </w:pPr>
    </w:lvl>
    <w:lvl w:ilvl="1">
      <w:start w:val="1"/>
      <w:numFmt w:val="decimal"/>
      <w:lvlText w:val="%1.%2"/>
      <w:lvlJc w:val="left"/>
      <w:pPr>
        <w:ind w:left="964" w:hanging="964"/>
      </w:pPr>
    </w:lvl>
    <w:lvl w:ilvl="2">
      <w:start w:val="1"/>
      <w:numFmt w:val="decimal"/>
      <w:lvlText w:val="%1.%2.%3"/>
      <w:lvlJc w:val="left"/>
      <w:pPr>
        <w:ind w:left="964" w:hanging="96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B03CB1"/>
    <w:multiLevelType w:val="multilevel"/>
    <w:tmpl w:val="1DCC88BA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0877718">
    <w:abstractNumId w:val="1"/>
  </w:num>
  <w:num w:numId="2" w16cid:durableId="890072035">
    <w:abstractNumId w:val="5"/>
  </w:num>
  <w:num w:numId="3" w16cid:durableId="465659085">
    <w:abstractNumId w:val="3"/>
  </w:num>
  <w:num w:numId="4" w16cid:durableId="1304963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897141">
    <w:abstractNumId w:val="8"/>
  </w:num>
  <w:num w:numId="6" w16cid:durableId="982999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14206">
    <w:abstractNumId w:val="6"/>
  </w:num>
  <w:num w:numId="8" w16cid:durableId="554782943">
    <w:abstractNumId w:val="0"/>
  </w:num>
  <w:num w:numId="9" w16cid:durableId="1574703800">
    <w:abstractNumId w:val="4"/>
  </w:num>
  <w:num w:numId="10" w16cid:durableId="898856118">
    <w:abstractNumId w:val="9"/>
  </w:num>
  <w:num w:numId="11" w16cid:durableId="1168715952">
    <w:abstractNumId w:val="2"/>
  </w:num>
  <w:num w:numId="12" w16cid:durableId="1660038206">
    <w:abstractNumId w:val="6"/>
  </w:num>
  <w:num w:numId="13" w16cid:durableId="1597056389">
    <w:abstractNumId w:val="8"/>
  </w:num>
  <w:num w:numId="14" w16cid:durableId="2107268890">
    <w:abstractNumId w:val="10"/>
  </w:num>
  <w:num w:numId="15" w16cid:durableId="1542131395">
    <w:abstractNumId w:val="6"/>
  </w:num>
  <w:num w:numId="16" w16cid:durableId="860892913">
    <w:abstractNumId w:val="8"/>
  </w:num>
  <w:num w:numId="17" w16cid:durableId="1556577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C"/>
    <w:rsid w:val="0000351E"/>
    <w:rsid w:val="00043465"/>
    <w:rsid w:val="00054082"/>
    <w:rsid w:val="000702B1"/>
    <w:rsid w:val="00072947"/>
    <w:rsid w:val="00083051"/>
    <w:rsid w:val="00096EC6"/>
    <w:rsid w:val="000C73F9"/>
    <w:rsid w:val="00104BA6"/>
    <w:rsid w:val="00120803"/>
    <w:rsid w:val="00134F4E"/>
    <w:rsid w:val="00140E90"/>
    <w:rsid w:val="0015452A"/>
    <w:rsid w:val="0016599D"/>
    <w:rsid w:val="001768B1"/>
    <w:rsid w:val="001A3FCF"/>
    <w:rsid w:val="001A48CC"/>
    <w:rsid w:val="001C2B55"/>
    <w:rsid w:val="001D2803"/>
    <w:rsid w:val="001E1427"/>
    <w:rsid w:val="001E6BEA"/>
    <w:rsid w:val="001F185F"/>
    <w:rsid w:val="001F2F72"/>
    <w:rsid w:val="00203892"/>
    <w:rsid w:val="00204ED5"/>
    <w:rsid w:val="00207BD7"/>
    <w:rsid w:val="00227C95"/>
    <w:rsid w:val="002316EE"/>
    <w:rsid w:val="002507E2"/>
    <w:rsid w:val="002901A7"/>
    <w:rsid w:val="002B2EDC"/>
    <w:rsid w:val="002B4F9B"/>
    <w:rsid w:val="002C3B60"/>
    <w:rsid w:val="002D244E"/>
    <w:rsid w:val="00312653"/>
    <w:rsid w:val="003226C0"/>
    <w:rsid w:val="00327251"/>
    <w:rsid w:val="0035111B"/>
    <w:rsid w:val="0035489D"/>
    <w:rsid w:val="0035525A"/>
    <w:rsid w:val="00385516"/>
    <w:rsid w:val="003A6BB2"/>
    <w:rsid w:val="003D1180"/>
    <w:rsid w:val="00412FCD"/>
    <w:rsid w:val="004249B7"/>
    <w:rsid w:val="0042699C"/>
    <w:rsid w:val="004279EE"/>
    <w:rsid w:val="0043090D"/>
    <w:rsid w:val="00456487"/>
    <w:rsid w:val="00460EA4"/>
    <w:rsid w:val="00474544"/>
    <w:rsid w:val="004853CE"/>
    <w:rsid w:val="004A236D"/>
    <w:rsid w:val="004D4F97"/>
    <w:rsid w:val="004E01D3"/>
    <w:rsid w:val="00514943"/>
    <w:rsid w:val="00526ED0"/>
    <w:rsid w:val="00546AD3"/>
    <w:rsid w:val="00573FA9"/>
    <w:rsid w:val="00577F25"/>
    <w:rsid w:val="00582FCD"/>
    <w:rsid w:val="005A2D5D"/>
    <w:rsid w:val="005C7EDF"/>
    <w:rsid w:val="005D36CF"/>
    <w:rsid w:val="005E4C91"/>
    <w:rsid w:val="005E6A86"/>
    <w:rsid w:val="00602F69"/>
    <w:rsid w:val="00621A57"/>
    <w:rsid w:val="0064305A"/>
    <w:rsid w:val="006534C4"/>
    <w:rsid w:val="00654A45"/>
    <w:rsid w:val="00664324"/>
    <w:rsid w:val="00670231"/>
    <w:rsid w:val="00687C6D"/>
    <w:rsid w:val="0069565F"/>
    <w:rsid w:val="006C3C92"/>
    <w:rsid w:val="006D0814"/>
    <w:rsid w:val="006E244C"/>
    <w:rsid w:val="006F38E8"/>
    <w:rsid w:val="006F50F4"/>
    <w:rsid w:val="007221A5"/>
    <w:rsid w:val="00746779"/>
    <w:rsid w:val="00753223"/>
    <w:rsid w:val="007563F7"/>
    <w:rsid w:val="007564E8"/>
    <w:rsid w:val="00756B06"/>
    <w:rsid w:val="00765740"/>
    <w:rsid w:val="007A14FD"/>
    <w:rsid w:val="007A3536"/>
    <w:rsid w:val="007B6E49"/>
    <w:rsid w:val="007B7080"/>
    <w:rsid w:val="007C406E"/>
    <w:rsid w:val="007E13E1"/>
    <w:rsid w:val="00815E94"/>
    <w:rsid w:val="00835E5E"/>
    <w:rsid w:val="00845B04"/>
    <w:rsid w:val="0085069D"/>
    <w:rsid w:val="00872615"/>
    <w:rsid w:val="00876119"/>
    <w:rsid w:val="0089280F"/>
    <w:rsid w:val="008C2331"/>
    <w:rsid w:val="0090200C"/>
    <w:rsid w:val="009122ED"/>
    <w:rsid w:val="00917194"/>
    <w:rsid w:val="00973775"/>
    <w:rsid w:val="0097649E"/>
    <w:rsid w:val="00980D7B"/>
    <w:rsid w:val="00981743"/>
    <w:rsid w:val="00993C62"/>
    <w:rsid w:val="009A2C75"/>
    <w:rsid w:val="009C1ABB"/>
    <w:rsid w:val="009E5840"/>
    <w:rsid w:val="009F1514"/>
    <w:rsid w:val="00A131B3"/>
    <w:rsid w:val="00AD5C4F"/>
    <w:rsid w:val="00AE412A"/>
    <w:rsid w:val="00AE6D9F"/>
    <w:rsid w:val="00AF0CC4"/>
    <w:rsid w:val="00B52233"/>
    <w:rsid w:val="00B56D4F"/>
    <w:rsid w:val="00BB199E"/>
    <w:rsid w:val="00BE281B"/>
    <w:rsid w:val="00BF2276"/>
    <w:rsid w:val="00BF3C8A"/>
    <w:rsid w:val="00BF78BD"/>
    <w:rsid w:val="00C04413"/>
    <w:rsid w:val="00C25746"/>
    <w:rsid w:val="00C3136F"/>
    <w:rsid w:val="00C466DE"/>
    <w:rsid w:val="00C71E81"/>
    <w:rsid w:val="00CB49A3"/>
    <w:rsid w:val="00CB5950"/>
    <w:rsid w:val="00CD6B6A"/>
    <w:rsid w:val="00CD76B5"/>
    <w:rsid w:val="00CF7737"/>
    <w:rsid w:val="00D15DB0"/>
    <w:rsid w:val="00D37830"/>
    <w:rsid w:val="00D42633"/>
    <w:rsid w:val="00D764DD"/>
    <w:rsid w:val="00D96248"/>
    <w:rsid w:val="00DA6975"/>
    <w:rsid w:val="00DC51DB"/>
    <w:rsid w:val="00DF1ED5"/>
    <w:rsid w:val="00E367CB"/>
    <w:rsid w:val="00E41E70"/>
    <w:rsid w:val="00E45057"/>
    <w:rsid w:val="00EA5D9B"/>
    <w:rsid w:val="00EA6A45"/>
    <w:rsid w:val="00ED050E"/>
    <w:rsid w:val="00EE01A0"/>
    <w:rsid w:val="00F036BC"/>
    <w:rsid w:val="00F3586E"/>
    <w:rsid w:val="00F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A81D"/>
  <w15:chartTrackingRefBased/>
  <w15:docId w15:val="{D0F0346F-C985-4996-910C-09326CEE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0E90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670231"/>
    <w:pPr>
      <w:keepNext/>
      <w:keepLines/>
      <w:numPr>
        <w:numId w:val="17"/>
      </w:numPr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4A236D"/>
    <w:pPr>
      <w:keepNext/>
      <w:keepLines/>
      <w:numPr>
        <w:ilvl w:val="1"/>
        <w:numId w:val="17"/>
      </w:numPr>
      <w:spacing w:before="290" w:line="290" w:lineRule="atLeast"/>
      <w:ind w:left="1021" w:hanging="1021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4A236D"/>
    <w:pPr>
      <w:keepNext/>
      <w:keepLines/>
      <w:numPr>
        <w:ilvl w:val="2"/>
        <w:numId w:val="17"/>
      </w:numPr>
      <w:spacing w:before="290" w:line="290" w:lineRule="atLeast"/>
      <w:ind w:left="1021" w:hanging="1021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670231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670231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6702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B242B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6702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6702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6702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70231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670231"/>
  </w:style>
  <w:style w:type="paragraph" w:styleId="Punktlista">
    <w:name w:val="List Bullet"/>
    <w:basedOn w:val="Brdtext"/>
    <w:qFormat/>
    <w:rsid w:val="00670231"/>
    <w:pPr>
      <w:numPr>
        <w:numId w:val="16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670231"/>
    <w:pPr>
      <w:numPr>
        <w:numId w:val="15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670231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A236D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A236D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70231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670231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670231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0231"/>
    <w:rPr>
      <w:rFonts w:asciiTheme="majorHAnsi" w:eastAsiaTheme="majorEastAsia" w:hAnsiTheme="majorHAnsi" w:cstheme="majorBidi"/>
      <w:color w:val="1B242B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0231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0231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0231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0231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0231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70231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70231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67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rsid w:val="00670231"/>
    <w:pPr>
      <w:tabs>
        <w:tab w:val="right" w:pos="6793"/>
      </w:tabs>
      <w:spacing w:before="240" w:line="280" w:lineRule="atLeast"/>
      <w:ind w:left="454" w:right="567" w:hanging="454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670231"/>
    <w:pPr>
      <w:tabs>
        <w:tab w:val="right" w:leader="dot" w:pos="6793"/>
      </w:tabs>
      <w:spacing w:before="60" w:line="320" w:lineRule="atLeast"/>
      <w:ind w:left="1077" w:right="567" w:hanging="624"/>
    </w:pPr>
  </w:style>
  <w:style w:type="paragraph" w:styleId="Innehll3">
    <w:name w:val="toc 3"/>
    <w:basedOn w:val="Normal"/>
    <w:next w:val="Normal"/>
    <w:uiPriority w:val="39"/>
    <w:semiHidden/>
    <w:rsid w:val="00670231"/>
    <w:pPr>
      <w:tabs>
        <w:tab w:val="right" w:leader="dot" w:pos="6793"/>
      </w:tabs>
      <w:spacing w:before="60" w:line="320" w:lineRule="atLeast"/>
      <w:ind w:left="1814" w:right="567" w:hanging="737"/>
    </w:pPr>
  </w:style>
  <w:style w:type="paragraph" w:styleId="Innehll4">
    <w:name w:val="toc 4"/>
    <w:basedOn w:val="Normal"/>
    <w:next w:val="Normal"/>
    <w:autoRedefine/>
    <w:uiPriority w:val="39"/>
    <w:semiHidden/>
    <w:rsid w:val="0067023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67023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67023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67023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67023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67023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670231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670231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670231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670231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670231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70231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670231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70231"/>
    <w:rPr>
      <w:sz w:val="2"/>
    </w:rPr>
  </w:style>
  <w:style w:type="paragraph" w:customStyle="1" w:styleId="Dokumentkategori">
    <w:name w:val="Dokumentkategori"/>
    <w:basedOn w:val="Normal"/>
    <w:semiHidden/>
    <w:rsid w:val="00670231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670231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D76B5"/>
    <w:rPr>
      <w:sz w:val="20"/>
    </w:rPr>
  </w:style>
  <w:style w:type="paragraph" w:customStyle="1" w:styleId="Mall-Id">
    <w:name w:val="Mall-Id"/>
    <w:basedOn w:val="Normal"/>
    <w:semiHidden/>
    <w:rsid w:val="00670231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670231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670231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670231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70231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670231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uiPriority w:val="99"/>
    <w:rsid w:val="00670231"/>
    <w:rPr>
      <w:color w:val="467886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670231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qFormat/>
    <w:rsid w:val="00670231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670231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670231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F703BD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670231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670231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670231"/>
    <w:rPr>
      <w:color w:val="FF0000"/>
    </w:rPr>
  </w:style>
  <w:style w:type="paragraph" w:customStyle="1" w:styleId="Undertitel">
    <w:name w:val="Undertitel"/>
    <w:basedOn w:val="Titel"/>
    <w:semiHidden/>
    <w:qFormat/>
    <w:rsid w:val="002901A7"/>
    <w:pPr>
      <w:spacing w:before="0" w:after="600"/>
    </w:pPr>
    <w:rPr>
      <w:sz w:val="22"/>
    </w:rPr>
  </w:style>
  <w:style w:type="paragraph" w:customStyle="1" w:styleId="Titel">
    <w:name w:val="Titel"/>
    <w:basedOn w:val="Brdtext"/>
    <w:link w:val="TitelChar"/>
    <w:semiHidden/>
    <w:qFormat/>
    <w:rsid w:val="002901A7"/>
    <w:pPr>
      <w:spacing w:before="4000" w:after="120"/>
      <w:ind w:left="1134"/>
    </w:pPr>
    <w:rPr>
      <w:rFonts w:asciiTheme="majorHAnsi" w:hAnsiTheme="majorHAnsi"/>
      <w:sz w:val="48"/>
    </w:rPr>
  </w:style>
  <w:style w:type="character" w:customStyle="1" w:styleId="TitelChar">
    <w:name w:val="Titel Char"/>
    <w:basedOn w:val="BrdtextChar"/>
    <w:link w:val="Titel"/>
    <w:semiHidden/>
    <w:rsid w:val="002901A7"/>
    <w:rPr>
      <w:rFonts w:asciiTheme="majorHAnsi" w:hAnsiTheme="majorHAnsi"/>
      <w:sz w:val="48"/>
    </w:rPr>
  </w:style>
  <w:style w:type="paragraph" w:customStyle="1" w:styleId="Tryckinfo">
    <w:name w:val="Tryckinfo"/>
    <w:basedOn w:val="Undertitel"/>
    <w:semiHidden/>
    <w:qFormat/>
    <w:rsid w:val="001F185F"/>
    <w:pPr>
      <w:spacing w:after="160"/>
      <w:ind w:left="0"/>
    </w:pPr>
    <w:rPr>
      <w:rFonts w:asciiTheme="minorHAnsi" w:hAnsiTheme="minorHAnsi" w:cstheme="minorHAnsi"/>
      <w:sz w:val="20"/>
    </w:rPr>
  </w:style>
  <w:style w:type="paragraph" w:customStyle="1" w:styleId="Orubrik">
    <w:name w:val="Orubrik"/>
    <w:basedOn w:val="Rubrik1"/>
    <w:next w:val="Brdtext"/>
    <w:semiHidden/>
    <w:qFormat/>
    <w:rsid w:val="0097649E"/>
    <w:pPr>
      <w:pageBreakBefore/>
      <w:numPr>
        <w:numId w:val="0"/>
      </w:numPr>
      <w:outlineLvl w:val="9"/>
    </w:pPr>
  </w:style>
  <w:style w:type="paragraph" w:customStyle="1" w:styleId="Dokumentinformation">
    <w:name w:val="Dokumentinformation"/>
    <w:basedOn w:val="Brdtext"/>
    <w:semiHidden/>
    <w:qFormat/>
    <w:rsid w:val="00670231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670231"/>
    <w:pPr>
      <w:spacing w:after="40"/>
    </w:pPr>
  </w:style>
  <w:style w:type="paragraph" w:customStyle="1" w:styleId="Ingress">
    <w:name w:val="Ingress"/>
    <w:basedOn w:val="Brdtext"/>
    <w:qFormat/>
    <w:rsid w:val="00670231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670231"/>
    <w:rPr>
      <w:sz w:val="18"/>
    </w:rPr>
  </w:style>
  <w:style w:type="paragraph" w:customStyle="1" w:styleId="sidfotadress">
    <w:name w:val="sidfotadress"/>
    <w:basedOn w:val="Normal"/>
    <w:semiHidden/>
    <w:rsid w:val="00670231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Bilagerubrik1">
    <w:name w:val="Bilagerubrik 1"/>
    <w:basedOn w:val="Rubrik1"/>
    <w:next w:val="Brdtext"/>
    <w:uiPriority w:val="99"/>
    <w:qFormat/>
    <w:rsid w:val="004853CE"/>
    <w:pPr>
      <w:keepLines w:val="0"/>
      <w:pageBreakBefore/>
      <w:numPr>
        <w:numId w:val="0"/>
      </w:numPr>
      <w:spacing w:before="600" w:after="290"/>
    </w:pPr>
    <w:rPr>
      <w:rFonts w:eastAsia="Times New Roman" w:cs="Arial"/>
      <w:bCs/>
      <w:color w:val="33739D"/>
      <w:sz w:val="44"/>
      <w:lang w:eastAsia="sv-SE"/>
    </w:rPr>
  </w:style>
  <w:style w:type="paragraph" w:customStyle="1" w:styleId="Bilagerubrik2">
    <w:name w:val="Bilagerubrik 2"/>
    <w:basedOn w:val="Rubrik2"/>
    <w:uiPriority w:val="99"/>
    <w:qFormat/>
    <w:rsid w:val="004853CE"/>
    <w:pPr>
      <w:keepLines w:val="0"/>
      <w:numPr>
        <w:ilvl w:val="0"/>
        <w:numId w:val="0"/>
      </w:numPr>
    </w:pPr>
    <w:rPr>
      <w:rFonts w:eastAsia="Times New Roman" w:cs="Arial"/>
      <w:bCs/>
      <w:iCs/>
      <w:noProof/>
      <w:szCs w:val="28"/>
      <w:lang w:eastAsia="sv-SE"/>
    </w:rPr>
  </w:style>
  <w:style w:type="paragraph" w:customStyle="1" w:styleId="Bilagerubrik3">
    <w:name w:val="Bilagerubrik 3"/>
    <w:basedOn w:val="Rubrik3"/>
    <w:next w:val="Brdtext"/>
    <w:uiPriority w:val="99"/>
    <w:qFormat/>
    <w:rsid w:val="004853CE"/>
    <w:pPr>
      <w:keepLines w:val="0"/>
      <w:numPr>
        <w:ilvl w:val="0"/>
        <w:numId w:val="0"/>
      </w:numPr>
    </w:pPr>
    <w:rPr>
      <w:rFonts w:eastAsia="Times New Roman" w:cs="Arial"/>
      <w:bCs/>
      <w:noProof/>
      <w:szCs w:val="26"/>
      <w:lang w:eastAsia="sv-SE"/>
    </w:rPr>
  </w:style>
  <w:style w:type="paragraph" w:customStyle="1" w:styleId="Bilagerubrik4">
    <w:name w:val="Bilagerubrik 4"/>
    <w:basedOn w:val="Rubrik4"/>
    <w:next w:val="Brdtext"/>
    <w:uiPriority w:val="99"/>
    <w:qFormat/>
    <w:rsid w:val="004853CE"/>
    <w:pPr>
      <w:keepLines w:val="0"/>
    </w:pPr>
    <w:rPr>
      <w:rFonts w:eastAsia="Times New Roman" w:cs="Times New Roman"/>
      <w:bCs/>
      <w:i/>
      <w:iCs w:val="0"/>
      <w:noProof/>
      <w:szCs w:val="28"/>
      <w:lang w:val="en-US" w:eastAsia="sv-SE"/>
    </w:rPr>
  </w:style>
  <w:style w:type="paragraph" w:customStyle="1" w:styleId="Skerhetsklass">
    <w:name w:val="Säkerhetsklass"/>
    <w:basedOn w:val="Normal"/>
    <w:semiHidden/>
    <w:qFormat/>
    <w:rsid w:val="0090200C"/>
    <w:pPr>
      <w:spacing w:befor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a\AppData\Local\Axalon\SPSeries\5.0\OfficeConnector\Local%20Templates\Officemallar\Rapporter,%20tryckeritj&#228;nster\Intern%20rap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1406217714C95A8D8E40067AE8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DD9A3-CA1E-4FC2-B48B-DF957DEB9B86}"/>
      </w:docPartPr>
      <w:docPartBody>
        <w:p w:rsidR="00A42966" w:rsidRDefault="00A42966">
          <w:pPr>
            <w:pStyle w:val="E261406217714C95A8D8E40067AE8508"/>
          </w:pPr>
          <w:r w:rsidRPr="00F800C5">
            <w:rPr>
              <w:rStyle w:val="Platshllartext"/>
            </w:rPr>
            <w:t>[Klicka här och skriv</w:t>
          </w:r>
          <w:r>
            <w:rPr>
              <w:rStyle w:val="Platshllartext"/>
            </w:rPr>
            <w:t xml:space="preserve"> förord</w:t>
          </w:r>
          <w:r w:rsidRPr="00F800C5">
            <w:rPr>
              <w:rStyle w:val="Platshllartext"/>
            </w:rPr>
            <w:t>]</w:t>
          </w:r>
        </w:p>
      </w:docPartBody>
    </w:docPart>
    <w:docPart>
      <w:docPartPr>
        <w:name w:val="433F05CC77C24B0098FCDF5210C0E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EC4F6-CA93-4359-B7CF-83BD1D4404D9}"/>
      </w:docPartPr>
      <w:docPartBody>
        <w:p w:rsidR="00A42966" w:rsidRDefault="00A42966" w:rsidP="00A42966">
          <w:pPr>
            <w:pStyle w:val="433F05CC77C24B0098FCDF5210C0E4C1"/>
          </w:pPr>
          <w:r w:rsidRPr="00D029CA">
            <w:rPr>
              <w:rStyle w:val="Platshllartext"/>
            </w:rPr>
            <w:t>[Klicka och skriv]</w:t>
          </w:r>
        </w:p>
      </w:docPartBody>
    </w:docPart>
    <w:docPart>
      <w:docPartPr>
        <w:name w:val="031429392085438782B14BA395138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3678E-75BD-46A9-950F-E36FB385DF63}"/>
      </w:docPartPr>
      <w:docPartBody>
        <w:p w:rsidR="00A42966" w:rsidRDefault="00A42966" w:rsidP="00A42966">
          <w:pPr>
            <w:pStyle w:val="031429392085438782B14BA395138814"/>
          </w:pPr>
          <w:r w:rsidRPr="00D029CA">
            <w:rPr>
              <w:rStyle w:val="Platshllartext"/>
            </w:rPr>
            <w:t>[Klicka och skriv]</w:t>
          </w:r>
        </w:p>
      </w:docPartBody>
    </w:docPart>
    <w:docPart>
      <w:docPartPr>
        <w:name w:val="F0B63166661C41CE8D1A13CEE6C3F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F3711-4362-4274-A5EC-04A61AC91611}"/>
      </w:docPartPr>
      <w:docPartBody>
        <w:p w:rsidR="00A42966" w:rsidRDefault="00A42966" w:rsidP="00A42966">
          <w:pPr>
            <w:pStyle w:val="F0B63166661C41CE8D1A13CEE6C3F027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15D8F049450E434194ED546EF9DAB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52A0B-6B26-4368-9676-13E42C17A714}"/>
      </w:docPartPr>
      <w:docPartBody>
        <w:p w:rsidR="00A42966" w:rsidRDefault="00A42966" w:rsidP="00A42966">
          <w:pPr>
            <w:pStyle w:val="15D8F049450E434194ED546EF9DAB527"/>
          </w:pPr>
          <w:r w:rsidRPr="00F17BA9">
            <w:rPr>
              <w:rStyle w:val="Platshllartext"/>
            </w:rPr>
            <w:t>[Klicka och skriv organisationsnamn]</w:t>
          </w:r>
        </w:p>
      </w:docPartBody>
    </w:docPart>
    <w:docPart>
      <w:docPartPr>
        <w:name w:val="AB509BD2B9FB48FD8C66DF8A8E9E9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6031E-AC14-4BA5-8395-8AA29397D2B1}"/>
      </w:docPartPr>
      <w:docPartBody>
        <w:p w:rsidR="00A42966" w:rsidRDefault="00A42966" w:rsidP="00A42966">
          <w:pPr>
            <w:pStyle w:val="AB509BD2B9FB48FD8C66DF8A8E9E9062"/>
          </w:pPr>
          <w:r w:rsidRPr="00F17BA9">
            <w:rPr>
              <w:rStyle w:val="Platshllartext"/>
            </w:rPr>
            <w:t>[Klicka och skriv eventuell avdelning eller institution]</w:t>
          </w:r>
        </w:p>
      </w:docPartBody>
    </w:docPart>
    <w:docPart>
      <w:docPartPr>
        <w:name w:val="A8905421D7AF4B4581D39C1C6D13B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86168-AF69-4886-9DC9-84988DE95A3F}"/>
      </w:docPartPr>
      <w:docPartBody>
        <w:p w:rsidR="00A42966" w:rsidRDefault="00A42966" w:rsidP="00A42966">
          <w:pPr>
            <w:pStyle w:val="A8905421D7AF4B4581D39C1C6D13B8F5"/>
          </w:pPr>
          <w:r w:rsidRPr="00574A36">
            <w:rPr>
              <w:rStyle w:val="Platshllartext"/>
            </w:rPr>
            <w:t>[Klicka och skriv adress]</w:t>
          </w:r>
        </w:p>
      </w:docPartBody>
    </w:docPart>
    <w:docPart>
      <w:docPartPr>
        <w:name w:val="C3790612F99B4C039B58BBA6AE974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E5BEE-176A-4581-993E-BE25C75F7588}"/>
      </w:docPartPr>
      <w:docPartBody>
        <w:p w:rsidR="00A42966" w:rsidRDefault="00A42966" w:rsidP="00A42966">
          <w:pPr>
            <w:pStyle w:val="C3790612F99B4C039B58BBA6AE974EEC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C6CD0AE1EE09490ABB527B5DEFBA1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AA845-48C5-4243-937D-2EBBE76F1584}"/>
      </w:docPartPr>
      <w:docPartBody>
        <w:p w:rsidR="00A42966" w:rsidRDefault="00A42966" w:rsidP="00A42966">
          <w:pPr>
            <w:pStyle w:val="C6CD0AE1EE09490ABB527B5DEFBA1698"/>
          </w:pPr>
          <w:r w:rsidRPr="00847C57">
            <w:rPr>
              <w:rStyle w:val="Platshllartext"/>
            </w:rPr>
            <w:t>[Klicka här och skriv]</w:t>
          </w:r>
        </w:p>
      </w:docPartBody>
    </w:docPart>
    <w:docPart>
      <w:docPartPr>
        <w:name w:val="C39DF61322C64254BB774BB3EC6E5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2BFEA-FA59-4B0D-BA12-49530D8DE462}"/>
      </w:docPartPr>
      <w:docPartBody>
        <w:p w:rsidR="00A42966" w:rsidRDefault="00A42966" w:rsidP="00A42966">
          <w:pPr>
            <w:pStyle w:val="C39DF61322C64254BB774BB3EC6E5E29"/>
          </w:pPr>
          <w:r w:rsidRPr="00847C57">
            <w:rPr>
              <w:rStyle w:val="Platshllartext"/>
            </w:rPr>
            <w:t>[Klicka här och skriv]</w:t>
          </w:r>
        </w:p>
      </w:docPartBody>
    </w:docPart>
    <w:docPart>
      <w:docPartPr>
        <w:name w:val="35DE8363E2824219A76C51DD2A79E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A7463-C19D-45A5-A829-55BF74BDFBAA}"/>
      </w:docPartPr>
      <w:docPartBody>
        <w:p w:rsidR="00A42966" w:rsidRDefault="00A42966" w:rsidP="00A42966">
          <w:pPr>
            <w:pStyle w:val="35DE8363E2824219A76C51DD2A79EF85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4E4F4E00C151468197C5010253DFF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63191-19A3-4FA0-8A8B-156020ED92CD}"/>
      </w:docPartPr>
      <w:docPartBody>
        <w:p w:rsidR="00A42966" w:rsidRDefault="00A42966" w:rsidP="00A42966">
          <w:pPr>
            <w:pStyle w:val="4E4F4E00C151468197C5010253DFF453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31C9B48C182D46C6886CAA8676AA8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47CEF-1ED2-4829-B668-D27691040527}"/>
      </w:docPartPr>
      <w:docPartBody>
        <w:p w:rsidR="00A42966" w:rsidRDefault="00A42966" w:rsidP="00A42966">
          <w:pPr>
            <w:pStyle w:val="31C9B48C182D46C6886CAA8676AA8B90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1592276F658447B2AAFBAF199098E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D2D60-DFA2-4742-A012-B1F5B533E074}"/>
      </w:docPartPr>
      <w:docPartBody>
        <w:p w:rsidR="00A42966" w:rsidRDefault="00A42966" w:rsidP="00A42966">
          <w:pPr>
            <w:pStyle w:val="1592276F658447B2AAFBAF199098ECFA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6D7399922DC24196A09180C402FE8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55066-D1EA-4573-AEB9-9225BF545BB7}"/>
      </w:docPartPr>
      <w:docPartBody>
        <w:p w:rsidR="00A42966" w:rsidRDefault="00A42966" w:rsidP="00A42966">
          <w:pPr>
            <w:pStyle w:val="6D7399922DC24196A09180C402FE87F6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FEB17F863BCA4BD4930AAE672EE23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9D16A-1473-4860-BC6D-8F96C72019DF}"/>
      </w:docPartPr>
      <w:docPartBody>
        <w:p w:rsidR="00A42966" w:rsidRDefault="00A42966" w:rsidP="00A42966">
          <w:pPr>
            <w:pStyle w:val="FEB17F863BCA4BD4930AAE672EE2308B"/>
          </w:pPr>
          <w:r w:rsidRPr="00574A36">
            <w:rPr>
              <w:rStyle w:val="Platshllartext"/>
            </w:rPr>
            <w:t>[Klicka och skriv]</w:t>
          </w:r>
        </w:p>
      </w:docPartBody>
    </w:docPart>
    <w:docPart>
      <w:docPartPr>
        <w:name w:val="AEC0F0A2FFF94C509E633141C7081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55BB4-DD42-4365-88FB-470C710C00AE}"/>
      </w:docPartPr>
      <w:docPartBody>
        <w:p w:rsidR="00A42966" w:rsidRDefault="00A42966" w:rsidP="00A42966">
          <w:pPr>
            <w:pStyle w:val="AEC0F0A2FFF94C509E633141C708170C"/>
          </w:pPr>
          <w:r w:rsidRPr="00574A36">
            <w:rPr>
              <w:rStyle w:val="Platshllartext"/>
            </w:rPr>
            <w:t>[Klicka och skriv]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66"/>
    <w:rsid w:val="00A42966"/>
    <w:rsid w:val="00C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966"/>
    <w:rPr>
      <w:color w:val="FF0000"/>
    </w:rPr>
  </w:style>
  <w:style w:type="paragraph" w:customStyle="1" w:styleId="1F8B4D1487344339A6C115E6B0CDC302">
    <w:name w:val="1F8B4D1487344339A6C115E6B0CDC302"/>
  </w:style>
  <w:style w:type="paragraph" w:customStyle="1" w:styleId="6B916BB542254316B211A040F406A940">
    <w:name w:val="6B916BB542254316B211A040F406A940"/>
  </w:style>
  <w:style w:type="paragraph" w:customStyle="1" w:styleId="E261406217714C95A8D8E40067AE8508">
    <w:name w:val="E261406217714C95A8D8E40067AE8508"/>
  </w:style>
  <w:style w:type="paragraph" w:customStyle="1" w:styleId="1473A2072E864A88B548F5BF94A4CAF5">
    <w:name w:val="1473A2072E864A88B548F5BF94A4CAF5"/>
  </w:style>
  <w:style w:type="paragraph" w:customStyle="1" w:styleId="855E7FEBB61649739BBD6FBD7A58A7EE">
    <w:name w:val="855E7FEBB61649739BBD6FBD7A58A7EE"/>
  </w:style>
  <w:style w:type="paragraph" w:customStyle="1" w:styleId="433F05CC77C24B0098FCDF5210C0E4C1">
    <w:name w:val="433F05CC77C24B0098FCDF5210C0E4C1"/>
    <w:rsid w:val="00A42966"/>
  </w:style>
  <w:style w:type="paragraph" w:customStyle="1" w:styleId="031429392085438782B14BA395138814">
    <w:name w:val="031429392085438782B14BA395138814"/>
    <w:rsid w:val="00A42966"/>
  </w:style>
  <w:style w:type="paragraph" w:customStyle="1" w:styleId="F0B63166661C41CE8D1A13CEE6C3F027">
    <w:name w:val="F0B63166661C41CE8D1A13CEE6C3F027"/>
    <w:rsid w:val="00A42966"/>
  </w:style>
  <w:style w:type="paragraph" w:customStyle="1" w:styleId="15D8F049450E434194ED546EF9DAB527">
    <w:name w:val="15D8F049450E434194ED546EF9DAB527"/>
    <w:rsid w:val="00A42966"/>
  </w:style>
  <w:style w:type="paragraph" w:customStyle="1" w:styleId="AB509BD2B9FB48FD8C66DF8A8E9E9062">
    <w:name w:val="AB509BD2B9FB48FD8C66DF8A8E9E9062"/>
    <w:rsid w:val="00A42966"/>
  </w:style>
  <w:style w:type="paragraph" w:customStyle="1" w:styleId="A8905421D7AF4B4581D39C1C6D13B8F5">
    <w:name w:val="A8905421D7AF4B4581D39C1C6D13B8F5"/>
    <w:rsid w:val="00A42966"/>
  </w:style>
  <w:style w:type="paragraph" w:customStyle="1" w:styleId="C3790612F99B4C039B58BBA6AE974EEC">
    <w:name w:val="C3790612F99B4C039B58BBA6AE974EEC"/>
    <w:rsid w:val="00A42966"/>
  </w:style>
  <w:style w:type="paragraph" w:customStyle="1" w:styleId="3DC6EA15AA2C4D00A7D39D583044B529">
    <w:name w:val="3DC6EA15AA2C4D00A7D39D583044B529"/>
    <w:rsid w:val="00A42966"/>
  </w:style>
  <w:style w:type="paragraph" w:customStyle="1" w:styleId="2A55E11814F34FDBA0A7EB16C54E812B">
    <w:name w:val="2A55E11814F34FDBA0A7EB16C54E812B"/>
    <w:rsid w:val="00A42966"/>
  </w:style>
  <w:style w:type="paragraph" w:customStyle="1" w:styleId="C6CD0AE1EE09490ABB527B5DEFBA1698">
    <w:name w:val="C6CD0AE1EE09490ABB527B5DEFBA1698"/>
    <w:rsid w:val="00A42966"/>
  </w:style>
  <w:style w:type="paragraph" w:customStyle="1" w:styleId="C39DF61322C64254BB774BB3EC6E5E29">
    <w:name w:val="C39DF61322C64254BB774BB3EC6E5E29"/>
    <w:rsid w:val="00A42966"/>
  </w:style>
  <w:style w:type="paragraph" w:customStyle="1" w:styleId="35DE8363E2824219A76C51DD2A79EF85">
    <w:name w:val="35DE8363E2824219A76C51DD2A79EF85"/>
    <w:rsid w:val="00A42966"/>
  </w:style>
  <w:style w:type="paragraph" w:customStyle="1" w:styleId="4E4F4E00C151468197C5010253DFF453">
    <w:name w:val="4E4F4E00C151468197C5010253DFF453"/>
    <w:rsid w:val="00A42966"/>
  </w:style>
  <w:style w:type="paragraph" w:customStyle="1" w:styleId="31C9B48C182D46C6886CAA8676AA8B90">
    <w:name w:val="31C9B48C182D46C6886CAA8676AA8B90"/>
    <w:rsid w:val="00A42966"/>
  </w:style>
  <w:style w:type="paragraph" w:customStyle="1" w:styleId="1592276F658447B2AAFBAF199098ECFA">
    <w:name w:val="1592276F658447B2AAFBAF199098ECFA"/>
    <w:rsid w:val="00A42966"/>
  </w:style>
  <w:style w:type="paragraph" w:customStyle="1" w:styleId="6D7399922DC24196A09180C402FE87F6">
    <w:name w:val="6D7399922DC24196A09180C402FE87F6"/>
    <w:rsid w:val="00A42966"/>
  </w:style>
  <w:style w:type="paragraph" w:customStyle="1" w:styleId="FEB17F863BCA4BD4930AAE672EE2308B">
    <w:name w:val="FEB17F863BCA4BD4930AAE672EE2308B"/>
    <w:rsid w:val="00A42966"/>
  </w:style>
  <w:style w:type="paragraph" w:customStyle="1" w:styleId="AEC0F0A2FFF94C509E633141C708170C">
    <w:name w:val="AEC0F0A2FFF94C509E633141C708170C"/>
    <w:rsid w:val="00A42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ergimyndigheten">
  <a:themeElements>
    <a:clrScheme name="Energimyndigheten">
      <a:dk1>
        <a:srgbClr val="1B242B"/>
      </a:dk1>
      <a:lt1>
        <a:sysClr val="window" lastClr="FFFFFF"/>
      </a:lt1>
      <a:dk2>
        <a:srgbClr val="32404A"/>
      </a:dk2>
      <a:lt2>
        <a:srgbClr val="FFFA00"/>
      </a:lt2>
      <a:accent1>
        <a:srgbClr val="B45300"/>
      </a:accent1>
      <a:accent2>
        <a:srgbClr val="007B86"/>
      </a:accent2>
      <a:accent3>
        <a:srgbClr val="AB48A5"/>
      </a:accent3>
      <a:accent4>
        <a:srgbClr val="258100"/>
      </a:accent4>
      <a:accent5>
        <a:srgbClr val="D52740"/>
      </a:accent5>
      <a:accent6>
        <a:srgbClr val="2D6CD4"/>
      </a:accent6>
      <a:hlink>
        <a:srgbClr val="467886"/>
      </a:hlink>
      <a:folHlink>
        <a:srgbClr val="96607D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RemissadVersion xmlns="f33566ce-5ae4-482c-9e46-a4c475afc160">0.12</emRemissadVersion>
    <emSkickaForRemissKommentar xmlns="f33566ce-5ae4-482c-9e46-a4c475afc160">Hej!
Här kommer slutrapportsmallen från mig och Klaas.
/Teisir</emSkickaForRemissKommentar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SkickaForGodkannandeKommentar xmlns="f33566ce-5ae4-482c-9e46-a4c475afc160" xsi:nil="true"/>
    <IconOverlay xmlns="http://schemas.microsoft.com/sharepoint/v4" xsi:nil="true"/>
    <emDatumForGodkannande xmlns="f33566ce-5ae4-482c-9e46-a4c475afc160">2026-01-15T23:00:00+00:00</emDatumForGodkannande>
    <emRemisstatus xmlns="f33566ce-5ae4-482c-9e46-a4c475afc160">Ej skickad</emRemisstatus>
    <emGodkandAv xmlns="f33566ce-5ae4-482c-9e46-a4c475afc160">
      <UserInfo>
        <DisplayName>Åsa Karlsson</DisplayName>
        <AccountId>24</AccountId>
        <AccountType/>
      </UserInfo>
    </emGodkandAv>
    <emGiltigtTill xmlns="f33566ce-5ae4-482c-9e46-a4c475afc160">2026-07-15T22:00:00+00:00</emGiltigtTi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Finansiering av forskning, innovation och affärsutveckling</TermName>
          <TermId xmlns="http://schemas.microsoft.com/office/infopath/2007/PartnerControls">34725563-cbc8-43c8-aa30-dca8963b4a5a</TermId>
        </TermInfo>
      </Terms>
    </m4ae8179216e4a2c8312ad1f681e65b6>
    <TaxCatchAllLabel xmlns="f3851ac7-12a7-4aa6-8d67-2dfbea0fa2fa" xsi:nil="true"/>
    <emProcessagareTXT xmlns="f33566ce-5ae4-482c-9e46-a4c475afc160">PÄ - Finansiering av forskning, innovation och affärsutveckling</emProcessagareTXT>
    <emNuvarandeVersion xmlns="f33566ce-5ae4-482c-9e46-a4c475afc160">3.0</emNuvarandeVersion>
    <emDokumentID xmlns="f3851ac7-12a7-4aa6-8d67-2dfbea0fa2fa">EMPRO-0865</emDokumentID>
    <emDatumForRemissvar xmlns="f33566ce-5ae4-482c-9e46-a4c475afc160">2024-03-07T23:00:00+00:00</emDatumForRemissvar>
    <emGiltighetstid xmlns="f33566ce-5ae4-482c-9e46-a4c475afc160">6 månader</emGiltighetstid>
    <SharedWithUsers xmlns="f33566ce-5ae4-482c-9e46-a4c475afc160">
      <UserInfo>
        <DisplayName>Anna Malmström</DisplayName>
        <AccountId>34</AccountId>
        <AccountType/>
      </UserInfo>
      <UserInfo>
        <DisplayName>Klaas Burgdorf</DisplayName>
        <AccountId>33</AccountId>
        <AccountType/>
      </UserInfo>
      <UserInfo>
        <DisplayName>Teisir Bazgeir</DisplayName>
        <AccountId>26</AccountId>
        <AccountType/>
      </UserInfo>
      <UserInfo>
        <DisplayName>Carolina Fröberg</DisplayName>
        <AccountId>35</AccountId>
        <AccountType/>
      </UserInfo>
    </SharedWithUsers>
    <emInitialtSkapadAv xmlns="f33566ce-5ae4-482c-9e46-a4c475afc160">
      <UserInfo>
        <DisplayName>Teisir Bazgeir</DisplayName>
        <AccountId>422</AccountId>
        <AccountType/>
      </UserInfo>
    </emInitialtSkapadAv>
    <emSenastAndrad xmlns="f33566ce-5ae4-482c-9e46-a4c475afc160" xsi:nil="true"/>
    <emGodkandVersion xmlns="f33566ce-5ae4-482c-9e46-a4c475afc160">3.0</emGodkandVersion>
    <emSenastAndradAv xmlns="f33566ce-5ae4-482c-9e46-a4c475afc160">
      <UserInfo>
        <DisplayName>PowerAutomate</DisplayName>
        <AccountId>21</AccountId>
        <AccountType/>
      </UserInfo>
    </emSenastAndradAv>
    <TaxCatchAll xmlns="f3851ac7-12a7-4aa6-8d67-2dfbea0fa2fa">
      <Value>13</Value>
      <Value>3</Value>
      <Value>2</Value>
      <Value>14</Value>
    </TaxCatchAll>
    <emExternPublicering xmlns="f33566ce-5ae4-482c-9e46-a4c475afc160">true</emExternPublicering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emInitialtSkapad xmlns="f33566ce-5ae4-482c-9e46-a4c475afc160" xsi:nil="true"/>
    <emProcessforvaltareNy xmlns="f33566ce-5ae4-482c-9e46-a4c475afc160">31</emProcessforvaltareNy>
    <emProcessagare xmlns="f33566ce-5ae4-482c-9e46-a4c475afc160">3</emProcessagare>
    <emGodkannandeKommentar xmlns="f33566ce-5ae4-482c-9e46-a4c475afc160" xsi:nil="true"/>
    <emRemissvarKommentar xmlns="f33566ce-5ae4-482c-9e46-a4c475afc160">https://energimyndigheten.sharepoint.com/sites/processer/Lists/Remissuppgifter/AllItems.aspx?FilterField1=emDokumentID&amp;FilterValue1=EMPRO-0865&amp;FilterType1=Text&amp;viewid=80e95572%2De794%2D4397%2D82b3%2D4bcc54d57d81</emRemissvarKommentar>
    <_dlc_DocIdPersistId xmlns="f33566ce-5ae4-482c-9e46-a4c475afc160" xsi:nil="true"/>
    <emGodkantAvRoll xmlns="f33566ce-5ae4-482c-9e46-a4c475afc160">PF - Finansiering av forskning, innovation och affärsutveckling</emGodkantAvRoll>
    <_dlc_DocIdUrl xmlns="f33566ce-5ae4-482c-9e46-a4c475afc160">
      <Url>https://energimyndigheten.sharepoint.com/sites/processer/_layouts/15/DocIdRedir.aspx?ID=KX7QEFMPQ4A4-1806219813-1857</Url>
      <Description>KX7QEFMPQ4A4-1806219813-1857</Description>
    </_dlc_DocIdUrl>
    <emGodkannare xmlns="f33566ce-5ae4-482c-9e46-a4c475afc160">Processförvaltare</emGodkannare>
    <emSystemhemvist xmlns="f33566ce-5ae4-482c-9e46-a4c475afc160">iipax dokument</emSystemhemvist>
    <CategoryDescription xmlns="http://schemas.microsoft.com/sharepoint.v3" xsi:nil="true"/>
    <_dlc_DocId xmlns="f33566ce-5ae4-482c-9e46-a4c475afc160">KX7QEFMPQ4A4-1806219813-1857</_dlc_DocId>
    <emRemissadAv xmlns="f33566ce-5ae4-482c-9e46-a4c475afc160">
      <UserInfo>
        <DisplayName>Åsa Karlsson</DisplayName>
        <AccountId>24</AccountId>
        <AccountType/>
      </UserInfo>
    </emRemissadAv>
    <emSkickadPaRemissAv xmlns="f33566ce-5ae4-482c-9e46-a4c475afc160">
      <UserInfo>
        <DisplayName>Teisir Bazgeir</DisplayName>
        <AccountId>422</AccountId>
        <AccountType/>
      </UserInfo>
    </emSkickadPaRemissAv>
    <emSkickadForGodkannandeAv xmlns="f33566ce-5ae4-482c-9e46-a4c475afc160">
      <UserInfo>
        <DisplayName>Åsa Karlsson</DisplayName>
        <AccountId>24</AccountId>
        <AccountType/>
      </UserInfo>
    </emSkickadForGodkannande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_Flow_SignoffStatus xmlns="0c9ee57f-02e4-4b47-bd8a-581295152b22" xsi:nil="true"/>
  </documentManagement>
</p:properties>
</file>

<file path=customXml/itemProps1.xml><?xml version="1.0" encoding="utf-8"?>
<ds:datastoreItem xmlns:ds="http://schemas.openxmlformats.org/officeDocument/2006/customXml" ds:itemID="{A025B94A-A254-4531-A50B-5842F0BF5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36661-452C-448F-9D9C-189641701D31}"/>
</file>

<file path=customXml/itemProps3.xml><?xml version="1.0" encoding="utf-8"?>
<ds:datastoreItem xmlns:ds="http://schemas.openxmlformats.org/officeDocument/2006/customXml" ds:itemID="{96F3E5D8-0A9A-437E-9E57-4790C8758DF3}"/>
</file>

<file path=customXml/itemProps4.xml><?xml version="1.0" encoding="utf-8"?>
<ds:datastoreItem xmlns:ds="http://schemas.openxmlformats.org/officeDocument/2006/customXml" ds:itemID="{A096BF9F-24D0-4B1E-B6DC-90E0E9F14CED}"/>
</file>

<file path=customXml/itemProps5.xml><?xml version="1.0" encoding="utf-8"?>
<ds:datastoreItem xmlns:ds="http://schemas.openxmlformats.org/officeDocument/2006/customXml" ds:itemID="{0F60029D-E642-4BC6-91F3-38F2833FC62C}"/>
</file>

<file path=customXml/itemProps6.xml><?xml version="1.0" encoding="utf-8"?>
<ds:datastoreItem xmlns:ds="http://schemas.openxmlformats.org/officeDocument/2006/customXml" ds:itemID="{C9F78D9D-08FC-46EE-8E44-488CF666334F}"/>
</file>

<file path=docProps/app.xml><?xml version="1.0" encoding="utf-8"?>
<Properties xmlns="http://schemas.openxmlformats.org/officeDocument/2006/extended-properties" xmlns:vt="http://schemas.openxmlformats.org/officeDocument/2006/docPropsVTypes">
  <Template>Intern rapport.dotm</Template>
  <TotalTime>8</TotalTime>
  <Pages>6</Pages>
  <Words>798</Words>
  <Characters>4235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&lt;[Klicka och skriv första rubriken]&gt;</vt:lpstr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</dc:title>
  <dc:subject/>
  <dc:creator>Åsa Karlsson</dc:creator>
  <cp:keywords/>
  <dc:description>EM4500, v5.3, 2020-09-30</dc:description>
  <cp:lastModifiedBy>Åsa Karlsson</cp:lastModifiedBy>
  <cp:revision>1</cp:revision>
  <dcterms:created xsi:type="dcterms:W3CDTF">2026-01-16T08:48:00Z</dcterms:created>
  <dcterms:modified xsi:type="dcterms:W3CDTF">2026-01-16T08:57:00Z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Rapport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-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Rapport</vt:lpwstr>
  </property>
  <property fmtid="{D5CDD505-2E9C-101B-9397-08002B2CF9AE}" pid="21" name="cdpSpecial">
    <vt:lpwstr>False</vt:lpwstr>
  </property>
  <property fmtid="{D5CDD505-2E9C-101B-9397-08002B2CF9AE}" pid="22" name="cdpLogoFormat">
    <vt:lpwstr>Small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Egen</vt:lpwstr>
  </property>
  <property fmtid="{D5CDD505-2E9C-101B-9397-08002B2CF9AE}" pid="33" name="cdpOrgLevel1">
    <vt:lpwstr>Avdelningen för forskning, innovation och affärsutveckling</vt:lpwstr>
  </property>
  <property fmtid="{D5CDD505-2E9C-101B-9397-08002B2CF9AE}" pid="34" name="cdpOrgLevel2">
    <vt:lpwstr>Enheten för hållbara resurser och system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Karlsson</vt:lpwstr>
  </property>
  <property fmtid="{D5CDD505-2E9C-101B-9397-08002B2CF9AE}" pid="38" name="cdpInitials">
    <vt:lpwstr/>
  </property>
  <property fmtid="{D5CDD505-2E9C-101B-9397-08002B2CF9AE}" pid="39" name="cdpTitle">
    <vt:lpwstr>tekn dr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mplianceAssetId">
    <vt:lpwstr/>
  </property>
  <property fmtid="{D5CDD505-2E9C-101B-9397-08002B2CF9AE}" pid="52" name="_ExtendedDescription">
    <vt:lpwstr/>
  </property>
  <property fmtid="{D5CDD505-2E9C-101B-9397-08002B2CF9AE}" pid="53" name="emProcessområde">
    <vt:lpwstr>14;#FO2 – Främjande|401da29f-ef21-4ffb-9038-4225c2aec5f4</vt:lpwstr>
  </property>
  <property fmtid="{D5CDD505-2E9C-101B-9397-08002B2CF9AE}" pid="54" name="emInformationss_x00e4_kerhetsklass">
    <vt:lpwstr>2;#0 – Ingen|7e527e6c-a5c0-42d5-bead-b43625c4d747</vt:lpwstr>
  </property>
  <property fmtid="{D5CDD505-2E9C-101B-9397-08002B2CF9AE}" pid="55" name="xd_Signature">
    <vt:bool>false</vt:bool>
  </property>
  <property fmtid="{D5CDD505-2E9C-101B-9397-08002B2CF9AE}" pid="56" name="Status">
    <vt:lpwstr>;#Original;#</vt:lpwstr>
  </property>
  <property fmtid="{D5CDD505-2E9C-101B-9397-08002B2CF9AE}" pid="57" name="emProcessomr_x00e5_de">
    <vt:lpwstr>14;#FO2 – Främjande|401da29f-ef21-4ffb-9038-4225c2aec5f4</vt:lpwstr>
  </property>
  <property fmtid="{D5CDD505-2E9C-101B-9397-08002B2CF9AE}" pid="58" name="_dlc_DocIdItemGuid">
    <vt:lpwstr>841aa7c9-8700-40c3-8f79-d505846409b9</vt:lpwstr>
  </property>
  <property fmtid="{D5CDD505-2E9C-101B-9397-08002B2CF9AE}" pid="59" name="axEventFlag">
    <vt:lpwstr>0.15</vt:lpwstr>
  </property>
  <property fmtid="{D5CDD505-2E9C-101B-9397-08002B2CF9AE}" pid="60" name="TriggerFlowInfo">
    <vt:lpwstr/>
  </property>
  <property fmtid="{D5CDD505-2E9C-101B-9397-08002B2CF9AE}" pid="61" name="emInformationssäkerhetsklass">
    <vt:lpwstr>2;#0 – Ingen|7e527e6c-a5c0-42d5-bead-b43625c4d747</vt:lpwstr>
  </property>
  <property fmtid="{D5CDD505-2E9C-101B-9397-08002B2CF9AE}" pid="62" name="emDokumenttyp">
    <vt:lpwstr>3;#Mall|f076a42a-f3c6-49b5-a206-f12fd2e87fa1</vt:lpwstr>
  </property>
  <property fmtid="{D5CDD505-2E9C-101B-9397-08002B2CF9AE}" pid="63" name="Order">
    <vt:r8>2000</vt:r8>
  </property>
  <property fmtid="{D5CDD505-2E9C-101B-9397-08002B2CF9AE}" pid="64" name="xd_ProgID">
    <vt:lpwstr/>
  </property>
  <property fmtid="{D5CDD505-2E9C-101B-9397-08002B2CF9AE}" pid="65" name="MediaServiceImageTags">
    <vt:lpwstr/>
  </property>
  <property fmtid="{D5CDD505-2E9C-101B-9397-08002B2CF9AE}" pid="66" name="axModerationFlag">
    <vt:lpwstr/>
  </property>
  <property fmtid="{D5CDD505-2E9C-101B-9397-08002B2CF9AE}" pid="67" name="ContentTypeId">
    <vt:lpwstr>0x010100D5DFF273878EF04196815C9FD3D4F7C500690A7CE6EA3569408E6F68A29EFA3C06</vt:lpwstr>
  </property>
  <property fmtid="{D5CDD505-2E9C-101B-9397-08002B2CF9AE}" pid="68" name="emProcess">
    <vt:lpwstr>13;#Finansiering av forskning, innovation och affärsutveckling|34725563-cbc8-43c8-aa30-dca8963b4a5a</vt:lpwstr>
  </property>
  <property fmtid="{D5CDD505-2E9C-101B-9397-08002B2CF9AE}" pid="69" name="TemplateUrl">
    <vt:lpwstr/>
  </property>
</Properties>
</file>