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page" w:tblpX="6991" w:tblpY="415"/>
        <w:tblW w:w="0" w:type="auto"/>
        <w:tblLook w:val="04A0" w:firstRow="1" w:lastRow="0" w:firstColumn="1" w:lastColumn="0" w:noHBand="0" w:noVBand="1"/>
      </w:tblPr>
      <w:tblGrid>
        <w:gridCol w:w="1985"/>
        <w:gridCol w:w="2126"/>
      </w:tblGrid>
      <w:tr w:rsidR="00BE2D50" w14:paraId="742343AC" w14:textId="77777777" w:rsidTr="00BE2D50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31B36" w14:textId="4CBB97CC" w:rsidR="00BE2D50" w:rsidRPr="00133893" w:rsidRDefault="00BE2D50" w:rsidP="00BE2D50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8C7CD7F" w14:textId="77777777" w:rsidR="00BE2D50" w:rsidRDefault="00BE2D50" w:rsidP="00BE2D50">
            <w:pPr>
              <w:rPr>
                <w:szCs w:val="20"/>
              </w:rPr>
            </w:pPr>
          </w:p>
        </w:tc>
      </w:tr>
    </w:tbl>
    <w:p w14:paraId="0F5CA7BE" w14:textId="4A408964" w:rsidR="00C147C8" w:rsidRDefault="00C147C8" w:rsidP="00C147C8">
      <w:pPr>
        <w:pStyle w:val="Rubrik1"/>
        <w:tabs>
          <w:tab w:val="left" w:pos="0"/>
        </w:tabs>
      </w:pPr>
      <w:r w:rsidRPr="001F27D3">
        <w:t xml:space="preserve">Ekonomisk redovisning </w:t>
      </w:r>
      <w:r w:rsidR="00CD2831">
        <w:t xml:space="preserve">                </w:t>
      </w:r>
      <w:r w:rsidR="00BE2D50">
        <w:t xml:space="preserve">                                </w:t>
      </w:r>
      <w:r w:rsidR="00BE2D50" w:rsidRPr="00133893">
        <w:rPr>
          <w:rFonts w:eastAsia="Arial"/>
        </w:rPr>
        <w:t>Projektnummer</w:t>
      </w:r>
    </w:p>
    <w:p w14:paraId="3F2ECE88" w14:textId="77777777" w:rsidR="00BE2D50" w:rsidRDefault="00BE2D50" w:rsidP="0068534F">
      <w:pPr>
        <w:pStyle w:val="Brdtext"/>
        <w:spacing w:before="120" w:after="0"/>
        <w:rPr>
          <w:b/>
        </w:rPr>
      </w:pPr>
    </w:p>
    <w:p w14:paraId="03E95581" w14:textId="77777777" w:rsidR="00BE2D50" w:rsidRDefault="00BE2D50" w:rsidP="0068534F">
      <w:pPr>
        <w:pStyle w:val="Brdtext"/>
        <w:spacing w:before="120" w:after="0"/>
        <w:rPr>
          <w:b/>
        </w:rPr>
      </w:pPr>
    </w:p>
    <w:p w14:paraId="20F650F2" w14:textId="2981DC4E" w:rsidR="0068534F" w:rsidRDefault="000F2A85" w:rsidP="0068534F">
      <w:pPr>
        <w:pStyle w:val="Brdtext"/>
        <w:spacing w:before="120" w:after="0"/>
        <w:rPr>
          <w:b/>
        </w:rPr>
      </w:pPr>
      <w:r>
        <w:rPr>
          <w:b/>
        </w:rPr>
        <w:t xml:space="preserve">Ange </w:t>
      </w:r>
      <w:r w:rsidR="00424E3B">
        <w:rPr>
          <w:b/>
        </w:rPr>
        <w:t xml:space="preserve">totala </w:t>
      </w:r>
      <w:r>
        <w:rPr>
          <w:b/>
        </w:rPr>
        <w:t>upparbetade kostnader</w:t>
      </w:r>
      <w:r w:rsidR="00B524AA">
        <w:rPr>
          <w:b/>
        </w:rPr>
        <w:t xml:space="preserve"> </w:t>
      </w:r>
      <w:r w:rsidR="0068534F">
        <w:rPr>
          <w:b/>
        </w:rPr>
        <w:t>i projektet</w:t>
      </w:r>
      <w:r w:rsidR="00BE2D50">
        <w:rPr>
          <w:b/>
        </w:rPr>
        <w:t xml:space="preserve"> </w:t>
      </w:r>
    </w:p>
    <w:p w14:paraId="248C1ACC" w14:textId="5EFF60A6" w:rsidR="0068534F" w:rsidRDefault="0068534F" w:rsidP="00424E3B">
      <w:pPr>
        <w:pStyle w:val="Brdtext"/>
        <w:spacing w:after="0"/>
      </w:pPr>
    </w:p>
    <w:tbl>
      <w:tblPr>
        <w:tblStyle w:val="Oformateradtabell5"/>
        <w:tblW w:w="9072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835"/>
      </w:tblGrid>
      <w:tr w:rsidR="009A107D" w:rsidRPr="006774A0" w14:paraId="00D977FD" w14:textId="77777777" w:rsidTr="0059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</w:tcPr>
          <w:p w14:paraId="2DECD782" w14:textId="77777777" w:rsidR="009A107D" w:rsidRPr="00133893" w:rsidRDefault="009A107D" w:rsidP="001E0F9B"/>
        </w:tc>
        <w:tc>
          <w:tcPr>
            <w:tcW w:w="2268" w:type="dxa"/>
            <w:tcBorders>
              <w:right w:val="single" w:sz="4" w:space="0" w:color="auto"/>
            </w:tcBorders>
          </w:tcPr>
          <w:p w14:paraId="72145012" w14:textId="77777777" w:rsidR="009A107D" w:rsidRPr="00590E61" w:rsidRDefault="009A107D" w:rsidP="009A1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0"/>
              </w:rPr>
            </w:pPr>
            <w:r w:rsidRPr="00590E61">
              <w:rPr>
                <w:b/>
                <w:i w:val="0"/>
                <w:sz w:val="20"/>
              </w:rPr>
              <w:t xml:space="preserve">Total budget </w:t>
            </w:r>
            <w:proofErr w:type="spellStart"/>
            <w:r w:rsidRPr="00590E61">
              <w:rPr>
                <w:b/>
                <w:i w:val="0"/>
                <w:sz w:val="20"/>
              </w:rPr>
              <w:t>enl</w:t>
            </w:r>
            <w:proofErr w:type="spellEnd"/>
            <w:r w:rsidRPr="00590E61">
              <w:rPr>
                <w:b/>
                <w:i w:val="0"/>
                <w:sz w:val="20"/>
              </w:rPr>
              <w:t xml:space="preserve"> besl</w:t>
            </w:r>
            <w:r w:rsidR="00B6129A" w:rsidRPr="00590E61">
              <w:rPr>
                <w:b/>
                <w:i w:val="0"/>
                <w:sz w:val="20"/>
              </w:rPr>
              <w:t>ut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50A513" w14:textId="77777777" w:rsidR="009A107D" w:rsidRPr="00590E61" w:rsidRDefault="009A107D" w:rsidP="009A1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590E61">
              <w:rPr>
                <w:b/>
                <w:i w:val="0"/>
                <w:sz w:val="20"/>
              </w:rPr>
              <w:t>Totalt upparbetade kostn</w:t>
            </w:r>
            <w:r w:rsidR="00B6129A" w:rsidRPr="00590E61">
              <w:rPr>
                <w:b/>
                <w:i w:val="0"/>
                <w:sz w:val="20"/>
              </w:rPr>
              <w:t>ader</w:t>
            </w:r>
          </w:p>
        </w:tc>
      </w:tr>
      <w:tr w:rsidR="009A107D" w:rsidRPr="006774A0" w14:paraId="6C725B81" w14:textId="77777777" w:rsidTr="0059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1DCCD39" w14:textId="4D79AF77" w:rsidR="009A107D" w:rsidRPr="00590E61" w:rsidRDefault="00AD3B55" w:rsidP="00235641">
            <w:pPr>
              <w:rPr>
                <w:i w:val="0"/>
              </w:rPr>
            </w:pPr>
            <w:r w:rsidRPr="00AD3B55">
              <w:rPr>
                <w:i w:val="0"/>
              </w:rPr>
              <w:t>Lönekostnader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B9D2E7" w14:textId="77777777" w:rsidR="009A107D" w:rsidRPr="00AC66DC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DCF366" w14:textId="77777777" w:rsidR="009A107D" w:rsidRPr="00AC66DC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343E" w:rsidRPr="006774A0" w14:paraId="3D661276" w14:textId="77777777" w:rsidTr="00590E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A2D60B1" w14:textId="66269D9C" w:rsidR="002B343E" w:rsidRPr="00590E61" w:rsidRDefault="00AD3B55" w:rsidP="00F269FD">
            <w:pPr>
              <w:rPr>
                <w:i w:val="0"/>
              </w:rPr>
            </w:pPr>
            <w:r w:rsidRPr="00AD3B55">
              <w:rPr>
                <w:i w:val="0"/>
              </w:rPr>
              <w:t>Laboratoriekostnad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E357D1" w14:textId="77777777" w:rsidR="002B343E" w:rsidRPr="00AC66DC" w:rsidRDefault="002B343E" w:rsidP="00F26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1ACCDF5" w14:textId="77777777" w:rsidR="002B343E" w:rsidRPr="00AC66DC" w:rsidRDefault="002B343E" w:rsidP="00F26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343E" w:rsidRPr="006774A0" w14:paraId="2FD8FF8D" w14:textId="77777777" w:rsidTr="0059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FDF0645" w14:textId="70FF73DF" w:rsidR="002B343E" w:rsidRPr="00590E61" w:rsidRDefault="00207AB6" w:rsidP="007E52D3">
            <w:pPr>
              <w:rPr>
                <w:i w:val="0"/>
              </w:rPr>
            </w:pPr>
            <w:r w:rsidRPr="00207AB6">
              <w:rPr>
                <w:i w:val="0"/>
              </w:rPr>
              <w:t>Utrustning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0050E4" w14:textId="77777777" w:rsidR="002B343E" w:rsidRPr="00AC66DC" w:rsidRDefault="002B343E" w:rsidP="007E5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2C3422" w14:textId="77777777" w:rsidR="002B343E" w:rsidRPr="00AC66DC" w:rsidRDefault="002B343E" w:rsidP="007E5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343E" w:rsidRPr="006774A0" w14:paraId="33459797" w14:textId="77777777" w:rsidTr="00695F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2D0A029" w14:textId="18DB8713" w:rsidR="002B343E" w:rsidRPr="00590E61" w:rsidRDefault="00207AB6" w:rsidP="005A1B6A">
            <w:pPr>
              <w:rPr>
                <w:i w:val="0"/>
              </w:rPr>
            </w:pPr>
            <w:r w:rsidRPr="00207AB6">
              <w:rPr>
                <w:i w:val="0"/>
              </w:rPr>
              <w:t>Material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9D19DE" w14:textId="77777777" w:rsidR="002B343E" w:rsidRPr="00AC66DC" w:rsidRDefault="002B343E" w:rsidP="005A1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DF60C61" w14:textId="77777777" w:rsidR="002B343E" w:rsidRPr="00AC66DC" w:rsidRDefault="002B343E" w:rsidP="005A1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07D" w:rsidRPr="006774A0" w14:paraId="338AFE91" w14:textId="77777777" w:rsidTr="00695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</w:tcPr>
          <w:p w14:paraId="0FD55818" w14:textId="20708312" w:rsidR="009A107D" w:rsidRPr="00590E61" w:rsidRDefault="009A107D" w:rsidP="001E0F9B">
            <w:pPr>
              <w:rPr>
                <w:i w:val="0"/>
              </w:rPr>
            </w:pPr>
            <w:r w:rsidRPr="00590E61">
              <w:rPr>
                <w:i w:val="0"/>
              </w:rPr>
              <w:t>Resor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A15B34" w14:textId="77777777" w:rsidR="009A107D" w:rsidRPr="00AC66DC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347C21" w14:textId="77777777" w:rsidR="009A107D" w:rsidRPr="00AC66DC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056B" w:rsidRPr="006774A0" w14:paraId="4950A9F3" w14:textId="77777777" w:rsidTr="00695F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</w:tcPr>
          <w:p w14:paraId="3514655E" w14:textId="1D5FEDD0" w:rsidR="0004056B" w:rsidRPr="00695F78" w:rsidRDefault="00207AB6" w:rsidP="001E0F9B">
            <w:pPr>
              <w:rPr>
                <w:i w:val="0"/>
              </w:rPr>
            </w:pPr>
            <w:r w:rsidRPr="00207AB6">
              <w:rPr>
                <w:i w:val="0"/>
              </w:rPr>
              <w:t>Övriga kostnader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81924D" w14:textId="77777777" w:rsidR="0004056B" w:rsidRPr="00695F78" w:rsidRDefault="0004056B" w:rsidP="001E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7D674EF" w14:textId="77777777" w:rsidR="0004056B" w:rsidRPr="00695F78" w:rsidRDefault="0004056B" w:rsidP="001E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</w:rPr>
            </w:pPr>
          </w:p>
        </w:tc>
      </w:tr>
      <w:tr w:rsidR="0004056B" w:rsidRPr="006774A0" w14:paraId="68D732D4" w14:textId="77777777" w:rsidTr="00695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</w:tcPr>
          <w:p w14:paraId="3694A0CD" w14:textId="087D414C" w:rsidR="0004056B" w:rsidRPr="00695F78" w:rsidRDefault="00CB3F41" w:rsidP="001E0F9B">
            <w:pPr>
              <w:rPr>
                <w:i w:val="0"/>
              </w:rPr>
            </w:pPr>
            <w:r w:rsidRPr="00CB3F41">
              <w:rPr>
                <w:i w:val="0"/>
              </w:rPr>
              <w:t>Indirekta kostnader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E9A3EC" w14:textId="77777777" w:rsidR="0004056B" w:rsidRPr="00695F78" w:rsidRDefault="0004056B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4429190" w14:textId="77777777" w:rsidR="0004056B" w:rsidRPr="00695F78" w:rsidRDefault="0004056B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04056B" w:rsidRPr="006774A0" w14:paraId="12C80325" w14:textId="77777777" w:rsidTr="00695F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2C5CFFA" w14:textId="6E1A63D0" w:rsidR="0004056B" w:rsidRPr="00695F78" w:rsidRDefault="008A1EB1" w:rsidP="001E0F9B">
            <w:pPr>
              <w:rPr>
                <w:i w:val="0"/>
              </w:rPr>
            </w:pPr>
            <w:r w:rsidRPr="008A1EB1">
              <w:rPr>
                <w:i w:val="0"/>
              </w:rPr>
              <w:t>Köpta tjänster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EF2" w14:textId="77777777" w:rsidR="0004056B" w:rsidRPr="00695F78" w:rsidRDefault="0004056B" w:rsidP="001E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36EF3B70" w14:textId="77777777" w:rsidR="0004056B" w:rsidRPr="00695F78" w:rsidRDefault="0004056B" w:rsidP="001E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</w:rPr>
            </w:pPr>
          </w:p>
        </w:tc>
      </w:tr>
      <w:tr w:rsidR="009A107D" w:rsidRPr="001905A5" w14:paraId="7793FC0A" w14:textId="77777777" w:rsidTr="00695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</w:tcPr>
          <w:p w14:paraId="248F66AF" w14:textId="77777777" w:rsidR="009A107D" w:rsidRPr="00590E61" w:rsidRDefault="009A107D" w:rsidP="001E0F9B">
            <w:pPr>
              <w:rPr>
                <w:b/>
                <w:i w:val="0"/>
              </w:rPr>
            </w:pPr>
            <w:r w:rsidRPr="00590E61">
              <w:rPr>
                <w:b/>
                <w:i w:val="0"/>
              </w:rPr>
              <w:t>Summa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C630C36" w14:textId="77777777" w:rsidR="009A107D" w:rsidRPr="001905A5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6ED835C7" w14:textId="77777777" w:rsidR="009A107D" w:rsidRPr="001905A5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059"/>
        <w:gridCol w:w="2859"/>
        <w:gridCol w:w="1152"/>
      </w:tblGrid>
      <w:tr w:rsidR="00C147C8" w:rsidRPr="00720B3D" w14:paraId="754698DB" w14:textId="77777777" w:rsidTr="00590E61"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E0DEF19" w14:textId="0498CB23" w:rsidR="00C147C8" w:rsidRPr="007E0702" w:rsidRDefault="00E83052" w:rsidP="00E83052">
            <w:pPr>
              <w:pStyle w:val="Brdtext"/>
              <w:spacing w:before="240"/>
              <w:rPr>
                <w:b/>
              </w:rPr>
            </w:pPr>
            <w:r w:rsidRPr="00E83052">
              <w:rPr>
                <w:b/>
              </w:rPr>
              <w:t>Avviker något kostnadsslag med mer än ± 10 % jämfört med kostnadsplanen i beslutet?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A88EB" w14:textId="77777777" w:rsidR="00C147C8" w:rsidRDefault="00A212DD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2779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34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 w:rsidRPr="004A1EF7">
              <w:rPr>
                <w:b/>
                <w:bCs/>
                <w:sz w:val="22"/>
                <w:szCs w:val="22"/>
              </w:rPr>
              <w:t xml:space="preserve"> ja (fyll i nedan</w:t>
            </w:r>
            <w:r w:rsidR="00C147C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37C5B" w14:textId="77777777" w:rsidR="00C147C8" w:rsidRDefault="00A212DD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5822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34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>
              <w:rPr>
                <w:b/>
                <w:bCs/>
                <w:sz w:val="22"/>
                <w:szCs w:val="22"/>
              </w:rPr>
              <w:t xml:space="preserve"> </w:t>
            </w:r>
            <w:r w:rsidR="00C147C8" w:rsidRPr="004A1EF7">
              <w:rPr>
                <w:b/>
                <w:bCs/>
                <w:sz w:val="22"/>
                <w:szCs w:val="22"/>
              </w:rPr>
              <w:t>nej</w:t>
            </w:r>
          </w:p>
        </w:tc>
      </w:tr>
      <w:tr w:rsidR="00AC66DC" w:rsidRPr="00C147C8" w14:paraId="5F77F23F" w14:textId="77777777" w:rsidTr="00590E61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2F5AE" w14:textId="05BD3B28" w:rsidR="00AC66DC" w:rsidRPr="007E0702" w:rsidRDefault="004F637C" w:rsidP="004F637C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sz w:val="20"/>
              </w:rPr>
              <w:t xml:space="preserve">Skillnad mellan upparbetade kostnader och planerade kostnader (enligt beslut) får inte överstiga </w:t>
            </w:r>
            <w:r w:rsidR="003A164B">
              <w:rPr>
                <w:sz w:val="20"/>
              </w:rPr>
              <w:t>1</w:t>
            </w:r>
            <w:r>
              <w:rPr>
                <w:sz w:val="20"/>
              </w:rPr>
              <w:t>0 procent för varje kostnadsslag.</w:t>
            </w:r>
            <w:r w:rsidR="00AC66DC" w:rsidRPr="00B31E27">
              <w:rPr>
                <w:sz w:val="20"/>
              </w:rPr>
              <w:t xml:space="preserve"> Vid större förändringar krävs Energimyndighetens godkännande.</w:t>
            </w:r>
            <w:r w:rsidR="00AC66DC" w:rsidRPr="00A207EB">
              <w:rPr>
                <w:sz w:val="20"/>
              </w:rPr>
              <w:t xml:space="preserve"> </w:t>
            </w:r>
          </w:p>
        </w:tc>
      </w:tr>
      <w:tr w:rsidR="00C147C8" w:rsidRPr="00C147C8" w14:paraId="51D837F5" w14:textId="77777777" w:rsidTr="00590E61">
        <w:tc>
          <w:tcPr>
            <w:tcW w:w="9070" w:type="dxa"/>
            <w:gridSpan w:val="3"/>
            <w:tcBorders>
              <w:top w:val="single" w:sz="4" w:space="0" w:color="auto"/>
              <w:bottom w:val="nil"/>
            </w:tcBorders>
          </w:tcPr>
          <w:p w14:paraId="17953328" w14:textId="77777777" w:rsidR="00C147C8" w:rsidRPr="007E0702" w:rsidRDefault="00C147C8" w:rsidP="001477EE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 w:rsidR="00AC66DC">
              <w:rPr>
                <w:rFonts w:ascii="Arial" w:eastAsia="Arial" w:hAnsi="Arial" w:cs="Arial"/>
                <w:sz w:val="14"/>
                <w:szCs w:val="14"/>
              </w:rPr>
              <w:t>avvikelser</w:t>
            </w: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 nedan eller i bilaga. </w:t>
            </w:r>
          </w:p>
        </w:tc>
      </w:tr>
      <w:tr w:rsidR="00C147C8" w:rsidRPr="00C147C8" w14:paraId="4553FEFA" w14:textId="77777777" w:rsidTr="00590E61">
        <w:trPr>
          <w:trHeight w:val="1701"/>
        </w:trPr>
        <w:tc>
          <w:tcPr>
            <w:tcW w:w="9070" w:type="dxa"/>
            <w:gridSpan w:val="3"/>
            <w:tcBorders>
              <w:top w:val="nil"/>
            </w:tcBorders>
          </w:tcPr>
          <w:p w14:paraId="3D41DCCF" w14:textId="77777777" w:rsidR="00C147C8" w:rsidRPr="00FE199D" w:rsidRDefault="00C147C8" w:rsidP="002D6634">
            <w:pPr>
              <w:pStyle w:val="abrdtext"/>
              <w:spacing w:line="240" w:lineRule="auto"/>
              <w:rPr>
                <w:bCs/>
              </w:rPr>
            </w:pPr>
          </w:p>
          <w:p w14:paraId="57E6DF90" w14:textId="77777777" w:rsidR="00FE199D" w:rsidRPr="00FE199D" w:rsidRDefault="00FE199D" w:rsidP="002D6634">
            <w:pPr>
              <w:pStyle w:val="abrdtext"/>
              <w:spacing w:line="240" w:lineRule="auto"/>
              <w:rPr>
                <w:bCs/>
              </w:rPr>
            </w:pPr>
          </w:p>
          <w:p w14:paraId="6EA20ADE" w14:textId="77777777" w:rsidR="00FE199D" w:rsidRPr="00FE199D" w:rsidRDefault="00FE199D" w:rsidP="002D6634">
            <w:pPr>
              <w:pStyle w:val="abrdtext"/>
              <w:spacing w:line="240" w:lineRule="auto"/>
              <w:rPr>
                <w:bCs/>
              </w:rPr>
            </w:pPr>
          </w:p>
          <w:p w14:paraId="4A9C6E61" w14:textId="77777777" w:rsidR="00FE199D" w:rsidRPr="00FE199D" w:rsidRDefault="00FE199D" w:rsidP="002D6634">
            <w:pPr>
              <w:pStyle w:val="abrdtext"/>
              <w:spacing w:line="240" w:lineRule="auto"/>
              <w:rPr>
                <w:bCs/>
              </w:rPr>
            </w:pPr>
          </w:p>
          <w:p w14:paraId="2675A031" w14:textId="77777777" w:rsidR="00FE199D" w:rsidRPr="00FE199D" w:rsidRDefault="00FE199D" w:rsidP="002D6634">
            <w:pPr>
              <w:pStyle w:val="abrdtext"/>
              <w:spacing w:line="240" w:lineRule="auto"/>
              <w:rPr>
                <w:bCs/>
              </w:rPr>
            </w:pPr>
          </w:p>
          <w:p w14:paraId="5910DFB3" w14:textId="77777777" w:rsidR="00FE199D" w:rsidRPr="00FE199D" w:rsidRDefault="00FE199D" w:rsidP="002D6634">
            <w:pPr>
              <w:pStyle w:val="abrdtext"/>
              <w:spacing w:line="240" w:lineRule="auto"/>
              <w:rPr>
                <w:b/>
                <w:bCs/>
              </w:rPr>
            </w:pPr>
          </w:p>
          <w:p w14:paraId="15960B07" w14:textId="4E62EE47" w:rsidR="00FE199D" w:rsidRDefault="00FE199D" w:rsidP="002D6634">
            <w:pPr>
              <w:pStyle w:val="abrdtext"/>
              <w:spacing w:line="240" w:lineRule="auto"/>
              <w:rPr>
                <w:b/>
                <w:bCs/>
              </w:rPr>
            </w:pPr>
            <w:r w:rsidRPr="00FE199D">
              <w:rPr>
                <w:b/>
                <w:bCs/>
              </w:rPr>
              <w:t xml:space="preserve">Genom underskrifterna godkännes även projektets inlämnade </w:t>
            </w:r>
            <w:r w:rsidR="00930EF6">
              <w:rPr>
                <w:b/>
                <w:bCs/>
              </w:rPr>
              <w:t>läges</w:t>
            </w:r>
            <w:r w:rsidR="00D66778">
              <w:rPr>
                <w:b/>
                <w:bCs/>
              </w:rPr>
              <w:t>rapport</w:t>
            </w:r>
            <w:r w:rsidRPr="00FE199D">
              <w:rPr>
                <w:b/>
                <w:bCs/>
              </w:rPr>
              <w:t>.</w:t>
            </w:r>
          </w:p>
          <w:p w14:paraId="6EE79535" w14:textId="4072EB0A" w:rsidR="00BE2D50" w:rsidRPr="00590E61" w:rsidRDefault="00BE2D50" w:rsidP="00BE2D50">
            <w:pPr>
              <w:spacing w:before="60" w:after="120"/>
              <w:rPr>
                <w:sz w:val="18"/>
              </w:rPr>
            </w:pPr>
            <w:r w:rsidRPr="00590E61">
              <w:rPr>
                <w:sz w:val="14"/>
              </w:rPr>
              <w:t xml:space="preserve">Bifoga handlingar som styrker behörigheten att underteckna bekräftelsen av den ekonomiska redovisningen, </w:t>
            </w:r>
            <w:proofErr w:type="gramStart"/>
            <w:r w:rsidRPr="00590E61">
              <w:rPr>
                <w:sz w:val="14"/>
              </w:rPr>
              <w:t>t.ex.</w:t>
            </w:r>
            <w:proofErr w:type="gramEnd"/>
            <w:r w:rsidRPr="00590E61">
              <w:rPr>
                <w:sz w:val="14"/>
              </w:rPr>
              <w:t xml:space="preserve"> registreringsbevis från bolagsverket och eventuell fullmakt</w:t>
            </w:r>
            <w:r w:rsidR="00D005B2">
              <w:rPr>
                <w:sz w:val="14"/>
              </w:rPr>
              <w:t xml:space="preserve"> </w:t>
            </w:r>
            <w:r w:rsidR="00D005B2" w:rsidRPr="00D005B2">
              <w:rPr>
                <w:sz w:val="14"/>
                <w:u w:val="single"/>
              </w:rPr>
              <w:t>om det ändrats från första utbetalningen.</w:t>
            </w:r>
          </w:p>
        </w:tc>
      </w:tr>
    </w:tbl>
    <w:p w14:paraId="426985E0" w14:textId="5F3C2B22" w:rsidR="003061F2" w:rsidRPr="00735FD3" w:rsidRDefault="003061F2" w:rsidP="00735FD3">
      <w:pPr>
        <w:pStyle w:val="Brdtext"/>
        <w:spacing w:after="0" w:line="240" w:lineRule="auto"/>
        <w:rPr>
          <w:sz w:val="10"/>
          <w:szCs w:val="10"/>
        </w:rPr>
      </w:pPr>
    </w:p>
    <w:tbl>
      <w:tblPr>
        <w:tblStyle w:val="Tabellrutnt"/>
        <w:tblW w:w="2501" w:type="pct"/>
        <w:tblInd w:w="-5" w:type="dxa"/>
        <w:tblLook w:val="04A0" w:firstRow="1" w:lastRow="0" w:firstColumn="1" w:lastColumn="0" w:noHBand="0" w:noVBand="1"/>
      </w:tblPr>
      <w:tblGrid>
        <w:gridCol w:w="4532"/>
      </w:tblGrid>
      <w:tr w:rsidR="003A164B" w14:paraId="5676077B" w14:textId="77777777" w:rsidTr="00F115E1">
        <w:tc>
          <w:tcPr>
            <w:tcW w:w="4532" w:type="dxa"/>
            <w:tcBorders>
              <w:bottom w:val="nil"/>
            </w:tcBorders>
          </w:tcPr>
          <w:p w14:paraId="6541C009" w14:textId="1CF66F29" w:rsidR="003A164B" w:rsidRPr="001F27D3" w:rsidRDefault="003A164B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Datum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projektledarens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 xml:space="preserve"> namnt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kn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</w:t>
            </w:r>
          </w:p>
        </w:tc>
      </w:tr>
      <w:tr w:rsidR="003A164B" w14:paraId="3230EC27" w14:textId="77777777" w:rsidTr="00F115E1">
        <w:trPr>
          <w:trHeight w:val="397"/>
        </w:trPr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0909DB05" w14:textId="77777777" w:rsidR="003A164B" w:rsidRDefault="003A164B" w:rsidP="001E0F9B">
            <w:pPr>
              <w:pStyle w:val="abrdtext"/>
            </w:pPr>
          </w:p>
        </w:tc>
      </w:tr>
      <w:tr w:rsidR="003A164B" w14:paraId="05D152B5" w14:textId="77777777" w:rsidTr="00F115E1">
        <w:tc>
          <w:tcPr>
            <w:tcW w:w="4532" w:type="dxa"/>
            <w:tcBorders>
              <w:bottom w:val="nil"/>
            </w:tcBorders>
          </w:tcPr>
          <w:p w14:paraId="19E0617F" w14:textId="77777777" w:rsidR="003A164B" w:rsidRPr="001F27D3" w:rsidRDefault="003A164B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Namnfört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dligande</w:t>
            </w:r>
          </w:p>
        </w:tc>
      </w:tr>
      <w:tr w:rsidR="003A164B" w14:paraId="2F919F7B" w14:textId="77777777" w:rsidTr="00F115E1">
        <w:trPr>
          <w:trHeight w:val="397"/>
        </w:trPr>
        <w:tc>
          <w:tcPr>
            <w:tcW w:w="4532" w:type="dxa"/>
            <w:tcBorders>
              <w:top w:val="nil"/>
            </w:tcBorders>
            <w:vAlign w:val="center"/>
          </w:tcPr>
          <w:p w14:paraId="4A5E9FC7" w14:textId="46C48D7E" w:rsidR="003A164B" w:rsidRDefault="003A164B" w:rsidP="001E0F9B">
            <w:pPr>
              <w:pStyle w:val="Brdtext"/>
              <w:spacing w:after="0" w:line="240" w:lineRule="auto"/>
            </w:pPr>
          </w:p>
        </w:tc>
      </w:tr>
    </w:tbl>
    <w:p w14:paraId="51F6DD45" w14:textId="23DD6414" w:rsidR="00FC0946" w:rsidRDefault="00FC0946" w:rsidP="00930EF6">
      <w:pPr>
        <w:pStyle w:val="Brdtext"/>
        <w:spacing w:after="0"/>
      </w:pPr>
    </w:p>
    <w:p w14:paraId="7F5507B6" w14:textId="2DBC4018" w:rsidR="00132BA2" w:rsidRDefault="00132BA2" w:rsidP="00930EF6">
      <w:pPr>
        <w:pStyle w:val="Brdtext"/>
        <w:spacing w:after="0"/>
      </w:pPr>
    </w:p>
    <w:p w14:paraId="29F3B242" w14:textId="5E1B2F95" w:rsidR="00232B77" w:rsidRDefault="00232B77" w:rsidP="00930EF6">
      <w:pPr>
        <w:pStyle w:val="Brdtext"/>
        <w:spacing w:after="0"/>
      </w:pPr>
    </w:p>
    <w:p w14:paraId="53FD40F8" w14:textId="35B23BC4" w:rsidR="00232B77" w:rsidRDefault="00232B77" w:rsidP="00930EF6">
      <w:pPr>
        <w:pStyle w:val="Brdtext"/>
        <w:spacing w:after="0"/>
      </w:pPr>
    </w:p>
    <w:p w14:paraId="4B4EB46A" w14:textId="390DE315" w:rsidR="00232B77" w:rsidRPr="007A2C52" w:rsidRDefault="00232B77" w:rsidP="00930EF6">
      <w:pPr>
        <w:pStyle w:val="Brdtext"/>
        <w:spacing w:after="0"/>
        <w:rPr>
          <w:b/>
          <w:bCs/>
        </w:rPr>
      </w:pPr>
      <w:r w:rsidRPr="007A2C52">
        <w:rPr>
          <w:b/>
          <w:bCs/>
        </w:rPr>
        <w:t xml:space="preserve">Dokumentet laddas upp via </w:t>
      </w:r>
      <w:r w:rsidR="007A2C52" w:rsidRPr="007A2C52">
        <w:rPr>
          <w:b/>
          <w:bCs/>
        </w:rPr>
        <w:t>e-kanalen, fliken ”Rapportera”</w:t>
      </w:r>
    </w:p>
    <w:p w14:paraId="39778911" w14:textId="77777777" w:rsidR="007A2C52" w:rsidRDefault="00232B77" w:rsidP="00930EF6">
      <w:pPr>
        <w:pStyle w:val="Brdtext"/>
        <w:spacing w:after="0"/>
      </w:pPr>
      <w:r>
        <w:t xml:space="preserve">1. Klicka på ”Välj” för det rapporteringstillfälle som avses. </w:t>
      </w:r>
    </w:p>
    <w:p w14:paraId="4FB79F64" w14:textId="77777777" w:rsidR="007A2C52" w:rsidRDefault="00232B77" w:rsidP="00930EF6">
      <w:pPr>
        <w:pStyle w:val="Brdtext"/>
        <w:spacing w:after="0"/>
      </w:pPr>
      <w:r>
        <w:t xml:space="preserve">2. Lägg till den/de rapport/er som ska skickas </w:t>
      </w:r>
    </w:p>
    <w:p w14:paraId="11ABA799" w14:textId="39D2313C" w:rsidR="00232B77" w:rsidRPr="003061F2" w:rsidRDefault="00232B77" w:rsidP="00930EF6">
      <w:pPr>
        <w:pStyle w:val="Brdtext"/>
        <w:spacing w:after="0"/>
      </w:pPr>
      <w:r>
        <w:t>3. Klicka på ”Skicka in”</w:t>
      </w:r>
    </w:p>
    <w:sectPr w:rsidR="00232B77" w:rsidRPr="003061F2" w:rsidSect="009A107D">
      <w:headerReference w:type="default" r:id="rId11"/>
      <w:headerReference w:type="first" r:id="rId12"/>
      <w:footerReference w:type="first" r:id="rId13"/>
      <w:pgSz w:w="11906" w:h="16838" w:code="9"/>
      <w:pgMar w:top="228" w:right="851" w:bottom="1418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BCF5" w14:textId="77777777" w:rsidR="008C5553" w:rsidRDefault="008C5553">
      <w:r>
        <w:separator/>
      </w:r>
    </w:p>
  </w:endnote>
  <w:endnote w:type="continuationSeparator" w:id="0">
    <w:p w14:paraId="67D24383" w14:textId="77777777" w:rsidR="008C5553" w:rsidRDefault="008C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5AA0" w14:textId="77777777" w:rsidR="0016448A" w:rsidRDefault="004C4E86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1EF6B4B" wp14:editId="38F3F7F6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EB758" w14:textId="77777777" w:rsidR="0016448A" w:rsidRDefault="0016448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8" w:name="objTempId_01"/>
                          <w:r w:rsidR="00C147C8">
                            <w:rPr>
                              <w:lang w:val="de-DE"/>
                            </w:rPr>
                            <w:fldChar w:fldCharType="begin"/>
                          </w:r>
                          <w:r w:rsidR="00C147C8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C147C8">
                            <w:rPr>
                              <w:lang w:val="de-DE"/>
                            </w:rPr>
                            <w:fldChar w:fldCharType="separate"/>
                          </w:r>
                          <w:r w:rsidR="008B45D5">
                            <w:rPr>
                              <w:lang w:val="de-DE"/>
                            </w:rPr>
                            <w:t>EM2000 W-4.0, 2010-11-17</w:t>
                          </w:r>
                          <w:r w:rsidR="00C147C8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8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F6B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" filled="f" stroked="f">
              <v:textbox style="layout-flow:vertical;mso-layout-flow-alt:bottom-to-top" inset="0,0,0,0">
                <w:txbxContent>
                  <w:p w14:paraId="6CBEB758" w14:textId="77777777"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9" w:name="objTempId_01"/>
                    <w:r w:rsidR="00C147C8">
                      <w:rPr>
                        <w:lang w:val="de-DE"/>
                      </w:rPr>
                      <w:fldChar w:fldCharType="begin"/>
                    </w:r>
                    <w:r w:rsidR="00C147C8">
                      <w:rPr>
                        <w:lang w:val="de-DE"/>
                      </w:rPr>
                      <w:instrText xml:space="preserve"> COMMENTS   \* MERGEFORMAT </w:instrText>
                    </w:r>
                    <w:r w:rsidR="00C147C8">
                      <w:rPr>
                        <w:lang w:val="de-DE"/>
                      </w:rPr>
                      <w:fldChar w:fldCharType="separate"/>
                    </w:r>
                    <w:r w:rsidR="008B45D5">
                      <w:rPr>
                        <w:lang w:val="de-DE"/>
                      </w:rPr>
                      <w:t>EM2000 W-4.0, 2010-11-17</w:t>
                    </w:r>
                    <w:r w:rsidR="00C147C8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16448A" w:rsidRPr="00F34E69" w14:paraId="1BD6AA47" w14:textId="77777777" w:rsidTr="00822A4C">
      <w:trPr>
        <w:trHeight w:val="772"/>
      </w:trPr>
      <w:tc>
        <w:tcPr>
          <w:tcW w:w="9779" w:type="dxa"/>
        </w:tcPr>
        <w:p w14:paraId="6B8C9584" w14:textId="23EAD307" w:rsidR="0016448A" w:rsidRPr="00F34E69" w:rsidRDefault="00C147C8" w:rsidP="00822A4C">
          <w:pPr>
            <w:pStyle w:val="sidfotadress"/>
          </w:pPr>
          <w:bookmarkStart w:id="10" w:name="ftiPostalAddress_01"/>
          <w:r>
            <w:t>Box 310 • 631 04 Eskilstuna</w:t>
          </w:r>
          <w:bookmarkEnd w:id="10"/>
          <w:r w:rsidR="0016448A" w:rsidRPr="00F34E69">
            <w:t xml:space="preserve"> </w:t>
          </w:r>
          <w:bookmarkStart w:id="11" w:name="ftcVisitingAddress_01"/>
          <w:r>
            <w:t>• Besöksadress</w:t>
          </w:r>
          <w:bookmarkEnd w:id="11"/>
          <w:r w:rsidR="0016448A" w:rsidRPr="00F34E69">
            <w:t xml:space="preserve"> </w:t>
          </w:r>
          <w:proofErr w:type="spellStart"/>
          <w:r w:rsidR="00893256">
            <w:t>Gredbyvägen</w:t>
          </w:r>
          <w:proofErr w:type="spellEnd"/>
          <w:r w:rsidR="00893256">
            <w:t xml:space="preserve"> 10</w:t>
          </w:r>
        </w:p>
        <w:p w14:paraId="0B50CE2F" w14:textId="77777777" w:rsidR="0016448A" w:rsidRPr="00F34E69" w:rsidRDefault="00C147C8" w:rsidP="00822A4C">
          <w:pPr>
            <w:pStyle w:val="sidfotadress"/>
          </w:pPr>
          <w:bookmarkStart w:id="12" w:name="ftcCPPhone_01"/>
          <w:r>
            <w:t>Telefon</w:t>
          </w:r>
          <w:bookmarkEnd w:id="12"/>
          <w:r w:rsidR="0016448A" w:rsidRPr="00F34E69">
            <w:t xml:space="preserve"> </w:t>
          </w:r>
          <w:bookmarkStart w:id="13" w:name="ftiCPPhone_01"/>
          <w:r>
            <w:t>016-544 20 00</w:t>
          </w:r>
          <w:bookmarkEnd w:id="13"/>
          <w:r w:rsidR="0016448A" w:rsidRPr="00F34E69">
            <w:t xml:space="preserve"> </w:t>
          </w:r>
          <w:bookmarkStart w:id="14" w:name="ftcCPFax_01"/>
          <w:r>
            <w:t>• Telefax</w:t>
          </w:r>
          <w:bookmarkEnd w:id="14"/>
          <w:r w:rsidR="0016448A" w:rsidRPr="00F34E69">
            <w:t xml:space="preserve"> </w:t>
          </w:r>
          <w:bookmarkStart w:id="15" w:name="ftiCPFax_01"/>
          <w:r>
            <w:t>016-544 20 99</w:t>
          </w:r>
          <w:bookmarkEnd w:id="15"/>
        </w:p>
        <w:p w14:paraId="3602A3D6" w14:textId="77777777" w:rsidR="0016448A" w:rsidRPr="00F34E69" w:rsidRDefault="00C147C8" w:rsidP="00822A4C">
          <w:pPr>
            <w:pStyle w:val="sidfotadress"/>
          </w:pPr>
          <w:bookmarkStart w:id="16" w:name="ftiCPEmail_01"/>
          <w:r>
            <w:t>registrator@energimyndigheten.se</w:t>
          </w:r>
          <w:bookmarkEnd w:id="16"/>
          <w:r w:rsidR="0016448A" w:rsidRPr="00F34E69">
            <w:t xml:space="preserve"> </w:t>
          </w:r>
          <w:bookmarkStart w:id="17" w:name="ftcWeb_01"/>
          <w:r>
            <w:t xml:space="preserve"> </w:t>
          </w:r>
          <w:bookmarkEnd w:id="17"/>
          <w:r w:rsidR="0016448A" w:rsidRPr="00F34E69">
            <w:t xml:space="preserve"> </w:t>
          </w:r>
          <w:bookmarkStart w:id="18" w:name="ftiWeb_01"/>
          <w:r>
            <w:br/>
            <w:t>www.energimyndigheten.se</w:t>
          </w:r>
          <w:bookmarkEnd w:id="18"/>
        </w:p>
        <w:p w14:paraId="1E541C84" w14:textId="77777777" w:rsidR="0016448A" w:rsidRPr="00F34E69" w:rsidRDefault="00C147C8" w:rsidP="00C147C8">
          <w:pPr>
            <w:pStyle w:val="sidfotadress"/>
          </w:pPr>
          <w:bookmarkStart w:id="19" w:name="ftcOrgNr_01"/>
          <w:r>
            <w:t>Org.nr</w:t>
          </w:r>
          <w:bookmarkEnd w:id="19"/>
          <w:r w:rsidR="0016448A" w:rsidRPr="00F34E69">
            <w:t xml:space="preserve"> </w:t>
          </w:r>
          <w:bookmarkStart w:id="20" w:name="ftiOrgNr_01"/>
          <w:r>
            <w:t>202100-5000</w:t>
          </w:r>
          <w:bookmarkEnd w:id="20"/>
        </w:p>
      </w:tc>
    </w:tr>
  </w:tbl>
  <w:p w14:paraId="154F33B9" w14:textId="77777777" w:rsidR="0016448A" w:rsidRPr="007371DB" w:rsidRDefault="0016448A" w:rsidP="009959B4">
    <w:pPr>
      <w:pStyle w:val="Sidfot"/>
    </w:pPr>
  </w:p>
  <w:p w14:paraId="1A7FF017" w14:textId="77777777" w:rsidR="0016448A" w:rsidRDefault="001644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D0EF" w14:textId="77777777" w:rsidR="008C5553" w:rsidRDefault="008C5553">
      <w:r>
        <w:separator/>
      </w:r>
    </w:p>
  </w:footnote>
  <w:footnote w:type="continuationSeparator" w:id="0">
    <w:p w14:paraId="497C3D30" w14:textId="77777777" w:rsidR="008C5553" w:rsidRDefault="008C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C147C8" w:rsidRPr="001B176C" w14:paraId="2DE8940A" w14:textId="77777777" w:rsidTr="00800596">
      <w:trPr>
        <w:cantSplit/>
      </w:trPr>
      <w:tc>
        <w:tcPr>
          <w:tcW w:w="5216" w:type="dxa"/>
          <w:vMerge w:val="restart"/>
        </w:tcPr>
        <w:p w14:paraId="66955E77" w14:textId="77777777" w:rsidR="00C147C8" w:rsidRPr="001B176C" w:rsidRDefault="00C147C8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0B55D66C" w14:textId="77777777" w:rsidR="00C147C8" w:rsidRPr="001B176C" w:rsidRDefault="00C147C8" w:rsidP="00800596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770FA2E1" w14:textId="77777777" w:rsidR="00C147C8" w:rsidRPr="001B176C" w:rsidRDefault="00C147C8" w:rsidP="00800596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2F0B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2F0B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C147C8" w:rsidRPr="001B176C" w14:paraId="396F49FD" w14:textId="77777777" w:rsidTr="00800596">
      <w:trPr>
        <w:cantSplit/>
      </w:trPr>
      <w:tc>
        <w:tcPr>
          <w:tcW w:w="5216" w:type="dxa"/>
          <w:vMerge/>
        </w:tcPr>
        <w:p w14:paraId="4E8418AD" w14:textId="77777777" w:rsidR="00C147C8" w:rsidRPr="001B176C" w:rsidRDefault="00C147C8" w:rsidP="00800596">
          <w:pPr>
            <w:pStyle w:val="ledtext"/>
          </w:pPr>
        </w:p>
      </w:tc>
      <w:tc>
        <w:tcPr>
          <w:tcW w:w="2608" w:type="dxa"/>
        </w:tcPr>
        <w:p w14:paraId="3CB384E8" w14:textId="77777777" w:rsidR="00C147C8" w:rsidRPr="001B176C" w:rsidRDefault="00C147C8" w:rsidP="00800596">
          <w:pPr>
            <w:pStyle w:val="ledtext"/>
          </w:pPr>
          <w:bookmarkStart w:id="1" w:name="capDocDate_02"/>
          <w:r>
            <w:t xml:space="preserve"> </w:t>
          </w:r>
          <w:bookmarkEnd w:id="1"/>
        </w:p>
      </w:tc>
      <w:tc>
        <w:tcPr>
          <w:tcW w:w="2438" w:type="dxa"/>
          <w:gridSpan w:val="2"/>
        </w:tcPr>
        <w:p w14:paraId="4DFE8CE0" w14:textId="77777777" w:rsidR="00C147C8" w:rsidRPr="001B176C" w:rsidRDefault="00C147C8" w:rsidP="00800596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C147C8" w:rsidRPr="001B176C" w14:paraId="697973FE" w14:textId="77777777" w:rsidTr="00800596">
      <w:trPr>
        <w:cantSplit/>
        <w:trHeight w:val="357"/>
      </w:trPr>
      <w:tc>
        <w:tcPr>
          <w:tcW w:w="5216" w:type="dxa"/>
          <w:vMerge/>
        </w:tcPr>
        <w:p w14:paraId="7D7635DD" w14:textId="77777777" w:rsidR="00C147C8" w:rsidRPr="001B176C" w:rsidRDefault="00C147C8" w:rsidP="00800596">
          <w:pPr>
            <w:pStyle w:val="Sidhuvud"/>
          </w:pPr>
        </w:p>
      </w:tc>
      <w:tc>
        <w:tcPr>
          <w:tcW w:w="2608" w:type="dxa"/>
        </w:tcPr>
        <w:p w14:paraId="3AFD6003" w14:textId="77777777" w:rsidR="00C147C8" w:rsidRPr="001B176C" w:rsidRDefault="00C147C8" w:rsidP="00800596">
          <w:pPr>
            <w:pStyle w:val="Sidhuvud"/>
          </w:pPr>
          <w:bookmarkStart w:id="3" w:name="bmkDocDate_02"/>
          <w:r>
            <w:t xml:space="preserve"> </w:t>
          </w:r>
          <w:bookmarkEnd w:id="3"/>
        </w:p>
      </w:tc>
      <w:tc>
        <w:tcPr>
          <w:tcW w:w="2438" w:type="dxa"/>
          <w:gridSpan w:val="2"/>
        </w:tcPr>
        <w:p w14:paraId="25592F54" w14:textId="77777777" w:rsidR="00C147C8" w:rsidRPr="001B176C" w:rsidRDefault="00C147C8" w:rsidP="00800596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14:paraId="7363C63D" w14:textId="77777777" w:rsidR="00C147C8" w:rsidRPr="00A95EAD" w:rsidRDefault="00C147C8" w:rsidP="0007365A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E978638" wp14:editId="3604CB4A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9" name="Textruta 9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7D06F" w14:textId="77777777" w:rsidR="00C147C8" w:rsidRPr="00A4679C" w:rsidRDefault="00C147C8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78638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CCYAAAABAAAAgAAAABsAAAGAAAAogAAACAo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B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j42Ej42Egn92WFRHWFRHWFRHPDgpIBsKIBsK&#10;IBsKIBsKIBsKIBsKIBsKIBsKIBsKIBsKIBsKIBsKLikZWFRHWFRHWFRHdHFmj42Ej42Eubey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q6mj&#10;j42EZmNXSkY4IBsKIBsKIBsKIBsKIBsKIBsKIBsKIBsKIBsKIBsKIBsKIBsKIBsKIBsKIBsKIBsK&#10;IBsKIBsKIBsKIBsKIBsKIBsKIBsKIBsKIBsKIBsKIBsKIBsKIBsKIBsKIBsKIBsKIBsKIBsKPDgp&#10;WFRHgn92nZuT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nZuTdHFmSkY4IBsKIBsKIBsKIBsKIBsKIBsK&#10;IBsKIBsKIBsKIBsKIBsKIBsKIBsKIBsKIBsKIBsKIBsKIBsKIBsKIBsKIBsKIBsKIBsKIBsKIBsK&#10;IBsKIBsKIBsKIBsKIBsKIBsKIBsKIBsKIBsKIBsKIBsKIBsKIBsKIBsKIBsKIBsKIBsKIBsKIBsK&#10;IBsKIBsKPDgpZmNXj42E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IBsKIBsKIBsKIBsKIBsKIBsKIBsKIBsKIBsKIBsKIBsKIBsKIBsKIBsK&#10;IBsKIBsKIBsKIBsKIBsKIBsKIBsKIBsKIBsKIBsKIBsKIBsKIBsKIBsKIBsKIBsKIBsKIBsKIBsK&#10;IBsKIBsKIBsKIBsKIBsKIBsKIBsKIBsKIBsKIBsKIBsKIBsKIBsKIBsKIBsKIBsKIBsKIBsKIBsK&#10;IBsKIBsKIBsKIBsKSkY4dHFm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j42ESkY4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dHFm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gn92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IBsKIBsKIBsKIBsKIBsKIBsKIBsKIBsK&#10;IBsKIBsKIBsKIBsKIBsKIBsKIBsKIBsKIBsKIBsKIBsKIBsKIBsKIBsKIBsKIBsKIBsKIBsKIBsK&#10;IBsKIBsKIBsKIBsKIBsKIBsKIBsKWFRHWFRHWFRHWFRHWFRHWFRHWFRHWFRHWFRHWFRHWFRHWFRH&#10;IBsKIBsKIBsKIBsKIBsKIBsKIBsKIBsKIBsKIBsKIBsKIBsKIBsKIBsKIBsKIBsKIBsKIBsKIBsK&#10;IBsKIBsKIBsKIBsKIBsKIBsKIBsKIBsKIBsKIBsKIBsK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IBsK&#10;IBsKIBsKIBsKIBsKIBsKIBsKIBsKIBsKIBsKSkY4gn92x8bC////////////////////////////&#10;////////////////////////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LikZ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8fHwq6mjdHFmLikZ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IBsKIBsKIBsKIBsKIBsKIBsKIBsKIBsKIBsKSkY4nZuT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ZmNXIBsKIBsKIBsKIBsKIBsKIBsKIBsK&#10;IBsK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PDgp&#10;nZuT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WFRH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dHFm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WFRH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ZmNX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LikZIBsKIBsKIBsKIBsK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WFRH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LikZ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PDgp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WFRHIBsK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dHFm8fHw////////////////////////////&#10;////////////////////////////////////////////////////////////////////////////&#10;8fHw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nZuT////////////////////////////////////////////////&#10;////////////////////////////////////////////////////////4+LgdHFmLikZ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LikZx8bC////////////////////////////////////////////////////////////////&#10;////////////////////////////////////4+LgdHFm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IBsKIBsKIBsKIBsKIBsKSkY41dTR////&#10;////////////////////////////////////////////////////////////////////////////&#10;////////////////8fHwdHFm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SkY4IBsKIBsKIBsKIBsKIBsKIBsKIBsKIBsKIBsKIBsK&#10;IBsKIBsKIBsKIBsKIBsKIBsKIBsKIBsKIBsKIBsKIBsKIBsKSkY48fHw////////////////////&#10;////////////////////////////////////////////////////////////////////////8fHw&#10;j42ELikZ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dHFm////////////////////////////////////////&#10;////////////////////////////////////////////////////////ubeyPDgp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dHFm////////////////////////////////////////////////////////&#10;////////////////////////////////////4+LgWFRH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j42E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IBsKIBsKIBsKj42E////////////&#10;////////////////////////////////////////////////////////////////////////////&#10;1dTRSkY4IBsKIBsKIBsK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q6mj////////////////////////////&#10;////////////////////////////////////////////////////////////j42E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j42E////////////////////////////////////////////&#10;////////////////////////////////////////4+LgWFRHIBsKIBsKIBsKIBsKIBsKIBsKIBsK&#10;IBsK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dHFm////////////////////////////////////////////////////////////&#10;////////////////////////ubeyLikZIBsKIBsKIBsKIBsKIBsKIBsKIBsKIBsKIBsK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dHFm&#10;////////////////////////////////////////////////////////////////////////////&#10;////////j42EIBsKIBsKIBsKIBsKIBsKIBsK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dHFm////////////////&#10;////////////////////////////////////////////////////////////////8fHwWFRHIBsK&#10;IBsKIBsKIBsKIBsKIBsK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X6EURQS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SkY4////////////////////////////////&#10;////////////////////////////////////////////////1dTRSkY4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QEo3gEl3gEl2QIkxwUfxwUfxwUfvQcdlA0XlA0XURQSURQSURQSIBsKIBsKIBsKIBsK&#10;IBsK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IBsKIBsKIBsKSkY48fHw////////////////////////////////////////////&#10;////////////////////////////////1dTRLikZIBsKIBsKIBsKIBsKIBsKIBsKIBsKIBsKIBsK&#10;IBsKIBsKIBsKIBsKIBsKIBsKIBsK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3gElzgQhvQcdhA8VURQSURQS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IBsKIBsKLikZ1dTR////////////////////////////////////////////////////////////&#10;////////////////q6mj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3gElvQcdhA8VURQSURQS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x8bC&#10;////////////////////////////////////////////////////////////////////////////&#10;q6mj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1AMiowoZZiko7bS9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nZuT////////////////&#10;////////////////////////////////////////////////////////////q6mj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QEp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dHFm////////////////////////////////&#10;////////////////////////////////////////////j42EIBsKIBsKIBsKIBsKIBsKIBsKIBsK&#10;IBsKIBsKIBsKIBsKIBsKIBsKIBsKIBsKIBsKIBsKIBsKIBsKIBsKIBsKIBsKIBsKIBsKIBsKIBsK&#10;PDgp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SkY48fHw////////////////////////////////////////////&#10;////////////////////////////j42E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IBsKIBsK&#10;IBsKIBsKLikZ1dTR////////////////////////////////////////////////////////////&#10;////////////q6mj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q6mj&#10;////////////////////////////////////////////////////////////////////////q6mj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ZmNX////////////////&#10;////////////////////////////////////////////////////////q6mj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PDgp8fHw////////////////////////////&#10;////////////////////////////////////////1dTR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x8bC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gn92////////////////////////////////////////////////////////////&#10;////////8fHwSkY4IBsKIBsKIBsKIBsKIBsKIBsKIBsKIBsKIBsKIBsKIBsKIBsKIBsKIBsKIBsK&#10;IBsKIBsKIBsKIBsKIBsKIBsKIBsKSkY4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PDgp&#10;8fHw////////////////////////////////////////////////////////////////////WFRH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ubey////////////&#10;////////////////////////////////////////////////////////gn92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ZmNX////////////////////////////&#10;////////////////////////////////////////ubey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LikZ4+Lg////////////////////////////////////////&#10;////////////////////////4+LgLikZ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j42E////////////////////////////////////////////////////////&#10;////////////SkY4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PDgp8fHw////////////////////////////////////////////////////////////////j42E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q6mj////////&#10;////////////////////////////////////////////////////////1dTR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WFRH////////////////////////&#10;////////////////////////////////////////////PDgp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x8bC////////////////////////////////////&#10;////////////////////////////j42E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WFRH////////////////////////////////////////////////////&#10;////////////1dTR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x8bC////////////////////////////////////////////////////////////////&#10;WFRH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WFRH////&#10;////////////////////////////////////////////////////////////q6mjIBsK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x8bC////////////////&#10;////////////////////////////////////////////8fHwLikZ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WFRH////////////////////////////////&#10;////////////////////////////////j42E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q6mj////////////////////////////////////////////&#10;////////////////4+Lg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PDgp////////////////////////////////////////////////////////////&#10;////dHFmIBsKIBsKIBsKIBsKIBsKIBsK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nZuT////////////////////////////////////////////////////////////4+Lg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LikZ8fHw////////&#10;////////////////////////////////////////////////////dHFm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dHFm////////////////////////&#10;////////////////////////////////////4+Lg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1dTR////////////////////////////////////&#10;////////////////////////dHFm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SkY4////////////////////////////////////////////////////&#10;////////4+LgIBsKIBsKIBsKIBsKIBsKIBsK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nZuT////////////////////////////////////////////////////////////j42E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8fHw&#10;////////////////////////////////////////////////////////////LikZ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ZmNX////////////////&#10;////////////////////////////////////////////q6mj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q6mj////////////////////////////&#10;////////////////////////////////SkY4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IBsK8fHw////////////////////////////////////////&#10;////////////////1dTR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ZmNX////////////////////////////////////////////////////////&#10;////gn92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nZuT////////////////////////////////////////////////////////////PDgp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4+Lg////&#10;////////////////////////////////////////////////////ubeyIBsK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SkY4////////////////////&#10;////////////////////////////////////////dHFm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gn92////////////////////////////////&#10;////////////////////////////LikZIBsKIBsK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ubey////////////////////////////////////////////&#10;////////////x8bC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////////////////////////////////////////////////////////////&#10;gn92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WFRH////////////////////////////////////////////////////////////PDgp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ubey////////////////////&#10;////////////////////////////////////q6mj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8fHw////////////////////////////////&#10;////////////////////////dHFm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PDgp////////////////////////////////////////////////&#10;////////////PDgp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ZmNX////////////////////////////////////////////////////////4+Lg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j42E////////////////////////////////////////////////////////ubey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ubey////////&#10;////////////////////////////////////////////////j42E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1dTR////////////////////&#10;////////////////////////////////////WFRH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////////////////////////////////////&#10;////////////////////////LikZ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SkY4////////////////////////////////////////////////&#10;////////8fHw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WFRH////////////////////////////////////////////////////////x8bC&#10;IBsKIBsKIBsK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j42E////////////////////////////////////////////////////////nZuT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j42E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ubey////////////////////&#10;////////////////////////////////////ZmNX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x8bC////////////////////////////////&#10;////////////////////////WFRH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x8bCx8bCx8bCx8bCx8bCx8bCx8bCx8bCx8bC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1dTR////////////////////////////////////////////&#10;////////////LikZ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1dTR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SkY4////////////////////&#10;////////////////////////////////////x8bC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PDgp////////&#10;////////////////////////////////////////////////////////1dTRx8bCx8bC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ZmNX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8fHwj42ELikZ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gn92////////////////////////////////&#10;////////////////ubeyLikZ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WFRHWFRHWFRH&#10;WFRHWFRHWFRHWFRHWFRHWFRHWFRHWFRHWFRHWFRHWFRHWFRHWFRHWFRHWFRHWFRHWFRHWFRHWFRH&#10;WFRHWFRHWFRHWFRHWFRHWFRHWFRHWFRHWFRHWFRHWFRHWFRHWFRHWFRHWFRH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nZuT////////////////////////////////////////////&#10;q6mj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1dTR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8fHw////////////////////////////////////////WFRH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1dTRIBsKIBsK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gn92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WFRH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WFRH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PDgp////////////&#10;////////////////////////////////////////////4+LgIBsKIBsKIBsKIBsKIBsKIBsKIBsK&#10;IBsKIBsKIBsKIBsKIBsKIBsKIBsKIBsKIBsKWFRH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WFRH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////////////////////////&#10;////////////////////////////////////IBsKIBsKIBsKIBsKIBsKIBsKIBsKIBsKIBsKIBsK&#10;IBsKIBsKIBsKIBsKIBsKIBsKWFRH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1dTR////////////////////////////////////////WFRHIBsKIBsK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PDgp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nZuT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8fHw////////////////////////////////////////////&#10;////////////PDgpIBsKIBsKIBsKIBsKIBsKIBsKIBsKIBsKIBsKIBsKIBsKIBsKIBsKIBsKIBsK&#10;IBsK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SkY4////////////////////&#10;////////////////////////8fHw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WFRHWFRHWFRHWFRHWFRHWFRHWFRHWFRHWFRHWFRHWFRH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x8bC////////////////////////////////////////////////////////&#10;WFRHIBsKIBsKIBsKIBsKIBsKIBsKIBsKIBsKIBsKIBsKIBsKIBsKIBsKIBsKIBsKIBsK4+Lg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1dTRLikZ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x8bC////////////////////////////////////////////////////////ZmNXIBsKIBsK&#10;IBsKIBsKIBsKIBsKIBsKIBsKIBsKIBsKIBsKIBsKIBsKIBsKIBsKIBsKx8bC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SkY4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4+LgdHFmLikZ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nZuT////&#10;////////////////////////////////////////////////////j42EIBsKIBsKIBsKIBsKIBsK&#10;IBsKIBsKIBsKIBsKIBsKIBsKIBsKIBsKIBsKIBsKIBsKnZuT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q6mjIBsKIBsKIBsKIBsKIBsKIBsKIBsKIBsK&#10;IBsKIBsKIBsKIBsKIBsKIBsKIBsKIBsKgn92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ZmNX////////////////////////////&#10;////////////////////////////x8bCIBsKIBsKIBsKIBsKIBsKIBsKIBsKIBsKIBsKIBsKIBsK&#10;IBsKIBsKIBsKIBsKIBsKWFRH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WFRH////////////////////////////////////////&#10;////////////////8fHwIBsKIBsKIBsKIBsKIBsKIBsKIBsKIBsKIBsKIBsKIBsKIBsKIBsKIBsK&#10;IBsKIBsKIBsK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1dTR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4+Lg////////////////////////////////////////////////////////WFRH&#10;IBsKIBsKIBsKIBsKIBsKIBsKIBsKIBsKIBsKIBsKIBsKIBsKIBsKIBsKIBsKIBsKnZuT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x8bC////////////////////////////////////////////////////////j42EIBsKIBsKIBsK&#10;IBsKIBsKIBsKIBsKIBsKIBsKIBsKIBsKIBsKIBsKIBsKIBsKIBsKZmNX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dHFm////////////////////&#10;////////////////////////////////////4+LgIBsKIBsKIBsKIBsKIBsKIBsKIBsKIBsKIBsK&#10;IBsKIBsKIBsKIBsKIBsKIBsKIBsKIBsK1dTR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SkY4////////////////////////////////&#10;////////////////////////////PDgpIBsKIBsKIBsKIBsKIBsKIBsKIBsKIBsKIBsKIBsKIBsK&#10;IBsKIBsKIBsKIBsKIBsKnZuT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8fHw////////////////////////////////////////&#10;////////////////dHFmIBsKIBsKIBsKIBsKIBsKIBsKIBsKIBsKIBsKIBsKIBsKIBsKIBsKIBsK&#10;IBsKIBsKSkY4////////////////////////////////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x8bC////////////////////////////////////////////////////&#10;////q6mjIBsKIBsKIBsKIBsKIBsKIBsKIBsKIBsKIBsKIBsKIBsKIBsKIBsKIBsKIBsKIBsKIBsK&#10;46my////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j42E////////////////////////////////////////////////////////4+LgIBsK&#10;IBsKIBsKIBsKIBsKIBsKIBsKIBsKIBsKIBsKIBsKIBsKIBsKIBsKIBsKIBsKURQSrnR4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ubeyj42Ej42EZmNXWFRHWFRHWFRHj42EnZuT1dTR////////////////&#10;////////////////////////////////////////////////////////4+Lgubeyj42Egn92WFRH&#10;WFRHgn92j42Eq6mj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1dTRq6mjj42Ej42Ej42Ej42Ej42EnZuTx8bC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x8bC////////&#10;////////////////////////////1dTRq6mjj42EdHFmWFRHZmNXj42Ej42Eubey4+Lg////////&#10;////////////////////////////////////////////////////////////////////////////&#10;////////////////////////////////////////////////////////////4+Lgx8bCj42Ej42E&#10;gn92WFRHWFRHWFRHgn92j42EnZuTx8bC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SkY4IBsKIBsKIBsKIBsKIBsKIBsKIBsKIBsKIBsKIBsKIBsKPDgpq6mj////////////////////&#10;////////////////////////////////8fHwnZuTSkY4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1dTR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PDgp////////&#10;////////////////////////////////////////////////////////////////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LikZIBsKIBsKIBsKIBsKIBsKIBsKIBsK&#10;IBsKIBsKIBsKIBsKIBsK1dTR////////////////////////////////////////////////////&#10;////////////j42EIBsKIBsKIBsKIBsKIBsKIBsKIBsKIBsKIBsKIBsKIBsKIBsKZmNX////////&#10;////////////////////ZmNXIBsKIBsKIBsKIBsKIBsKIBsKIBsKIBsKIBsKIBsKIBsKIBsKIBsK&#10;4+Lg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x8bCIBsK&#10;IBsKIBsKIBsKIBsKIBsKIBsKIBsKIBsKIBsKIBsKIBsKj42E////////////////////////////&#10;////////////////////////////////////////////////////////////////////SkY4IBsK&#10;IBsKIBsKIBsKIBsKIBsKIBsKIBsKIBsKIBsKj42E////////////////////////////////////&#10;////////j42EIBsKIBsKIBsKIBsKIBsKIBsKIBsKIBsKIBsKIBsKIBsKIBsKj42E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ubeyIBsKIBsKIBsKIBsKIBsKIBsKIBsK&#10;IBsKIBsKIBsKIBsKIBsKWFRH////////////////////////////////////////////////////&#10;dHFmIBsKIBsKIBsKIBsKIBsKIBsKIBsKIBsKIBsKIBsKIBsKIBsKIBsKIBsKIBsKIBsKIBsKIBsK&#10;nZuT////////////////////////////////////////////////////////////////8fHwSkY4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IBsKIBsKIBsKIBsKIBsKIBsKIBsKIBsKIBsKIBsKIBsKIBsKIBsKnZuT////////&#10;////////////////////////////////////////////////////////////////////////8fHw&#10;LikZIBsKIBsKIBsKIBsKIBsKIBsKIBsKIBsKIBsKIBsKIBsKWFRH////////////////////////&#10;////////////////////x8bCIBsKIBsKIBsKIBsKIBsKIBsKIBsKIBsKIBsKIBsKIBsKIBsKWFRH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nZuTIBsKIBsKIBsKIBsKIBsKIBsKIBsKIBsKIBsKIBsKIBsKIBsKIBsKIBsK&#10;IBsKIBsKIBsKIBsKIBsKIBsKIBsKIBsKIBsKj42E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PDgpIBsKIBsKIBsKIBsKIBsKIBsKIBsK&#10;IBsKIBsKIBsKIBsKIBsKx8bC////////////////////////////////////////////////////&#10;////////////q6mjIBsKIBsKIBsKIBsKIBsKIBsKIBsKIBsKIBsKIBsKIBsKIBsKWFRH////////&#10;////////////////////////WFRHIBsKIBsKIBsKIBsKIBsKIBsKIBsKIBsKIBsKIBsKIBsKIBsK&#10;IBsK4+Lg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////////////j42EIBsKIBsKIBsKIBsKIBsKIBsKIBsKIBsKIBsKIBsKIBsKIBsKIBsKIBsK&#10;IBsKIBsKIBsKIBsKIBsK1dTR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LikZ4+Lg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WFRHIBsKIBsKSkY4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LikZIBsKIBsKIBsKIBsKgn92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SkY4IBsKIBsKIBsKIBsKIBsKIBsKIBsKubey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////////////////////////j42EIBsKIBsKIBsKIBsKIBsKIBsK&#10;IBsKIBsKIBsKIBsKIBsKIBsKIBsKj42E////////////////////////////////////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q6mjWFRHIBsKIBsKIBsKIBsK&#10;IBsKIBsKIBsKIBsKIBsK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////////////////&#10;////nZuTIBsKIBsKIBsKIBsKIBsKIBsKIBsKIBsKIBsKIBsKIBsKIBsKIBsKgn92////////////&#10;////////////////////////////////////////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////////////////////////////&#10;////////////////////////////////////////////ubeyIBsKIBsKIBsKIBsKIBsKIBsKIBsK&#10;IBsKIBsKIBsKIBsKIBsKIBsKIBsKIBsKIBsKIBsKIBsKIBsKIBsKIBsKj42E////////////////&#10;////////////////////////////////////////////////////////////////8fHwZmNX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gn92WFRHLikZIBsKIBsKIBsKIBsKIBsKIBsKIBsKIBsKWFRH&#10;dHFmnZuT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q6mjgn92WFRHSkY4IBsKIBsKIBsKSkY4WFRHj42Ex8bC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dHFmSkY4IBsKIBsKIBsKIBsKIBsKIBsKIBsKIBsKWFRHj42E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j42EWFRHSkY4IBsKIBsKIBsKPDgpWFRHgn92ubey&#10;8fHw////////////////////////////LikZ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q6mj////////////////////////////////////////////////&#10;////////////////////////////////////////ubey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q6mj////////////////////////////////////////////////////////&#10;////////////////////////////////8fHw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j42E////////////////////////////////////////////////////////////////&#10;////////////////////////////x8bC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dHFm////////////////////////////////////////////////////////////////////////&#10;////////////////////8fHwj42E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IBsKIBsKdHFm8fHw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1dTR////////&#10;////////////////////////////////////////////////////////////////////////gn92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x8bCx8bCx8bCx8bCx8bCx8bCx8bC&#10;x8bCx8bCx8bCx8bCx8bCx8bC////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SkY48fHw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WFRH////////////////////&#10;////////////////////////////////////////////////////////////LikZ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////////////////////////////////////////////////////////////////&#10;////////////////WFRH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IBsKPDgp1dTR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PDgp////////////////////////////////&#10;////////////////////////////////////////////q6mj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8fHw////////////////////////////////////////////////////////////////////////&#10;4+Lg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LikZq6mj////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4+Lg////////////////////////////////////////&#10;////////////////////////////////PDgp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ubey////////&#10;////////////////////////////////////////////////////////////////dHFm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gn92////////////////////////////////&#10;////////////////////////////////////////////////////////////////////////////&#10;1dTR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j42E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WFRH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WFRH8fHw////////////////////////////////////&#10;////////////////////////////////////////////////////////////////////////8fHw&#10;j42E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LikZ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LikZ1dTR////////////////////////////////////////////////////////////&#10;1dTRLikZ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ubey////////////////////////////&#10;////////////////////////////////8fHw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PDgp////////////////////////////////////////////////&#10;////////////////////////////////////////////////////////////////////////ubey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WFRHq6mj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SkY48fHw////////////////////////////////////////////////////1dTRLikZ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LikZ1dTR////////////////////////////////////&#10;////////////////8fHwSkY4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ubey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PDgp1dTR&#10;////////////////////////////////////////////ubeyLikZ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LikZubey////////////////////////////////////////////&#10;1dTRSkY4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gn92&#10;////////////////////////////////////////////////////////////////////////////&#10;////////////////////////////////////////////////////////////////////8fHwq6mj&#10;dHFmLikZIBsKIBsKIBsKIBsKIBsKIBsKIBsKIBsKIBsKIBsKIBsKIBsKIBsKIBsKIBsKIBsKIBsK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dHFm1dTR////&#10;////////////////////////ubeyWFRH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WFRHubey////////////////////////////1dTRdHFm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WFRHj42Ej42E&#10;gn92WFRHLikZ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LikZWFRHgn92j42Ej42EWFRHLikZ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LikZIBsKIBsKIBsKIBsKIBsK&#10;IBsKIBsKIBsKIBsKIBsKIBsKIBsKIBsKIBsKIBsKIBsKIBsKIBsKIBsKIBsKIBsKIBsKIBsKIBsK&#10;IBsKIBsKIBsK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IBsKIBsK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1dTRubeyj42EdHFmWFRHPDgpIBsKIBsKIBsKIBsKIBsKIBsKIBsKIBsKIBsKIBsKIBsK&#10;IBsKIBsKIBsKIBsKIBsKIBsKIBsKIBsKIBsKLikZWFRHZmNXj42Eq6mj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x8bCx8bCx8bCx8bCj42Ej42Ej42Ej42Ej42Ej42Ej42Ej42E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IBsKIBsKIBsKIBsKPDgp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PDgp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SkY4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LikZj42E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SkY4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SkY4&#10;IBsKIBsKIBsKIBsKIBsKIBsKIBsKIBsKIBsKIBsKIBsKIBsKIBsKIBsKIBsKIBsKIBsKZmNX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ZmNX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gn92&#10;WFRHLikZIBsKIBsKIBsKIBsKIBsKIBsKIBsKSkY4WFRHj42E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j42EWFRHPDgpIBsKIBsKIBsKIBsKIBsKIBsKIBsKPDgpWFRH&#10;j42Eubey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" o:allowincell="f" stroked="f">
              <v:fill r:id="rId2" o:title="bmkLogo2" recolor="t" type="frame"/>
              <v:textbox inset="0,0,0,0">
                <w:txbxContent>
                  <w:p w14:paraId="2847D06F" w14:textId="77777777" w:rsidR="00C147C8" w:rsidRPr="00A4679C" w:rsidRDefault="00C147C8" w:rsidP="00CA453A"/>
                </w:txbxContent>
              </v:textbox>
              <w10:wrap anchorx="page" anchory="page"/>
            </v:shape>
          </w:pict>
        </mc:Fallback>
      </mc:AlternateContent>
    </w:r>
  </w:p>
  <w:p w14:paraId="6613EC8B" w14:textId="77777777" w:rsidR="0016448A" w:rsidRPr="00C147C8" w:rsidRDefault="0016448A" w:rsidP="00C147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3912"/>
      <w:gridCol w:w="1134"/>
    </w:tblGrid>
    <w:tr w:rsidR="00C147C8" w:rsidRPr="001B176C" w14:paraId="06C1F16E" w14:textId="77777777" w:rsidTr="009A107D">
      <w:trPr>
        <w:cantSplit/>
      </w:trPr>
      <w:tc>
        <w:tcPr>
          <w:tcW w:w="5216" w:type="dxa"/>
        </w:tcPr>
        <w:p w14:paraId="65D08DFD" w14:textId="1A919944" w:rsidR="00C147C8" w:rsidRPr="001B176C" w:rsidRDefault="00C147C8" w:rsidP="005D27EF">
          <w:pPr>
            <w:pStyle w:val="Sidhuvud"/>
            <w:spacing w:before="40" w:after="60"/>
          </w:pPr>
        </w:p>
      </w:tc>
      <w:tc>
        <w:tcPr>
          <w:tcW w:w="3912" w:type="dxa"/>
        </w:tcPr>
        <w:p w14:paraId="0EFE9B3E" w14:textId="77777777" w:rsidR="00C147C8" w:rsidRDefault="00C147C8" w:rsidP="00666CD5">
          <w:pPr>
            <w:pStyle w:val="Doktyp"/>
            <w:rPr>
              <w:noProof/>
            </w:rPr>
          </w:pPr>
          <w:bookmarkStart w:id="6" w:name="bmkDocType_01"/>
          <w:r>
            <w:t xml:space="preserve"> </w:t>
          </w:r>
          <w:bookmarkEnd w:id="6"/>
        </w:p>
        <w:p w14:paraId="501C24A2" w14:textId="6C36D7B8" w:rsidR="00E61F3F" w:rsidRPr="001B176C" w:rsidRDefault="00E61F3F" w:rsidP="00666CD5">
          <w:pPr>
            <w:pStyle w:val="Doktyp"/>
          </w:pPr>
        </w:p>
      </w:tc>
      <w:bookmarkStart w:id="7" w:name="objPageNbr_01"/>
      <w:tc>
        <w:tcPr>
          <w:tcW w:w="1134" w:type="dxa"/>
        </w:tcPr>
        <w:p w14:paraId="62B64D57" w14:textId="77777777" w:rsidR="00C147C8" w:rsidRPr="001B176C" w:rsidRDefault="00C147C8" w:rsidP="005D27E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09570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09570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</w:tbl>
  <w:p w14:paraId="5957AEE0" w14:textId="77777777" w:rsidR="00C147C8" w:rsidRPr="001B176C" w:rsidRDefault="00C147C8" w:rsidP="002A123B">
    <w:pPr>
      <w:pStyle w:val="Sidhuvud"/>
      <w:rPr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00FC4BC5" wp14:editId="69F38334">
              <wp:simplePos x="0" y="0"/>
              <wp:positionH relativeFrom="page">
                <wp:posOffset>723900</wp:posOffset>
              </wp:positionH>
              <wp:positionV relativeFrom="page">
                <wp:posOffset>314325</wp:posOffset>
              </wp:positionV>
              <wp:extent cx="1962150" cy="381000"/>
              <wp:effectExtent l="0" t="0" r="0" b="0"/>
              <wp:wrapNone/>
              <wp:docPr id="8" name="Textruta 8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810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6B516" w14:textId="77777777" w:rsidR="00C147C8" w:rsidRPr="003D7109" w:rsidRDefault="00C147C8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C4BC5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7" type="#_x0000_t202" alt="bmkLogo" style="position:absolute;margin-left:57pt;margin-top:24.75pt;width:154.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DHxsLHxsKPjYSPjYSCf3ZYVEdYVEdYVEc8OCkgGwog&#10;GwogGwogGwogGwogGwogGwogGwogGwogGwogGwogGwouKRlYVEdYVEdYVEd0cWaPjYSPjYS5t7LH&#10;xsL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Kr&#10;qaOPjYRmY1dKRjggGwogGwogGwogGwogGwogGwogGwogGwogGwogGwogGwogGwogGwogGwogGwog&#10;GwogGwogGwogGwogGwogGwogGwogGwogGwogGwogGwogGwogGwogGwogGwogGwogGwogGwogGwo8&#10;OClYVEeCf3adm5P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dm5N0cWZKRjggGwogGwogGwogGwogGwog&#10;GwogGwogGwogGwogGwogGwogGwogGwogGwogGwogGwogGwogGwogGwogGwogGwogGwogGwogGwog&#10;GwogGwogGwogGwogGwogGwogGwogGwogGwogGwogGwogGwogGwogGwogGwogGwogGwogGwogGwog&#10;GwogGwogGwo8OClmY1ePjYTHxsL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5t7KCf3ZYVEcgGwogGwogGwogGwogGwogGwogGwogGwogGwogGwogGwogGwogGwog&#10;GwogGwogGwogGwogGwogGwogGwogGwogGwogGwogGwogGwogGwogGwogGwogGwogGwogGwogGwog&#10;GwogGwogGwogGwogGwogGwogGwogGwogGwogGwogGwogGwogGwogGwogGwogGwogGwogGwogGwog&#10;GwogGwogGwogGwogGwpKRjh0cWarqaP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PjYRKRjg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Cf3a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5t7J0cWYuKR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mY1erqa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KRjidm5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0cWYuKR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CPjYQ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KRjirqa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d&#10;m5M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mCf3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0cWY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PjYQ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uKRk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0cWb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uKRkgGwogGwogGwogGwogGwogGwogGwogGwogGwogGwogGwogGwogGwog&#10;GwogGwogGwogGwogGwogGwogGwogGwogGwogGwogGwogGwogGwogGwogGwogGwogGwogGwogGwog&#10;GwogGwogGwogGwpmY1edm5Pj4uD/////////////////////////////////////////////////&#10;///////////////////////////////////////////////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gGwogGwogGwogGwogGwogGwogGwogGwogGwog&#10;GwogGwogGwogGwogGwogGwogGwogGwogGwogGwogGwogGwogGwogGwogGwogGwogGwpmY1e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pYVEf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8OCkgGwogGwogGwog&#10;GwogGwogGwogGwogGwogGwogGwogGwogGwogGwogGwogGwogGwogGwogGwogGwogGwogGwogGwog&#10;GwogGwogGwogGwogGwogGwogGwogGwogGwogGwogGwpKRji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uKR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ogGwogGwogGwog&#10;GwogGwogGwogGwogGwouKRl0cWb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CPjYQ8OCkgGwogGwogGwogGwogGwogGwog&#10;GwogGwogGwogGwogGwogGwogGwogGwogGwogGwogGwogGwogGwogGwogGwogGwogGwogGwogGwog&#10;GwogGwogGwogGwogGwogGwogGwp0cW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ogGwogGwogGwo8&#10;OCmdm5P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NYVEc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8OCkgGwogGwogGwogGwogGwogGwogGwogGwogGwogGwogGwogGwogGwogGwogGwogGwog&#10;GwogGwogGwogGwogGwogGwogGwogGwogGwogGwogGwogGwogGwogGwpYVEe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J0cWY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uKRkgGwo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0cWYgGwogGwogGwogGwogGwogGwogGwogGwogGwog&#10;GwogGwogGwogGwogGwogGwo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ogGwpY&#10;VE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pKRjj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ogGwogGwogGwogGwogGwo8OC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JYVEcgGwogGwogGwogGwogGwogGwogGwo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ogGwogGwogGwouKRmPjYT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8OCk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g&#10;GwogGwogGwogGwpmY1f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uKRk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ogGwogGwqCf3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d&#10;m5MuKRk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8OCn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YVEc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8OCk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mY1c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p0cWbx8fD/////////////////////////&#10;////////////////////////////////////////////////////////////////////////////&#10;///x8fD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ogGwogGwogGwogGwogGwog&#10;GwogGwogGwogGwogGwogGwogGwqdm5P/////////////////////////////////////////////&#10;///////////////////////////////////////////////////////////j4uB0cWYuKRk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uKRkgGwo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uKRnHxsL/////////////////////////////////////////////////////////////&#10;///////////////////////////////////////j4uB0cWY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KRjg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gGwogGwogGwpKRjjV1NH/&#10;////////////////////////////////////////////////////////////////////////////&#10;///////////////////x8fB0cWY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KRjggGwogGwogGwogGwogGwogGwogGwogGwogGwog&#10;GwogGwogGwogGwogGwogGwogGwogGwogGwogGwogGwogGwogGwpKRjjx8fD/////////////////&#10;///////////////////////////////////////////////////////////////////////////x&#10;8fCPjYQuKRk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ogGwogGwogGwogGwouKR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p0cWb/////////////////////////////////////&#10;//////////////////////////////////////////////////////////+5t7I8OCk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ogGwogGwogGwp0cWb/////////////////////////////////////////////////////&#10;///////////////////////////////////////j4uBYVEc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p0cWb/////////////////////////////////////////////////////////////////////&#10;//////////////////////+PjYQ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ogGwogGwogGwogGwogGwogGwogGwqPjYT/////////&#10;////////////////////////////////////////////////////////////////////////////&#10;///V1NFKRjggGwogGwogGwo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qrqaP/////////////////////////&#10;//////////////////////////////////////////////////////////////+PjYQ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qPjYT/////////////////////////////////////////&#10;///////////////////////////////////////////j4uBYVEcgGwogGwo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ogGwogGwp0cWb/////////////////////////////////////////////////////////&#10;//////////////////////////+5t7IuKRkgGwogGwogGwogGwogGwogGwogGwo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ogGwogGwogGwogGwogGwp0&#10;cWb/////////////////////////////////////////////////////////////////////////&#10;//////////+PjYQgGwogGwogGwogGwogGwogGwo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ogGwogGwogGwogGwogGwogGwogGwp0cWb/////////////&#10;///////////////////////////////////////////////////////////////////x8fBYVEcg&#10;GwogGwogGwogGwogGwogGwogGwogGwogGwo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foRRFBIgGwo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pKRjj/////////////////////////////&#10;///////////////////////////////////////////////////V1NFKRjggGwogGwo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hASjeASXeASXZAiTHBR/HBR/HBR+9Bx2UDReUDRdRFBJRFBJRFBIgGwogGwogGwog&#10;GwogGwogGwogGwogGwpKRjj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pKRjjx8fD/////////////////////////////////////////&#10;///////////////////////////////////V1NEuKRk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eASXOBCG9Bx2EDxVRFBJRFBI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ouKRnV1NH/////////////////////////////////////////////////////////&#10;//////////////////+rqaM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eASW9Bx2EDxVRFBJRFBI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ogGwogGwogGwogGwrH&#10;xsL/////////////////////////////////////////////////////////////////////////&#10;//+rqaM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UAyKjChlmKSjttL3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gGwogGwogGwogGwogGwogGwogGwqdm5P/////////////&#10;//////////////////////////////////////////////////////////////+rqaM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hASn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uKRkgGwogGwogGwogGwogGwogGwogGwogGwog&#10;GwogGwogGwogGwogGwogGwogGwogGwogGwogGwogGwp0cWb/////////////////////////////&#10;//////////////////////////////////////////////+PjYQgGwo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ogGwogGwogGwogGwogGwogGwpKRjjx8fD/////////////////////////////////////////&#10;//////////////////////////////+PjYQ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gGwog&#10;GwogGwogGwouKRnV1NH/////////////////////////////////////////////////////////&#10;//////////////+rqaM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qr&#10;qaP///////////////////////////////////////////////////////////////////////+r&#10;qaM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pmY1f/////////////&#10;//////////////////////////////////////////////////////////+rqaM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8OCnx8fD/////////////////////////&#10;///////////////////////////////////////////V1NEgGwogGwogGwogGwogGwogGwo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rHxsL/////////////////////////////////////////&#10;///////////////////////////V1NEuKRkgGwogGwogGwogGwogGwogGwogGwogGwogGwogGwog&#10;GwogGwogGwogGwogGwogGwogGwogGwogGwogGwogGwogGwouKRn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ogGwog&#10;GwogGwogGwogGwqCf3b/////////////////////////////////////////////////////////&#10;///////////x8fBKRjggGwogGwogGwogGwogGwogGwogGwogGwogGwogGwogGwogGwogGwogGwog&#10;GwogGwogGwogGwogGwogGwogGwogGwpKRjj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o8&#10;OCnx8fD///////////////////////////////////////////////////////////////////9Y&#10;VEcgGwogGwogGwogGwogGwogGwogGwogGwogGwogGwogGwogGwogGwogGwogGwogGwogGwogGwog&#10;GwogGwogGwogGwp0cWb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gGwq5t7L/////////&#10;//////////////////////////////////////////////////////////+Cf3Y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ogGwogGwogGwogGwogGwogGwpmY1f/////////////////////////&#10;//////////////////////////////////////////+5t7I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uKRnj4uD/////////////////////////////////////&#10;///////////////////////////j4uA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qPjYT/////////////////////////////////////////////////////&#10;//////////////9KRjg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8OCnx8fD///////////////////////////////////////////////////////////////+P&#10;jYQ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qrqaP/////&#10;///////////////////////////////////////////////////////////V1NE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pYVEf/////////////////////&#10;//////////////////////////////////////////////88OCk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ogGwogGwrHxsL/////////////////////////////////&#10;//////////////////////////////+PjYQgGwogGwogGwogGwogGwo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ogGwpYVEf/////////////////////////////////////////////////&#10;///////////////V1NE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rHxsL/////////////////////////////////////////////////////////////&#10;//9YVEcgGwogGwogGwogGwogGwogGwogGwogGwogGwogGwogGwogGwogGwogGwogGwogGwo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pYVEf/&#10;//////////////////////////////////////////////////////////////+rqaMgGwogGwog&#10;GwogGwogGwogGwogGwo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rHxsL/////////////&#10;///////////////////////////////////////////////x8fAuKRkgGwo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pYVEf/////////////////////////////&#10;//////////////////////////////////+PjYQ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qrqaP/////////////////////////////////////////&#10;///////////////////j4uAgGwo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8OCn/////////////////////////////////////////////////////////&#10;//////90cWY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qdm5P////////////////////////////////////////////////////////////j4uAgGwog&#10;GwogGwogGwogGwogGwogGwo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ouKRnx8fD/////&#10;//////////////////////////////////////////////////////90cWY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p0cWb/////////////////////&#10;///////////////////////////////////////j4uAgGwogGwogGwogGwogGwogGwogGwogGwog&#10;GwogGwogGwogGwogGwogGwogGwogGwogGwogGwouKRn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rV1NH/////////////////////////////////&#10;//////////////////////////90cWY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pKRjj/////////////////////////////////////////////////&#10;///////////j4uAgGwogGwogGwogGwogGwogGwogGwogGwogGwogGwogGwogGwogGwogGwogGwog&#10;GwogGwogGwo8OC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qdm5P///////////////////////////////////////////////////////////+P&#10;jYQ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rx&#10;8fD///////////////////////////////////////////////////////////8uKRk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gGwpmY1f/////////////&#10;//////////////////////////////////////////////+rqaM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qrqaP/////////////////////////&#10;//////////////////////////////////9KRjg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rx8fD/////////////////////////////////////&#10;///////////////////V1NE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pmY1f/////////////////////////////////////////////////////&#10;//////+Cf3Y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ogGwogGwogGwog&#10;GwogGwqdm5P///////////////////////////////////////////////////////////88OCk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rj4uD/&#10;//////////////////////////////////////////////////////+5t7IgGwo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pKRjj/////////////////&#10;//////////////////////////////////////////90cWY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ogGwogGwogGwqCf3b/////////////////////////////&#10;//////////////////////////////8uKRk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q5t7L/////////////////////////////////////////&#10;///////////////HxsIgGwogGwo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r/////////////////////////////////////////////////////////&#10;//+Cf3Y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pYVEf///////////////////////////////////////////////////////////88OCk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ogGwogGwogGwogGwq5t7L/////////////////&#10;//////////////////////////////////////+rqaMgGwogGwogGwogGwo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rx8fD/////////////////////////////&#10;//////////////////////////90cWY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8OCn/////////////////////////////////////////////&#10;//////////////88OCkgGwo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pmY1f////////////////////////////////////////////////////////j&#10;4uA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qPjYT///////////////////////////////////////////////////////+5t7IgGwogGwog&#10;GwogGwo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q5t7L/////&#10;//////////////////////////////////////////////////+PjYQgGwogGwo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ogGwogGwogGwogGwrV1NH/////////////////&#10;//////////////////////////////////////9YVEc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ogGwr/////////////////////////////////&#10;//////////////////////////8uKRk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KRjj/////////////////////////////////////////////&#10;///////////x8fAgGwo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YVEf////////////////////////////////////////////////////////H&#10;xsIgGwogGwogGwogGwo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qPjYT///////////////////////////////////////////////////////+dm5M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qPjYT/////&#10;//////////////////////////////////////////////////+PjYQ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q5t7L/////////////////&#10;//////////////////////////////////////9mY1c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rHxsL/////////////////////////////&#10;//////////////////////////9YVEc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LHxsLHxsLHxsLHxsLHxsLHxsLHxsLHxsLHxsLHxsLH&#10;xsL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LHxsLHxsLHxsLHxsLHxsLHxsLHxsLHxsLHxsLHxsL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rV1NH/////////////////////////////////////////&#10;//////////////8uKRk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r/////////////////////////////////////////////////////////&#10;//8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dm5M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///////////////////////////////////////////////////////////8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V1NE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q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KRjj/////////////////&#10;///////////////////////////////////////HxsI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pYVEf/////////////////////////////////////////&#10;///////////////HxsI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V1NHHxsLHxsLHxsL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YVEf/////////////////////////////////////////////////////&#10;///HxsI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JmY1c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pYVEf/////////////////&#10;///////////////////////////////////x8fCPjYQuKRkgGwogGwogGwogGwogGwo8OC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qCf3b/////////////////////////////&#10;//////////////////+5t7IuKRk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YVEdYVEdY&#10;VEdYVEdYVEdYVEdYVEdYVEdYVEdYVEdYVEdYVEdYVEdYVEdYVEdYVEdYVEdYVEdYVEdYVEdYVEdY&#10;VEdYVEdYVEdYVEdYVEdYVEdYVEdYVEdYVEdYVEdYVEdYVEdYVEdYVEdYVEdYVEe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qdm5P/////////////////////////////////////////&#10;//+rqaM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YVEf/////////////&#10;///////////////////////////////////////////HxsI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HxsL////////////////////////////////////////V1NE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rx8fD///////////////////////////////////////9YVEcgGwo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ogGwogGwogGwo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V1NEgGwogGwo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ogGwogGwogGwogGwo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pYVEf/////////////////&#10;//////////////////////+Cf3YgGwogGwo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gGwogGwogGwo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p0cWb/////////////////////////////&#10;//////////9YVEcgGwo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9Y&#10;VEc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ogGwo8OCn/////////&#10;///////////////////////////////////////////////j4uAgGwogGwogGwogGwogGwogGwog&#10;GwogGwogGwogGwogGwogGwogGwogGwogGwogGwpYVEf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r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rHxsL///////////////////////////////////////9YVEcgGwo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r/////////////////////&#10;//////////////////////////////////////8gGwogGwogGwogGwogGwogGwogGwogGwogGwog&#10;GwogGwogGwogGwogGwogGwogGwpYVEf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rV1NH///////////////////////////////////////9YVEcgGwo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r/////////////////////////////////&#10;//////////////////////////8gGwogGwogGwogGwogGwogGwogGwogGwogGwogGwogGwogGwog&#10;GwogGwogGwogGwo8OCn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///+dm5M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rx8fD/////////////////////////////////////////&#10;//////////////88OCkgGwogGwogGwogGwogGwogGwogGwogGwogGwogGwogGwogGwogGwogGwog&#10;GwogGwr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ogGwogGwogGwogGwo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pKRjj/////////////////&#10;///////////////////////////x8fAuKRk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ZYVEdYVEdYVEdYVEdYVEdYVEdYVEdYVEdYVEdYVEdYVEdY&#10;VE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rHxsL/////////////////////////////////////////////////////&#10;//9YVEcgGwogGwogGwogGwogGwogGwogGwogGwogGwogGwogGwogGwogGwogGwogGwogGwrj4uD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g&#10;GwogGwogGwogGwo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YVEf/////////////////////////////&#10;///////////////////V1NEuKRkgGwogGwogGwogGwogGwogGwogGwogGwogGwp0cWb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rHxsL///////////////////////////////////////////////////////9mY1cgGwog&#10;GwogGwogGwogGwogGwogGwogGwogGwogGwogGwogGwogGwogGwogGwogGwrHxsL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KRjg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j4uB0cWYuKRkgGwogGwogGwogGwogGwpYVEe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qdm5P/&#10;//////////////////////////////////////////////////////+PjYQgGwogGwogGwogGwog&#10;GwogGwogGwogGwogGwogGwogGwogGwogGwogGwogGwogGwqdm5P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qrqaP/////////////////////////////////////////////////////&#10;///////////HxsLHxsLHxsLHxsL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rqaMgGwogGwogGwogGwogGwogGwogGwog&#10;GwogGwogGwogGwogGwogGwogGwogGwogGwqCf3b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pmY1f/////////////////////////&#10;///////////////////////////////HxsIgGwogGwogGwogGwogGwogGwogGwogGwogGwogGwog&#10;GwogGwogGwogGwogGwogGwpYVEf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pmY1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pYVEf/////////////////////////////////////&#10;///////////////////x8fAgGwogGwogGwogGwogGwogGwogGwogGwogGwogGwogGwogGwogGwog&#10;GwogGwogGwogGwr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/////////////////////////////////////////////////&#10;//////////8uKRkgGwogGwogGwogGwogGwogGwogGwogGwogGwogGwogGwogGwogGwogGwogGwog&#10;GwrV1NH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rj4uD///////////////////////////////////////////////////////9Y&#10;VEcgGwogGwogGwogGwogGwogGwogGwogGwogGwogGwogGwogGwogGwogGwogGwogGwqdm5P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rHxsL///////////////////////////////////////////////////////+PjYQgGwogGwog&#10;GwogGwogGwogGwogGwogGwogGwogGwogGwogGwogGwogGwogGwogGwpmY1f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qPjYT/////&#10;//////////////////////////////////////////////////+5t7IgGwogGwogGwogGwogGwog&#10;GwogGwogGwogGwogGwogGwogGwogGwogGwogGwogGwouKRn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r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ogGwogGwogGwogGwp0cWb/////////////////&#10;///////////////////////////////////////j4uAgGwogGwogGwogGwogGwogGwogGwogGwog&#10;GwogGwogGwogGwogGwogGwogGwogGwogGwrV1NH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pKRjj/////////////////////////////&#10;//////////////////////////////88OCkgGwogGwogGwogGwogGwogGwogGwogGwogGwogGwog&#10;GwogGwogGwogGwogGwogGwqdm5P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x8fD/////////////////////////////////////&#10;//////////////////90cWYgGwogGwogGwogGwogGwogGwogGwogGwogGwogGwogGwogGwogGwog&#10;GwogGwogGwpKRjj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r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HxsL/////////////////////////////////////////////////&#10;//////+rqaMgGwogGwogGwogGwogGwogGwogGwogGwogGwogGwogGwogGwogGwogGwogGwogGwog&#10;GwrjqbL////////////////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qPjYT////////////////////////////////////////////////////////j4uAg&#10;GwogGwogGwogGwogGwogGwogGwogGwogGwogGwogGwogGwogGwogGwogGwogGwpRFBKudH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5t7KPjYSPjYRmY1dYVEdYVEdYVEePjYSdm5PV1NH/////////////&#10;///////////////////////////////////////////////////////////j4uC5t7KPjYSCf3ZY&#10;VEdYVEeCf3aPjYSrqaP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V1NGrqaOPjYSPjYSPjYSPjYSPjYSdm5PH&#10;xsL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d&#10;m5NKRjggGwogGwogGwogGwogGwogGwogGwogGwogGwogGwogGwo8OCmrqaP/////////////////&#10;///////////////////////////////////x8fCdm5NKRjggGwogGwogGwogGwogGwogGwogGwog&#10;GwogGwogGwo8OC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rV1NH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r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8OCn/////&#10;///////////////////////////////////////////////////////////////////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qPjYT/////////////////////////////&#10;////////////////////////////////////////////////////////////////////////////&#10;///////////////////////////////x8fA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qrqaP/////////////////////////////////////////&#10;////////////////////////////////////////////////////////////////////////////&#10;///////////////////HxsIgGwogGwogGwogGwogGwogGwogGwogGwogGwogGwogGwogGwo8OCn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////////+dm5MgGwogGwogGwogGwogGwogGwogGwogGwogGwogGwogGwogGwogGwog&#10;GwogGwogGwogGwogGwogGwogGwogGwogGwogGwqPjYT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uKRnj4uD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pK&#10;Rjj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qCf3b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KRjggGwogGwogGwogGwogGwogGwogGwq5t7L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0cWY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uKRk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ogGwogGwogGwogGwogGwogGwogGwogGwogGwogGwogGwogGwogGwog&#10;GwogGwogGwogGwogGwogGwogGwpYVEf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qdm5P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gGwogGwogGwogGwogGwogGwogGwogGwog&#10;GwogGwogGwogGwogGwogGwogGwogGwogGwogGwogGwogGwogGwogGwrj4uD////////////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x8fCrqaN0cWYuKRkgGwogGwogGwogGwogGwogGwogGwogGwogGwo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KCf3ZYVEcuKRkgGwogGwogGwogGwogGwogGwogGwogGwpY&#10;VEd0cWa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dKRjggGwogGwogGwpKRjhYVEePjYTHxsL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uKR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0cWZKRjggGwogGwogGwogGwogGwogGwogGwogGwpYVEePjYT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5t7KPjYRYVEdKRjggGwogGwogGwo8OClYVEeCf3a5&#10;t7Lx8fD///////////////////////////8uKRk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DHxsLHxsLHxsL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Cf3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DHxsLHxsLHxsL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HHxsLHxs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gGwqrqaP/////////////////////////////////////////////&#10;//////////////////////////////////////////+5t7I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ogGwog&#10;GwogGwogGwogGwogGwqrqaP/////////////////////////////////////////////////////&#10;///////////////////////////////////x8fBmY1c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r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8OCkgGwogGwogGwog&#10;GwogGwogGwogGwogGwogGwogGwogGwogGwogGwr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qPjYT/////////////////////////////////////////////////////////////&#10;///////////////////////////////HxsI8OC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uKRm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p0cWb/////////////////////////////////////////////////////////////////////&#10;///////////////////////x8fCPjYQuKRk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0cW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ogGwogGwogGwogGwogGwogGwogGwogGwogGwp0cWbx&#10;8fD/////////////////////////////////////////////////////////////////////////&#10;///////////////////j4uB0cWY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V1NH/////&#10;//////////////////////////////////////////////////////////////////////////+C&#10;f3Y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HxsLHxsLHxsLH&#10;xsLHxsLHxsLHxsLHxsLHxsLHxsL/////////////////////////////////////////////////&#10;//////////////////////////////+rqaM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pKRjjx8fD/////&#10;////////////////////////////////////////////////////////////////////////////&#10;///////////////HxsJYVE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8OC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pYVEf/////////////////&#10;//////////////////////////////////////////////////////////////8uKRk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r/////////////////////////////////////////////////////////////&#10;//////////////////9YVEc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ogGwogGwogGwogGwogGwogGwogGwogGwogGwogGwo8OCnV1NH/////////////&#10;////////////////////////////////////////////////////////////////////////////&#10;///////////HxsJYVE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8OCn/////////////////////////////&#10;//////////////////////////////////////////////+rqaM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uKRkgGwogGwog&#10;Gwo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rx8fD/////////////////////////////////////////////////////////////////////&#10;///j4uA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uKRmrqaP////////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rj4uD/////////////////////////////////////&#10;//////////////////////////////////88OCk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5t7L/////&#10;//////////////////////////////////////////////////////////////////90cW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qCf3b/////////////////////////////&#10;////////////////////////////////////////////////////////////////////////////&#10;///V1NF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qPjYT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pYVEf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YVEfx8fD/////////////////////////////////&#10;///////////////////////////////////////////////////////////////////////////x&#10;8fCPjYQ8OC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uKRl0cWb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uKRnV1NH/////////////////////////////////////////////////////////&#10;///V1NEuKRk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q5t7L/////////////////////////&#10;///////////////////////////////////x8fA8OCk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pKRjjx8fD////////////////////////////////////////////////////V1NEuKRk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uKRnV1NH/////////////////////////////////&#10;///////////////////x8fBKRjg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8OCnV&#10;1NH///////////////////////////////////////////+5t7IuKRk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uKRm5t7L/////////////////////////////////////////&#10;///V1NFKRjg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qC&#10;f3b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gGwogGwogGwogGwogGwogGwog&#10;GwogGwogGwogGwogGwogGwogGwogGwogGwogGwogGwogGwogGwogGwogGwogGwpmY1edm5P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0cWbV1NH/&#10;//////////////////////////+5t7JYVEc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pYVEe5t7L////////////////////////////V1NF0cWY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8OClYVEePjYSP&#10;jYSCf3ZYVEcuKRk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uKRlYVEeCf3aPjYSPjYRYVEcuKRk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gGwogGwogGwogGwogGwogGwogGwogGwogGwogGwogGwog&#10;GwogGwogGwogGwogGwogGwogGwogGwogGwogGwogGwogGwo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ogGwogGwogGwogGwogGwogGwogGwogGwogGwogGwogGwogGwogGwogGwogGwogGwogGwogGwog&#10;GwogGwogGwogGwouKRn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V1NG5t7KPjYR0cWZYVEc8OCkgGwogGwogGwogGwogGwogGwogGwogGwogGwogGwog&#10;GwogGwogGwogGwogGwogGwogGwogGwogGwogGwouKRlYVEdmY1ePjYSrqaP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ogGwogGwog&#10;GwogGwogGwogGwogGwogGwogGwogGwogGwogGwogGwouKRn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q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gGwogGwogGwogGwogGwog&#10;GwogGwogGwogGwogGwogGwogGwo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uKRk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HxsLHxsLHxsLHxsKPjYSPjYSPjYSPjYSPjYSPjYSPjYSP&#10;jYT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8OC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uKR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0cWY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0cWYgGwogGwogGwogGwogGwogGwogGwogGwogGwogGwogGwogGwogGwogGwogGwog&#10;GwogGwogGwogGwogGwogGwogGwogGwogGwogGwogGwogGwogGwogGwpmY1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uKRk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FKRjggGwogGwogGwogGwogGwogGwogGwogGwog&#10;GwogGwogGwogGwogGwogGwogGwogGwogGwogGwogGwogGwogGwogGwogGwogGwogGwouKRm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pKRjj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P&#10;jYQuKRkgGwogGwogGwogGwogGwogGwogGwogGwogGwogGwogGwogGwogGwogGwogGwogGwogGwog&#10;GwogGwogGwogGwo8OC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8OCkgGwogGwogGwogGwogGwogGwogGwogGwogGwog&#10;GwogGwogGwogGwogGwogGwogGwogGwogGwogGwogGwogGwouKRmPjYT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KRjg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NK&#10;RjggGwogGwogGwogGwogGwogGwogGwogGwogGwogGwogGwogGwogGwogGwogGwogGwogGwpmY1e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mY1cgGwogGwogGwogGwogGwogGwogGwogGwogGwogGwog&#10;GwogGwogGwogGwogGwogGwogGwpKRji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a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cuKRkgGwogGwogGwogGwogGwogGwogGwpKRjhYVEePjYT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c8OCkgGwogGwogGwogGwogGwogGwogGwo8OClY&#10;VEePjYS5t7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" o:allowincell="f" stroked="f">
              <v:fill r:id="rId2" o:title="bmkLogo" recolor="t" type="frame"/>
              <v:textbox inset="0,0,0,0">
                <w:txbxContent>
                  <w:p w14:paraId="5B76B516" w14:textId="77777777" w:rsidR="00C147C8" w:rsidRPr="003D7109" w:rsidRDefault="00C147C8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093462">
    <w:abstractNumId w:val="8"/>
  </w:num>
  <w:num w:numId="2" w16cid:durableId="741410323">
    <w:abstractNumId w:val="6"/>
  </w:num>
  <w:num w:numId="3" w16cid:durableId="1916548576">
    <w:abstractNumId w:val="5"/>
  </w:num>
  <w:num w:numId="4" w16cid:durableId="749933203">
    <w:abstractNumId w:val="7"/>
  </w:num>
  <w:num w:numId="5" w16cid:durableId="1567371259">
    <w:abstractNumId w:val="0"/>
  </w:num>
  <w:num w:numId="6" w16cid:durableId="1950894089">
    <w:abstractNumId w:val="4"/>
  </w:num>
  <w:num w:numId="7" w16cid:durableId="1150944929">
    <w:abstractNumId w:val="4"/>
  </w:num>
  <w:num w:numId="8" w16cid:durableId="740175049">
    <w:abstractNumId w:val="3"/>
  </w:num>
  <w:num w:numId="9" w16cid:durableId="1786731436">
    <w:abstractNumId w:val="4"/>
  </w:num>
  <w:num w:numId="10" w16cid:durableId="1424451959">
    <w:abstractNumId w:val="3"/>
  </w:num>
  <w:num w:numId="11" w16cid:durableId="1609502419">
    <w:abstractNumId w:val="1"/>
  </w:num>
  <w:num w:numId="12" w16cid:durableId="48288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C8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056B"/>
    <w:rsid w:val="0004199C"/>
    <w:rsid w:val="00054167"/>
    <w:rsid w:val="000546AC"/>
    <w:rsid w:val="00075C15"/>
    <w:rsid w:val="00092C75"/>
    <w:rsid w:val="000931E4"/>
    <w:rsid w:val="000933C6"/>
    <w:rsid w:val="00095706"/>
    <w:rsid w:val="000A78F7"/>
    <w:rsid w:val="000B3063"/>
    <w:rsid w:val="000C034C"/>
    <w:rsid w:val="000C62BD"/>
    <w:rsid w:val="000E73F0"/>
    <w:rsid w:val="000F2A85"/>
    <w:rsid w:val="000F61A8"/>
    <w:rsid w:val="00106628"/>
    <w:rsid w:val="00114825"/>
    <w:rsid w:val="001321DA"/>
    <w:rsid w:val="00132BA2"/>
    <w:rsid w:val="00133893"/>
    <w:rsid w:val="0013703E"/>
    <w:rsid w:val="001461E6"/>
    <w:rsid w:val="001477EE"/>
    <w:rsid w:val="00153F7D"/>
    <w:rsid w:val="00161D92"/>
    <w:rsid w:val="0016448A"/>
    <w:rsid w:val="00171C71"/>
    <w:rsid w:val="0018323C"/>
    <w:rsid w:val="001905A5"/>
    <w:rsid w:val="00192239"/>
    <w:rsid w:val="001975C0"/>
    <w:rsid w:val="001A01C8"/>
    <w:rsid w:val="001B176C"/>
    <w:rsid w:val="001C28A2"/>
    <w:rsid w:val="001C41C3"/>
    <w:rsid w:val="001C65C2"/>
    <w:rsid w:val="001D0579"/>
    <w:rsid w:val="001D7D2E"/>
    <w:rsid w:val="001E0F51"/>
    <w:rsid w:val="001E0F9B"/>
    <w:rsid w:val="001F204D"/>
    <w:rsid w:val="001F46A5"/>
    <w:rsid w:val="0020119D"/>
    <w:rsid w:val="00205D68"/>
    <w:rsid w:val="00207AB6"/>
    <w:rsid w:val="002169B8"/>
    <w:rsid w:val="002174E5"/>
    <w:rsid w:val="00223773"/>
    <w:rsid w:val="00232B77"/>
    <w:rsid w:val="002351E5"/>
    <w:rsid w:val="002364BF"/>
    <w:rsid w:val="002431A5"/>
    <w:rsid w:val="00246D93"/>
    <w:rsid w:val="0024761C"/>
    <w:rsid w:val="00253EBE"/>
    <w:rsid w:val="002567C8"/>
    <w:rsid w:val="00263AD8"/>
    <w:rsid w:val="002755FD"/>
    <w:rsid w:val="00275FB8"/>
    <w:rsid w:val="002A0745"/>
    <w:rsid w:val="002A57F4"/>
    <w:rsid w:val="002A732C"/>
    <w:rsid w:val="002B343E"/>
    <w:rsid w:val="002C3044"/>
    <w:rsid w:val="002C34A7"/>
    <w:rsid w:val="002C52FF"/>
    <w:rsid w:val="002D0D07"/>
    <w:rsid w:val="002D3546"/>
    <w:rsid w:val="002D37AA"/>
    <w:rsid w:val="002D4BF1"/>
    <w:rsid w:val="002D596A"/>
    <w:rsid w:val="002D6634"/>
    <w:rsid w:val="002F0BB4"/>
    <w:rsid w:val="002F1C6E"/>
    <w:rsid w:val="0030452C"/>
    <w:rsid w:val="003061F2"/>
    <w:rsid w:val="00331046"/>
    <w:rsid w:val="00333234"/>
    <w:rsid w:val="0033572A"/>
    <w:rsid w:val="0037359A"/>
    <w:rsid w:val="00380AA9"/>
    <w:rsid w:val="0039425C"/>
    <w:rsid w:val="003959B2"/>
    <w:rsid w:val="003A164B"/>
    <w:rsid w:val="003B5C91"/>
    <w:rsid w:val="003C0A5E"/>
    <w:rsid w:val="003D19A3"/>
    <w:rsid w:val="003F3C0D"/>
    <w:rsid w:val="00403640"/>
    <w:rsid w:val="00403963"/>
    <w:rsid w:val="00407F6B"/>
    <w:rsid w:val="00422F82"/>
    <w:rsid w:val="00424E3B"/>
    <w:rsid w:val="00430ED1"/>
    <w:rsid w:val="004355B0"/>
    <w:rsid w:val="00440652"/>
    <w:rsid w:val="00456F0B"/>
    <w:rsid w:val="004610A1"/>
    <w:rsid w:val="004615ED"/>
    <w:rsid w:val="00461720"/>
    <w:rsid w:val="00471C3C"/>
    <w:rsid w:val="004721E5"/>
    <w:rsid w:val="004771E6"/>
    <w:rsid w:val="004855EC"/>
    <w:rsid w:val="004A6C56"/>
    <w:rsid w:val="004C4E86"/>
    <w:rsid w:val="004C6175"/>
    <w:rsid w:val="004C7BE0"/>
    <w:rsid w:val="004D14E0"/>
    <w:rsid w:val="004D691A"/>
    <w:rsid w:val="004D6BC3"/>
    <w:rsid w:val="004D6EE0"/>
    <w:rsid w:val="004D7E86"/>
    <w:rsid w:val="004F16E4"/>
    <w:rsid w:val="004F637C"/>
    <w:rsid w:val="00514DE2"/>
    <w:rsid w:val="00560031"/>
    <w:rsid w:val="00590E61"/>
    <w:rsid w:val="005960E3"/>
    <w:rsid w:val="005A560E"/>
    <w:rsid w:val="005A7BF6"/>
    <w:rsid w:val="005B40B8"/>
    <w:rsid w:val="005D3C42"/>
    <w:rsid w:val="005E2A1D"/>
    <w:rsid w:val="005E4739"/>
    <w:rsid w:val="0060584D"/>
    <w:rsid w:val="00653874"/>
    <w:rsid w:val="00655CF1"/>
    <w:rsid w:val="00660FA2"/>
    <w:rsid w:val="006658AC"/>
    <w:rsid w:val="006669DF"/>
    <w:rsid w:val="00666CD5"/>
    <w:rsid w:val="006703C5"/>
    <w:rsid w:val="00680021"/>
    <w:rsid w:val="0068534F"/>
    <w:rsid w:val="00694C17"/>
    <w:rsid w:val="00695F78"/>
    <w:rsid w:val="006976CB"/>
    <w:rsid w:val="006A0E0C"/>
    <w:rsid w:val="006A4C76"/>
    <w:rsid w:val="006A691C"/>
    <w:rsid w:val="006C0142"/>
    <w:rsid w:val="006C16B7"/>
    <w:rsid w:val="006D2B75"/>
    <w:rsid w:val="006D3E0A"/>
    <w:rsid w:val="006E09DF"/>
    <w:rsid w:val="006E5D6D"/>
    <w:rsid w:val="006F78DF"/>
    <w:rsid w:val="00727D7D"/>
    <w:rsid w:val="007319E1"/>
    <w:rsid w:val="00731FF0"/>
    <w:rsid w:val="00732937"/>
    <w:rsid w:val="00735B42"/>
    <w:rsid w:val="00735FD3"/>
    <w:rsid w:val="00747DBA"/>
    <w:rsid w:val="007546CC"/>
    <w:rsid w:val="00755259"/>
    <w:rsid w:val="00767B54"/>
    <w:rsid w:val="00776381"/>
    <w:rsid w:val="00777760"/>
    <w:rsid w:val="00781BBF"/>
    <w:rsid w:val="00786EB4"/>
    <w:rsid w:val="00794051"/>
    <w:rsid w:val="007A2C52"/>
    <w:rsid w:val="007B7D73"/>
    <w:rsid w:val="007C4389"/>
    <w:rsid w:val="007D1B9C"/>
    <w:rsid w:val="007E32D7"/>
    <w:rsid w:val="007F173A"/>
    <w:rsid w:val="00805A6F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605C7"/>
    <w:rsid w:val="00875B96"/>
    <w:rsid w:val="00877544"/>
    <w:rsid w:val="00877E46"/>
    <w:rsid w:val="00881F11"/>
    <w:rsid w:val="00893256"/>
    <w:rsid w:val="0089680A"/>
    <w:rsid w:val="008A1EB1"/>
    <w:rsid w:val="008B45D5"/>
    <w:rsid w:val="008B527B"/>
    <w:rsid w:val="008B5862"/>
    <w:rsid w:val="008C0C81"/>
    <w:rsid w:val="008C5553"/>
    <w:rsid w:val="008C665D"/>
    <w:rsid w:val="008D4C21"/>
    <w:rsid w:val="00906D5B"/>
    <w:rsid w:val="0090769E"/>
    <w:rsid w:val="0091202E"/>
    <w:rsid w:val="00923A8B"/>
    <w:rsid w:val="00930EF6"/>
    <w:rsid w:val="00942C28"/>
    <w:rsid w:val="00945ABD"/>
    <w:rsid w:val="009569DE"/>
    <w:rsid w:val="00970E9D"/>
    <w:rsid w:val="00976C62"/>
    <w:rsid w:val="009916D3"/>
    <w:rsid w:val="009959B4"/>
    <w:rsid w:val="009A107D"/>
    <w:rsid w:val="009A209A"/>
    <w:rsid w:val="009B74C0"/>
    <w:rsid w:val="009B763E"/>
    <w:rsid w:val="009E2243"/>
    <w:rsid w:val="009F6DF6"/>
    <w:rsid w:val="00A02011"/>
    <w:rsid w:val="00A04DEB"/>
    <w:rsid w:val="00A2041F"/>
    <w:rsid w:val="00A32D20"/>
    <w:rsid w:val="00A35869"/>
    <w:rsid w:val="00A51B9B"/>
    <w:rsid w:val="00A735C2"/>
    <w:rsid w:val="00A83190"/>
    <w:rsid w:val="00A8570C"/>
    <w:rsid w:val="00A87000"/>
    <w:rsid w:val="00A90181"/>
    <w:rsid w:val="00A90BCC"/>
    <w:rsid w:val="00A95EAD"/>
    <w:rsid w:val="00AA1B36"/>
    <w:rsid w:val="00AA2102"/>
    <w:rsid w:val="00AA315E"/>
    <w:rsid w:val="00AB4D22"/>
    <w:rsid w:val="00AB6952"/>
    <w:rsid w:val="00AC66DC"/>
    <w:rsid w:val="00AC74D2"/>
    <w:rsid w:val="00AD3B55"/>
    <w:rsid w:val="00AE2CFD"/>
    <w:rsid w:val="00AE6F64"/>
    <w:rsid w:val="00AF2662"/>
    <w:rsid w:val="00AF428D"/>
    <w:rsid w:val="00B05596"/>
    <w:rsid w:val="00B06B86"/>
    <w:rsid w:val="00B17304"/>
    <w:rsid w:val="00B20FAE"/>
    <w:rsid w:val="00B26ED8"/>
    <w:rsid w:val="00B316FB"/>
    <w:rsid w:val="00B33E2C"/>
    <w:rsid w:val="00B346B5"/>
    <w:rsid w:val="00B44A85"/>
    <w:rsid w:val="00B47206"/>
    <w:rsid w:val="00B524AA"/>
    <w:rsid w:val="00B6129A"/>
    <w:rsid w:val="00B756CE"/>
    <w:rsid w:val="00B812F0"/>
    <w:rsid w:val="00B81B82"/>
    <w:rsid w:val="00B864CC"/>
    <w:rsid w:val="00B90030"/>
    <w:rsid w:val="00B963CD"/>
    <w:rsid w:val="00B96DB0"/>
    <w:rsid w:val="00BA361B"/>
    <w:rsid w:val="00BB1FC8"/>
    <w:rsid w:val="00BC7558"/>
    <w:rsid w:val="00BD23BE"/>
    <w:rsid w:val="00BD2A71"/>
    <w:rsid w:val="00BE2D50"/>
    <w:rsid w:val="00BE5632"/>
    <w:rsid w:val="00BF5AA4"/>
    <w:rsid w:val="00C05AEF"/>
    <w:rsid w:val="00C06419"/>
    <w:rsid w:val="00C07D15"/>
    <w:rsid w:val="00C11AF9"/>
    <w:rsid w:val="00C147C8"/>
    <w:rsid w:val="00C17373"/>
    <w:rsid w:val="00C3411F"/>
    <w:rsid w:val="00C35C1B"/>
    <w:rsid w:val="00C36144"/>
    <w:rsid w:val="00C476A3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40C8"/>
    <w:rsid w:val="00C97F90"/>
    <w:rsid w:val="00CA1DC9"/>
    <w:rsid w:val="00CA7714"/>
    <w:rsid w:val="00CB3F41"/>
    <w:rsid w:val="00CB439C"/>
    <w:rsid w:val="00CD121F"/>
    <w:rsid w:val="00CD2831"/>
    <w:rsid w:val="00CE4028"/>
    <w:rsid w:val="00CE605B"/>
    <w:rsid w:val="00CF6B31"/>
    <w:rsid w:val="00CF717B"/>
    <w:rsid w:val="00D005B2"/>
    <w:rsid w:val="00D06277"/>
    <w:rsid w:val="00D1660E"/>
    <w:rsid w:val="00D238FB"/>
    <w:rsid w:val="00D30A30"/>
    <w:rsid w:val="00D506B1"/>
    <w:rsid w:val="00D55674"/>
    <w:rsid w:val="00D6157D"/>
    <w:rsid w:val="00D638D3"/>
    <w:rsid w:val="00D66778"/>
    <w:rsid w:val="00D67F3C"/>
    <w:rsid w:val="00D8429B"/>
    <w:rsid w:val="00D96D5D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37331"/>
    <w:rsid w:val="00E55445"/>
    <w:rsid w:val="00E61F3F"/>
    <w:rsid w:val="00E66DF4"/>
    <w:rsid w:val="00E73CD9"/>
    <w:rsid w:val="00E8154A"/>
    <w:rsid w:val="00E83052"/>
    <w:rsid w:val="00E937D4"/>
    <w:rsid w:val="00E967F7"/>
    <w:rsid w:val="00EA040E"/>
    <w:rsid w:val="00EA1814"/>
    <w:rsid w:val="00EA3004"/>
    <w:rsid w:val="00EA5C03"/>
    <w:rsid w:val="00EA753D"/>
    <w:rsid w:val="00EB1CD0"/>
    <w:rsid w:val="00EC75ED"/>
    <w:rsid w:val="00ED4FEF"/>
    <w:rsid w:val="00EE299C"/>
    <w:rsid w:val="00EF3F8A"/>
    <w:rsid w:val="00EF4F1D"/>
    <w:rsid w:val="00F00379"/>
    <w:rsid w:val="00F036FD"/>
    <w:rsid w:val="00F115E1"/>
    <w:rsid w:val="00F32362"/>
    <w:rsid w:val="00F34E69"/>
    <w:rsid w:val="00F436E7"/>
    <w:rsid w:val="00F44849"/>
    <w:rsid w:val="00F53E43"/>
    <w:rsid w:val="00F56A3B"/>
    <w:rsid w:val="00F61CFC"/>
    <w:rsid w:val="00F75466"/>
    <w:rsid w:val="00F76400"/>
    <w:rsid w:val="00F86A67"/>
    <w:rsid w:val="00FA4526"/>
    <w:rsid w:val="00FB0895"/>
    <w:rsid w:val="00FB5DF2"/>
    <w:rsid w:val="00FC0946"/>
    <w:rsid w:val="00FD0814"/>
    <w:rsid w:val="00FD10DA"/>
    <w:rsid w:val="00FD5F27"/>
    <w:rsid w:val="00FE199D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4A34B"/>
  <w15:docId w15:val="{84BD49A3-8430-4583-B67D-175D0181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C147C8"/>
    <w:rPr>
      <w:sz w:val="20"/>
    </w:rPr>
  </w:style>
  <w:style w:type="paragraph" w:customStyle="1" w:styleId="abrdtext">
    <w:name w:val="a_brödtext"/>
    <w:basedOn w:val="Normal"/>
    <w:rsid w:val="00C147C8"/>
    <w:pPr>
      <w:spacing w:line="280" w:lineRule="atLeast"/>
    </w:pPr>
  </w:style>
  <w:style w:type="character" w:styleId="Kommentarsreferens">
    <w:name w:val="annotation reference"/>
    <w:basedOn w:val="Standardstycketeckensnitt"/>
    <w:uiPriority w:val="99"/>
    <w:unhideWhenUsed/>
    <w:rsid w:val="00C147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147C8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147C8"/>
    <w:rPr>
      <w:rFonts w:asciiTheme="minorHAnsi" w:eastAsiaTheme="minorHAnsi" w:hAnsiTheme="minorHAnsi" w:cstheme="minorBidi"/>
      <w:lang w:val="en-US" w:eastAsia="en-US"/>
    </w:rPr>
  </w:style>
  <w:style w:type="paragraph" w:styleId="Ballongtext">
    <w:name w:val="Balloon Text"/>
    <w:basedOn w:val="Normal"/>
    <w:link w:val="BallongtextChar"/>
    <w:rsid w:val="00C147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47C8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rsid w:val="00942C28"/>
    <w:pPr>
      <w:widowControl/>
      <w:spacing w:after="0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rsid w:val="00942C28"/>
    <w:rPr>
      <w:rFonts w:asciiTheme="minorHAnsi" w:eastAsiaTheme="minorHAnsi" w:hAnsiTheme="minorHAnsi" w:cstheme="minorBidi"/>
      <w:b/>
      <w:bCs/>
      <w:lang w:val="en-US" w:eastAsia="en-US"/>
    </w:rPr>
  </w:style>
  <w:style w:type="table" w:styleId="Oformateradtabell5">
    <w:name w:val="Plain Table 5"/>
    <w:basedOn w:val="Normaltabell"/>
    <w:uiPriority w:val="45"/>
    <w:rsid w:val="00590E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BF99E87DAB48B7B6850312A591A7" ma:contentTypeVersion="10" ma:contentTypeDescription="Skapa ett nytt dokument." ma:contentTypeScope="" ma:versionID="77c95bc3fe4abdb1f3cb31e8816bfecc">
  <xsd:schema xmlns:xsd="http://www.w3.org/2001/XMLSchema" xmlns:xs="http://www.w3.org/2001/XMLSchema" xmlns:p="http://schemas.microsoft.com/office/2006/metadata/properties" xmlns:ns3="17a4b6e0-060f-4498-abdb-fefbd3296105" xmlns:ns4="ab100dcc-de2d-40c6-9c06-e146ae30916c" targetNamespace="http://schemas.microsoft.com/office/2006/metadata/properties" ma:root="true" ma:fieldsID="dc96fcd2759795c0adb6508ab0a0de0c" ns3:_="" ns4:_="">
    <xsd:import namespace="17a4b6e0-060f-4498-abdb-fefbd3296105"/>
    <xsd:import namespace="ab100dcc-de2d-40c6-9c06-e146ae309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b6e0-060f-4498-abdb-fefbd329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0dcc-de2d-40c6-9c06-e146ae309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C6C83-9DB0-45D0-9975-15CA98BF5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4b6e0-060f-4498-abdb-fefbd3296105"/>
    <ds:schemaRef ds:uri="ab100dcc-de2d-40c6-9c06-e146ae309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33BFF-3630-46FA-96E5-C4187FE64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97AD1A-4F30-439F-A29C-914B5AA3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0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ESR Ekonomisk slutredovisning</vt:lpstr>
    </vt:vector>
  </TitlesOfParts>
  <Company>Energimyndigheten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 Ekonomisk slutredovisning</dc:title>
  <dc:creator>Åsa Karlsson</dc:creator>
  <dc:description>EM2000 W-4.0, 2010-11-17</dc:description>
  <cp:lastModifiedBy>Gustaf Länn</cp:lastModifiedBy>
  <cp:revision>2</cp:revision>
  <cp:lastPrinted>2014-09-17T07:25:00Z</cp:lastPrinted>
  <dcterms:created xsi:type="dcterms:W3CDTF">2022-12-19T12:20:00Z</dcterms:created>
  <dcterms:modified xsi:type="dcterms:W3CDTF">2022-12-19T12:20:00Z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svensk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Åsa Karlsson</vt:lpwstr>
  </property>
  <property fmtid="{D5CDD505-2E9C-101B-9397-08002B2CF9AE}" pid="19" name="cdpTitle">
    <vt:lpwstr>handläggare</vt:lpwstr>
  </property>
  <property fmtid="{D5CDD505-2E9C-101B-9397-08002B2CF9AE}" pid="20" name="cdpPhone">
    <vt:lpwstr>016-544 23 42</vt:lpwstr>
  </property>
  <property fmtid="{D5CDD505-2E9C-101B-9397-08002B2CF9AE}" pid="21" name="cdpCellphone">
    <vt:lpwstr/>
  </property>
  <property fmtid="{D5CDD505-2E9C-101B-9397-08002B2CF9AE}" pid="22" name="cdpEmail">
    <vt:lpwstr>asa.karlsson@energimyndigheten.se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>Enheten för bränsle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Falskt,Falskt,Sant,Falskt,Falskt,Falskt,Falskt,Falskt,Falskt</vt:lpwstr>
  </property>
  <property fmtid="{D5CDD505-2E9C-101B-9397-08002B2CF9AE}" pid="31" name="ContentTypeId">
    <vt:lpwstr>0x010100F8EEBF99E87DAB48B7B6850312A591A7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/>
  </property>
</Properties>
</file>