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F4C2A" w14:textId="51F2C540" w:rsidR="008F49EF" w:rsidRDefault="004B7CF5" w:rsidP="006107AD">
      <w:pPr>
        <w:pStyle w:val="Rubrik1"/>
        <w:numPr>
          <w:ilvl w:val="0"/>
          <w:numId w:val="0"/>
        </w:numPr>
        <w:rPr>
          <w:rFonts w:ascii="Times New Roman" w:hAnsi="Times New Roman" w:cs="Times New Roman"/>
          <w:color w:val="215665"/>
        </w:rPr>
      </w:pPr>
      <w:bookmarkStart w:id="0" w:name="_Hlk119489492"/>
      <w:r w:rsidRPr="006107AD">
        <w:rPr>
          <w:rStyle w:val="BrdtextChar"/>
          <w:b w:val="0"/>
          <w:bCs w:val="0"/>
          <w:color w:val="215868" w:themeColor="accent5" w:themeShade="80"/>
          <w:sz w:val="32"/>
          <w:szCs w:val="32"/>
        </w:rPr>
        <w:t>Ob</w:t>
      </w:r>
      <w:r w:rsidR="00176F4A" w:rsidRPr="006107AD">
        <w:rPr>
          <w:rStyle w:val="BrdtextChar"/>
          <w:b w:val="0"/>
          <w:bCs w:val="0"/>
          <w:color w:val="215868" w:themeColor="accent5" w:themeShade="80"/>
          <w:sz w:val="32"/>
          <w:szCs w:val="32"/>
        </w:rPr>
        <w:t>ligatorisk</w:t>
      </w:r>
      <w:r w:rsidRPr="006107AD">
        <w:rPr>
          <w:rStyle w:val="BrdtextChar"/>
          <w:b w:val="0"/>
          <w:bCs w:val="0"/>
          <w:color w:val="215868" w:themeColor="accent5" w:themeShade="80"/>
          <w:sz w:val="32"/>
          <w:szCs w:val="32"/>
        </w:rPr>
        <w:t xml:space="preserve"> bilaga: </w:t>
      </w:r>
      <w:r w:rsidR="008F49EF" w:rsidRPr="006107AD">
        <w:rPr>
          <w:rStyle w:val="BrdtextChar"/>
          <w:b w:val="0"/>
          <w:bCs w:val="0"/>
          <w:color w:val="215868" w:themeColor="accent5" w:themeShade="80"/>
          <w:sz w:val="32"/>
          <w:szCs w:val="32"/>
        </w:rPr>
        <w:t xml:space="preserve">Ytterligare ansökningsfrågor </w:t>
      </w:r>
      <w:r w:rsidR="00B03DD6" w:rsidRPr="006107AD">
        <w:rPr>
          <w:rStyle w:val="BrdtextChar"/>
          <w:b w:val="0"/>
          <w:bCs w:val="0"/>
          <w:color w:val="215868" w:themeColor="accent5" w:themeShade="80"/>
          <w:sz w:val="32"/>
          <w:szCs w:val="32"/>
        </w:rPr>
        <w:t xml:space="preserve">– </w:t>
      </w:r>
      <w:r w:rsidR="00207F24" w:rsidRPr="006107AD">
        <w:rPr>
          <w:rStyle w:val="BrdtextChar"/>
          <w:b w:val="0"/>
          <w:bCs w:val="0"/>
          <w:color w:val="215868" w:themeColor="accent5" w:themeShade="80"/>
          <w:sz w:val="32"/>
          <w:szCs w:val="32"/>
        </w:rPr>
        <w:t>Pilot och demonstrationsprojekt 202</w:t>
      </w:r>
      <w:r w:rsidR="005F5284">
        <w:rPr>
          <w:rStyle w:val="BrdtextChar"/>
          <w:b w:val="0"/>
          <w:bCs w:val="0"/>
          <w:color w:val="215868" w:themeColor="accent5" w:themeShade="80"/>
          <w:sz w:val="32"/>
          <w:szCs w:val="32"/>
        </w:rPr>
        <w:t>6</w:t>
      </w:r>
      <w:r w:rsidR="00000000">
        <w:rPr>
          <w:rFonts w:ascii="Times New Roman" w:hAnsi="Times New Roman" w:cs="Times New Roman"/>
          <w:color w:val="215665"/>
        </w:rPr>
        <w:pict w14:anchorId="5DDE84F8">
          <v:rect id="_x0000_i1025" style="width:0;height:1.5pt" o:hralign="center" o:hrstd="t" o:hr="t" fillcolor="#a0a0a0" stroked="f"/>
        </w:pict>
      </w:r>
      <w:bookmarkEnd w:id="0"/>
    </w:p>
    <w:p w14:paraId="293BE802" w14:textId="20D5DB45" w:rsidR="00BE5535" w:rsidRPr="00C30715" w:rsidRDefault="000D28F5" w:rsidP="00935AC6">
      <w:pPr>
        <w:pStyle w:val="Brdtext"/>
        <w:rPr>
          <w:rFonts w:asciiTheme="minorHAnsi" w:hAnsiTheme="minorHAnsi" w:cstheme="minorHAnsi"/>
          <w:sz w:val="22"/>
          <w:szCs w:val="22"/>
        </w:rPr>
      </w:pPr>
      <w:r w:rsidRPr="00C30715">
        <w:rPr>
          <w:rFonts w:asciiTheme="minorHAnsi" w:hAnsiTheme="minorHAnsi" w:cstheme="minorHAnsi"/>
          <w:sz w:val="22"/>
          <w:szCs w:val="22"/>
        </w:rPr>
        <w:t>Bilagan ska fyllas i av huvudsökanden.</w:t>
      </w:r>
      <w:r w:rsidR="00992D85" w:rsidRPr="00C30715">
        <w:rPr>
          <w:rFonts w:asciiTheme="minorHAnsi" w:hAnsiTheme="minorHAnsi" w:cstheme="minorHAnsi"/>
          <w:sz w:val="22"/>
          <w:szCs w:val="22"/>
        </w:rPr>
        <w:t xml:space="preserve"> </w:t>
      </w:r>
      <w:r w:rsidR="006341D9" w:rsidRPr="00C30715">
        <w:rPr>
          <w:rFonts w:asciiTheme="minorHAnsi" w:hAnsiTheme="minorHAnsi" w:cstheme="minorHAnsi"/>
          <w:sz w:val="22"/>
          <w:szCs w:val="22"/>
        </w:rPr>
        <w:t xml:space="preserve">OBS – Om du inte är ett företag </w:t>
      </w:r>
      <w:r w:rsidR="007270F6" w:rsidRPr="00C30715">
        <w:rPr>
          <w:rFonts w:asciiTheme="minorHAnsi" w:hAnsiTheme="minorHAnsi" w:cstheme="minorHAnsi"/>
          <w:sz w:val="22"/>
          <w:szCs w:val="22"/>
        </w:rPr>
        <w:t xml:space="preserve">kan en del av </w:t>
      </w:r>
      <w:r w:rsidR="00D9594A" w:rsidRPr="00C30715">
        <w:rPr>
          <w:rFonts w:asciiTheme="minorHAnsi" w:hAnsiTheme="minorHAnsi" w:cstheme="minorHAnsi"/>
          <w:sz w:val="22"/>
          <w:szCs w:val="22"/>
        </w:rPr>
        <w:t>efterfrågad</w:t>
      </w:r>
      <w:r w:rsidR="007270F6" w:rsidRPr="00C30715">
        <w:rPr>
          <w:rFonts w:asciiTheme="minorHAnsi" w:hAnsiTheme="minorHAnsi" w:cstheme="minorHAnsi"/>
          <w:sz w:val="22"/>
          <w:szCs w:val="22"/>
        </w:rPr>
        <w:t xml:space="preserve"> information </w:t>
      </w:r>
      <w:r w:rsidR="005F48D5" w:rsidRPr="00C30715">
        <w:rPr>
          <w:rFonts w:asciiTheme="minorHAnsi" w:hAnsiTheme="minorHAnsi" w:cstheme="minorHAnsi"/>
          <w:sz w:val="22"/>
          <w:szCs w:val="22"/>
        </w:rPr>
        <w:t>vara irrelevant.</w:t>
      </w:r>
      <w:r w:rsidR="0021635C" w:rsidRPr="00C30715">
        <w:rPr>
          <w:rFonts w:asciiTheme="minorHAnsi" w:hAnsiTheme="minorHAnsi" w:cstheme="minorHAnsi"/>
          <w:sz w:val="22"/>
          <w:szCs w:val="22"/>
        </w:rPr>
        <w:t xml:space="preserve"> </w:t>
      </w:r>
      <w:r w:rsidR="00EE27A3" w:rsidRPr="00C30715">
        <w:rPr>
          <w:rFonts w:asciiTheme="minorHAnsi" w:hAnsiTheme="minorHAnsi" w:cstheme="minorHAnsi"/>
          <w:sz w:val="22"/>
          <w:szCs w:val="22"/>
        </w:rPr>
        <w:t>I det fall</w:t>
      </w:r>
      <w:r w:rsidR="000B48B2" w:rsidRPr="00C30715">
        <w:rPr>
          <w:rFonts w:asciiTheme="minorHAnsi" w:hAnsiTheme="minorHAnsi" w:cstheme="minorHAnsi"/>
          <w:sz w:val="22"/>
          <w:szCs w:val="22"/>
        </w:rPr>
        <w:t>et</w:t>
      </w:r>
      <w:r w:rsidR="00EE27A3" w:rsidRPr="00C30715">
        <w:rPr>
          <w:rFonts w:asciiTheme="minorHAnsi" w:hAnsiTheme="minorHAnsi" w:cstheme="minorHAnsi"/>
          <w:sz w:val="22"/>
          <w:szCs w:val="22"/>
        </w:rPr>
        <w:t xml:space="preserve"> </w:t>
      </w:r>
      <w:r w:rsidR="004913C1" w:rsidRPr="00C30715">
        <w:rPr>
          <w:rFonts w:asciiTheme="minorHAnsi" w:hAnsiTheme="minorHAnsi" w:cstheme="minorHAnsi"/>
          <w:sz w:val="22"/>
          <w:szCs w:val="22"/>
        </w:rPr>
        <w:t>anpassa</w:t>
      </w:r>
      <w:r w:rsidR="00EE27A3" w:rsidRPr="00C30715">
        <w:rPr>
          <w:rFonts w:asciiTheme="minorHAnsi" w:hAnsiTheme="minorHAnsi" w:cstheme="minorHAnsi"/>
          <w:sz w:val="22"/>
          <w:szCs w:val="22"/>
        </w:rPr>
        <w:t xml:space="preserve"> frågan så att det passar projekt</w:t>
      </w:r>
      <w:r w:rsidR="004913C1" w:rsidRPr="00C30715">
        <w:rPr>
          <w:rFonts w:asciiTheme="minorHAnsi" w:hAnsiTheme="minorHAnsi" w:cstheme="minorHAnsi"/>
          <w:sz w:val="22"/>
          <w:szCs w:val="22"/>
        </w:rPr>
        <w:t>et.</w:t>
      </w:r>
    </w:p>
    <w:p w14:paraId="621A691A" w14:textId="1BE0DF66" w:rsidR="00875DB8" w:rsidRPr="00C30715" w:rsidRDefault="007A72EC" w:rsidP="00875DB8">
      <w:pPr>
        <w:pStyle w:val="Brdtex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C30715">
        <w:rPr>
          <w:rFonts w:asciiTheme="minorHAnsi" w:hAnsiTheme="minorHAnsi" w:cstheme="minorHAnsi"/>
          <w:b/>
          <w:bCs/>
          <w:i/>
          <w:iCs/>
          <w:sz w:val="22"/>
          <w:szCs w:val="22"/>
        </w:rPr>
        <w:t>Svara på följande frågor direkt i detta dokument och bifoga dokumentet till din ansökan.  Eftersträva kortfattade och precisa beskrivningar samt hänvisa till bilagor endast där så är nödvändigt.</w:t>
      </w:r>
    </w:p>
    <w:tbl>
      <w:tblPr>
        <w:tblStyle w:val="Tabellrutnt"/>
        <w:tblW w:w="8784" w:type="dxa"/>
        <w:tblLook w:val="04A0" w:firstRow="1" w:lastRow="0" w:firstColumn="1" w:lastColumn="0" w:noHBand="0" w:noVBand="1"/>
      </w:tblPr>
      <w:tblGrid>
        <w:gridCol w:w="2689"/>
        <w:gridCol w:w="6095"/>
      </w:tblGrid>
      <w:tr w:rsidR="00C77E01" w14:paraId="0FD2EDE7" w14:textId="77777777" w:rsidTr="00CD2D03">
        <w:trPr>
          <w:trHeight w:val="428"/>
        </w:trPr>
        <w:tc>
          <w:tcPr>
            <w:tcW w:w="2689" w:type="dxa"/>
          </w:tcPr>
          <w:p w14:paraId="04F2CA97" w14:textId="0C54F41B" w:rsidR="00C77E01" w:rsidRPr="006A0F10" w:rsidRDefault="00695C59" w:rsidP="00522EAC">
            <w:pPr>
              <w:pStyle w:val="Brdtext"/>
              <w:spacing w:after="0"/>
              <w:rPr>
                <w:b/>
                <w:sz w:val="22"/>
                <w:szCs w:val="22"/>
              </w:rPr>
            </w:pPr>
            <w:r>
              <w:rPr>
                <w:b/>
              </w:rPr>
              <w:t>Organisations</w:t>
            </w:r>
            <w:r w:rsidRPr="006A0F10">
              <w:rPr>
                <w:b/>
              </w:rPr>
              <w:t xml:space="preserve"> </w:t>
            </w:r>
            <w:r w:rsidR="00C77E01" w:rsidRPr="006A0F10">
              <w:rPr>
                <w:b/>
              </w:rPr>
              <w:t>namn</w:t>
            </w:r>
          </w:p>
        </w:tc>
        <w:tc>
          <w:tcPr>
            <w:tcW w:w="6095" w:type="dxa"/>
          </w:tcPr>
          <w:p w14:paraId="7152C816" w14:textId="77777777" w:rsidR="00C77E01" w:rsidRPr="006A0F10" w:rsidRDefault="00C77E01" w:rsidP="00522EAC">
            <w:pPr>
              <w:pStyle w:val="Brdtext"/>
              <w:spacing w:after="0"/>
            </w:pPr>
          </w:p>
        </w:tc>
      </w:tr>
      <w:tr w:rsidR="00C77E01" w14:paraId="72280BDA" w14:textId="77777777" w:rsidTr="00CD2D03">
        <w:trPr>
          <w:trHeight w:val="948"/>
        </w:trPr>
        <w:tc>
          <w:tcPr>
            <w:tcW w:w="2689" w:type="dxa"/>
          </w:tcPr>
          <w:p w14:paraId="37D5F653" w14:textId="77777777" w:rsidR="00C77E01" w:rsidRPr="006A0F10" w:rsidRDefault="00C77E01" w:rsidP="00522EAC">
            <w:pPr>
              <w:rPr>
                <w:i/>
                <w:iCs/>
              </w:rPr>
            </w:pPr>
            <w:r w:rsidRPr="255CC383">
              <w:rPr>
                <w:b/>
                <w:bCs/>
              </w:rPr>
              <w:t>Företagets storlek</w:t>
            </w:r>
            <w:r w:rsidRPr="255CC383">
              <w:rPr>
                <w:i/>
                <w:iCs/>
              </w:rPr>
              <w:t xml:space="preserve"> </w:t>
            </w:r>
          </w:p>
          <w:p w14:paraId="2657A525" w14:textId="18ACA7AC" w:rsidR="00C77E01" w:rsidRPr="001464D1" w:rsidRDefault="00C77E01" w:rsidP="00522EAC">
            <w:pPr>
              <w:rPr>
                <w:b/>
                <w:bCs/>
                <w:i/>
                <w:iCs/>
                <w:sz w:val="22"/>
                <w:szCs w:val="22"/>
                <w:highlight w:val="yellow"/>
              </w:rPr>
            </w:pPr>
            <w:r w:rsidRPr="00241C54">
              <w:rPr>
                <w:i/>
                <w:iCs/>
                <w:sz w:val="18"/>
                <w:szCs w:val="18"/>
              </w:rPr>
              <w:t>Se definition i</w:t>
            </w:r>
            <w:r w:rsidR="00AD79C4" w:rsidRPr="00241C54">
              <w:rPr>
                <w:i/>
                <w:iCs/>
                <w:sz w:val="18"/>
                <w:szCs w:val="18"/>
              </w:rPr>
              <w:t xml:space="preserve"> Bilaga 1</w:t>
            </w:r>
            <w:r w:rsidRPr="00241C54">
              <w:rPr>
                <w:i/>
                <w:iCs/>
                <w:sz w:val="18"/>
                <w:szCs w:val="18"/>
              </w:rPr>
              <w:t xml:space="preserve"> punkt </w:t>
            </w:r>
            <w:r w:rsidR="001E3767" w:rsidRPr="00241C54">
              <w:rPr>
                <w:i/>
                <w:iCs/>
                <w:sz w:val="18"/>
                <w:szCs w:val="18"/>
              </w:rPr>
              <w:t>1</w:t>
            </w:r>
            <w:r w:rsidRPr="00241C54">
              <w:rPr>
                <w:i/>
                <w:iCs/>
                <w:sz w:val="18"/>
                <w:szCs w:val="18"/>
              </w:rPr>
              <w:t>.1.1. i utlysningstexten</w:t>
            </w:r>
          </w:p>
        </w:tc>
        <w:tc>
          <w:tcPr>
            <w:tcW w:w="6095" w:type="dxa"/>
            <w:vAlign w:val="center"/>
          </w:tcPr>
          <w:p w14:paraId="39209628" w14:textId="57A264D9" w:rsidR="00C77E01" w:rsidRPr="00152D2A" w:rsidRDefault="00000000" w:rsidP="003412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097979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46A8" w:rsidRPr="00152D2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146A8" w:rsidRPr="00152D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77E01" w:rsidRPr="00152D2A">
              <w:rPr>
                <w:rFonts w:asciiTheme="minorHAnsi" w:hAnsiTheme="minorHAnsi" w:cstheme="minorHAnsi"/>
                <w:sz w:val="22"/>
                <w:szCs w:val="22"/>
              </w:rPr>
              <w:t>Företaget</w:t>
            </w:r>
            <w:r w:rsidR="002F0F9E" w:rsidRPr="00152D2A">
              <w:rPr>
                <w:rFonts w:asciiTheme="minorHAnsi" w:hAnsiTheme="minorHAnsi" w:cstheme="minorHAnsi"/>
                <w:sz w:val="22"/>
                <w:szCs w:val="22"/>
              </w:rPr>
              <w:t>/koncernen</w:t>
            </w:r>
            <w:r w:rsidR="00C77E01" w:rsidRPr="00152D2A">
              <w:rPr>
                <w:rFonts w:asciiTheme="minorHAnsi" w:hAnsiTheme="minorHAnsi" w:cstheme="minorHAnsi"/>
                <w:sz w:val="22"/>
                <w:szCs w:val="22"/>
              </w:rPr>
              <w:t xml:space="preserve"> är litet</w:t>
            </w:r>
            <w:r w:rsidR="00E06E06" w:rsidRPr="00152D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77E01" w:rsidRPr="00152D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85187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72C4" w:rsidRPr="00152D2A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C77E01" w:rsidRPr="00152D2A">
              <w:rPr>
                <w:rFonts w:asciiTheme="minorHAnsi" w:hAnsiTheme="minorHAnsi" w:cstheme="minorHAnsi"/>
                <w:sz w:val="22"/>
                <w:szCs w:val="22"/>
              </w:rPr>
              <w:t xml:space="preserve">  Företaget</w:t>
            </w:r>
            <w:r w:rsidR="002F0F9E" w:rsidRPr="00152D2A">
              <w:rPr>
                <w:rFonts w:asciiTheme="minorHAnsi" w:hAnsiTheme="minorHAnsi" w:cstheme="minorHAnsi"/>
                <w:sz w:val="22"/>
                <w:szCs w:val="22"/>
              </w:rPr>
              <w:t>/koncernen</w:t>
            </w:r>
            <w:r w:rsidR="00C77E01" w:rsidRPr="00152D2A">
              <w:rPr>
                <w:rFonts w:asciiTheme="minorHAnsi" w:hAnsiTheme="minorHAnsi" w:cstheme="minorHAnsi"/>
                <w:sz w:val="22"/>
                <w:szCs w:val="22"/>
              </w:rPr>
              <w:t xml:space="preserve"> är medelstort</w:t>
            </w:r>
            <w:r w:rsidR="00EA2734" w:rsidRPr="00152D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81229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B4" w:rsidRPr="00152D2A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9337B4" w:rsidRPr="00152D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72B258BE" w:rsidRPr="00152D2A">
              <w:rPr>
                <w:rFonts w:asciiTheme="minorHAnsi" w:hAnsiTheme="minorHAnsi" w:cstheme="minorHAnsi"/>
                <w:sz w:val="22"/>
                <w:szCs w:val="22"/>
              </w:rPr>
              <w:t>Företaget</w:t>
            </w:r>
            <w:r w:rsidR="002F0F9E" w:rsidRPr="00152D2A">
              <w:rPr>
                <w:rFonts w:asciiTheme="minorHAnsi" w:hAnsiTheme="minorHAnsi" w:cstheme="minorHAnsi"/>
                <w:sz w:val="22"/>
                <w:szCs w:val="22"/>
              </w:rPr>
              <w:t>/koncernen</w:t>
            </w:r>
            <w:r w:rsidR="72B258BE" w:rsidRPr="00152D2A">
              <w:rPr>
                <w:rFonts w:asciiTheme="minorHAnsi" w:hAnsiTheme="minorHAnsi" w:cstheme="minorHAnsi"/>
                <w:sz w:val="22"/>
                <w:szCs w:val="22"/>
              </w:rPr>
              <w:t xml:space="preserve"> är stort</w:t>
            </w:r>
            <w:r w:rsidR="00A872C4" w:rsidRPr="00152D2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23223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72C4" w:rsidRPr="00152D2A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A872C4" w:rsidRPr="00152D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72B258BE" w:rsidRPr="00152D2A">
              <w:rPr>
                <w:rFonts w:asciiTheme="minorHAnsi" w:hAnsiTheme="minorHAnsi" w:cstheme="minorHAnsi"/>
                <w:sz w:val="22"/>
                <w:szCs w:val="22"/>
              </w:rPr>
              <w:t xml:space="preserve">Övrig organisation </w:t>
            </w:r>
          </w:p>
          <w:p w14:paraId="15BC4176" w14:textId="318F4FE9" w:rsidR="00C77E01" w:rsidRPr="00DB7E07" w:rsidRDefault="00C77E01" w:rsidP="00522EA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7E01" w14:paraId="6B14A901" w14:textId="77777777" w:rsidTr="00CD2D03">
        <w:trPr>
          <w:trHeight w:val="1223"/>
        </w:trPr>
        <w:tc>
          <w:tcPr>
            <w:tcW w:w="2689" w:type="dxa"/>
          </w:tcPr>
          <w:p w14:paraId="55D7CE3C" w14:textId="0E27A631" w:rsidR="00C77E01" w:rsidRDefault="00C77E01" w:rsidP="00522EAC">
            <w:pPr>
              <w:tabs>
                <w:tab w:val="right" w:pos="3045"/>
              </w:tabs>
              <w:rPr>
                <w:sz w:val="22"/>
                <w:szCs w:val="22"/>
              </w:rPr>
            </w:pPr>
            <w:r w:rsidRPr="1F96E13B">
              <w:rPr>
                <w:b/>
                <w:bCs/>
              </w:rPr>
              <w:t>Finansiella uppgifter</w:t>
            </w:r>
            <w:r w:rsidR="7662B985" w:rsidRPr="1F96E13B">
              <w:rPr>
                <w:b/>
                <w:bCs/>
              </w:rPr>
              <w:t xml:space="preserve"> </w:t>
            </w:r>
            <w:r>
              <w:br/>
            </w:r>
            <w:r w:rsidR="001464D1" w:rsidRPr="1F96E13B">
              <w:rPr>
                <w:i/>
                <w:iCs/>
                <w:sz w:val="18"/>
                <w:szCs w:val="18"/>
              </w:rPr>
              <w:t>V</w:t>
            </w:r>
            <w:r w:rsidRPr="1F96E13B">
              <w:rPr>
                <w:i/>
                <w:iCs/>
                <w:sz w:val="18"/>
                <w:szCs w:val="18"/>
              </w:rPr>
              <w:t>id senaste bokslut</w:t>
            </w:r>
          </w:p>
          <w:p w14:paraId="2BA2A73F" w14:textId="03927756" w:rsidR="1F96E13B" w:rsidRDefault="1F96E13B" w:rsidP="00522EAC">
            <w:pPr>
              <w:tabs>
                <w:tab w:val="right" w:pos="3045"/>
              </w:tabs>
              <w:rPr>
                <w:i/>
                <w:iCs/>
                <w:sz w:val="18"/>
                <w:szCs w:val="18"/>
              </w:rPr>
            </w:pPr>
          </w:p>
          <w:p w14:paraId="4ED4BAD9" w14:textId="36E8F71B" w:rsidR="00C77E01" w:rsidRDefault="00C77E01" w:rsidP="00522EAC">
            <w:pPr>
              <w:tabs>
                <w:tab w:val="right" w:pos="3045"/>
              </w:tabs>
              <w:rPr>
                <w:sz w:val="22"/>
                <w:szCs w:val="22"/>
              </w:rPr>
            </w:pPr>
            <w:r w:rsidRPr="1F96E13B">
              <w:rPr>
                <w:i/>
                <w:iCs/>
                <w:sz w:val="18"/>
                <w:szCs w:val="18"/>
              </w:rPr>
              <w:t>Om företaget ingår, eller har ingått, i en koncern ska även information om, ålder, omsättning och antal anställda ges för hela koncernen</w:t>
            </w:r>
          </w:p>
        </w:tc>
        <w:tc>
          <w:tcPr>
            <w:tcW w:w="6095" w:type="dxa"/>
            <w:vAlign w:val="center"/>
          </w:tcPr>
          <w:p w14:paraId="7A5BA8EF" w14:textId="32257545" w:rsidR="00C77E01" w:rsidRPr="00DB7E07" w:rsidRDefault="0038770C" w:rsidP="003412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7E07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C77E01" w:rsidRPr="00DB7E07">
              <w:rPr>
                <w:rFonts w:asciiTheme="minorHAnsi" w:hAnsiTheme="minorHAnsi" w:cstheme="minorHAnsi"/>
                <w:sz w:val="22"/>
                <w:szCs w:val="22"/>
              </w:rPr>
              <w:t>msättning</w:t>
            </w:r>
            <w:r w:rsidRPr="00DB7E07">
              <w:rPr>
                <w:rFonts w:asciiTheme="minorHAnsi" w:hAnsiTheme="minorHAnsi" w:cstheme="minorHAnsi"/>
                <w:sz w:val="22"/>
                <w:szCs w:val="22"/>
              </w:rPr>
              <w:t xml:space="preserve"> i kr</w:t>
            </w:r>
            <w:r w:rsidR="00C77E01" w:rsidRPr="00DB7E07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4EE78818" w14:textId="62109A27" w:rsidR="00C77E01" w:rsidRPr="00DB7E07" w:rsidRDefault="0038770C" w:rsidP="003412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7E07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="00C77E01" w:rsidRPr="00DB7E07">
              <w:rPr>
                <w:rFonts w:asciiTheme="minorHAnsi" w:hAnsiTheme="minorHAnsi" w:cstheme="minorHAnsi"/>
                <w:sz w:val="22"/>
                <w:szCs w:val="22"/>
              </w:rPr>
              <w:t>alansomslutning</w:t>
            </w:r>
            <w:r w:rsidRPr="00DB7E07">
              <w:rPr>
                <w:rFonts w:asciiTheme="minorHAnsi" w:hAnsiTheme="minorHAnsi" w:cstheme="minorHAnsi"/>
                <w:sz w:val="22"/>
                <w:szCs w:val="22"/>
              </w:rPr>
              <w:t xml:space="preserve"> i kr</w:t>
            </w:r>
            <w:r w:rsidR="00C77E01" w:rsidRPr="00DB7E07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C77E01" w14:paraId="4104F203" w14:textId="77777777" w:rsidTr="00CD2D03">
        <w:trPr>
          <w:trHeight w:val="727"/>
        </w:trPr>
        <w:tc>
          <w:tcPr>
            <w:tcW w:w="2689" w:type="dxa"/>
          </w:tcPr>
          <w:p w14:paraId="4C1C480A" w14:textId="290920AE" w:rsidR="00C77E01" w:rsidRDefault="00C77E01" w:rsidP="00522EAC">
            <w:pPr>
              <w:tabs>
                <w:tab w:val="right" w:pos="3045"/>
              </w:tabs>
              <w:rPr>
                <w:b/>
                <w:bCs/>
                <w:sz w:val="22"/>
                <w:szCs w:val="22"/>
              </w:rPr>
            </w:pPr>
            <w:r w:rsidRPr="255CC383">
              <w:rPr>
                <w:b/>
                <w:bCs/>
              </w:rPr>
              <w:t>Antal anställda</w:t>
            </w:r>
            <w:r>
              <w:br/>
            </w:r>
          </w:p>
        </w:tc>
        <w:tc>
          <w:tcPr>
            <w:tcW w:w="6095" w:type="dxa"/>
            <w:vAlign w:val="center"/>
          </w:tcPr>
          <w:p w14:paraId="7E30317B" w14:textId="77777777" w:rsidR="1F96E13B" w:rsidRDefault="1F96E13B" w:rsidP="00522EAC">
            <w:pPr>
              <w:spacing w:line="276" w:lineRule="auto"/>
            </w:pPr>
          </w:p>
        </w:tc>
      </w:tr>
    </w:tbl>
    <w:p w14:paraId="2A183913" w14:textId="5CE077F4" w:rsidR="39E9DB9F" w:rsidRDefault="39E9DB9F" w:rsidP="006107AD">
      <w:pPr>
        <w:pStyle w:val="Brdtext"/>
        <w:rPr>
          <w:i/>
          <w:iCs/>
          <w:sz w:val="22"/>
          <w:szCs w:val="22"/>
        </w:rPr>
      </w:pPr>
    </w:p>
    <w:p w14:paraId="4B0D5318" w14:textId="035B147C" w:rsidR="001F6D07" w:rsidRDefault="00C30715" w:rsidP="62C45164">
      <w:pPr>
        <w:pStyle w:val="Brdtext"/>
        <w:rPr>
          <w:i/>
          <w:iCs/>
          <w:sz w:val="22"/>
          <w:szCs w:val="22"/>
        </w:rPr>
      </w:pPr>
      <w:r w:rsidRPr="007F7B68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De grundläggande förutsättningarna för vår bedömning framgår av</w:t>
      </w:r>
      <w:r w:rsidR="004518F5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den </w:t>
      </w:r>
      <w:r w:rsidR="00DE494B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fullständiga</w:t>
      </w:r>
      <w:r w:rsidR="004518F5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utlysnin</w:t>
      </w:r>
      <w:r w:rsidR="00DE494B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gstexten på utlysningens webbplats.</w:t>
      </w:r>
      <w:r w:rsidRPr="00DF255C">
        <w:rPr>
          <w:sz w:val="22"/>
          <w:szCs w:val="22"/>
        </w:rPr>
        <w:t xml:space="preserve"> </w:t>
      </w:r>
      <w:r w:rsidRPr="00DF255C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Ansökan måste tydligt styrka de krav som vi ställer. För </w:t>
      </w:r>
      <w:r w:rsidR="00783E85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att</w:t>
      </w:r>
      <w:r w:rsidR="00DC5D6A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öka möjligheterna</w:t>
      </w:r>
      <w:r w:rsidR="003F76DF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till</w:t>
      </w:r>
      <w:r w:rsidR="00DC5D6A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Pr="00DF255C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en bra ansökan rekommenderas det att läsa </w:t>
      </w:r>
      <w:r w:rsidRPr="00DF255C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hela utlysningstexten</w:t>
      </w:r>
      <w:r w:rsidRPr="00DF255C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noggrant. Observera specifikt följande och sätt ett kryss nedan för att intyga att påståendet stämmer:</w:t>
      </w:r>
    </w:p>
    <w:tbl>
      <w:tblPr>
        <w:tblStyle w:val="Tabellrutnt"/>
        <w:tblW w:w="8784" w:type="dxa"/>
        <w:tblLook w:val="04A0" w:firstRow="1" w:lastRow="0" w:firstColumn="1" w:lastColumn="0" w:noHBand="0" w:noVBand="1"/>
      </w:tblPr>
      <w:tblGrid>
        <w:gridCol w:w="2689"/>
        <w:gridCol w:w="6095"/>
      </w:tblGrid>
      <w:tr w:rsidR="00CC19D7" w14:paraId="29730E7F" w14:textId="77777777" w:rsidTr="00B131B8">
        <w:trPr>
          <w:trHeight w:val="948"/>
        </w:trPr>
        <w:tc>
          <w:tcPr>
            <w:tcW w:w="2689" w:type="dxa"/>
          </w:tcPr>
          <w:p w14:paraId="3B4C8244" w14:textId="66DDCB31" w:rsidR="003A6066" w:rsidRPr="003A6066" w:rsidRDefault="003A6066" w:rsidP="00862D4E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94F08">
              <w:rPr>
                <w:rStyle w:val="normaltextrun"/>
                <w:b/>
                <w:bCs/>
                <w:color w:val="000000"/>
                <w:shd w:val="clear" w:color="auto" w:fill="FFFFFF"/>
              </w:rPr>
              <w:t>Mognadsgrad</w:t>
            </w:r>
          </w:p>
          <w:p w14:paraId="7DFA80C5" w14:textId="212F1D8E" w:rsidR="00CC19D7" w:rsidRPr="00B87A00" w:rsidRDefault="00CC19D7" w:rsidP="00862D4E">
            <w:pPr>
              <w:rPr>
                <w:i/>
                <w:iCs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095" w:type="dxa"/>
            <w:vAlign w:val="center"/>
          </w:tcPr>
          <w:p w14:paraId="06C45958" w14:textId="1B8EF17D" w:rsidR="00646CF3" w:rsidRPr="00646CF3" w:rsidRDefault="00000000" w:rsidP="00646C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866413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7149" w:rsidRPr="005D13D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B7149" w:rsidRPr="005D13DC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AB7149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240E17" w:rsidRPr="005D13DC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M</w:t>
            </w:r>
            <w:r w:rsidR="00127156" w:rsidRPr="005D13DC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ognadsgraden (så kallad </w:t>
            </w:r>
            <w:r w:rsidR="0090151C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Technical </w:t>
            </w:r>
            <w:r w:rsidR="00127156" w:rsidRPr="005D13DC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Readiness Level, </w:t>
            </w:r>
            <w:r w:rsidR="0090151C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T</w:t>
            </w:r>
            <w:r w:rsidR="00127156" w:rsidRPr="005D13DC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RL) för lösningen </w:t>
            </w:r>
            <w:r w:rsidR="00792E10" w:rsidRPr="005D13DC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har vid ansökningstillfället, </w:t>
            </w:r>
            <w:r w:rsidR="00127156" w:rsidRPr="000632C7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slutfört</w:t>
            </w:r>
            <w:r w:rsidR="00127156" w:rsidRPr="005D13DC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aktiviteter som beskrivs och kännetecknas av lägst nivå </w:t>
            </w:r>
            <w:r w:rsidR="000A4022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T</w:t>
            </w:r>
            <w:r w:rsidR="00127156" w:rsidRPr="005D13DC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RL 5.</w:t>
            </w:r>
            <w:r w:rsidR="00127156" w:rsidRPr="005D13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46CF3">
              <w:rPr>
                <w:rFonts w:asciiTheme="minorHAnsi" w:hAnsiTheme="minorHAnsi" w:cstheme="minorHAnsi"/>
                <w:sz w:val="22"/>
                <w:szCs w:val="22"/>
              </w:rPr>
              <w:t>Ö</w:t>
            </w:r>
            <w:r w:rsidR="00646CF3" w:rsidRPr="00646CF3">
              <w:rPr>
                <w:rFonts w:asciiTheme="minorHAnsi" w:hAnsiTheme="minorHAnsi" w:cstheme="minorHAnsi"/>
                <w:sz w:val="22"/>
                <w:szCs w:val="22"/>
              </w:rPr>
              <w:t xml:space="preserve">vriga mognadsfaser (CRL, BRL, TMRL) </w:t>
            </w:r>
            <w:r w:rsidR="00646CF3">
              <w:rPr>
                <w:rFonts w:asciiTheme="minorHAnsi" w:hAnsiTheme="minorHAnsi" w:cstheme="minorHAnsi"/>
                <w:sz w:val="22"/>
                <w:szCs w:val="22"/>
              </w:rPr>
              <w:t xml:space="preserve">har </w:t>
            </w:r>
            <w:r w:rsidR="00646CF3" w:rsidRPr="00646CF3">
              <w:rPr>
                <w:rFonts w:asciiTheme="minorHAnsi" w:hAnsiTheme="minorHAnsi" w:cstheme="minorHAnsi"/>
                <w:sz w:val="22"/>
                <w:szCs w:val="22"/>
              </w:rPr>
              <w:t>slutfört aktiviteter på lägst nivå 4</w:t>
            </w:r>
            <w:r w:rsidR="00646CF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8FBA844" w14:textId="574BF3DC" w:rsidR="00646CF3" w:rsidRPr="005D13DC" w:rsidRDefault="00646CF3" w:rsidP="00BA3E7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19D7" w14:paraId="552CC8F3" w14:textId="77777777" w:rsidTr="00B131B8">
        <w:trPr>
          <w:trHeight w:val="727"/>
        </w:trPr>
        <w:tc>
          <w:tcPr>
            <w:tcW w:w="2689" w:type="dxa"/>
          </w:tcPr>
          <w:p w14:paraId="764B1DF5" w14:textId="73A7378A" w:rsidR="00CC19D7" w:rsidRPr="006A4AE8" w:rsidRDefault="00CD2D03" w:rsidP="00862D4E">
            <w:pPr>
              <w:tabs>
                <w:tab w:val="right" w:pos="3045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Omvärldsanalys</w:t>
            </w:r>
            <w:r w:rsidR="00CC19D7" w:rsidRPr="006A4AE8">
              <w:rPr>
                <w:b/>
                <w:bCs/>
              </w:rPr>
              <w:br/>
            </w:r>
          </w:p>
        </w:tc>
        <w:tc>
          <w:tcPr>
            <w:tcW w:w="6095" w:type="dxa"/>
            <w:vAlign w:val="center"/>
          </w:tcPr>
          <w:p w14:paraId="3AC93CC3" w14:textId="266F8B28" w:rsidR="00CC19D7" w:rsidRPr="009A5F4A" w:rsidRDefault="00000000" w:rsidP="00862D4E">
            <w:pPr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616871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0204" w:rsidRPr="00CB6FC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50204" w:rsidRPr="00CB6FCD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74684F">
              <w:rPr>
                <w:rFonts w:asciiTheme="minorHAnsi" w:hAnsiTheme="minorHAnsi" w:cstheme="minorHAnsi"/>
                <w:sz w:val="22"/>
                <w:szCs w:val="22"/>
              </w:rPr>
              <w:t>Det</w:t>
            </w:r>
            <w:r w:rsidR="0036154A">
              <w:rPr>
                <w:rFonts w:asciiTheme="minorHAnsi" w:hAnsiTheme="minorHAnsi" w:cstheme="minorHAnsi"/>
                <w:sz w:val="22"/>
                <w:szCs w:val="22"/>
              </w:rPr>
              <w:t xml:space="preserve"> har gjort</w:t>
            </w:r>
            <w:r w:rsidR="0074684F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36154A">
              <w:rPr>
                <w:rFonts w:asciiTheme="minorHAnsi" w:hAnsiTheme="minorHAnsi" w:cstheme="minorHAnsi"/>
                <w:sz w:val="22"/>
                <w:szCs w:val="22"/>
              </w:rPr>
              <w:t xml:space="preserve"> en </w:t>
            </w:r>
            <w:r w:rsidR="0036154A" w:rsidRPr="0036154A">
              <w:rPr>
                <w:rFonts w:asciiTheme="minorHAnsi" w:hAnsiTheme="minorHAnsi" w:cstheme="minorHAnsi"/>
                <w:sz w:val="22"/>
                <w:szCs w:val="22"/>
              </w:rPr>
              <w:t xml:space="preserve">omvärldsanalys </w:t>
            </w:r>
            <w:r w:rsidR="00F8484E">
              <w:rPr>
                <w:rFonts w:asciiTheme="minorHAnsi" w:hAnsiTheme="minorHAnsi" w:cstheme="minorHAnsi"/>
                <w:sz w:val="22"/>
                <w:szCs w:val="22"/>
              </w:rPr>
              <w:t xml:space="preserve">(state-of-the-art) </w:t>
            </w:r>
            <w:r w:rsidR="0036154A" w:rsidRPr="0036154A">
              <w:rPr>
                <w:rFonts w:asciiTheme="minorHAnsi" w:hAnsiTheme="minorHAnsi" w:cstheme="minorHAnsi"/>
                <w:sz w:val="22"/>
                <w:szCs w:val="22"/>
              </w:rPr>
              <w:t xml:space="preserve">som </w:t>
            </w:r>
            <w:r w:rsidR="0036154A">
              <w:rPr>
                <w:rFonts w:asciiTheme="minorHAnsi" w:hAnsiTheme="minorHAnsi" w:cstheme="minorHAnsi"/>
                <w:sz w:val="22"/>
                <w:szCs w:val="22"/>
              </w:rPr>
              <w:t>visar att l</w:t>
            </w:r>
            <w:r w:rsidR="00F501AD" w:rsidRPr="009E6546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ösning</w:t>
            </w:r>
            <w:r w:rsidR="0074684F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e</w:t>
            </w:r>
            <w:r w:rsidR="0074684F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n</w:t>
            </w:r>
            <w:r w:rsidR="006C1196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F501AD" w:rsidRPr="009E6546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skiljer sig och kan visa på konkurrensmässiga fördelar jämfört med dagens bästa lösningar på marknaden </w:t>
            </w:r>
            <w:r w:rsidR="00E41C34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eller</w:t>
            </w:r>
            <w:r w:rsidR="00F501AD" w:rsidRPr="009E6546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motsvarande</w:t>
            </w:r>
            <w:r w:rsidR="0046171E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konkurrerande</w:t>
            </w:r>
            <w:r w:rsidR="00F501AD" w:rsidRPr="009E6546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lösningar under utveckling.</w:t>
            </w:r>
            <w:r w:rsidR="00F501AD" w:rsidRPr="009A5F4A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</w:tr>
    </w:tbl>
    <w:p w14:paraId="0373F95A" w14:textId="4749BB56" w:rsidR="006C49F4" w:rsidRDefault="006C49F4">
      <w:pPr>
        <w:rPr>
          <w:i/>
          <w:iCs/>
          <w:sz w:val="22"/>
          <w:szCs w:val="22"/>
        </w:rPr>
      </w:pPr>
    </w:p>
    <w:p w14:paraId="10F9FA03" w14:textId="08F565BD" w:rsidR="002039DB" w:rsidRDefault="002039DB" w:rsidP="002039DB">
      <w:pPr>
        <w:pStyle w:val="Rubrik1"/>
      </w:pPr>
      <w:r>
        <w:lastRenderedPageBreak/>
        <w:t>Lösningen</w:t>
      </w:r>
      <w:r w:rsidR="005A5E7A">
        <w:t>s innovationsgrad</w:t>
      </w:r>
      <w:r w:rsidR="004F4C90">
        <w:t xml:space="preserve"> och immateriella rättigheter</w:t>
      </w:r>
    </w:p>
    <w:p w14:paraId="61EC3F0B" w14:textId="3082E1E1" w:rsidR="005A5E7A" w:rsidRDefault="005A5E7A" w:rsidP="005A5E7A">
      <w:pPr>
        <w:pStyle w:val="Brdtext"/>
        <w:numPr>
          <w:ilvl w:val="0"/>
          <w:numId w:val="71"/>
        </w:numPr>
      </w:pPr>
      <w:r w:rsidRPr="00C06A06">
        <w:t>Beskriv de unika inslagen i lösning</w:t>
      </w:r>
      <w:r>
        <w:t xml:space="preserve">en och de </w:t>
      </w:r>
      <w:r w:rsidRPr="00F21771">
        <w:t>konkurrensmässiga fördelar</w:t>
      </w:r>
      <w:r>
        <w:t>na</w:t>
      </w:r>
      <w:r w:rsidRPr="00F21771">
        <w:t xml:space="preserve"> jämfört med dagens bästa lösningar på marknaden eller motsvarande konkurrerande lösningar under utveckling</w:t>
      </w:r>
      <w:r>
        <w:t>.</w:t>
      </w:r>
      <w:r w:rsidR="00955E9E">
        <w:t xml:space="preserve"> </w:t>
      </w:r>
      <w:r w:rsidR="00955E9E" w:rsidRPr="00955E9E">
        <w:t>Bifoga gärna illustrationer/ritningar</w:t>
      </w:r>
    </w:p>
    <w:tbl>
      <w:tblPr>
        <w:tblStyle w:val="Tabellrutnt"/>
        <w:tblW w:w="0" w:type="auto"/>
        <w:tblInd w:w="421" w:type="dxa"/>
        <w:tblLook w:val="04A0" w:firstRow="1" w:lastRow="0" w:firstColumn="1" w:lastColumn="0" w:noHBand="0" w:noVBand="1"/>
      </w:tblPr>
      <w:tblGrid>
        <w:gridCol w:w="7505"/>
      </w:tblGrid>
      <w:tr w:rsidR="002039DB" w14:paraId="27B16B20" w14:textId="77777777" w:rsidTr="00862D4E">
        <w:trPr>
          <w:trHeight w:val="1644"/>
        </w:trPr>
        <w:tc>
          <w:tcPr>
            <w:tcW w:w="7505" w:type="dxa"/>
          </w:tcPr>
          <w:p w14:paraId="62D53079" w14:textId="77777777" w:rsidR="002039DB" w:rsidRDefault="002039DB" w:rsidP="00862D4E"/>
        </w:tc>
      </w:tr>
    </w:tbl>
    <w:p w14:paraId="2FA9F5F3" w14:textId="77777777" w:rsidR="00561B99" w:rsidRDefault="00561B99" w:rsidP="00561B99">
      <w:pPr>
        <w:pStyle w:val="Brdtext"/>
      </w:pPr>
    </w:p>
    <w:p w14:paraId="3AF2BEE8" w14:textId="77777777" w:rsidR="004F4C90" w:rsidRDefault="004F4C90" w:rsidP="004F4C90">
      <w:pPr>
        <w:pStyle w:val="Brdtext"/>
        <w:numPr>
          <w:ilvl w:val="0"/>
          <w:numId w:val="71"/>
        </w:numPr>
      </w:pPr>
      <w:r w:rsidRPr="00DA7973">
        <w:t>Vilka eventuella immateriella rättigheter, såsom patent, varumärken,</w:t>
      </w:r>
      <w:r w:rsidRPr="004A0471">
        <w:t xml:space="preserve"> upphovsrätt, eller designskydd, är associerade med lösningen? Beskriv giltighetstid och i vilka länder de </w:t>
      </w:r>
      <w:r>
        <w:t xml:space="preserve">är </w:t>
      </w:r>
      <w:r w:rsidRPr="004A0471">
        <w:t>giltiga.</w:t>
      </w:r>
    </w:p>
    <w:tbl>
      <w:tblPr>
        <w:tblStyle w:val="Tabellrutnt"/>
        <w:tblW w:w="0" w:type="auto"/>
        <w:tblInd w:w="357" w:type="dxa"/>
        <w:tblLook w:val="04A0" w:firstRow="1" w:lastRow="0" w:firstColumn="1" w:lastColumn="0" w:noHBand="0" w:noVBand="1"/>
      </w:tblPr>
      <w:tblGrid>
        <w:gridCol w:w="7569"/>
      </w:tblGrid>
      <w:tr w:rsidR="004F4C90" w14:paraId="4B1428F0" w14:textId="77777777" w:rsidTr="0090151C">
        <w:trPr>
          <w:trHeight w:val="1701"/>
        </w:trPr>
        <w:tc>
          <w:tcPr>
            <w:tcW w:w="7569" w:type="dxa"/>
          </w:tcPr>
          <w:p w14:paraId="0D9292BE" w14:textId="77777777" w:rsidR="004F4C90" w:rsidRDefault="004F4C90" w:rsidP="00A47BD3">
            <w:pPr>
              <w:pStyle w:val="Nummerlista"/>
              <w:numPr>
                <w:ilvl w:val="0"/>
                <w:numId w:val="0"/>
              </w:numPr>
            </w:pPr>
          </w:p>
        </w:tc>
      </w:tr>
    </w:tbl>
    <w:p w14:paraId="1030A4CD" w14:textId="77777777" w:rsidR="0090151C" w:rsidRDefault="0090151C" w:rsidP="0090151C">
      <w:pPr>
        <w:pStyle w:val="Brdtext"/>
        <w:ind w:left="360"/>
      </w:pPr>
    </w:p>
    <w:p w14:paraId="6CF7D2B7" w14:textId="2EA1CC8A" w:rsidR="0090151C" w:rsidRPr="00984AC7" w:rsidRDefault="0090151C" w:rsidP="0090151C">
      <w:pPr>
        <w:pStyle w:val="Brdtext"/>
        <w:ind w:left="360"/>
      </w:pPr>
      <w:r>
        <w:t xml:space="preserve">Beskriv pågående och tidigare projekt som ligger till grund för aktuell ansökan. Ange även hur mycket offentligt stöd som har erhållits för respektive projekt.   </w:t>
      </w:r>
    </w:p>
    <w:tbl>
      <w:tblPr>
        <w:tblStyle w:val="Tabellrutnt"/>
        <w:tblW w:w="0" w:type="auto"/>
        <w:tblInd w:w="421" w:type="dxa"/>
        <w:tblLook w:val="04A0" w:firstRow="1" w:lastRow="0" w:firstColumn="1" w:lastColumn="0" w:noHBand="0" w:noVBand="1"/>
      </w:tblPr>
      <w:tblGrid>
        <w:gridCol w:w="7206"/>
      </w:tblGrid>
      <w:tr w:rsidR="0090151C" w:rsidRPr="00984AC7" w14:paraId="270CBC55" w14:textId="77777777" w:rsidTr="00D63192">
        <w:trPr>
          <w:trHeight w:val="2126"/>
        </w:trPr>
        <w:tc>
          <w:tcPr>
            <w:tcW w:w="7206" w:type="dxa"/>
          </w:tcPr>
          <w:p w14:paraId="7A5B9915" w14:textId="77777777" w:rsidR="0090151C" w:rsidRPr="00984AC7" w:rsidRDefault="0090151C" w:rsidP="00D63192">
            <w:pPr>
              <w:pStyle w:val="Brdtext"/>
              <w:spacing w:before="100" w:beforeAutospacing="1" w:after="360" w:line="290" w:lineRule="atLeast"/>
              <w:ind w:right="57"/>
            </w:pPr>
          </w:p>
        </w:tc>
      </w:tr>
    </w:tbl>
    <w:p w14:paraId="5ACD751D" w14:textId="7380934F" w:rsidR="00AA56E1" w:rsidRDefault="002771AF" w:rsidP="002004B3">
      <w:pPr>
        <w:pStyle w:val="Rubrik1"/>
      </w:pPr>
      <w:r w:rsidRPr="002004B3">
        <w:t>Lösningens</w:t>
      </w:r>
      <w:r>
        <w:t xml:space="preserve"> m</w:t>
      </w:r>
      <w:r w:rsidR="00AA56E1" w:rsidRPr="00CE69CD">
        <w:t xml:space="preserve">ognadsgrad </w:t>
      </w:r>
      <w:bookmarkStart w:id="1" w:name="_Hlk118898072"/>
    </w:p>
    <w:bookmarkEnd w:id="1"/>
    <w:p w14:paraId="21B0B069" w14:textId="6852A414" w:rsidR="00AA56E1" w:rsidRPr="00AA56E1" w:rsidRDefault="00AA56E1" w:rsidP="006107AD">
      <w:pPr>
        <w:pStyle w:val="Brdtext"/>
        <w:numPr>
          <w:ilvl w:val="0"/>
          <w:numId w:val="56"/>
        </w:numPr>
      </w:pPr>
      <w:r w:rsidRPr="00C40ED9">
        <w:t>Ange</w:t>
      </w:r>
      <w:r w:rsidR="00E63A0B">
        <w:t xml:space="preserve"> den</w:t>
      </w:r>
      <w:r w:rsidRPr="00C40ED9">
        <w:t xml:space="preserve"> aktuell</w:t>
      </w:r>
      <w:r w:rsidR="00E63A0B">
        <w:t>a</w:t>
      </w:r>
      <w:r w:rsidRPr="00C40ED9">
        <w:t xml:space="preserve"> mognadsgrad</w:t>
      </w:r>
      <w:r w:rsidR="00E63A0B">
        <w:t>en</w:t>
      </w:r>
      <w:r w:rsidR="00E424BC">
        <w:t xml:space="preserve"> </w:t>
      </w:r>
      <w:r w:rsidRPr="00C40ED9">
        <w:t xml:space="preserve">enligt </w:t>
      </w:r>
      <w:r w:rsidR="00D23B86">
        <w:t>T</w:t>
      </w:r>
      <w:r w:rsidRPr="00C40ED9">
        <w:t>RL-skalan (</w:t>
      </w:r>
      <w:r w:rsidR="00D23B86">
        <w:t xml:space="preserve">Technical </w:t>
      </w:r>
      <w:r w:rsidRPr="00C40ED9">
        <w:t xml:space="preserve">Readiness level) </w:t>
      </w:r>
      <w:r>
        <w:t xml:space="preserve">för lösningen </w:t>
      </w:r>
      <w:r w:rsidRPr="00C40ED9">
        <w:t xml:space="preserve">i tabellen nedan. </w:t>
      </w:r>
      <w:r w:rsidR="00EF2BD4">
        <w:t>Se även utlysnin</w:t>
      </w:r>
      <w:r w:rsidR="00CA6A68">
        <w:t>g</w:t>
      </w:r>
      <w:r w:rsidR="00EF2BD4">
        <w:t xml:space="preserve">stext för </w:t>
      </w:r>
      <w:r w:rsidR="00CA6A68">
        <w:t>beskrivning av RL-skala.</w:t>
      </w:r>
    </w:p>
    <w:tbl>
      <w:tblPr>
        <w:tblStyle w:val="Tabellrutnt"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851"/>
        <w:gridCol w:w="3969"/>
        <w:gridCol w:w="992"/>
        <w:gridCol w:w="992"/>
      </w:tblGrid>
      <w:tr w:rsidR="00AA56E1" w:rsidRPr="004066D8" w14:paraId="165BF087" w14:textId="77777777" w:rsidTr="00EB1E32">
        <w:trPr>
          <w:gridAfter w:val="1"/>
          <w:wAfter w:w="992" w:type="dxa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26C6B03" w14:textId="77777777" w:rsidR="00AA56E1" w:rsidRPr="008F49EF" w:rsidRDefault="00AA56E1">
            <w:pPr>
              <w:pStyle w:val="Brd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37" w:type="dxa"/>
            <w:gridSpan w:val="3"/>
            <w:tcBorders>
              <w:top w:val="nil"/>
              <w:left w:val="nil"/>
              <w:right w:val="nil"/>
            </w:tcBorders>
          </w:tcPr>
          <w:p w14:paraId="645214C6" w14:textId="525430C6" w:rsidR="00AA56E1" w:rsidRPr="00AA56E1" w:rsidRDefault="00AA56E1">
            <w:pPr>
              <w:pStyle w:val="Brdtext"/>
              <w:spacing w:after="120"/>
              <w:rPr>
                <w:i/>
                <w:iCs/>
                <w:sz w:val="18"/>
                <w:szCs w:val="18"/>
              </w:rPr>
            </w:pPr>
            <w:r w:rsidRPr="00AA56E1">
              <w:rPr>
                <w:i/>
                <w:iCs/>
                <w:sz w:val="18"/>
                <w:szCs w:val="18"/>
              </w:rPr>
              <w:t xml:space="preserve">Tabell </w:t>
            </w:r>
            <w:r w:rsidR="00C6498B">
              <w:rPr>
                <w:i/>
                <w:iCs/>
                <w:sz w:val="18"/>
                <w:szCs w:val="18"/>
              </w:rPr>
              <w:t>1</w:t>
            </w:r>
            <w:r w:rsidRPr="00AA56E1">
              <w:rPr>
                <w:i/>
                <w:iCs/>
                <w:sz w:val="18"/>
                <w:szCs w:val="18"/>
              </w:rPr>
              <w:t xml:space="preserve"> Beskrivning av RL-nivåer som visar mognadsgraden gällande lösningen.</w:t>
            </w:r>
            <w:r w:rsidR="00275825" w:rsidRPr="00275825">
              <w:rPr>
                <w:i/>
                <w:iCs/>
                <w:sz w:val="18"/>
                <w:szCs w:val="18"/>
                <w:vertAlign w:val="superscript"/>
              </w:rPr>
              <w:t>1</w:t>
            </w:r>
            <w:r w:rsidR="00275825">
              <w:rPr>
                <w:rStyle w:val="Fotnotsreferens"/>
                <w:i/>
                <w:iCs/>
                <w:sz w:val="18"/>
                <w:szCs w:val="18"/>
              </w:rPr>
              <w:footnoteReference w:id="2"/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14:paraId="3BF3E318" w14:textId="77777777" w:rsidR="00AA56E1" w:rsidRPr="008F49EF" w:rsidRDefault="00AA56E1">
            <w:pPr>
              <w:pStyle w:val="Brdtext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5959" w:rsidRPr="004066D8" w14:paraId="045A5B56" w14:textId="34AC9AB6" w:rsidTr="00EB1E32">
        <w:trPr>
          <w:trHeight w:val="335"/>
          <w:jc w:val="center"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273898" w14:textId="77777777" w:rsidR="00995959" w:rsidRDefault="00995959">
            <w:pPr>
              <w:pStyle w:val="Brdtext"/>
              <w:spacing w:after="0"/>
              <w:rPr>
                <w:sz w:val="20"/>
                <w:szCs w:val="20"/>
              </w:rPr>
            </w:pPr>
          </w:p>
          <w:p w14:paraId="5BB2F8FB" w14:textId="77777777" w:rsidR="00995959" w:rsidRDefault="00995959">
            <w:pPr>
              <w:pStyle w:val="Brdtext"/>
              <w:spacing w:after="0"/>
              <w:rPr>
                <w:sz w:val="20"/>
                <w:szCs w:val="20"/>
              </w:rPr>
            </w:pPr>
          </w:p>
          <w:p w14:paraId="7C06A63F" w14:textId="77777777" w:rsidR="00995959" w:rsidRDefault="00995959">
            <w:pPr>
              <w:pStyle w:val="Brdtext"/>
              <w:spacing w:after="0"/>
              <w:rPr>
                <w:sz w:val="20"/>
                <w:szCs w:val="20"/>
              </w:rPr>
            </w:pPr>
          </w:p>
          <w:p w14:paraId="2624C2C3" w14:textId="77777777" w:rsidR="00995959" w:rsidRPr="00AA56E1" w:rsidRDefault="00995959">
            <w:pPr>
              <w:pStyle w:val="Brdtext"/>
              <w:spacing w:after="0"/>
              <w:jc w:val="center"/>
              <w:rPr>
                <w:noProof/>
                <w:sz w:val="18"/>
                <w:szCs w:val="18"/>
              </w:rPr>
            </w:pPr>
            <w:r w:rsidRPr="00AA56E1">
              <w:rPr>
                <w:sz w:val="18"/>
                <w:szCs w:val="18"/>
              </w:rPr>
              <w:t>Mognadsnivå gällande lösningen ökar med högre nummer</w:t>
            </w:r>
          </w:p>
          <w:sdt>
            <w:sdtPr>
              <w:rPr>
                <w:sz w:val="28"/>
                <w:szCs w:val="28"/>
              </w:rPr>
              <w:id w:val="-1420016667"/>
              <w:lock w:val="contentLocked"/>
              <w:group/>
            </w:sdtPr>
            <w:sdtContent>
              <w:p w14:paraId="6B5080B0" w14:textId="77777777" w:rsidR="00995959" w:rsidRPr="00943FE1" w:rsidRDefault="00995959">
                <w:pPr>
                  <w:pStyle w:val="Brdtext"/>
                  <w:spacing w:after="0" w:line="0" w:lineRule="atLeast"/>
                  <w:jc w:val="center"/>
                  <w:rPr>
                    <w:sz w:val="28"/>
                    <w:szCs w:val="28"/>
                  </w:rPr>
                </w:pPr>
                <w:r w:rsidRPr="00943FE1">
                  <w:rPr>
                    <w:sz w:val="28"/>
                    <w:szCs w:val="28"/>
                  </w:rPr>
                  <w:t>| |</w:t>
                </w:r>
              </w:p>
              <w:p w14:paraId="0A65D594" w14:textId="77777777" w:rsidR="00995959" w:rsidRPr="00943FE1" w:rsidRDefault="00995959">
                <w:pPr>
                  <w:pStyle w:val="Brdtext"/>
                  <w:spacing w:after="0" w:line="0" w:lineRule="atLeast"/>
                  <w:jc w:val="center"/>
                  <w:rPr>
                    <w:sz w:val="28"/>
                    <w:szCs w:val="28"/>
                  </w:rPr>
                </w:pPr>
                <w:r w:rsidRPr="00943FE1">
                  <w:rPr>
                    <w:sz w:val="28"/>
                    <w:szCs w:val="28"/>
                  </w:rPr>
                  <w:t>| |</w:t>
                </w:r>
              </w:p>
              <w:p w14:paraId="7FBF4922" w14:textId="77777777" w:rsidR="00995959" w:rsidRPr="00943FE1" w:rsidRDefault="00995959">
                <w:pPr>
                  <w:pStyle w:val="Brdtext"/>
                  <w:spacing w:after="0" w:line="0" w:lineRule="atLeast"/>
                  <w:jc w:val="center"/>
                  <w:rPr>
                    <w:sz w:val="28"/>
                    <w:szCs w:val="28"/>
                  </w:rPr>
                </w:pPr>
                <w:r w:rsidRPr="00943FE1">
                  <w:rPr>
                    <w:sz w:val="28"/>
                    <w:szCs w:val="28"/>
                  </w:rPr>
                  <w:t>| |</w:t>
                </w:r>
              </w:p>
              <w:p w14:paraId="68658A4C" w14:textId="77777777" w:rsidR="00995959" w:rsidRPr="00943FE1" w:rsidRDefault="00995959">
                <w:pPr>
                  <w:pStyle w:val="Brdtext"/>
                  <w:spacing w:after="0" w:line="0" w:lineRule="atLeast"/>
                  <w:jc w:val="center"/>
                  <w:rPr>
                    <w:sz w:val="28"/>
                    <w:szCs w:val="28"/>
                  </w:rPr>
                </w:pPr>
                <w:r w:rsidRPr="00943FE1">
                  <w:rPr>
                    <w:sz w:val="28"/>
                    <w:szCs w:val="28"/>
                  </w:rPr>
                  <w:t>| |</w:t>
                </w:r>
              </w:p>
              <w:p w14:paraId="1A7763A6" w14:textId="77777777" w:rsidR="00995959" w:rsidRPr="00943FE1" w:rsidRDefault="00995959">
                <w:pPr>
                  <w:pStyle w:val="Brdtext"/>
                  <w:spacing w:after="0" w:line="0" w:lineRule="atLeast"/>
                  <w:jc w:val="center"/>
                  <w:rPr>
                    <w:sz w:val="28"/>
                    <w:szCs w:val="28"/>
                  </w:rPr>
                </w:pPr>
                <w:r w:rsidRPr="00943FE1">
                  <w:rPr>
                    <w:sz w:val="28"/>
                    <w:szCs w:val="28"/>
                  </w:rPr>
                  <w:t>_| |_</w:t>
                </w:r>
              </w:p>
              <w:p w14:paraId="71368934" w14:textId="77777777" w:rsidR="00995959" w:rsidRPr="00943FE1" w:rsidRDefault="00995959">
                <w:pPr>
                  <w:pStyle w:val="Brdtext"/>
                  <w:spacing w:after="0" w:line="0" w:lineRule="atLeast"/>
                  <w:jc w:val="center"/>
                  <w:rPr>
                    <w:sz w:val="28"/>
                    <w:szCs w:val="28"/>
                  </w:rPr>
                </w:pPr>
                <w:r w:rsidRPr="00943FE1">
                  <w:rPr>
                    <w:sz w:val="28"/>
                    <w:szCs w:val="28"/>
                  </w:rPr>
                  <w:t>\    /</w:t>
                </w:r>
              </w:p>
              <w:p w14:paraId="543A8F0B" w14:textId="77777777" w:rsidR="00995959" w:rsidRPr="00943FE1" w:rsidRDefault="00995959">
                <w:pPr>
                  <w:pStyle w:val="Brdtext"/>
                  <w:spacing w:after="0" w:line="0" w:lineRule="atLeast"/>
                  <w:jc w:val="center"/>
                  <w:rPr>
                    <w:sz w:val="28"/>
                    <w:szCs w:val="28"/>
                  </w:rPr>
                </w:pPr>
                <w:r w:rsidRPr="00943FE1">
                  <w:rPr>
                    <w:sz w:val="28"/>
                    <w:szCs w:val="28"/>
                  </w:rPr>
                  <w:t>\/</w:t>
                </w:r>
              </w:p>
            </w:sdtContent>
          </w:sdt>
          <w:p w14:paraId="658E7C46" w14:textId="77777777" w:rsidR="00995959" w:rsidRPr="008F49EF" w:rsidRDefault="00995959">
            <w:pPr>
              <w:pStyle w:val="Brd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6427D1F" w14:textId="77777777" w:rsidR="00995959" w:rsidRPr="00AA56E1" w:rsidRDefault="00995959" w:rsidP="00D528EB">
            <w:pPr>
              <w:pStyle w:val="Brdtext"/>
              <w:spacing w:after="24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8F7F2" w:themeFill="background2" w:themeFillTint="66"/>
          </w:tcPr>
          <w:p w14:paraId="5FC6D31F" w14:textId="77777777" w:rsidR="00995959" w:rsidRPr="00AA56E1" w:rsidRDefault="00995959" w:rsidP="00D528EB">
            <w:pPr>
              <w:pStyle w:val="Brdtext"/>
              <w:spacing w:after="240" w:line="240" w:lineRule="auto"/>
              <w:rPr>
                <w:b/>
                <w:sz w:val="18"/>
                <w:szCs w:val="18"/>
              </w:rPr>
            </w:pPr>
            <w:r w:rsidRPr="00AA56E1">
              <w:rPr>
                <w:b/>
                <w:sz w:val="18"/>
                <w:szCs w:val="18"/>
              </w:rPr>
              <w:t>Nivå</w:t>
            </w:r>
          </w:p>
        </w:tc>
        <w:tc>
          <w:tcPr>
            <w:tcW w:w="3969" w:type="dxa"/>
          </w:tcPr>
          <w:p w14:paraId="699E2354" w14:textId="77777777" w:rsidR="00995959" w:rsidRPr="00AA56E1" w:rsidRDefault="00995959" w:rsidP="00D528EB">
            <w:pPr>
              <w:pStyle w:val="Brdtext"/>
              <w:spacing w:after="240" w:line="240" w:lineRule="auto"/>
              <w:rPr>
                <w:b/>
                <w:sz w:val="18"/>
                <w:szCs w:val="18"/>
              </w:rPr>
            </w:pPr>
            <w:r w:rsidRPr="00AA56E1">
              <w:rPr>
                <w:b/>
                <w:sz w:val="18"/>
                <w:szCs w:val="18"/>
              </w:rPr>
              <w:t>Beskrivning/kännetecken</w:t>
            </w:r>
          </w:p>
        </w:tc>
        <w:tc>
          <w:tcPr>
            <w:tcW w:w="992" w:type="dxa"/>
            <w:shd w:val="clear" w:color="auto" w:fill="EEECE1" w:themeFill="background2"/>
          </w:tcPr>
          <w:p w14:paraId="72BE29E6" w14:textId="4FB37F66" w:rsidR="00995959" w:rsidRPr="00C40ED9" w:rsidRDefault="00A91E8F">
            <w:pPr>
              <w:pStyle w:val="Brdtext"/>
              <w:spacing w:after="240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P</w:t>
            </w:r>
            <w:r w:rsidR="00EB1E32">
              <w:rPr>
                <w:b/>
                <w:sz w:val="20"/>
                <w:szCs w:val="20"/>
              </w:rPr>
              <w:t>rojekt-start</w:t>
            </w:r>
          </w:p>
        </w:tc>
        <w:tc>
          <w:tcPr>
            <w:tcW w:w="992" w:type="dxa"/>
            <w:shd w:val="clear" w:color="auto" w:fill="E5DFEC" w:themeFill="accent4" w:themeFillTint="33"/>
          </w:tcPr>
          <w:p w14:paraId="5CB81999" w14:textId="7D27BCB6" w:rsidR="00995959" w:rsidRPr="00695F2E" w:rsidRDefault="00A91E8F" w:rsidP="00695F2E">
            <w:pPr>
              <w:pStyle w:val="Brdtext"/>
              <w:spacing w:after="240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P</w:t>
            </w:r>
            <w:r w:rsidR="00EB1E32" w:rsidRPr="00EB1E32">
              <w:rPr>
                <w:b/>
                <w:sz w:val="20"/>
                <w:szCs w:val="20"/>
              </w:rPr>
              <w:t>rojekt-slut</w:t>
            </w:r>
          </w:p>
        </w:tc>
      </w:tr>
      <w:tr w:rsidR="00995959" w:rsidRPr="004066D8" w14:paraId="2A437442" w14:textId="2675B816" w:rsidTr="00D30AB8">
        <w:trPr>
          <w:trHeight w:val="334"/>
          <w:jc w:val="center"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6EB29C" w14:textId="77777777" w:rsidR="00995959" w:rsidRPr="008F49EF" w:rsidRDefault="00995959">
            <w:pPr>
              <w:pStyle w:val="Brd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6C6BF45" w14:textId="7657C713" w:rsidR="00995959" w:rsidRPr="00AA56E1" w:rsidRDefault="00995959" w:rsidP="00D528EB">
            <w:pPr>
              <w:pStyle w:val="Brdtext"/>
              <w:spacing w:after="0" w:line="240" w:lineRule="auto"/>
              <w:rPr>
                <w:b/>
                <w:sz w:val="18"/>
                <w:szCs w:val="18"/>
              </w:rPr>
            </w:pPr>
            <w:r w:rsidRPr="00AA56E1">
              <w:rPr>
                <w:b/>
                <w:sz w:val="18"/>
                <w:szCs w:val="18"/>
              </w:rPr>
              <w:t>Grund</w:t>
            </w:r>
            <w:r w:rsidR="00EB1E32">
              <w:rPr>
                <w:b/>
                <w:sz w:val="18"/>
                <w:szCs w:val="18"/>
              </w:rPr>
              <w:t>-</w:t>
            </w:r>
            <w:r w:rsidRPr="00AA56E1">
              <w:rPr>
                <w:b/>
                <w:sz w:val="18"/>
                <w:szCs w:val="18"/>
              </w:rPr>
              <w:t>forskning</w:t>
            </w:r>
          </w:p>
        </w:tc>
        <w:tc>
          <w:tcPr>
            <w:tcW w:w="851" w:type="dxa"/>
            <w:shd w:val="clear" w:color="auto" w:fill="F8F7F2" w:themeFill="background2" w:themeFillTint="66"/>
          </w:tcPr>
          <w:p w14:paraId="51A4A789" w14:textId="2260AED2" w:rsidR="00995959" w:rsidRPr="00AA56E1" w:rsidRDefault="00AF5624" w:rsidP="00D528EB">
            <w:pPr>
              <w:pStyle w:val="Brdtext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</w:t>
            </w:r>
            <w:r w:rsidR="00995959" w:rsidRPr="00AA56E1">
              <w:rPr>
                <w:b/>
                <w:sz w:val="18"/>
                <w:szCs w:val="18"/>
              </w:rPr>
              <w:t>RL1</w:t>
            </w:r>
          </w:p>
        </w:tc>
        <w:tc>
          <w:tcPr>
            <w:tcW w:w="3969" w:type="dxa"/>
          </w:tcPr>
          <w:p w14:paraId="34BC1B12" w14:textId="7DFEB47E" w:rsidR="00995959" w:rsidRPr="00AF5624" w:rsidRDefault="00AF5624" w:rsidP="00D528EB">
            <w:pPr>
              <w:pStyle w:val="Brdtext"/>
              <w:spacing w:after="0" w:line="240" w:lineRule="auto"/>
              <w:rPr>
                <w:sz w:val="18"/>
                <w:szCs w:val="18"/>
              </w:rPr>
            </w:pPr>
            <w:r w:rsidRPr="00AF5624">
              <w:rPr>
                <w:w w:val="105"/>
                <w:sz w:val="18"/>
                <w:szCs w:val="18"/>
              </w:rPr>
              <w:t>Grundläggande principer, med möjlig tillämpning, har identifierats</w:t>
            </w:r>
            <w:r w:rsidR="00995959" w:rsidRPr="00AF5624">
              <w:rPr>
                <w:sz w:val="18"/>
                <w:szCs w:val="18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2057809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shd w:val="clear" w:color="auto" w:fill="FF0000"/>
              </w:tcPr>
              <w:p w14:paraId="2F675563" w14:textId="30E28ECE" w:rsidR="00995959" w:rsidRPr="008F49EF" w:rsidRDefault="00034D81" w:rsidP="00EB1E32">
                <w:pPr>
                  <w:pStyle w:val="Brdtext"/>
                  <w:spacing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id w:val="1846822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shd w:val="clear" w:color="auto" w:fill="FF0000"/>
              </w:tcPr>
              <w:p w14:paraId="0D23F212" w14:textId="3954B15F" w:rsidR="00995959" w:rsidRPr="00695F2E" w:rsidRDefault="00D30AB8" w:rsidP="00EB1E32">
                <w:pPr>
                  <w:pStyle w:val="Brdtext"/>
                  <w:spacing w:after="240"/>
                  <w:jc w:val="center"/>
                  <w:rPr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95959" w:rsidRPr="004066D8" w14:paraId="67379183" w14:textId="625327A9" w:rsidTr="00D30AB8">
        <w:trPr>
          <w:trHeight w:val="552"/>
          <w:jc w:val="center"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CFD1C7" w14:textId="77777777" w:rsidR="00995959" w:rsidRPr="008F49EF" w:rsidRDefault="00995959">
            <w:pPr>
              <w:pStyle w:val="Brd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57AFBC46" w14:textId="77777777" w:rsidR="00995959" w:rsidRPr="00AA56E1" w:rsidRDefault="00995959" w:rsidP="00D528EB">
            <w:pPr>
              <w:pStyle w:val="Brdtext"/>
              <w:spacing w:after="0" w:line="240" w:lineRule="auto"/>
              <w:rPr>
                <w:b/>
                <w:sz w:val="18"/>
                <w:szCs w:val="18"/>
              </w:rPr>
            </w:pPr>
            <w:r w:rsidRPr="00AA56E1">
              <w:rPr>
                <w:b/>
                <w:sz w:val="18"/>
                <w:szCs w:val="18"/>
              </w:rPr>
              <w:t>Industriell forskning</w:t>
            </w:r>
          </w:p>
        </w:tc>
        <w:tc>
          <w:tcPr>
            <w:tcW w:w="851" w:type="dxa"/>
            <w:shd w:val="clear" w:color="auto" w:fill="F8F7F2" w:themeFill="background2" w:themeFillTint="66"/>
          </w:tcPr>
          <w:p w14:paraId="0BD6A260" w14:textId="721F6DD3" w:rsidR="00995959" w:rsidRPr="00AA56E1" w:rsidRDefault="00AF5624" w:rsidP="00D528EB">
            <w:pPr>
              <w:pStyle w:val="Brdtext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</w:t>
            </w:r>
            <w:r w:rsidR="00995959" w:rsidRPr="00AA56E1">
              <w:rPr>
                <w:b/>
                <w:sz w:val="18"/>
                <w:szCs w:val="18"/>
              </w:rPr>
              <w:t>RL2</w:t>
            </w:r>
          </w:p>
        </w:tc>
        <w:tc>
          <w:tcPr>
            <w:tcW w:w="3969" w:type="dxa"/>
          </w:tcPr>
          <w:p w14:paraId="441FE14A" w14:textId="2A3E0AAE" w:rsidR="00995959" w:rsidRPr="00AA56E1" w:rsidRDefault="00F1154C" w:rsidP="00D528EB">
            <w:pPr>
              <w:pStyle w:val="Brdtext"/>
              <w:spacing w:after="0" w:line="240" w:lineRule="auto"/>
              <w:rPr>
                <w:sz w:val="18"/>
                <w:szCs w:val="18"/>
              </w:rPr>
            </w:pPr>
            <w:r w:rsidRPr="00F1154C">
              <w:rPr>
                <w:sz w:val="18"/>
                <w:szCs w:val="18"/>
              </w:rPr>
              <w:t>Lösningen är formulerad. Koncept och tillämpning beskrivet.</w:t>
            </w:r>
            <w:r w:rsidR="00995959" w:rsidRPr="00AA56E1">
              <w:rPr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767309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shd w:val="clear" w:color="auto" w:fill="FF0000"/>
              </w:tcPr>
              <w:p w14:paraId="1612B85D" w14:textId="77777777" w:rsidR="00995959" w:rsidRPr="008F49EF" w:rsidRDefault="00995959" w:rsidP="00EB1E32">
                <w:pPr>
                  <w:pStyle w:val="Brdtext"/>
                  <w:spacing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8F49EF">
                  <w:rPr>
                    <w:rFonts w:ascii="Segoe UI Symbol" w:eastAsia="MS Gothic" w:hAnsi="Segoe UI Symbol" w:cs="Segoe UI Symbo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id w:val="-1526394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shd w:val="clear" w:color="auto" w:fill="FF0000"/>
              </w:tcPr>
              <w:p w14:paraId="2B2556E3" w14:textId="28ED3120" w:rsidR="00995959" w:rsidRPr="00695F2E" w:rsidRDefault="00995959" w:rsidP="00EB1E32">
                <w:pPr>
                  <w:pStyle w:val="Brdtext"/>
                  <w:spacing w:after="240"/>
                  <w:jc w:val="center"/>
                  <w:rPr>
                    <w:b/>
                    <w:sz w:val="22"/>
                    <w:szCs w:val="22"/>
                  </w:rPr>
                </w:pPr>
                <w:r w:rsidRPr="00695F2E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95959" w:rsidRPr="004066D8" w14:paraId="0D466FAA" w14:textId="2E82570B" w:rsidTr="00D30AB8">
        <w:trPr>
          <w:trHeight w:val="419"/>
          <w:jc w:val="center"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D6449A" w14:textId="77777777" w:rsidR="00995959" w:rsidRPr="008F49EF" w:rsidRDefault="00995959">
            <w:pPr>
              <w:pStyle w:val="Brd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C12A502" w14:textId="77777777" w:rsidR="00995959" w:rsidRPr="00AA56E1" w:rsidRDefault="00995959" w:rsidP="00D528EB">
            <w:pPr>
              <w:pStyle w:val="Brdtext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8F7F2" w:themeFill="background2" w:themeFillTint="66"/>
          </w:tcPr>
          <w:p w14:paraId="42510821" w14:textId="3AC5390E" w:rsidR="00995959" w:rsidRPr="00AA56E1" w:rsidRDefault="00AF5624" w:rsidP="00D528EB">
            <w:pPr>
              <w:pStyle w:val="Brdtext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</w:t>
            </w:r>
            <w:r w:rsidR="00995959" w:rsidRPr="00AA56E1">
              <w:rPr>
                <w:b/>
                <w:sz w:val="18"/>
                <w:szCs w:val="18"/>
              </w:rPr>
              <w:t>RL3</w:t>
            </w:r>
          </w:p>
        </w:tc>
        <w:tc>
          <w:tcPr>
            <w:tcW w:w="3969" w:type="dxa"/>
          </w:tcPr>
          <w:p w14:paraId="39B1C1FD" w14:textId="4B5E0C37" w:rsidR="00995959" w:rsidRPr="00AA56E1" w:rsidRDefault="000573CB" w:rsidP="00D528EB">
            <w:pPr>
              <w:pStyle w:val="Brdtext"/>
              <w:spacing w:after="100" w:afterAutospacing="1" w:line="240" w:lineRule="auto"/>
              <w:rPr>
                <w:sz w:val="18"/>
                <w:szCs w:val="18"/>
              </w:rPr>
            </w:pPr>
            <w:r w:rsidRPr="000573CB">
              <w:rPr>
                <w:sz w:val="18"/>
                <w:szCs w:val="18"/>
              </w:rPr>
              <w:t>Experimentella belägg för lösningen och dess funktion finns. De första testerna i labbmiljö är gjorda.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409196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shd w:val="clear" w:color="auto" w:fill="FF0000"/>
              </w:tcPr>
              <w:p w14:paraId="736BE53E" w14:textId="77777777" w:rsidR="00995959" w:rsidRPr="008F49EF" w:rsidRDefault="00995959" w:rsidP="00EB1E32">
                <w:pPr>
                  <w:pStyle w:val="Brdtext"/>
                  <w:spacing w:after="100" w:afterAutospacing="1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8F49EF">
                  <w:rPr>
                    <w:rFonts w:ascii="Segoe UI Symbol" w:eastAsia="MS Gothic" w:hAnsi="Segoe UI Symbol" w:cs="Segoe UI Symbo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id w:val="1941944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shd w:val="clear" w:color="auto" w:fill="FF0000"/>
              </w:tcPr>
              <w:p w14:paraId="5952003C" w14:textId="4D4DB9CC" w:rsidR="00995959" w:rsidRPr="00695F2E" w:rsidRDefault="00995959" w:rsidP="00EB1E32">
                <w:pPr>
                  <w:pStyle w:val="Brdtext"/>
                  <w:spacing w:after="240"/>
                  <w:jc w:val="center"/>
                  <w:rPr>
                    <w:b/>
                    <w:sz w:val="22"/>
                    <w:szCs w:val="22"/>
                  </w:rPr>
                </w:pPr>
                <w:r w:rsidRPr="00695F2E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95959" w:rsidRPr="004066D8" w14:paraId="649DEA6E" w14:textId="39DDA96A" w:rsidTr="00D30AB8">
        <w:trPr>
          <w:trHeight w:val="552"/>
          <w:jc w:val="center"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369536" w14:textId="77777777" w:rsidR="00995959" w:rsidRPr="008F49EF" w:rsidRDefault="00995959">
            <w:pPr>
              <w:pStyle w:val="Brd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3072B41" w14:textId="77777777" w:rsidR="00995959" w:rsidRPr="00AA56E1" w:rsidRDefault="00995959" w:rsidP="00D528EB">
            <w:pPr>
              <w:pStyle w:val="Brdtext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8F7F2" w:themeFill="background2" w:themeFillTint="66"/>
          </w:tcPr>
          <w:p w14:paraId="2513595F" w14:textId="3B2A9C3D" w:rsidR="00995959" w:rsidRPr="00AA56E1" w:rsidRDefault="00AF5624" w:rsidP="00D528EB">
            <w:pPr>
              <w:pStyle w:val="Brdtext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</w:t>
            </w:r>
            <w:r w:rsidR="00995959" w:rsidRPr="00AA56E1">
              <w:rPr>
                <w:b/>
                <w:sz w:val="18"/>
                <w:szCs w:val="18"/>
              </w:rPr>
              <w:t>RL4</w:t>
            </w:r>
          </w:p>
        </w:tc>
        <w:tc>
          <w:tcPr>
            <w:tcW w:w="3969" w:type="dxa"/>
          </w:tcPr>
          <w:p w14:paraId="7258558B" w14:textId="793F80D3" w:rsidR="00995959" w:rsidRPr="00AA56E1" w:rsidRDefault="00C22C38" w:rsidP="00D528EB">
            <w:pPr>
              <w:pStyle w:val="Brdtext"/>
              <w:spacing w:after="0" w:line="240" w:lineRule="auto"/>
              <w:rPr>
                <w:sz w:val="18"/>
                <w:szCs w:val="18"/>
              </w:rPr>
            </w:pPr>
            <w:r w:rsidRPr="00C22C38">
              <w:rPr>
                <w:sz w:val="18"/>
                <w:szCs w:val="18"/>
              </w:rPr>
              <w:t>Lösningen bekräftad i labbmiljö med belägg för att lösningen kan tillämpas i avsett system. Småskalig prototyp framtagen.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262689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shd w:val="clear" w:color="auto" w:fill="FF0000"/>
              </w:tcPr>
              <w:p w14:paraId="41D6B300" w14:textId="77777777" w:rsidR="00995959" w:rsidRPr="008F49EF" w:rsidRDefault="00995959" w:rsidP="00EB1E32">
                <w:pPr>
                  <w:pStyle w:val="Brdtext"/>
                  <w:spacing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8F49EF">
                  <w:rPr>
                    <w:rFonts w:ascii="Segoe UI Symbol" w:eastAsia="MS Gothic" w:hAnsi="Segoe UI Symbol" w:cs="Segoe UI Symbo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id w:val="-870761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shd w:val="clear" w:color="auto" w:fill="FF0000"/>
              </w:tcPr>
              <w:p w14:paraId="07B92D57" w14:textId="56E58AC8" w:rsidR="00995959" w:rsidRPr="00695F2E" w:rsidRDefault="00995959" w:rsidP="00EB1E32">
                <w:pPr>
                  <w:pStyle w:val="Brdtext"/>
                  <w:spacing w:after="240"/>
                  <w:jc w:val="center"/>
                  <w:rPr>
                    <w:b/>
                    <w:sz w:val="22"/>
                    <w:szCs w:val="22"/>
                  </w:rPr>
                </w:pPr>
                <w:r w:rsidRPr="00695F2E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95959" w:rsidRPr="004066D8" w14:paraId="73FFC102" w14:textId="3F09F266" w:rsidTr="00D30AB8">
        <w:trPr>
          <w:trHeight w:val="545"/>
          <w:jc w:val="center"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37593A" w14:textId="77777777" w:rsidR="00995959" w:rsidRPr="008F49EF" w:rsidRDefault="00995959">
            <w:pPr>
              <w:pStyle w:val="Brd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7B66C2AF" w14:textId="77777777" w:rsidR="00995959" w:rsidRPr="00AA56E1" w:rsidRDefault="00995959" w:rsidP="00D528EB">
            <w:pPr>
              <w:pStyle w:val="Brdtext"/>
              <w:spacing w:after="0" w:line="240" w:lineRule="auto"/>
              <w:rPr>
                <w:b/>
                <w:sz w:val="18"/>
                <w:szCs w:val="18"/>
              </w:rPr>
            </w:pPr>
            <w:r w:rsidRPr="00AA56E1">
              <w:rPr>
                <w:b/>
                <w:sz w:val="18"/>
                <w:szCs w:val="18"/>
              </w:rPr>
              <w:t>Experimentell utveckling</w:t>
            </w:r>
          </w:p>
        </w:tc>
        <w:tc>
          <w:tcPr>
            <w:tcW w:w="851" w:type="dxa"/>
            <w:shd w:val="clear" w:color="auto" w:fill="F8F7F2" w:themeFill="background2" w:themeFillTint="66"/>
          </w:tcPr>
          <w:p w14:paraId="3047B1C1" w14:textId="6CB894F1" w:rsidR="00995959" w:rsidRPr="00AA56E1" w:rsidRDefault="00AF5624" w:rsidP="00D528EB">
            <w:pPr>
              <w:pStyle w:val="Brdtext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</w:t>
            </w:r>
            <w:r w:rsidR="00995959" w:rsidRPr="00AA56E1">
              <w:rPr>
                <w:b/>
                <w:sz w:val="18"/>
                <w:szCs w:val="18"/>
              </w:rPr>
              <w:t>RL5</w:t>
            </w:r>
          </w:p>
        </w:tc>
        <w:tc>
          <w:tcPr>
            <w:tcW w:w="3969" w:type="dxa"/>
          </w:tcPr>
          <w:p w14:paraId="497B0E75" w14:textId="2D40BD16" w:rsidR="00995959" w:rsidRPr="00AA56E1" w:rsidRDefault="00EF5F8B" w:rsidP="00F873AC">
            <w:pPr>
              <w:pStyle w:val="Brdtext"/>
              <w:spacing w:after="0" w:line="240" w:lineRule="auto"/>
              <w:rPr>
                <w:sz w:val="18"/>
                <w:szCs w:val="18"/>
              </w:rPr>
            </w:pPr>
            <w:r w:rsidRPr="00EF5F8B">
              <w:rPr>
                <w:sz w:val="18"/>
                <w:szCs w:val="18"/>
              </w:rPr>
              <w:t>Lösningen validerad i relevant miljö. Test</w:t>
            </w:r>
            <w:r w:rsidR="005079DB">
              <w:rPr>
                <w:sz w:val="18"/>
                <w:szCs w:val="18"/>
              </w:rPr>
              <w:t xml:space="preserve"> i </w:t>
            </w:r>
            <w:r w:rsidR="005079DB" w:rsidRPr="005079DB">
              <w:rPr>
                <w:sz w:val="18"/>
                <w:szCs w:val="18"/>
              </w:rPr>
              <w:t>verklighetsliknande förhållanden med belägg</w:t>
            </w:r>
            <w:r w:rsidR="00C1355E">
              <w:rPr>
                <w:sz w:val="18"/>
                <w:szCs w:val="18"/>
              </w:rPr>
              <w:t xml:space="preserve"> </w:t>
            </w:r>
            <w:r w:rsidR="00C1355E" w:rsidRPr="00C1355E">
              <w:rPr>
                <w:sz w:val="18"/>
                <w:szCs w:val="18"/>
              </w:rPr>
              <w:t>som ger stöd för att lösningen fungerar</w:t>
            </w:r>
            <w:r w:rsidR="00315EBE" w:rsidRPr="00315EBE">
              <w:rPr>
                <w:sz w:val="18"/>
                <w:szCs w:val="18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155566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shd w:val="clear" w:color="auto" w:fill="FF0000"/>
              </w:tcPr>
              <w:p w14:paraId="10E67413" w14:textId="77777777" w:rsidR="00995959" w:rsidRPr="008F49EF" w:rsidRDefault="00995959" w:rsidP="00EB1E32">
                <w:pPr>
                  <w:pStyle w:val="Brdtext"/>
                  <w:spacing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8F49EF">
                  <w:rPr>
                    <w:rFonts w:ascii="Segoe UI Symbol" w:eastAsia="MS Gothic" w:hAnsi="Segoe UI Symbol" w:cs="Segoe UI Symbo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id w:val="141158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shd w:val="clear" w:color="auto" w:fill="FF0000"/>
              </w:tcPr>
              <w:p w14:paraId="7BA5016D" w14:textId="36072E50" w:rsidR="00995959" w:rsidRPr="00695F2E" w:rsidRDefault="00D30AB8" w:rsidP="00EB1E32">
                <w:pPr>
                  <w:pStyle w:val="Brdtext"/>
                  <w:spacing w:after="240"/>
                  <w:jc w:val="center"/>
                  <w:rPr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95959" w:rsidRPr="004066D8" w14:paraId="697DB401" w14:textId="7989AB16" w:rsidTr="00EB1E32">
        <w:trPr>
          <w:trHeight w:val="539"/>
          <w:jc w:val="center"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9C6E33" w14:textId="77777777" w:rsidR="00995959" w:rsidRPr="008F49EF" w:rsidRDefault="00995959">
            <w:pPr>
              <w:pStyle w:val="Brd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D3C79C3" w14:textId="77777777" w:rsidR="00995959" w:rsidRPr="00AA56E1" w:rsidRDefault="00995959" w:rsidP="00D528EB">
            <w:pPr>
              <w:pStyle w:val="Brdtext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8F7F2" w:themeFill="background2" w:themeFillTint="66"/>
          </w:tcPr>
          <w:p w14:paraId="24180283" w14:textId="0036D804" w:rsidR="00995959" w:rsidRPr="00AA56E1" w:rsidRDefault="00AF5624" w:rsidP="00D528EB">
            <w:pPr>
              <w:pStyle w:val="Brdtext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</w:t>
            </w:r>
            <w:r w:rsidR="00995959" w:rsidRPr="00AA56E1">
              <w:rPr>
                <w:b/>
                <w:sz w:val="18"/>
                <w:szCs w:val="18"/>
              </w:rPr>
              <w:t>RL6</w:t>
            </w:r>
          </w:p>
        </w:tc>
        <w:tc>
          <w:tcPr>
            <w:tcW w:w="3969" w:type="dxa"/>
          </w:tcPr>
          <w:p w14:paraId="482518CE" w14:textId="7AEC8344" w:rsidR="00995959" w:rsidRPr="00AA56E1" w:rsidRDefault="00315EBE" w:rsidP="00D528EB">
            <w:pPr>
              <w:pStyle w:val="Brdtext"/>
              <w:spacing w:after="0" w:line="240" w:lineRule="auto"/>
              <w:rPr>
                <w:sz w:val="18"/>
                <w:szCs w:val="18"/>
              </w:rPr>
            </w:pPr>
            <w:r w:rsidRPr="00315EBE">
              <w:rPr>
                <w:sz w:val="18"/>
                <w:szCs w:val="18"/>
              </w:rPr>
              <w:t>Lösningen demonstrerad i mindre skala i relevant miljö, med avsedd funktion och prestanda.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068153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shd w:val="clear" w:color="auto" w:fill="EEECE1" w:themeFill="background2"/>
              </w:tcPr>
              <w:p w14:paraId="52358009" w14:textId="77777777" w:rsidR="00995959" w:rsidRPr="008F49EF" w:rsidRDefault="00995959" w:rsidP="00EB1E32">
                <w:pPr>
                  <w:pStyle w:val="Brdtext"/>
                  <w:spacing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8F49EF">
                  <w:rPr>
                    <w:rFonts w:ascii="Segoe UI Symbol" w:eastAsia="MS Gothic" w:hAnsi="Segoe UI Symbol" w:cs="Segoe UI Symbo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id w:val="-12848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shd w:val="clear" w:color="auto" w:fill="E5DFEC" w:themeFill="accent4" w:themeFillTint="33"/>
              </w:tcPr>
              <w:p w14:paraId="31756487" w14:textId="72725575" w:rsidR="00995959" w:rsidRPr="00695F2E" w:rsidRDefault="00995959" w:rsidP="00EB1E32">
                <w:pPr>
                  <w:pStyle w:val="Brdtext"/>
                  <w:spacing w:after="240"/>
                  <w:jc w:val="center"/>
                  <w:rPr>
                    <w:b/>
                    <w:sz w:val="22"/>
                    <w:szCs w:val="22"/>
                  </w:rPr>
                </w:pPr>
                <w:r w:rsidRPr="00695F2E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95959" w:rsidRPr="004066D8" w14:paraId="3D2547D5" w14:textId="274570E7" w:rsidTr="00EB1E32">
        <w:trPr>
          <w:trHeight w:val="689"/>
          <w:jc w:val="center"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6F894B" w14:textId="77777777" w:rsidR="00995959" w:rsidRPr="008F49EF" w:rsidRDefault="00995959">
            <w:pPr>
              <w:pStyle w:val="Brd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FF2D08C" w14:textId="77777777" w:rsidR="00995959" w:rsidRPr="00AA56E1" w:rsidRDefault="00995959" w:rsidP="00D528EB">
            <w:pPr>
              <w:pStyle w:val="Brdtext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8F7F2" w:themeFill="background2" w:themeFillTint="66"/>
          </w:tcPr>
          <w:p w14:paraId="31375D95" w14:textId="5309CBAC" w:rsidR="00995959" w:rsidRPr="00AA56E1" w:rsidRDefault="00AF5624" w:rsidP="00D528EB">
            <w:pPr>
              <w:pStyle w:val="Brdtext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</w:t>
            </w:r>
            <w:r w:rsidR="00995959" w:rsidRPr="00AA56E1">
              <w:rPr>
                <w:b/>
                <w:sz w:val="18"/>
                <w:szCs w:val="18"/>
              </w:rPr>
              <w:t>RL7</w:t>
            </w:r>
          </w:p>
        </w:tc>
        <w:tc>
          <w:tcPr>
            <w:tcW w:w="3969" w:type="dxa"/>
          </w:tcPr>
          <w:p w14:paraId="340DE4FC" w14:textId="795E67EC" w:rsidR="00995959" w:rsidRPr="00AA56E1" w:rsidRDefault="00B64B37" w:rsidP="00D528EB">
            <w:pPr>
              <w:pStyle w:val="Brdtext"/>
              <w:spacing w:after="0" w:line="240" w:lineRule="auto"/>
              <w:rPr>
                <w:sz w:val="18"/>
                <w:szCs w:val="18"/>
              </w:rPr>
            </w:pPr>
            <w:r w:rsidRPr="00B64B37">
              <w:rPr>
                <w:sz w:val="18"/>
                <w:szCs w:val="18"/>
              </w:rPr>
              <w:t>Lösningen integrerad i prototyp av avsett system och demonstrerad i operationell miljö. Alla förväntade krav på funktion uppfylls</w:t>
            </w:r>
            <w:r w:rsidR="00995959" w:rsidRPr="00AA56E1">
              <w:rPr>
                <w:sz w:val="18"/>
                <w:szCs w:val="18"/>
              </w:rPr>
              <w:t xml:space="preserve">. 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752970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shd w:val="clear" w:color="auto" w:fill="EEECE1" w:themeFill="background2"/>
              </w:tcPr>
              <w:p w14:paraId="141678CF" w14:textId="77777777" w:rsidR="00995959" w:rsidRPr="008F49EF" w:rsidRDefault="00995959" w:rsidP="00EB1E32">
                <w:pPr>
                  <w:pStyle w:val="Brdtext"/>
                  <w:spacing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8F49EF">
                  <w:rPr>
                    <w:rFonts w:ascii="Segoe UI Symbol" w:eastAsia="MS Gothic" w:hAnsi="Segoe UI Symbol" w:cs="Segoe UI Symbo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id w:val="1470707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shd w:val="clear" w:color="auto" w:fill="E5DFEC" w:themeFill="accent4" w:themeFillTint="33"/>
              </w:tcPr>
              <w:p w14:paraId="2E090A16" w14:textId="26448218" w:rsidR="00995959" w:rsidRPr="00695F2E" w:rsidRDefault="00995959" w:rsidP="00EB1E32">
                <w:pPr>
                  <w:pStyle w:val="Brdtext"/>
                  <w:spacing w:after="240"/>
                  <w:jc w:val="center"/>
                  <w:rPr>
                    <w:b/>
                    <w:sz w:val="22"/>
                    <w:szCs w:val="22"/>
                  </w:rPr>
                </w:pPr>
                <w:r w:rsidRPr="00695F2E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95959" w:rsidRPr="004066D8" w14:paraId="0054E6EB" w14:textId="2D3FABF6" w:rsidTr="00EB1E32">
        <w:trPr>
          <w:trHeight w:val="557"/>
          <w:jc w:val="center"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419DC7" w14:textId="77777777" w:rsidR="00995959" w:rsidRPr="008F49EF" w:rsidRDefault="00995959">
            <w:pPr>
              <w:pStyle w:val="Brd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224ECE9C" w14:textId="77777777" w:rsidR="00995959" w:rsidRPr="00AA56E1" w:rsidRDefault="00995959" w:rsidP="00D528EB">
            <w:pPr>
              <w:pStyle w:val="Brdtext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8F7F2" w:themeFill="background2" w:themeFillTint="66"/>
          </w:tcPr>
          <w:p w14:paraId="4458FF0D" w14:textId="39D7647F" w:rsidR="00995959" w:rsidRPr="00AA56E1" w:rsidRDefault="00AF5624" w:rsidP="00D528EB">
            <w:pPr>
              <w:pStyle w:val="Brdtext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</w:t>
            </w:r>
            <w:r w:rsidR="00995959" w:rsidRPr="00AA56E1">
              <w:rPr>
                <w:b/>
                <w:sz w:val="18"/>
                <w:szCs w:val="18"/>
              </w:rPr>
              <w:t>RL8</w:t>
            </w:r>
          </w:p>
        </w:tc>
        <w:tc>
          <w:tcPr>
            <w:tcW w:w="3969" w:type="dxa"/>
          </w:tcPr>
          <w:p w14:paraId="253D8166" w14:textId="26F536E2" w:rsidR="00995959" w:rsidRPr="00AA56E1" w:rsidRDefault="00EE3BA4" w:rsidP="00D528EB">
            <w:pPr>
              <w:pStyle w:val="Brdtext"/>
              <w:spacing w:after="0" w:line="240" w:lineRule="auto"/>
              <w:rPr>
                <w:sz w:val="18"/>
                <w:szCs w:val="18"/>
              </w:rPr>
            </w:pPr>
            <w:r w:rsidRPr="00EE3BA4">
              <w:rPr>
                <w:sz w:val="18"/>
                <w:szCs w:val="18"/>
              </w:rPr>
              <w:t>Lösningen färdigutvecklad och fullt fungerande i avsett system. Operationell funktion har verifierats av slutanvändare. Ej kommersiellt introducerad</w:t>
            </w:r>
            <w:r w:rsidR="00995959" w:rsidRPr="00AA56E1">
              <w:rPr>
                <w:sz w:val="18"/>
                <w:szCs w:val="18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633562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shd w:val="clear" w:color="auto" w:fill="EEECE1" w:themeFill="background2"/>
              </w:tcPr>
              <w:p w14:paraId="4399DA34" w14:textId="77777777" w:rsidR="00995959" w:rsidRPr="008F49EF" w:rsidRDefault="00995959" w:rsidP="00EB1E32">
                <w:pPr>
                  <w:pStyle w:val="Brdtext"/>
                  <w:spacing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8F49EF">
                  <w:rPr>
                    <w:rFonts w:ascii="Segoe UI Symbol" w:eastAsia="MS Gothic" w:hAnsi="Segoe UI Symbol" w:cs="Segoe UI Symbo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id w:val="-311716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shd w:val="clear" w:color="auto" w:fill="E5DFEC" w:themeFill="accent4" w:themeFillTint="33"/>
              </w:tcPr>
              <w:p w14:paraId="7EB4BCA7" w14:textId="3C19DD70" w:rsidR="00995959" w:rsidRPr="00695F2E" w:rsidRDefault="00995959" w:rsidP="00EB1E32">
                <w:pPr>
                  <w:pStyle w:val="Brdtext"/>
                  <w:spacing w:after="240"/>
                  <w:jc w:val="center"/>
                  <w:rPr>
                    <w:b/>
                    <w:sz w:val="22"/>
                    <w:szCs w:val="22"/>
                  </w:rPr>
                </w:pPr>
                <w:r w:rsidRPr="00695F2E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95959" w:rsidRPr="004066D8" w14:paraId="087938CE" w14:textId="4750EBE7" w:rsidTr="00400896">
        <w:trPr>
          <w:trHeight w:val="551"/>
          <w:jc w:val="center"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2B79AC" w14:textId="77777777" w:rsidR="00995959" w:rsidRPr="008F49EF" w:rsidRDefault="00995959">
            <w:pPr>
              <w:pStyle w:val="Brd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2E78D16" w14:textId="77777777" w:rsidR="00995959" w:rsidRPr="00AA56E1" w:rsidRDefault="00995959" w:rsidP="00D528EB">
            <w:pPr>
              <w:pStyle w:val="Brdtext"/>
              <w:spacing w:after="0" w:line="240" w:lineRule="auto"/>
              <w:rPr>
                <w:b/>
                <w:sz w:val="18"/>
                <w:szCs w:val="18"/>
              </w:rPr>
            </w:pPr>
            <w:r w:rsidRPr="00AA56E1">
              <w:rPr>
                <w:b/>
                <w:sz w:val="18"/>
                <w:szCs w:val="18"/>
              </w:rPr>
              <w:t>Införande</w:t>
            </w:r>
          </w:p>
        </w:tc>
        <w:tc>
          <w:tcPr>
            <w:tcW w:w="851" w:type="dxa"/>
            <w:shd w:val="clear" w:color="auto" w:fill="F8F7F2" w:themeFill="background2" w:themeFillTint="66"/>
          </w:tcPr>
          <w:p w14:paraId="281C3F70" w14:textId="17372A4A" w:rsidR="00995959" w:rsidRPr="00AA56E1" w:rsidRDefault="00AF5624" w:rsidP="00D528EB">
            <w:pPr>
              <w:pStyle w:val="Brdtext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</w:t>
            </w:r>
            <w:r w:rsidR="00995959" w:rsidRPr="00AA56E1">
              <w:rPr>
                <w:b/>
                <w:sz w:val="18"/>
                <w:szCs w:val="18"/>
              </w:rPr>
              <w:t>RL9</w:t>
            </w:r>
          </w:p>
        </w:tc>
        <w:tc>
          <w:tcPr>
            <w:tcW w:w="3969" w:type="dxa"/>
          </w:tcPr>
          <w:p w14:paraId="5EBA793D" w14:textId="44ADB0EC" w:rsidR="00995959" w:rsidRPr="00AA56E1" w:rsidRDefault="00400896" w:rsidP="00D528EB">
            <w:pPr>
              <w:pStyle w:val="Brdtext"/>
              <w:spacing w:after="0" w:line="240" w:lineRule="auto"/>
              <w:rPr>
                <w:sz w:val="18"/>
                <w:szCs w:val="18"/>
              </w:rPr>
            </w:pPr>
            <w:r w:rsidRPr="00400896">
              <w:rPr>
                <w:sz w:val="18"/>
                <w:szCs w:val="18"/>
              </w:rPr>
              <w:t>Lösningen beprövad och fullt fungerande i avsett system, kommersiellt tillgänglig</w:t>
            </w:r>
            <w:r w:rsidR="00995959" w:rsidRPr="00AA56E1">
              <w:rPr>
                <w:sz w:val="18"/>
                <w:szCs w:val="18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814207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shd w:val="clear" w:color="auto" w:fill="FF0000"/>
              </w:tcPr>
              <w:p w14:paraId="32C9F2ED" w14:textId="13B916A2" w:rsidR="00995959" w:rsidRPr="008F49EF" w:rsidRDefault="00EB1E32" w:rsidP="00EB1E32">
                <w:pPr>
                  <w:pStyle w:val="Brdtext"/>
                  <w:spacing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id w:val="749924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shd w:val="clear" w:color="auto" w:fill="FF0000"/>
              </w:tcPr>
              <w:p w14:paraId="0676CB12" w14:textId="65AC1DC1" w:rsidR="00995959" w:rsidRPr="00695F2E" w:rsidRDefault="00995959" w:rsidP="00EB1E32">
                <w:pPr>
                  <w:pStyle w:val="Brdtext"/>
                  <w:spacing w:after="240"/>
                  <w:jc w:val="center"/>
                  <w:rPr>
                    <w:b/>
                    <w:sz w:val="22"/>
                    <w:szCs w:val="22"/>
                  </w:rPr>
                </w:pPr>
                <w:r w:rsidRPr="00695F2E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3090E979" w14:textId="77777777" w:rsidR="00252AA6" w:rsidRDefault="00252AA6" w:rsidP="006107AD">
      <w:pPr>
        <w:pStyle w:val="Brdtext"/>
        <w:rPr>
          <w:rStyle w:val="BrdtextChar"/>
        </w:rPr>
      </w:pPr>
    </w:p>
    <w:p w14:paraId="0311880A" w14:textId="554FCCD1" w:rsidR="00F365E5" w:rsidRPr="00984AC7" w:rsidRDefault="00D61F00" w:rsidP="0016619D">
      <w:pPr>
        <w:pStyle w:val="Brdtext"/>
        <w:ind w:left="360"/>
      </w:pPr>
      <w:r>
        <w:t>Beskriv</w:t>
      </w:r>
      <w:r w:rsidR="00F365E5" w:rsidRPr="00984AC7">
        <w:t xml:space="preserve"> varför lösningen </w:t>
      </w:r>
      <w:r w:rsidR="007362E8" w:rsidRPr="00984AC7">
        <w:t xml:space="preserve">befinner sig </w:t>
      </w:r>
      <w:r w:rsidR="00F365E5" w:rsidRPr="00984AC7">
        <w:t xml:space="preserve">på vald </w:t>
      </w:r>
      <w:r w:rsidR="0042559B" w:rsidRPr="00984AC7">
        <w:t>T</w:t>
      </w:r>
      <w:r w:rsidR="00F365E5" w:rsidRPr="00984AC7">
        <w:t>RL-nivå</w:t>
      </w:r>
      <w:r w:rsidR="007362E8" w:rsidRPr="00984AC7">
        <w:t xml:space="preserve"> </w:t>
      </w:r>
      <w:r w:rsidR="008060E3" w:rsidRPr="00984AC7">
        <w:t xml:space="preserve">och redogör för </w:t>
      </w:r>
      <w:r w:rsidR="00FF06E9" w:rsidRPr="00984AC7">
        <w:t xml:space="preserve">resultaten från </w:t>
      </w:r>
      <w:r w:rsidR="008060E3" w:rsidRPr="00984AC7">
        <w:t>tidigare relevanta projekt och</w:t>
      </w:r>
      <w:r w:rsidR="00F93B43" w:rsidRPr="00984AC7">
        <w:t>/eller</w:t>
      </w:r>
      <w:r w:rsidR="00FF06E9" w:rsidRPr="00984AC7">
        <w:t xml:space="preserve"> förstudier</w:t>
      </w:r>
      <w:r w:rsidR="00F365E5" w:rsidRPr="00984AC7">
        <w:t>.</w:t>
      </w:r>
      <w:r>
        <w:t xml:space="preserve"> Bifoga dokument som styrker mognadsgraden. </w:t>
      </w:r>
    </w:p>
    <w:tbl>
      <w:tblPr>
        <w:tblStyle w:val="Tabellrutnt"/>
        <w:tblW w:w="0" w:type="auto"/>
        <w:tblInd w:w="421" w:type="dxa"/>
        <w:tblLook w:val="04A0" w:firstRow="1" w:lastRow="0" w:firstColumn="1" w:lastColumn="0" w:noHBand="0" w:noVBand="1"/>
      </w:tblPr>
      <w:tblGrid>
        <w:gridCol w:w="7206"/>
      </w:tblGrid>
      <w:tr w:rsidR="00F365E5" w:rsidRPr="00984AC7" w14:paraId="5CD4D466" w14:textId="77777777" w:rsidTr="00FF06E9">
        <w:trPr>
          <w:trHeight w:val="2126"/>
        </w:trPr>
        <w:tc>
          <w:tcPr>
            <w:tcW w:w="7206" w:type="dxa"/>
          </w:tcPr>
          <w:p w14:paraId="529C9A35" w14:textId="77777777" w:rsidR="00F365E5" w:rsidRPr="00984AC7" w:rsidRDefault="00F365E5" w:rsidP="00862D4E">
            <w:pPr>
              <w:pStyle w:val="Brdtext"/>
              <w:spacing w:before="100" w:beforeAutospacing="1" w:after="360" w:line="290" w:lineRule="atLeast"/>
              <w:ind w:right="57"/>
            </w:pPr>
          </w:p>
        </w:tc>
      </w:tr>
    </w:tbl>
    <w:p w14:paraId="08104823" w14:textId="77777777" w:rsidR="0090151C" w:rsidRDefault="0090151C" w:rsidP="0090151C">
      <w:pPr>
        <w:pStyle w:val="Brdtext"/>
        <w:ind w:left="360"/>
      </w:pPr>
    </w:p>
    <w:p w14:paraId="53D029AF" w14:textId="77777777" w:rsidR="00CD4A16" w:rsidRPr="00CD4A16" w:rsidRDefault="00CD4A16" w:rsidP="00CD4A16">
      <w:pPr>
        <w:pStyle w:val="Rubrik1"/>
        <w:ind w:left="431" w:hanging="431"/>
      </w:pPr>
      <w:r w:rsidRPr="00CD4A16">
        <w:t xml:space="preserve">Energimässig potential </w:t>
      </w:r>
      <w:bookmarkStart w:id="2" w:name="_Hlk128574798"/>
    </w:p>
    <w:p w14:paraId="583D7308" w14:textId="75B2FA22" w:rsidR="00CD4A16" w:rsidRPr="00937CCC" w:rsidRDefault="00CD4A16" w:rsidP="00CD4A16">
      <w:pPr>
        <w:pStyle w:val="Brdtext"/>
        <w:numPr>
          <w:ilvl w:val="0"/>
          <w:numId w:val="76"/>
        </w:numPr>
        <w:spacing w:before="100" w:beforeAutospacing="1" w:after="120" w:line="290" w:lineRule="atLeast"/>
        <w:ind w:left="360"/>
        <w:jc w:val="both"/>
        <w:rPr>
          <w:b/>
        </w:rPr>
      </w:pPr>
      <w:r w:rsidRPr="008D5307">
        <w:t>Beskriv på vilket sätt lösningen kan bidra till ett hållbart energisystem</w:t>
      </w:r>
      <w:r>
        <w:t xml:space="preserve"> enligt utlysningens bedömningskriterier. </w:t>
      </w:r>
    </w:p>
    <w:tbl>
      <w:tblPr>
        <w:tblStyle w:val="Tabellrutnt"/>
        <w:tblW w:w="7524" w:type="dxa"/>
        <w:tblInd w:w="421" w:type="dxa"/>
        <w:tblLook w:val="04A0" w:firstRow="1" w:lastRow="0" w:firstColumn="1" w:lastColumn="0" w:noHBand="0" w:noVBand="1"/>
      </w:tblPr>
      <w:tblGrid>
        <w:gridCol w:w="7524"/>
      </w:tblGrid>
      <w:tr w:rsidR="00CD4A16" w14:paraId="7C202ACB" w14:textId="77777777" w:rsidTr="00CD4A16">
        <w:trPr>
          <w:trHeight w:val="1709"/>
        </w:trPr>
        <w:tc>
          <w:tcPr>
            <w:tcW w:w="7524" w:type="dxa"/>
          </w:tcPr>
          <w:p w14:paraId="4872EDF8" w14:textId="77777777" w:rsidR="00CD4A16" w:rsidRDefault="00CD4A16" w:rsidP="00B4190E"/>
        </w:tc>
      </w:tr>
    </w:tbl>
    <w:p w14:paraId="79169691" w14:textId="77777777" w:rsidR="00CD4A16" w:rsidRPr="00937CCC" w:rsidRDefault="00CD4A16" w:rsidP="00CD4A16">
      <w:pPr>
        <w:pStyle w:val="Brdtext"/>
        <w:numPr>
          <w:ilvl w:val="0"/>
          <w:numId w:val="76"/>
        </w:numPr>
        <w:spacing w:before="100" w:beforeAutospacing="1" w:after="120" w:line="290" w:lineRule="atLeast"/>
        <w:ind w:left="360"/>
        <w:jc w:val="both"/>
        <w:rPr>
          <w:b/>
        </w:rPr>
      </w:pPr>
      <w:r w:rsidRPr="00042DF3">
        <w:t>Beskriv på vilket sätt lösningen kan påverka energisystemet i flera led: tillverkning, användning och slutbehandling, t.ex</w:t>
      </w:r>
      <w:r>
        <w:t xml:space="preserve">. </w:t>
      </w:r>
      <w:r w:rsidRPr="00042DF3">
        <w:t>leverantörskedja, produktframställning och återvinning av lösningen. Tänk på att påverkan kan vara positiv i ett led och negativ i ett annat.</w:t>
      </w:r>
      <w:bookmarkEnd w:id="2"/>
    </w:p>
    <w:tbl>
      <w:tblPr>
        <w:tblStyle w:val="Tabellrutnt"/>
        <w:tblW w:w="7629" w:type="dxa"/>
        <w:tblInd w:w="421" w:type="dxa"/>
        <w:tblLook w:val="04A0" w:firstRow="1" w:lastRow="0" w:firstColumn="1" w:lastColumn="0" w:noHBand="0" w:noVBand="1"/>
      </w:tblPr>
      <w:tblGrid>
        <w:gridCol w:w="7629"/>
      </w:tblGrid>
      <w:tr w:rsidR="00CD4A16" w14:paraId="488E59BA" w14:textId="77777777" w:rsidTr="00CD4A16">
        <w:trPr>
          <w:trHeight w:val="1679"/>
        </w:trPr>
        <w:tc>
          <w:tcPr>
            <w:tcW w:w="7629" w:type="dxa"/>
          </w:tcPr>
          <w:p w14:paraId="729B3D5F" w14:textId="77777777" w:rsidR="00CD4A16" w:rsidRDefault="00CD4A16" w:rsidP="00B4190E">
            <w:bookmarkStart w:id="3" w:name="_Hlk167208835"/>
          </w:p>
        </w:tc>
      </w:tr>
    </w:tbl>
    <w:bookmarkEnd w:id="3"/>
    <w:p w14:paraId="181503EC" w14:textId="0D06DB0A" w:rsidR="00CD4A16" w:rsidRPr="00937CCC" w:rsidRDefault="00CD4A16" w:rsidP="00CD4A16">
      <w:pPr>
        <w:pStyle w:val="Brdtext"/>
        <w:numPr>
          <w:ilvl w:val="0"/>
          <w:numId w:val="76"/>
        </w:numPr>
        <w:spacing w:before="100" w:beforeAutospacing="1" w:after="120" w:line="290" w:lineRule="atLeast"/>
        <w:ind w:left="360"/>
        <w:jc w:val="both"/>
        <w:rPr>
          <w:bCs/>
        </w:rPr>
      </w:pPr>
      <w:r w:rsidRPr="00DE4ABB">
        <w:rPr>
          <w:bCs/>
        </w:rPr>
        <w:t xml:space="preserve">Gör en uppskattning som styrker potentialen av er lösning för att bidra till ett hållbart energisystem. </w:t>
      </w:r>
      <w:r>
        <w:rPr>
          <w:bCs/>
        </w:rPr>
        <w:t>K</w:t>
      </w:r>
      <w:r w:rsidRPr="00DE4ABB">
        <w:rPr>
          <w:bCs/>
        </w:rPr>
        <w:t xml:space="preserve">vantifiera det potentiella bidraget </w:t>
      </w:r>
      <w:r w:rsidRPr="00F72F9B">
        <w:t xml:space="preserve">(t.ex. </w:t>
      </w:r>
      <w:r>
        <w:t>M</w:t>
      </w:r>
      <w:r w:rsidRPr="00F72F9B">
        <w:t>Wh/år).</w:t>
      </w:r>
    </w:p>
    <w:tbl>
      <w:tblPr>
        <w:tblStyle w:val="Tabellrutnt"/>
        <w:tblW w:w="7599" w:type="dxa"/>
        <w:tblInd w:w="421" w:type="dxa"/>
        <w:tblLook w:val="04A0" w:firstRow="1" w:lastRow="0" w:firstColumn="1" w:lastColumn="0" w:noHBand="0" w:noVBand="1"/>
      </w:tblPr>
      <w:tblGrid>
        <w:gridCol w:w="7599"/>
      </w:tblGrid>
      <w:tr w:rsidR="00CD4A16" w14:paraId="48D5799F" w14:textId="77777777" w:rsidTr="00CD4A16">
        <w:trPr>
          <w:trHeight w:val="1799"/>
        </w:trPr>
        <w:tc>
          <w:tcPr>
            <w:tcW w:w="7599" w:type="dxa"/>
          </w:tcPr>
          <w:p w14:paraId="794435EB" w14:textId="77777777" w:rsidR="00CD4A16" w:rsidRDefault="00CD4A16" w:rsidP="00B4190E"/>
        </w:tc>
      </w:tr>
    </w:tbl>
    <w:p w14:paraId="6BE5222C" w14:textId="77777777" w:rsidR="00F365E5" w:rsidRPr="00984AC7" w:rsidRDefault="00F365E5" w:rsidP="00F365E5">
      <w:pPr>
        <w:pStyle w:val="Brdtext"/>
      </w:pPr>
    </w:p>
    <w:p w14:paraId="6D40F7FD" w14:textId="0CBE1943" w:rsidR="0024649F" w:rsidRPr="0051430D" w:rsidRDefault="0024649F" w:rsidP="006107AD">
      <w:pPr>
        <w:pStyle w:val="Rubrik1"/>
      </w:pPr>
      <w:r w:rsidRPr="0051430D">
        <w:t xml:space="preserve">Affärsmässig </w:t>
      </w:r>
      <w:r w:rsidR="00E6680D" w:rsidRPr="0051430D">
        <w:t>potential</w:t>
      </w:r>
    </w:p>
    <w:p w14:paraId="4D25A42F" w14:textId="313F53AF" w:rsidR="00FF0FEA" w:rsidRDefault="0051633F" w:rsidP="0061346E">
      <w:pPr>
        <w:pStyle w:val="Nummerlista"/>
        <w:numPr>
          <w:ilvl w:val="0"/>
          <w:numId w:val="74"/>
        </w:numPr>
      </w:pPr>
      <w:r>
        <w:t>Beskriv hur en realistisk, lönsam och hållbar affärsmodell kan skapas.</w:t>
      </w:r>
      <w:r w:rsidR="00E31A26">
        <w:t xml:space="preserve"> </w:t>
      </w:r>
      <w:r w:rsidR="000A302B">
        <w:t xml:space="preserve">Beskriv även hur en tydlig och konkret </w:t>
      </w:r>
      <w:r w:rsidR="000A302B" w:rsidRPr="00854E44">
        <w:t>kundnytta</w:t>
      </w:r>
      <w:r w:rsidR="000A302B">
        <w:t xml:space="preserve"> uppnås</w:t>
      </w:r>
      <w:r w:rsidR="00324628">
        <w:t xml:space="preserve">. </w:t>
      </w:r>
      <w:r w:rsidR="000A302B" w:rsidRPr="00854E44">
        <w:t xml:space="preserve"> </w:t>
      </w:r>
    </w:p>
    <w:tbl>
      <w:tblPr>
        <w:tblStyle w:val="Tabellrutnt"/>
        <w:tblW w:w="0" w:type="auto"/>
        <w:tblInd w:w="421" w:type="dxa"/>
        <w:tblLook w:val="04A0" w:firstRow="1" w:lastRow="0" w:firstColumn="1" w:lastColumn="0" w:noHBand="0" w:noVBand="1"/>
      </w:tblPr>
      <w:tblGrid>
        <w:gridCol w:w="7505"/>
      </w:tblGrid>
      <w:tr w:rsidR="00FF0FEA" w14:paraId="1CFD8507" w14:textId="77777777" w:rsidTr="00862D4E">
        <w:trPr>
          <w:trHeight w:val="1644"/>
        </w:trPr>
        <w:tc>
          <w:tcPr>
            <w:tcW w:w="7505" w:type="dxa"/>
          </w:tcPr>
          <w:p w14:paraId="381872EB" w14:textId="77777777" w:rsidR="00FF0FEA" w:rsidRDefault="00FF0FEA" w:rsidP="00862D4E"/>
        </w:tc>
      </w:tr>
    </w:tbl>
    <w:p w14:paraId="4E2DB80E" w14:textId="2CB00952" w:rsidR="00253596" w:rsidRPr="006A0F10" w:rsidRDefault="00E31A26" w:rsidP="006107AD">
      <w:pPr>
        <w:pStyle w:val="Nummerlista"/>
      </w:pPr>
      <w:r w:rsidRPr="00A25B0A">
        <w:t xml:space="preserve">Beskriv </w:t>
      </w:r>
      <w:r>
        <w:t xml:space="preserve">lösningens tänkta marknad med avseende på geografi, bransch och kund. </w:t>
      </w:r>
    </w:p>
    <w:tbl>
      <w:tblPr>
        <w:tblStyle w:val="Tabellrutnt"/>
        <w:tblW w:w="0" w:type="auto"/>
        <w:tblInd w:w="421" w:type="dxa"/>
        <w:tblLook w:val="04A0" w:firstRow="1" w:lastRow="0" w:firstColumn="1" w:lastColumn="0" w:noHBand="0" w:noVBand="1"/>
      </w:tblPr>
      <w:tblGrid>
        <w:gridCol w:w="7505"/>
      </w:tblGrid>
      <w:tr w:rsidR="00D228F4" w14:paraId="05868AB0" w14:textId="77777777" w:rsidTr="006107AD">
        <w:trPr>
          <w:trHeight w:val="1701"/>
        </w:trPr>
        <w:tc>
          <w:tcPr>
            <w:tcW w:w="7505" w:type="dxa"/>
          </w:tcPr>
          <w:p w14:paraId="65A1A6BD" w14:textId="77777777" w:rsidR="00D228F4" w:rsidRDefault="00D228F4" w:rsidP="00E6680D">
            <w:pPr>
              <w:rPr>
                <w:sz w:val="22"/>
                <w:szCs w:val="22"/>
              </w:rPr>
            </w:pPr>
          </w:p>
        </w:tc>
      </w:tr>
    </w:tbl>
    <w:p w14:paraId="7E28B93D" w14:textId="390FBA60" w:rsidR="005E691D" w:rsidRDefault="00E31A26" w:rsidP="005E691D">
      <w:pPr>
        <w:pStyle w:val="Nummerlista"/>
      </w:pPr>
      <w:bookmarkStart w:id="4" w:name="_Hlk129787117"/>
      <w:r>
        <w:t>Jämför lösningen med dagens bästa lösningar inom aktuellt område och redogör för konkurrentsituation (aktuell och kommande), sannolika trender inklusive regelverk och hur ni ska bemöta dessa.</w:t>
      </w:r>
      <w:r w:rsidR="005E691D">
        <w:t xml:space="preserve"> </w:t>
      </w:r>
    </w:p>
    <w:bookmarkEnd w:id="4"/>
    <w:tbl>
      <w:tblPr>
        <w:tblStyle w:val="Tabellrutnt"/>
        <w:tblW w:w="0" w:type="auto"/>
        <w:tblInd w:w="421" w:type="dxa"/>
        <w:tblLook w:val="04A0" w:firstRow="1" w:lastRow="0" w:firstColumn="1" w:lastColumn="0" w:noHBand="0" w:noVBand="1"/>
      </w:tblPr>
      <w:tblGrid>
        <w:gridCol w:w="7505"/>
      </w:tblGrid>
      <w:tr w:rsidR="00D228F4" w14:paraId="0BD2920E" w14:textId="77777777" w:rsidTr="006107AD">
        <w:trPr>
          <w:trHeight w:val="1701"/>
        </w:trPr>
        <w:tc>
          <w:tcPr>
            <w:tcW w:w="7505" w:type="dxa"/>
          </w:tcPr>
          <w:p w14:paraId="3A814220" w14:textId="77777777" w:rsidR="00D228F4" w:rsidRDefault="00D228F4" w:rsidP="00E6680D"/>
        </w:tc>
      </w:tr>
    </w:tbl>
    <w:p w14:paraId="06259C4E" w14:textId="49A2C388" w:rsidR="00E31A26" w:rsidRDefault="004E38D9" w:rsidP="00E31A26">
      <w:pPr>
        <w:pStyle w:val="Nummerlista"/>
      </w:pPr>
      <w:r w:rsidRPr="004E38D9">
        <w:t xml:space="preserve">Beskriv </w:t>
      </w:r>
      <w:r w:rsidR="00C269D4">
        <w:t>finansiering</w:t>
      </w:r>
      <w:r w:rsidR="00532542">
        <w:t>splanen</w:t>
      </w:r>
      <w:r w:rsidR="00C269D4">
        <w:t xml:space="preserve"> </w:t>
      </w:r>
      <w:r w:rsidR="00532542">
        <w:t xml:space="preserve">för </w:t>
      </w:r>
      <w:r w:rsidR="00C269D4">
        <w:t xml:space="preserve">den </w:t>
      </w:r>
      <w:r w:rsidRPr="004E38D9">
        <w:t>fortsatta utvecklingen och kommersialiseringen av lösningen</w:t>
      </w:r>
      <w:r w:rsidR="00FA18EB">
        <w:t xml:space="preserve"> (efter projektets avslut)</w:t>
      </w:r>
      <w:r w:rsidR="00532542">
        <w:t xml:space="preserve">. </w:t>
      </w:r>
      <w:r w:rsidRPr="004E38D9">
        <w:t xml:space="preserve"> </w:t>
      </w:r>
    </w:p>
    <w:tbl>
      <w:tblPr>
        <w:tblStyle w:val="Tabellrutnt"/>
        <w:tblW w:w="0" w:type="auto"/>
        <w:tblInd w:w="421" w:type="dxa"/>
        <w:tblLook w:val="04A0" w:firstRow="1" w:lastRow="0" w:firstColumn="1" w:lastColumn="0" w:noHBand="0" w:noVBand="1"/>
      </w:tblPr>
      <w:tblGrid>
        <w:gridCol w:w="7505"/>
      </w:tblGrid>
      <w:tr w:rsidR="00E31A26" w14:paraId="0CF7958A" w14:textId="77777777" w:rsidTr="00E45B6D">
        <w:trPr>
          <w:trHeight w:val="1701"/>
        </w:trPr>
        <w:tc>
          <w:tcPr>
            <w:tcW w:w="7505" w:type="dxa"/>
          </w:tcPr>
          <w:p w14:paraId="6BEA0CBD" w14:textId="77777777" w:rsidR="00E31A26" w:rsidRDefault="00E31A26" w:rsidP="00E45B6D"/>
        </w:tc>
      </w:tr>
    </w:tbl>
    <w:p w14:paraId="6354ECB9" w14:textId="5D94B566" w:rsidR="00776CA2" w:rsidRDefault="00880E31" w:rsidP="00E45B6D">
      <w:pPr>
        <w:pStyle w:val="Nummerlista"/>
      </w:pPr>
      <w:r w:rsidRPr="00880E31">
        <w:t xml:space="preserve"> </w:t>
      </w:r>
      <w:r>
        <w:t>Uppskatta lösningens bidrag till arbetstillfällen i Sverige och/eller exportintäkter.</w:t>
      </w:r>
    </w:p>
    <w:tbl>
      <w:tblPr>
        <w:tblStyle w:val="Tabellrutnt"/>
        <w:tblW w:w="0" w:type="auto"/>
        <w:tblInd w:w="421" w:type="dxa"/>
        <w:tblLook w:val="04A0" w:firstRow="1" w:lastRow="0" w:firstColumn="1" w:lastColumn="0" w:noHBand="0" w:noVBand="1"/>
      </w:tblPr>
      <w:tblGrid>
        <w:gridCol w:w="7505"/>
      </w:tblGrid>
      <w:tr w:rsidR="00D228F4" w14:paraId="155AA776" w14:textId="77777777" w:rsidTr="006107AD">
        <w:trPr>
          <w:trHeight w:val="1701"/>
        </w:trPr>
        <w:tc>
          <w:tcPr>
            <w:tcW w:w="7505" w:type="dxa"/>
          </w:tcPr>
          <w:p w14:paraId="340A9749" w14:textId="77777777" w:rsidR="00D228F4" w:rsidRDefault="00D228F4" w:rsidP="00D228F4">
            <w:pPr>
              <w:pStyle w:val="Brdtext"/>
              <w:spacing w:before="100" w:beforeAutospacing="1" w:after="360" w:line="290" w:lineRule="atLeast"/>
              <w:ind w:right="57"/>
            </w:pPr>
          </w:p>
        </w:tc>
      </w:tr>
    </w:tbl>
    <w:p w14:paraId="5521C446" w14:textId="776092FD" w:rsidR="0050017B" w:rsidRDefault="00FC582C" w:rsidP="006107AD">
      <w:pPr>
        <w:pStyle w:val="Nummerlista"/>
      </w:pPr>
      <w:r>
        <w:t xml:space="preserve">Ange </w:t>
      </w:r>
      <w:r w:rsidR="00A17087">
        <w:t>mognadsgrad</w:t>
      </w:r>
      <w:r w:rsidR="00721721">
        <w:t>en gällande kund</w:t>
      </w:r>
      <w:r w:rsidR="00A17087">
        <w:t xml:space="preserve"> </w:t>
      </w:r>
      <w:r w:rsidR="00721721">
        <w:t>i</w:t>
      </w:r>
      <w:r w:rsidR="00A17087">
        <w:t xml:space="preserve"> tabellen nedan</w:t>
      </w:r>
      <w:r w:rsidR="005A4885">
        <w:t>.</w:t>
      </w:r>
    </w:p>
    <w:tbl>
      <w:tblPr>
        <w:tblStyle w:val="Tabellrutnt"/>
        <w:tblW w:w="8505" w:type="dxa"/>
        <w:jc w:val="center"/>
        <w:tblLayout w:type="fixed"/>
        <w:tblLook w:val="04A0" w:firstRow="1" w:lastRow="0" w:firstColumn="1" w:lastColumn="0" w:noHBand="0" w:noVBand="1"/>
      </w:tblPr>
      <w:tblGrid>
        <w:gridCol w:w="1275"/>
        <w:gridCol w:w="709"/>
        <w:gridCol w:w="3970"/>
        <w:gridCol w:w="1276"/>
        <w:gridCol w:w="1275"/>
      </w:tblGrid>
      <w:tr w:rsidR="00A91E8F" w:rsidRPr="004066D8" w14:paraId="059E356A" w14:textId="77777777" w:rsidTr="00AD4CB0">
        <w:trPr>
          <w:jc w:val="center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886D157" w14:textId="77777777" w:rsidR="00A91E8F" w:rsidRPr="008F49EF" w:rsidRDefault="00A91E8F" w:rsidP="00263C26">
            <w:pPr>
              <w:pStyle w:val="Brd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19CE6B" w14:textId="707077F7" w:rsidR="00A91E8F" w:rsidRPr="006A0F10" w:rsidRDefault="00A91E8F" w:rsidP="00263C26">
            <w:pPr>
              <w:pStyle w:val="Brdtext"/>
              <w:spacing w:after="120"/>
              <w:rPr>
                <w:sz w:val="22"/>
                <w:szCs w:val="22"/>
              </w:rPr>
            </w:pPr>
            <w:r w:rsidRPr="00721721">
              <w:rPr>
                <w:sz w:val="18"/>
                <w:szCs w:val="18"/>
              </w:rPr>
              <w:t xml:space="preserve">Tabell </w:t>
            </w:r>
            <w:r>
              <w:rPr>
                <w:sz w:val="18"/>
                <w:szCs w:val="18"/>
              </w:rPr>
              <w:t>2</w:t>
            </w:r>
            <w:r w:rsidRPr="00721721">
              <w:rPr>
                <w:sz w:val="18"/>
                <w:szCs w:val="18"/>
              </w:rPr>
              <w:t xml:space="preserve"> Beskrivning av </w:t>
            </w:r>
            <w:r w:rsidRPr="00721721">
              <w:rPr>
                <w:b/>
                <w:sz w:val="18"/>
                <w:szCs w:val="18"/>
              </w:rPr>
              <w:t>CRL</w:t>
            </w:r>
            <w:r w:rsidRPr="00721721">
              <w:rPr>
                <w:rStyle w:val="Fotnotsreferens"/>
                <w:b/>
                <w:sz w:val="18"/>
                <w:szCs w:val="18"/>
              </w:rPr>
              <w:footnoteReference w:id="3"/>
            </w:r>
            <w:r w:rsidRPr="00721721">
              <w:rPr>
                <w:sz w:val="18"/>
                <w:szCs w:val="18"/>
              </w:rPr>
              <w:t xml:space="preserve">-nivåer som visar </w:t>
            </w:r>
            <w:r w:rsidR="00F04563">
              <w:rPr>
                <w:sz w:val="18"/>
                <w:szCs w:val="18"/>
              </w:rPr>
              <w:t xml:space="preserve">lösningens </w:t>
            </w:r>
            <w:r w:rsidRPr="00721721">
              <w:rPr>
                <w:sz w:val="18"/>
                <w:szCs w:val="18"/>
              </w:rPr>
              <w:t xml:space="preserve">mognadsgrad </w:t>
            </w:r>
            <w:r>
              <w:rPr>
                <w:sz w:val="18"/>
                <w:szCs w:val="18"/>
              </w:rPr>
              <w:t xml:space="preserve">gällande kund </w:t>
            </w:r>
            <w:r w:rsidRPr="00721721">
              <w:rPr>
                <w:sz w:val="18"/>
                <w:szCs w:val="18"/>
              </w:rPr>
              <w:t>(Customer readiness level).</w:t>
            </w:r>
            <w:r w:rsidRPr="00721721">
              <w:rPr>
                <w:rStyle w:val="Fotnotsreferens"/>
                <w:sz w:val="18"/>
                <w:szCs w:val="18"/>
              </w:rPr>
              <w:footnoteRef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E5BB6E" w14:textId="77777777" w:rsidR="00A91E8F" w:rsidRPr="008F49EF" w:rsidRDefault="00A91E8F" w:rsidP="00263C26">
            <w:pPr>
              <w:pStyle w:val="Brdtext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10DA94" w14:textId="59B19D20" w:rsidR="00A91E8F" w:rsidRPr="008F49EF" w:rsidRDefault="00A91E8F" w:rsidP="00263C26">
            <w:pPr>
              <w:pStyle w:val="Brdtext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91E8F" w:rsidRPr="004066D8" w14:paraId="4C118FE2" w14:textId="77777777" w:rsidTr="00AD4CB0">
        <w:trPr>
          <w:jc w:val="center"/>
        </w:trPr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2F2ECA" w14:textId="77777777" w:rsidR="00A91E8F" w:rsidRDefault="00A91E8F" w:rsidP="00263C26">
            <w:pPr>
              <w:pStyle w:val="Brdtext"/>
              <w:spacing w:after="0"/>
              <w:rPr>
                <w:sz w:val="18"/>
                <w:szCs w:val="18"/>
              </w:rPr>
            </w:pPr>
          </w:p>
          <w:p w14:paraId="02E87099" w14:textId="77777777" w:rsidR="00A91E8F" w:rsidRDefault="00A91E8F" w:rsidP="00263C26">
            <w:pPr>
              <w:pStyle w:val="Brdtext"/>
              <w:spacing w:after="0"/>
              <w:rPr>
                <w:sz w:val="18"/>
                <w:szCs w:val="18"/>
              </w:rPr>
            </w:pPr>
          </w:p>
          <w:p w14:paraId="7BB5F2A1" w14:textId="6595B948" w:rsidR="00A91E8F" w:rsidRPr="00977909" w:rsidRDefault="00A91E8F" w:rsidP="009B6446">
            <w:pPr>
              <w:pStyle w:val="Brdtext"/>
              <w:spacing w:after="0"/>
              <w:jc w:val="center"/>
              <w:rPr>
                <w:noProof/>
                <w:sz w:val="18"/>
                <w:szCs w:val="18"/>
              </w:rPr>
            </w:pPr>
            <w:r w:rsidRPr="00977909">
              <w:rPr>
                <w:sz w:val="18"/>
                <w:szCs w:val="18"/>
              </w:rPr>
              <w:t xml:space="preserve">Mognadsnivå gällande kund </w:t>
            </w:r>
            <w:r w:rsidRPr="00977909">
              <w:rPr>
                <w:sz w:val="18"/>
                <w:szCs w:val="18"/>
              </w:rPr>
              <w:lastRenderedPageBreak/>
              <w:t>ökar med högre nummer</w:t>
            </w:r>
          </w:p>
          <w:sdt>
            <w:sdtPr>
              <w:id w:val="-1900272609"/>
              <w:lock w:val="contentLocked"/>
              <w:placeholder>
                <w:docPart w:val="992128032CF04292BA4A8626C4F67D2F"/>
              </w:placeholder>
              <w:group/>
            </w:sdtPr>
            <w:sdtContent>
              <w:p w14:paraId="1ADF5C7E" w14:textId="77777777" w:rsidR="00A91E8F" w:rsidRPr="001D748B" w:rsidRDefault="00A91E8F">
                <w:pPr>
                  <w:pStyle w:val="Brdtext"/>
                  <w:spacing w:after="0" w:line="0" w:lineRule="atLeast"/>
                  <w:jc w:val="center"/>
                </w:pPr>
                <w:r w:rsidRPr="001D748B">
                  <w:t>| |</w:t>
                </w:r>
              </w:p>
              <w:p w14:paraId="05EC2020" w14:textId="77777777" w:rsidR="00A91E8F" w:rsidRPr="001D748B" w:rsidRDefault="00A91E8F">
                <w:pPr>
                  <w:pStyle w:val="Brdtext"/>
                  <w:spacing w:after="0" w:line="0" w:lineRule="atLeast"/>
                  <w:jc w:val="center"/>
                </w:pPr>
                <w:r w:rsidRPr="001D748B">
                  <w:t>| |</w:t>
                </w:r>
              </w:p>
              <w:p w14:paraId="4E9910A4" w14:textId="77777777" w:rsidR="00A91E8F" w:rsidRPr="001D748B" w:rsidRDefault="00A91E8F">
                <w:pPr>
                  <w:pStyle w:val="Brdtext"/>
                  <w:spacing w:after="0" w:line="0" w:lineRule="atLeast"/>
                  <w:jc w:val="center"/>
                </w:pPr>
                <w:r w:rsidRPr="001D748B">
                  <w:t>_| |_</w:t>
                </w:r>
              </w:p>
              <w:p w14:paraId="61203313" w14:textId="77777777" w:rsidR="00A91E8F" w:rsidRPr="001D748B" w:rsidRDefault="00A91E8F">
                <w:pPr>
                  <w:pStyle w:val="Brdtext"/>
                  <w:spacing w:after="0" w:line="0" w:lineRule="atLeast"/>
                  <w:jc w:val="center"/>
                </w:pPr>
                <w:r w:rsidRPr="001D748B">
                  <w:t>\    /</w:t>
                </w:r>
              </w:p>
              <w:p w14:paraId="2B545564" w14:textId="77777777" w:rsidR="00A91E8F" w:rsidRDefault="00A91E8F">
                <w:pPr>
                  <w:pStyle w:val="Brdtext"/>
                  <w:spacing w:line="0" w:lineRule="atLeast"/>
                  <w:jc w:val="center"/>
                </w:pPr>
                <w:r w:rsidRPr="001D748B">
                  <w:t>\/</w:t>
                </w:r>
              </w:p>
            </w:sdtContent>
          </w:sdt>
          <w:p w14:paraId="2173C83A" w14:textId="1605E885" w:rsidR="00A91E8F" w:rsidRPr="008F49EF" w:rsidRDefault="00A91E8F" w:rsidP="00263C26">
            <w:pPr>
              <w:pStyle w:val="Brd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8F7F2"/>
          </w:tcPr>
          <w:p w14:paraId="1554E847" w14:textId="77777777" w:rsidR="00A91E8F" w:rsidRPr="00721721" w:rsidRDefault="00A91E8F" w:rsidP="00263C26">
            <w:pPr>
              <w:pStyle w:val="Brdtext"/>
              <w:spacing w:after="240"/>
              <w:rPr>
                <w:b/>
                <w:sz w:val="18"/>
                <w:szCs w:val="18"/>
              </w:rPr>
            </w:pPr>
            <w:r w:rsidRPr="00721721">
              <w:rPr>
                <w:b/>
                <w:sz w:val="18"/>
                <w:szCs w:val="18"/>
              </w:rPr>
              <w:lastRenderedPageBreak/>
              <w:t>Nivå</w:t>
            </w:r>
          </w:p>
        </w:tc>
        <w:tc>
          <w:tcPr>
            <w:tcW w:w="3970" w:type="dxa"/>
            <w:tcBorders>
              <w:top w:val="single" w:sz="4" w:space="0" w:color="auto"/>
            </w:tcBorders>
          </w:tcPr>
          <w:p w14:paraId="755F9693" w14:textId="77777777" w:rsidR="00A91E8F" w:rsidRPr="00721721" w:rsidRDefault="00A91E8F" w:rsidP="00D528EB">
            <w:pPr>
              <w:pStyle w:val="Brdtext"/>
              <w:spacing w:after="240" w:line="240" w:lineRule="auto"/>
              <w:rPr>
                <w:b/>
                <w:sz w:val="18"/>
                <w:szCs w:val="18"/>
              </w:rPr>
            </w:pPr>
            <w:r w:rsidRPr="00721721">
              <w:rPr>
                <w:b/>
                <w:sz w:val="18"/>
                <w:szCs w:val="18"/>
              </w:rPr>
              <w:t>Beskrivning/kännetecken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6851AD91" w14:textId="5ED797F4" w:rsidR="00A91E8F" w:rsidRPr="00AD5E3E" w:rsidRDefault="00C53BF3" w:rsidP="00263C26">
            <w:pPr>
              <w:pStyle w:val="Brdtext"/>
              <w:spacing w:after="240"/>
              <w:rPr>
                <w:b/>
                <w:sz w:val="20"/>
                <w:szCs w:val="20"/>
              </w:rPr>
            </w:pPr>
            <w:r w:rsidRPr="00AD5E3E">
              <w:rPr>
                <w:b/>
                <w:sz w:val="20"/>
                <w:szCs w:val="20"/>
              </w:rPr>
              <w:t>Projektstart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6F207ABD" w14:textId="166331C6" w:rsidR="00A91E8F" w:rsidRPr="00AD5E3E" w:rsidRDefault="00C53BF3" w:rsidP="00263C26">
            <w:pPr>
              <w:pStyle w:val="Brdtext"/>
              <w:spacing w:after="240"/>
              <w:rPr>
                <w:b/>
                <w:sz w:val="20"/>
                <w:szCs w:val="20"/>
              </w:rPr>
            </w:pPr>
            <w:r w:rsidRPr="00AD5E3E">
              <w:rPr>
                <w:b/>
                <w:sz w:val="20"/>
                <w:szCs w:val="20"/>
              </w:rPr>
              <w:t>Projektslut</w:t>
            </w:r>
          </w:p>
        </w:tc>
      </w:tr>
      <w:tr w:rsidR="00A91E8F" w:rsidRPr="004066D8" w14:paraId="5C04C97C" w14:textId="77777777" w:rsidTr="00AD4CB0">
        <w:trPr>
          <w:trHeight w:val="334"/>
          <w:jc w:val="center"/>
        </w:trPr>
        <w:tc>
          <w:tcPr>
            <w:tcW w:w="1275" w:type="dxa"/>
            <w:vMerge/>
          </w:tcPr>
          <w:p w14:paraId="58C9A83E" w14:textId="77777777" w:rsidR="00A91E8F" w:rsidRPr="008F49EF" w:rsidRDefault="00A91E8F" w:rsidP="00A91E8F">
            <w:pPr>
              <w:pStyle w:val="Brd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8F7F2"/>
          </w:tcPr>
          <w:p w14:paraId="2C47CD09" w14:textId="072FCFB8" w:rsidR="00A91E8F" w:rsidRPr="00721721" w:rsidRDefault="00A91E8F" w:rsidP="00A91E8F">
            <w:pPr>
              <w:pStyle w:val="Brdtext"/>
              <w:spacing w:after="0"/>
              <w:rPr>
                <w:b/>
                <w:sz w:val="18"/>
                <w:szCs w:val="18"/>
              </w:rPr>
            </w:pPr>
            <w:r w:rsidRPr="00721721">
              <w:rPr>
                <w:b/>
                <w:sz w:val="18"/>
                <w:szCs w:val="18"/>
              </w:rPr>
              <w:t>CRL1</w:t>
            </w:r>
          </w:p>
        </w:tc>
        <w:tc>
          <w:tcPr>
            <w:tcW w:w="3970" w:type="dxa"/>
          </w:tcPr>
          <w:p w14:paraId="59919302" w14:textId="261448E7" w:rsidR="00A91E8F" w:rsidRPr="00721721" w:rsidRDefault="00A91E8F" w:rsidP="00A91E8F">
            <w:pPr>
              <w:pStyle w:val="Brdtext"/>
              <w:spacing w:after="0" w:line="240" w:lineRule="auto"/>
              <w:rPr>
                <w:sz w:val="18"/>
                <w:szCs w:val="18"/>
              </w:rPr>
            </w:pPr>
            <w:r w:rsidRPr="00721721">
              <w:rPr>
                <w:sz w:val="18"/>
                <w:szCs w:val="18"/>
              </w:rPr>
              <w:t>Hypoteser om eventuella behov på marknaden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-526025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shd w:val="clear" w:color="auto" w:fill="FF0000"/>
              </w:tcPr>
              <w:p w14:paraId="25B7CEA1" w14:textId="4F1888E1" w:rsidR="00A91E8F" w:rsidRDefault="00A91E8F" w:rsidP="00A91E8F">
                <w:pPr>
                  <w:pStyle w:val="Brdtext"/>
                  <w:spacing w:after="0"/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675849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shd w:val="clear" w:color="auto" w:fill="FF0000"/>
              </w:tcPr>
              <w:p w14:paraId="40C18B2B" w14:textId="302706CA" w:rsidR="00A91E8F" w:rsidRPr="00721721" w:rsidRDefault="005F5716" w:rsidP="00A91E8F">
                <w:pPr>
                  <w:pStyle w:val="Brdtext"/>
                  <w:spacing w:after="0"/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A91E8F" w:rsidRPr="004066D8" w14:paraId="040AEBD7" w14:textId="77777777" w:rsidTr="00AD4CB0">
        <w:trPr>
          <w:trHeight w:val="269"/>
          <w:jc w:val="center"/>
        </w:trPr>
        <w:tc>
          <w:tcPr>
            <w:tcW w:w="1275" w:type="dxa"/>
            <w:vMerge/>
          </w:tcPr>
          <w:p w14:paraId="3EB28438" w14:textId="77777777" w:rsidR="00A91E8F" w:rsidRPr="008F49EF" w:rsidRDefault="00A91E8F" w:rsidP="00A91E8F">
            <w:pPr>
              <w:pStyle w:val="Brd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8F7F2"/>
          </w:tcPr>
          <w:p w14:paraId="1CD34D45" w14:textId="6EF9C6A9" w:rsidR="00A91E8F" w:rsidRPr="00721721" w:rsidRDefault="00A91E8F" w:rsidP="00A91E8F">
            <w:pPr>
              <w:pStyle w:val="Brdtext"/>
              <w:spacing w:after="0"/>
              <w:rPr>
                <w:b/>
                <w:sz w:val="18"/>
                <w:szCs w:val="18"/>
              </w:rPr>
            </w:pPr>
            <w:r w:rsidRPr="00721721">
              <w:rPr>
                <w:b/>
                <w:sz w:val="18"/>
                <w:szCs w:val="18"/>
              </w:rPr>
              <w:t>CRL2</w:t>
            </w:r>
          </w:p>
        </w:tc>
        <w:tc>
          <w:tcPr>
            <w:tcW w:w="3970" w:type="dxa"/>
          </w:tcPr>
          <w:p w14:paraId="7148233C" w14:textId="733D8E85" w:rsidR="00A91E8F" w:rsidRPr="00721721" w:rsidRDefault="00A91E8F" w:rsidP="00A91E8F">
            <w:pPr>
              <w:pStyle w:val="Brdtext"/>
              <w:spacing w:after="0" w:line="240" w:lineRule="auto"/>
              <w:rPr>
                <w:sz w:val="18"/>
                <w:szCs w:val="18"/>
              </w:rPr>
            </w:pPr>
            <w:r w:rsidRPr="00721721">
              <w:rPr>
                <w:sz w:val="18"/>
                <w:szCs w:val="18"/>
              </w:rPr>
              <w:t>Identifierat specifika behov på marknaden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-1788499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shd w:val="clear" w:color="auto" w:fill="FF0000"/>
              </w:tcPr>
              <w:p w14:paraId="6C44F550" w14:textId="6BBF0E9B" w:rsidR="00A91E8F" w:rsidRDefault="00A91E8F" w:rsidP="00A91E8F">
                <w:pPr>
                  <w:pStyle w:val="Brdtext"/>
                  <w:spacing w:after="0"/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721721">
                  <w:rPr>
                    <w:rFonts w:ascii="Segoe UI Symbol" w:eastAsia="MS Gothic" w:hAnsi="Segoe UI Symbol" w:cs="Segoe UI Symbo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13536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shd w:val="clear" w:color="auto" w:fill="FF0000"/>
              </w:tcPr>
              <w:p w14:paraId="777CA676" w14:textId="07809E48" w:rsidR="00A91E8F" w:rsidRPr="00721721" w:rsidRDefault="00A91E8F" w:rsidP="00A91E8F">
                <w:pPr>
                  <w:pStyle w:val="Brdtext"/>
                  <w:spacing w:after="0"/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721721">
                  <w:rPr>
                    <w:rFonts w:ascii="Segoe UI Symbol" w:eastAsia="MS Gothic" w:hAnsi="Segoe UI Symbol" w:cs="Segoe UI Symbo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A91E8F" w:rsidRPr="004066D8" w14:paraId="049FFE63" w14:textId="77777777" w:rsidTr="00AD4CB0">
        <w:trPr>
          <w:trHeight w:val="272"/>
          <w:jc w:val="center"/>
        </w:trPr>
        <w:tc>
          <w:tcPr>
            <w:tcW w:w="1275" w:type="dxa"/>
            <w:vMerge/>
          </w:tcPr>
          <w:p w14:paraId="32064B08" w14:textId="77777777" w:rsidR="00A91E8F" w:rsidRPr="008F49EF" w:rsidRDefault="00A91E8F" w:rsidP="00A91E8F">
            <w:pPr>
              <w:pStyle w:val="Brd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8F7F2"/>
          </w:tcPr>
          <w:p w14:paraId="65A69834" w14:textId="7F472485" w:rsidR="00A91E8F" w:rsidRPr="00721721" w:rsidRDefault="00A91E8F" w:rsidP="00A91E8F">
            <w:pPr>
              <w:pStyle w:val="Brdtext"/>
              <w:spacing w:after="0"/>
              <w:rPr>
                <w:b/>
                <w:sz w:val="18"/>
                <w:szCs w:val="18"/>
              </w:rPr>
            </w:pPr>
            <w:r w:rsidRPr="00721721">
              <w:rPr>
                <w:b/>
                <w:sz w:val="18"/>
                <w:szCs w:val="18"/>
              </w:rPr>
              <w:t>CRL3</w:t>
            </w:r>
          </w:p>
        </w:tc>
        <w:tc>
          <w:tcPr>
            <w:tcW w:w="3970" w:type="dxa"/>
          </w:tcPr>
          <w:p w14:paraId="4329F9BA" w14:textId="1B9184E5" w:rsidR="00A91E8F" w:rsidRPr="00721721" w:rsidRDefault="00A91E8F" w:rsidP="00A91E8F">
            <w:pPr>
              <w:pStyle w:val="Brdtext"/>
              <w:spacing w:after="100" w:afterAutospacing="1" w:line="240" w:lineRule="auto"/>
              <w:rPr>
                <w:sz w:val="18"/>
                <w:szCs w:val="18"/>
              </w:rPr>
            </w:pPr>
            <w:r w:rsidRPr="00721721">
              <w:rPr>
                <w:sz w:val="18"/>
                <w:szCs w:val="18"/>
              </w:rPr>
              <w:t>En första återkoppling från marknaden etablerad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926998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shd w:val="clear" w:color="auto" w:fill="FF0000"/>
              </w:tcPr>
              <w:p w14:paraId="2A3BB2D2" w14:textId="4BEFD151" w:rsidR="00A91E8F" w:rsidRDefault="00A91E8F" w:rsidP="00A91E8F">
                <w:pPr>
                  <w:pStyle w:val="Brdtext"/>
                  <w:spacing w:after="100" w:afterAutospacing="1"/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721721">
                  <w:rPr>
                    <w:rFonts w:ascii="Segoe UI Symbol" w:eastAsia="MS Gothic" w:hAnsi="Segoe UI Symbol" w:cs="Segoe UI Symbo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91635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shd w:val="clear" w:color="auto" w:fill="FF0000"/>
              </w:tcPr>
              <w:p w14:paraId="3C5E318F" w14:textId="0641ED5D" w:rsidR="00A91E8F" w:rsidRPr="00721721" w:rsidRDefault="00A91E8F" w:rsidP="00A91E8F">
                <w:pPr>
                  <w:pStyle w:val="Brdtext"/>
                  <w:spacing w:after="100" w:afterAutospacing="1"/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721721">
                  <w:rPr>
                    <w:rFonts w:ascii="Segoe UI Symbol" w:eastAsia="MS Gothic" w:hAnsi="Segoe UI Symbol" w:cs="Segoe UI Symbo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A91E8F" w:rsidRPr="004066D8" w14:paraId="340EC1DE" w14:textId="77777777" w:rsidTr="00AD4CB0">
        <w:trPr>
          <w:trHeight w:val="263"/>
          <w:jc w:val="center"/>
        </w:trPr>
        <w:tc>
          <w:tcPr>
            <w:tcW w:w="1275" w:type="dxa"/>
            <w:vMerge/>
          </w:tcPr>
          <w:p w14:paraId="08EEE1BA" w14:textId="77777777" w:rsidR="00A91E8F" w:rsidRPr="008F49EF" w:rsidRDefault="00A91E8F" w:rsidP="00A91E8F">
            <w:pPr>
              <w:pStyle w:val="Brd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8F7F2"/>
          </w:tcPr>
          <w:p w14:paraId="3DE7C6EB" w14:textId="67510E81" w:rsidR="00A91E8F" w:rsidRPr="00721721" w:rsidRDefault="00A91E8F" w:rsidP="00A91E8F">
            <w:pPr>
              <w:pStyle w:val="Brdtext"/>
              <w:spacing w:after="0"/>
              <w:rPr>
                <w:b/>
                <w:sz w:val="18"/>
                <w:szCs w:val="18"/>
              </w:rPr>
            </w:pPr>
            <w:r w:rsidRPr="00721721">
              <w:rPr>
                <w:b/>
                <w:sz w:val="18"/>
                <w:szCs w:val="18"/>
              </w:rPr>
              <w:t>CRL4</w:t>
            </w:r>
          </w:p>
        </w:tc>
        <w:tc>
          <w:tcPr>
            <w:tcW w:w="3970" w:type="dxa"/>
          </w:tcPr>
          <w:p w14:paraId="7FC70247" w14:textId="38A41358" w:rsidR="00A91E8F" w:rsidRPr="00721721" w:rsidRDefault="00A91E8F" w:rsidP="00A91E8F">
            <w:pPr>
              <w:pStyle w:val="Brdtext"/>
              <w:spacing w:after="0" w:line="240" w:lineRule="auto"/>
              <w:rPr>
                <w:sz w:val="18"/>
                <w:szCs w:val="18"/>
              </w:rPr>
            </w:pPr>
            <w:r w:rsidRPr="00721721">
              <w:rPr>
                <w:sz w:val="18"/>
                <w:szCs w:val="18"/>
              </w:rPr>
              <w:t>Bekräftat problem/behov från flera kunder eller användare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-1803844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shd w:val="clear" w:color="auto" w:fill="FF0000"/>
              </w:tcPr>
              <w:p w14:paraId="528DF5E7" w14:textId="776BECD1" w:rsidR="00A91E8F" w:rsidRDefault="00A91E8F" w:rsidP="00A91E8F">
                <w:pPr>
                  <w:pStyle w:val="Brdtext"/>
                  <w:spacing w:after="0"/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721721">
                  <w:rPr>
                    <w:rFonts w:ascii="Segoe UI Symbol" w:eastAsia="MS Gothic" w:hAnsi="Segoe UI Symbol" w:cs="Segoe UI Symbo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1711411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shd w:val="clear" w:color="auto" w:fill="FF0000"/>
              </w:tcPr>
              <w:p w14:paraId="10AF66FD" w14:textId="0415C75D" w:rsidR="00A91E8F" w:rsidRPr="00721721" w:rsidRDefault="00A91E8F" w:rsidP="00A91E8F">
                <w:pPr>
                  <w:pStyle w:val="Brdtext"/>
                  <w:spacing w:after="0"/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721721">
                  <w:rPr>
                    <w:rFonts w:ascii="Segoe UI Symbol" w:eastAsia="MS Gothic" w:hAnsi="Segoe UI Symbol" w:cs="Segoe UI Symbo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A91E8F" w:rsidRPr="004066D8" w14:paraId="57426340" w14:textId="77777777" w:rsidTr="00AD4CB0">
        <w:trPr>
          <w:trHeight w:val="266"/>
          <w:jc w:val="center"/>
        </w:trPr>
        <w:tc>
          <w:tcPr>
            <w:tcW w:w="1275" w:type="dxa"/>
            <w:vMerge/>
          </w:tcPr>
          <w:p w14:paraId="35301FD7" w14:textId="77777777" w:rsidR="00A91E8F" w:rsidRPr="008F49EF" w:rsidRDefault="00A91E8F" w:rsidP="00A91E8F">
            <w:pPr>
              <w:pStyle w:val="Brd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8F7F2"/>
          </w:tcPr>
          <w:p w14:paraId="1462E95E" w14:textId="2BA6655F" w:rsidR="00A91E8F" w:rsidRPr="00721721" w:rsidRDefault="00A91E8F" w:rsidP="00A91E8F">
            <w:pPr>
              <w:pStyle w:val="Brdtext"/>
              <w:spacing w:after="0"/>
              <w:rPr>
                <w:b/>
                <w:sz w:val="18"/>
                <w:szCs w:val="18"/>
              </w:rPr>
            </w:pPr>
            <w:r w:rsidRPr="00721721">
              <w:rPr>
                <w:b/>
                <w:sz w:val="18"/>
                <w:szCs w:val="18"/>
              </w:rPr>
              <w:t>CRL5</w:t>
            </w:r>
          </w:p>
        </w:tc>
        <w:tc>
          <w:tcPr>
            <w:tcW w:w="3970" w:type="dxa"/>
          </w:tcPr>
          <w:p w14:paraId="319F7239" w14:textId="336CE810" w:rsidR="00A91E8F" w:rsidRPr="00721721" w:rsidRDefault="00A91E8F" w:rsidP="00A91E8F">
            <w:pPr>
              <w:pStyle w:val="Brdtext"/>
              <w:spacing w:after="0" w:line="240" w:lineRule="auto"/>
              <w:rPr>
                <w:sz w:val="18"/>
                <w:szCs w:val="18"/>
              </w:rPr>
            </w:pPr>
            <w:r w:rsidRPr="00721721">
              <w:rPr>
                <w:sz w:val="18"/>
                <w:szCs w:val="18"/>
              </w:rPr>
              <w:t>Etablerat intresse för produkt/tjänst och relation med tänkta kunder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80880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shd w:val="clear" w:color="auto" w:fill="EEECE1" w:themeFill="background2"/>
              </w:tcPr>
              <w:p w14:paraId="7706982E" w14:textId="63D6A38C" w:rsidR="00A91E8F" w:rsidRDefault="00A91E8F" w:rsidP="00A91E8F">
                <w:pPr>
                  <w:pStyle w:val="Brdtext"/>
                  <w:spacing w:after="0"/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721721">
                  <w:rPr>
                    <w:rFonts w:ascii="Segoe UI Symbol" w:eastAsia="MS Gothic" w:hAnsi="Segoe UI Symbol" w:cs="Segoe UI Symbo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819934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shd w:val="clear" w:color="auto" w:fill="EEECE1" w:themeFill="background2"/>
              </w:tcPr>
              <w:p w14:paraId="4CEDBB97" w14:textId="37BC0DE8" w:rsidR="00A91E8F" w:rsidRPr="00721721" w:rsidRDefault="00AD4CB0" w:rsidP="00A91E8F">
                <w:pPr>
                  <w:pStyle w:val="Brdtext"/>
                  <w:spacing w:after="0"/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A91E8F" w:rsidRPr="004066D8" w14:paraId="0FB16D59" w14:textId="77777777" w:rsidTr="00AD4CB0">
        <w:trPr>
          <w:trHeight w:val="256"/>
          <w:jc w:val="center"/>
        </w:trPr>
        <w:tc>
          <w:tcPr>
            <w:tcW w:w="1275" w:type="dxa"/>
            <w:vMerge/>
          </w:tcPr>
          <w:p w14:paraId="28E66E76" w14:textId="77777777" w:rsidR="00A91E8F" w:rsidRPr="008F49EF" w:rsidRDefault="00A91E8F" w:rsidP="00A91E8F">
            <w:pPr>
              <w:pStyle w:val="Brd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8F7F2"/>
          </w:tcPr>
          <w:p w14:paraId="471F6AA4" w14:textId="298BC6AE" w:rsidR="00A91E8F" w:rsidRPr="00721721" w:rsidRDefault="00A91E8F" w:rsidP="00A91E8F">
            <w:pPr>
              <w:pStyle w:val="Brdtext"/>
              <w:spacing w:after="0"/>
              <w:rPr>
                <w:b/>
                <w:sz w:val="18"/>
                <w:szCs w:val="18"/>
              </w:rPr>
            </w:pPr>
            <w:r w:rsidRPr="00721721">
              <w:rPr>
                <w:b/>
                <w:sz w:val="18"/>
                <w:szCs w:val="18"/>
              </w:rPr>
              <w:t>CRL6</w:t>
            </w:r>
          </w:p>
        </w:tc>
        <w:tc>
          <w:tcPr>
            <w:tcW w:w="3970" w:type="dxa"/>
          </w:tcPr>
          <w:p w14:paraId="1B4ADD49" w14:textId="15A94B37" w:rsidR="00A91E8F" w:rsidRPr="00721721" w:rsidRDefault="00A91E8F" w:rsidP="00A91E8F">
            <w:pPr>
              <w:pStyle w:val="Brdtext"/>
              <w:spacing w:after="0" w:line="240" w:lineRule="auto"/>
              <w:rPr>
                <w:sz w:val="18"/>
                <w:szCs w:val="18"/>
              </w:rPr>
            </w:pPr>
            <w:r w:rsidRPr="00721721">
              <w:rPr>
                <w:sz w:val="18"/>
                <w:szCs w:val="18"/>
              </w:rPr>
              <w:t>Fördelar med produkten/tjänsten bekräftad genom partnerskap eller första kundtestet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2023353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shd w:val="clear" w:color="auto" w:fill="EEECE1" w:themeFill="background2"/>
              </w:tcPr>
              <w:p w14:paraId="2B733676" w14:textId="6480B3A1" w:rsidR="00A91E8F" w:rsidRDefault="00A91E8F" w:rsidP="00A91E8F">
                <w:pPr>
                  <w:pStyle w:val="Brdtext"/>
                  <w:spacing w:after="0"/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721721">
                  <w:rPr>
                    <w:rFonts w:ascii="Segoe UI Symbol" w:eastAsia="MS Gothic" w:hAnsi="Segoe UI Symbol" w:cs="Segoe UI Symbo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835452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shd w:val="clear" w:color="auto" w:fill="EEECE1" w:themeFill="background2"/>
              </w:tcPr>
              <w:p w14:paraId="22180CD8" w14:textId="3778AC35" w:rsidR="00A91E8F" w:rsidRPr="00721721" w:rsidRDefault="00A91E8F" w:rsidP="00A91E8F">
                <w:pPr>
                  <w:pStyle w:val="Brdtext"/>
                  <w:spacing w:after="0"/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721721">
                  <w:rPr>
                    <w:rFonts w:ascii="Segoe UI Symbol" w:eastAsia="MS Gothic" w:hAnsi="Segoe UI Symbol" w:cs="Segoe UI Symbo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A91E8F" w:rsidRPr="004066D8" w14:paraId="7B8F63A4" w14:textId="77777777" w:rsidTr="00AD4CB0">
        <w:trPr>
          <w:trHeight w:val="231"/>
          <w:jc w:val="center"/>
        </w:trPr>
        <w:tc>
          <w:tcPr>
            <w:tcW w:w="1275" w:type="dxa"/>
            <w:vMerge/>
          </w:tcPr>
          <w:p w14:paraId="24BCAF9F" w14:textId="77777777" w:rsidR="00A91E8F" w:rsidRPr="008F49EF" w:rsidRDefault="00A91E8F" w:rsidP="00A91E8F">
            <w:pPr>
              <w:pStyle w:val="Brd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8F7F2"/>
          </w:tcPr>
          <w:p w14:paraId="1E9CEFB5" w14:textId="7251BA87" w:rsidR="00A91E8F" w:rsidRPr="00721721" w:rsidRDefault="00A91E8F" w:rsidP="00A91E8F">
            <w:pPr>
              <w:pStyle w:val="Brdtext"/>
              <w:spacing w:after="0"/>
              <w:rPr>
                <w:b/>
                <w:sz w:val="18"/>
                <w:szCs w:val="18"/>
              </w:rPr>
            </w:pPr>
            <w:r w:rsidRPr="00721721">
              <w:rPr>
                <w:b/>
                <w:sz w:val="18"/>
                <w:szCs w:val="18"/>
              </w:rPr>
              <w:t>CRL7</w:t>
            </w:r>
          </w:p>
        </w:tc>
        <w:tc>
          <w:tcPr>
            <w:tcW w:w="3970" w:type="dxa"/>
          </w:tcPr>
          <w:p w14:paraId="05A4B452" w14:textId="1AB73721" w:rsidR="00A91E8F" w:rsidRPr="00721721" w:rsidRDefault="00A91E8F" w:rsidP="00A91E8F">
            <w:pPr>
              <w:pStyle w:val="Brdtext"/>
              <w:spacing w:after="0" w:line="240" w:lineRule="auto"/>
              <w:rPr>
                <w:sz w:val="18"/>
                <w:szCs w:val="18"/>
              </w:rPr>
            </w:pPr>
            <w:r w:rsidRPr="00721721">
              <w:rPr>
                <w:sz w:val="18"/>
                <w:szCs w:val="18"/>
              </w:rPr>
              <w:t>Kunder i utökad produkt/tjänstetest eller första testförsäljningen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1894770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shd w:val="clear" w:color="auto" w:fill="EEECE1" w:themeFill="background2"/>
              </w:tcPr>
              <w:p w14:paraId="6A941D51" w14:textId="6BECD397" w:rsidR="00A91E8F" w:rsidRDefault="00A91E8F" w:rsidP="00A91E8F">
                <w:pPr>
                  <w:pStyle w:val="Brdtext"/>
                  <w:spacing w:after="0"/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721721">
                  <w:rPr>
                    <w:rFonts w:ascii="Segoe UI Symbol" w:eastAsia="MS Gothic" w:hAnsi="Segoe UI Symbol" w:cs="Segoe UI Symbo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445691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shd w:val="clear" w:color="auto" w:fill="EEECE1" w:themeFill="background2"/>
              </w:tcPr>
              <w:p w14:paraId="1AA65ECB" w14:textId="1B92D222" w:rsidR="00A91E8F" w:rsidRPr="00721721" w:rsidRDefault="00A91E8F" w:rsidP="00A91E8F">
                <w:pPr>
                  <w:pStyle w:val="Brdtext"/>
                  <w:spacing w:after="0"/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721721">
                  <w:rPr>
                    <w:rFonts w:ascii="Segoe UI Symbol" w:eastAsia="MS Gothic" w:hAnsi="Segoe UI Symbol" w:cs="Segoe UI Symbo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A91E8F" w:rsidRPr="004066D8" w14:paraId="3A94D986" w14:textId="77777777" w:rsidTr="00AD4CB0">
        <w:trPr>
          <w:trHeight w:val="381"/>
          <w:jc w:val="center"/>
        </w:trPr>
        <w:tc>
          <w:tcPr>
            <w:tcW w:w="1275" w:type="dxa"/>
            <w:vMerge/>
          </w:tcPr>
          <w:p w14:paraId="46EE78DF" w14:textId="77777777" w:rsidR="00A91E8F" w:rsidRPr="008F49EF" w:rsidRDefault="00A91E8F" w:rsidP="00A91E8F">
            <w:pPr>
              <w:pStyle w:val="Brd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8F7F2"/>
          </w:tcPr>
          <w:p w14:paraId="2310500A" w14:textId="446DCB86" w:rsidR="00A91E8F" w:rsidRPr="00721721" w:rsidRDefault="00A91E8F" w:rsidP="00A91E8F">
            <w:pPr>
              <w:pStyle w:val="Brdtext"/>
              <w:spacing w:after="0"/>
              <w:rPr>
                <w:b/>
                <w:sz w:val="18"/>
                <w:szCs w:val="18"/>
              </w:rPr>
            </w:pPr>
            <w:r w:rsidRPr="00721721">
              <w:rPr>
                <w:b/>
                <w:sz w:val="18"/>
                <w:szCs w:val="18"/>
              </w:rPr>
              <w:t>CRL8</w:t>
            </w:r>
          </w:p>
        </w:tc>
        <w:tc>
          <w:tcPr>
            <w:tcW w:w="3970" w:type="dxa"/>
          </w:tcPr>
          <w:p w14:paraId="43DB510C" w14:textId="01CA9EAB" w:rsidR="00A91E8F" w:rsidRPr="00721721" w:rsidRDefault="00A91E8F" w:rsidP="00A91E8F">
            <w:pPr>
              <w:pStyle w:val="Brdtext"/>
              <w:spacing w:after="0" w:line="240" w:lineRule="auto"/>
              <w:rPr>
                <w:sz w:val="18"/>
                <w:szCs w:val="18"/>
              </w:rPr>
            </w:pPr>
            <w:r w:rsidRPr="00721721">
              <w:rPr>
                <w:sz w:val="18"/>
                <w:szCs w:val="18"/>
              </w:rPr>
              <w:t>Första produkterna/tjänsterna sålda och ökade strukturerade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-285508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shd w:val="clear" w:color="auto" w:fill="EEECE1" w:themeFill="background2"/>
              </w:tcPr>
              <w:p w14:paraId="53568DAD" w14:textId="01D0572E" w:rsidR="00A91E8F" w:rsidRDefault="00A91E8F" w:rsidP="00A91E8F">
                <w:pPr>
                  <w:pStyle w:val="Brdtext"/>
                  <w:spacing w:after="0"/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721721">
                  <w:rPr>
                    <w:rFonts w:ascii="Segoe UI Symbol" w:eastAsia="MS Gothic" w:hAnsi="Segoe UI Symbol" w:cs="Segoe UI Symbo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1602643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shd w:val="clear" w:color="auto" w:fill="EEECE1" w:themeFill="background2"/>
              </w:tcPr>
              <w:p w14:paraId="4FC102CA" w14:textId="53AA9D04" w:rsidR="00A91E8F" w:rsidRPr="00721721" w:rsidRDefault="00A91E8F" w:rsidP="00A91E8F">
                <w:pPr>
                  <w:pStyle w:val="Brdtext"/>
                  <w:spacing w:after="0"/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721721">
                  <w:rPr>
                    <w:rFonts w:ascii="Segoe UI Symbol" w:eastAsia="MS Gothic" w:hAnsi="Segoe UI Symbol" w:cs="Segoe UI Symbo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A91E8F" w:rsidRPr="004066D8" w14:paraId="0B16DFA3" w14:textId="77777777" w:rsidTr="00AD4CB0">
        <w:trPr>
          <w:trHeight w:val="415"/>
          <w:jc w:val="center"/>
        </w:trPr>
        <w:tc>
          <w:tcPr>
            <w:tcW w:w="1275" w:type="dxa"/>
            <w:vMerge/>
          </w:tcPr>
          <w:p w14:paraId="7B69B0DC" w14:textId="77777777" w:rsidR="00A91E8F" w:rsidRPr="008F49EF" w:rsidRDefault="00A91E8F" w:rsidP="00A91E8F">
            <w:pPr>
              <w:pStyle w:val="Brd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8F7F2"/>
          </w:tcPr>
          <w:p w14:paraId="07F6429A" w14:textId="43259E88" w:rsidR="00A91E8F" w:rsidRPr="00721721" w:rsidRDefault="00A91E8F" w:rsidP="00A91E8F">
            <w:pPr>
              <w:pStyle w:val="Brdtext"/>
              <w:spacing w:after="0"/>
              <w:rPr>
                <w:b/>
                <w:sz w:val="18"/>
                <w:szCs w:val="18"/>
              </w:rPr>
            </w:pPr>
            <w:r w:rsidRPr="00721721">
              <w:rPr>
                <w:b/>
                <w:sz w:val="18"/>
                <w:szCs w:val="18"/>
              </w:rPr>
              <w:t>CRL9</w:t>
            </w:r>
          </w:p>
        </w:tc>
        <w:tc>
          <w:tcPr>
            <w:tcW w:w="3970" w:type="dxa"/>
          </w:tcPr>
          <w:p w14:paraId="0D65D295" w14:textId="5535CA01" w:rsidR="00A91E8F" w:rsidRPr="00721721" w:rsidRDefault="00A91E8F" w:rsidP="00A91E8F">
            <w:pPr>
              <w:pStyle w:val="Brdtext"/>
              <w:spacing w:after="0" w:line="240" w:lineRule="auto"/>
              <w:rPr>
                <w:sz w:val="18"/>
                <w:szCs w:val="18"/>
              </w:rPr>
            </w:pPr>
            <w:r w:rsidRPr="00721721">
              <w:rPr>
                <w:sz w:val="18"/>
                <w:szCs w:val="18"/>
              </w:rPr>
              <w:t>Utbredd produkt/tjänsteförsäljning som är skalbar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1633288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shd w:val="clear" w:color="auto" w:fill="EEECE1" w:themeFill="background2"/>
              </w:tcPr>
              <w:p w14:paraId="2E952289" w14:textId="24265BE3" w:rsidR="00A91E8F" w:rsidRDefault="005F5716" w:rsidP="00A91E8F">
                <w:pPr>
                  <w:pStyle w:val="Brdtext"/>
                  <w:spacing w:after="0"/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1752774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shd w:val="clear" w:color="auto" w:fill="EEECE1" w:themeFill="background2"/>
              </w:tcPr>
              <w:p w14:paraId="164C604B" w14:textId="7AF1F01B" w:rsidR="00A91E8F" w:rsidRPr="00721721" w:rsidRDefault="00A91E8F" w:rsidP="00A91E8F">
                <w:pPr>
                  <w:pStyle w:val="Brdtext"/>
                  <w:spacing w:after="0"/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721721">
                  <w:rPr>
                    <w:rFonts w:ascii="Segoe UI Symbol" w:eastAsia="MS Gothic" w:hAnsi="Segoe UI Symbol" w:cs="Segoe UI Symbo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14:paraId="6AA2DF04" w14:textId="77777777" w:rsidR="00D61F00" w:rsidRDefault="00D61F00" w:rsidP="004B2D8A">
      <w:pPr>
        <w:pStyle w:val="Brdtext"/>
        <w:ind w:left="360"/>
      </w:pPr>
    </w:p>
    <w:p w14:paraId="1314336C" w14:textId="4915F69E" w:rsidR="00984AC7" w:rsidRPr="00CE3851" w:rsidRDefault="00D61F00" w:rsidP="004B2D8A">
      <w:pPr>
        <w:pStyle w:val="Brdtext"/>
        <w:ind w:left="360"/>
      </w:pPr>
      <w:r>
        <w:t>Beskriv</w:t>
      </w:r>
      <w:r w:rsidR="00984AC7">
        <w:t xml:space="preserve"> varför lösningen befinner sig på vald CRL-nivå.</w:t>
      </w:r>
    </w:p>
    <w:tbl>
      <w:tblPr>
        <w:tblStyle w:val="Tabellrutnt"/>
        <w:tblW w:w="7790" w:type="dxa"/>
        <w:tblInd w:w="421" w:type="dxa"/>
        <w:tblLook w:val="04A0" w:firstRow="1" w:lastRow="0" w:firstColumn="1" w:lastColumn="0" w:noHBand="0" w:noVBand="1"/>
      </w:tblPr>
      <w:tblGrid>
        <w:gridCol w:w="7790"/>
      </w:tblGrid>
      <w:tr w:rsidR="00984AC7" w14:paraId="2FBDDC67" w14:textId="77777777" w:rsidTr="00AD4CB0">
        <w:trPr>
          <w:trHeight w:val="2200"/>
        </w:trPr>
        <w:tc>
          <w:tcPr>
            <w:tcW w:w="7790" w:type="dxa"/>
          </w:tcPr>
          <w:p w14:paraId="090569F0" w14:textId="77777777" w:rsidR="00984AC7" w:rsidRDefault="00984AC7" w:rsidP="004A5A82">
            <w:pPr>
              <w:pStyle w:val="Brdtext"/>
              <w:spacing w:before="100" w:beforeAutospacing="1" w:after="360" w:line="290" w:lineRule="atLeast"/>
              <w:ind w:right="57"/>
            </w:pPr>
          </w:p>
        </w:tc>
      </w:tr>
    </w:tbl>
    <w:p w14:paraId="21BD2872" w14:textId="77777777" w:rsidR="00984AC7" w:rsidRDefault="00984AC7" w:rsidP="00984AC7">
      <w:pPr>
        <w:pStyle w:val="Brdtext"/>
      </w:pPr>
    </w:p>
    <w:p w14:paraId="3F55424D" w14:textId="252D2AAD" w:rsidR="00B41D93" w:rsidRDefault="00B41D93" w:rsidP="006107AD">
      <w:pPr>
        <w:pStyle w:val="Nummerlista"/>
      </w:pPr>
      <w:r>
        <w:t>Ange</w:t>
      </w:r>
      <w:r w:rsidR="00677A75">
        <w:t xml:space="preserve"> affärens</w:t>
      </w:r>
      <w:r>
        <w:t xml:space="preserve"> mognadsgrad i tabellen nedan.</w:t>
      </w:r>
    </w:p>
    <w:tbl>
      <w:tblPr>
        <w:tblStyle w:val="Tabellrutnt"/>
        <w:tblW w:w="8647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851"/>
        <w:gridCol w:w="3969"/>
        <w:gridCol w:w="1275"/>
        <w:gridCol w:w="1276"/>
      </w:tblGrid>
      <w:tr w:rsidR="00A91E8F" w:rsidRPr="004066D8" w14:paraId="17704242" w14:textId="7ADA10F7" w:rsidTr="001812AD">
        <w:trPr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2742ED5" w14:textId="77777777" w:rsidR="00A91E8F" w:rsidRPr="008F49EF" w:rsidRDefault="00A91E8F">
            <w:pPr>
              <w:pStyle w:val="Brd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right w:val="nil"/>
            </w:tcBorders>
          </w:tcPr>
          <w:p w14:paraId="0E354AF8" w14:textId="14191FE0" w:rsidR="00A91E8F" w:rsidRPr="00C40ED9" w:rsidRDefault="00A91E8F">
            <w:pPr>
              <w:pStyle w:val="Brdtext"/>
              <w:spacing w:after="120"/>
              <w:rPr>
                <w:sz w:val="22"/>
                <w:szCs w:val="22"/>
              </w:rPr>
            </w:pPr>
            <w:r w:rsidRPr="00D528EB">
              <w:rPr>
                <w:sz w:val="18"/>
                <w:szCs w:val="18"/>
              </w:rPr>
              <w:t xml:space="preserve">Tabell 3 Beskrivning av </w:t>
            </w:r>
            <w:r w:rsidRPr="00D528EB">
              <w:rPr>
                <w:b/>
                <w:sz w:val="18"/>
                <w:szCs w:val="18"/>
              </w:rPr>
              <w:t>BRL</w:t>
            </w:r>
            <w:r w:rsidRPr="00D528EB">
              <w:rPr>
                <w:rStyle w:val="Fotnotsreferens"/>
                <w:b/>
                <w:sz w:val="18"/>
                <w:szCs w:val="18"/>
              </w:rPr>
              <w:footnoteReference w:id="4"/>
            </w:r>
            <w:r w:rsidRPr="00D528EB">
              <w:rPr>
                <w:sz w:val="18"/>
                <w:szCs w:val="18"/>
              </w:rPr>
              <w:t xml:space="preserve">-nivåer som visar </w:t>
            </w:r>
            <w:r w:rsidR="00D71CE5">
              <w:rPr>
                <w:sz w:val="18"/>
                <w:szCs w:val="18"/>
              </w:rPr>
              <w:t xml:space="preserve">lösningens </w:t>
            </w:r>
            <w:r w:rsidRPr="00D528EB">
              <w:rPr>
                <w:sz w:val="18"/>
                <w:szCs w:val="18"/>
              </w:rPr>
              <w:t>mognadsgrad gällande affären (Business readiness level)</w:t>
            </w:r>
            <w:r>
              <w:rPr>
                <w:rStyle w:val="Fotnotsreferens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</w:tcPr>
          <w:p w14:paraId="2D89B84E" w14:textId="77777777" w:rsidR="00A91E8F" w:rsidRPr="008F49EF" w:rsidRDefault="00A91E8F">
            <w:pPr>
              <w:pStyle w:val="Brdtext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1AC9D6C8" w14:textId="77777777" w:rsidR="00A91E8F" w:rsidRPr="008F49EF" w:rsidRDefault="00A91E8F">
            <w:pPr>
              <w:pStyle w:val="Brdtext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91E8F" w:rsidRPr="004066D8" w14:paraId="29682951" w14:textId="574868DD" w:rsidTr="001812AD">
        <w:trPr>
          <w:jc w:val="center"/>
        </w:trPr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AAA11D" w14:textId="77777777" w:rsidR="00A91E8F" w:rsidRDefault="00A91E8F">
            <w:pPr>
              <w:pStyle w:val="Brdtext"/>
              <w:spacing w:after="0"/>
              <w:ind w:left="-104"/>
              <w:jc w:val="center"/>
              <w:rPr>
                <w:sz w:val="18"/>
                <w:szCs w:val="18"/>
              </w:rPr>
            </w:pPr>
          </w:p>
          <w:p w14:paraId="54F3A5C8" w14:textId="77777777" w:rsidR="00A91E8F" w:rsidRDefault="00A91E8F">
            <w:pPr>
              <w:pStyle w:val="Brdtext"/>
              <w:spacing w:after="0"/>
              <w:ind w:left="-104"/>
              <w:jc w:val="center"/>
              <w:rPr>
                <w:sz w:val="18"/>
                <w:szCs w:val="18"/>
              </w:rPr>
            </w:pPr>
          </w:p>
          <w:p w14:paraId="222BD81A" w14:textId="77777777" w:rsidR="00A91E8F" w:rsidRDefault="00A91E8F">
            <w:pPr>
              <w:pStyle w:val="Brdtext"/>
              <w:spacing w:after="0"/>
              <w:ind w:left="-104"/>
              <w:jc w:val="center"/>
              <w:rPr>
                <w:sz w:val="18"/>
                <w:szCs w:val="18"/>
              </w:rPr>
            </w:pPr>
          </w:p>
          <w:p w14:paraId="070E2D3F" w14:textId="77777777" w:rsidR="00A91E8F" w:rsidRDefault="00A91E8F">
            <w:pPr>
              <w:pStyle w:val="Brdtext"/>
              <w:spacing w:after="0"/>
              <w:ind w:left="-104"/>
              <w:jc w:val="center"/>
              <w:rPr>
                <w:sz w:val="18"/>
                <w:szCs w:val="18"/>
              </w:rPr>
            </w:pPr>
          </w:p>
          <w:p w14:paraId="45EA8E85" w14:textId="77777777" w:rsidR="00A91E8F" w:rsidRDefault="00A91E8F">
            <w:pPr>
              <w:pStyle w:val="Brdtext"/>
              <w:spacing w:after="0"/>
              <w:ind w:left="-104"/>
              <w:jc w:val="center"/>
              <w:rPr>
                <w:sz w:val="18"/>
                <w:szCs w:val="18"/>
              </w:rPr>
            </w:pPr>
          </w:p>
          <w:p w14:paraId="526A6CD7" w14:textId="77777777" w:rsidR="00A91E8F" w:rsidRDefault="00A91E8F">
            <w:pPr>
              <w:pStyle w:val="Brdtext"/>
              <w:spacing w:after="0"/>
              <w:ind w:left="-104"/>
              <w:jc w:val="center"/>
              <w:rPr>
                <w:sz w:val="18"/>
                <w:szCs w:val="18"/>
              </w:rPr>
            </w:pPr>
            <w:r w:rsidRPr="00977909">
              <w:rPr>
                <w:sz w:val="18"/>
                <w:szCs w:val="18"/>
              </w:rPr>
              <w:t>Mognadsnivå gällande affär ökar med högre nummer</w:t>
            </w:r>
          </w:p>
          <w:p w14:paraId="57DE5CDB" w14:textId="77777777" w:rsidR="00A91E8F" w:rsidRPr="009B6446" w:rsidRDefault="00A91E8F">
            <w:pPr>
              <w:pStyle w:val="Brdtext"/>
              <w:spacing w:after="0" w:line="0" w:lineRule="atLeast"/>
              <w:jc w:val="center"/>
              <w:rPr>
                <w:sz w:val="28"/>
                <w:szCs w:val="28"/>
              </w:rPr>
            </w:pPr>
            <w:r w:rsidRPr="00943FE1">
              <w:rPr>
                <w:sz w:val="28"/>
                <w:szCs w:val="28"/>
              </w:rPr>
              <w:t>| |</w:t>
            </w:r>
          </w:p>
          <w:p w14:paraId="089D14DB" w14:textId="77777777" w:rsidR="00A91E8F" w:rsidRPr="009B6446" w:rsidRDefault="00A91E8F">
            <w:pPr>
              <w:pStyle w:val="Brdtext"/>
              <w:spacing w:after="0" w:line="0" w:lineRule="atLeast"/>
              <w:jc w:val="center"/>
              <w:rPr>
                <w:sz w:val="28"/>
                <w:szCs w:val="28"/>
              </w:rPr>
            </w:pPr>
            <w:r w:rsidRPr="00943FE1">
              <w:rPr>
                <w:sz w:val="28"/>
                <w:szCs w:val="28"/>
              </w:rPr>
              <w:t>| |</w:t>
            </w:r>
          </w:p>
          <w:p w14:paraId="0D35BA21" w14:textId="77777777" w:rsidR="00A91E8F" w:rsidRPr="00943FE1" w:rsidRDefault="00A91E8F">
            <w:pPr>
              <w:pStyle w:val="Brdtext"/>
              <w:spacing w:after="0" w:line="0" w:lineRule="atLeast"/>
              <w:jc w:val="center"/>
              <w:rPr>
                <w:sz w:val="28"/>
                <w:szCs w:val="28"/>
              </w:rPr>
            </w:pPr>
            <w:r w:rsidRPr="00943FE1">
              <w:rPr>
                <w:sz w:val="28"/>
                <w:szCs w:val="28"/>
              </w:rPr>
              <w:t>| |</w:t>
            </w:r>
          </w:p>
          <w:p w14:paraId="613229AD" w14:textId="77777777" w:rsidR="00A91E8F" w:rsidRPr="00943FE1" w:rsidRDefault="00A91E8F">
            <w:pPr>
              <w:pStyle w:val="Brdtext"/>
              <w:spacing w:after="0" w:line="0" w:lineRule="atLeast"/>
              <w:jc w:val="center"/>
              <w:rPr>
                <w:sz w:val="28"/>
                <w:szCs w:val="28"/>
              </w:rPr>
            </w:pPr>
            <w:r w:rsidRPr="00943FE1">
              <w:rPr>
                <w:sz w:val="28"/>
                <w:szCs w:val="28"/>
              </w:rPr>
              <w:t>_| |_</w:t>
            </w:r>
          </w:p>
          <w:p w14:paraId="5C75B9B2" w14:textId="77777777" w:rsidR="00A91E8F" w:rsidRPr="00943FE1" w:rsidRDefault="00A91E8F">
            <w:pPr>
              <w:pStyle w:val="Brdtext"/>
              <w:spacing w:after="0" w:line="0" w:lineRule="atLeast"/>
              <w:jc w:val="center"/>
              <w:rPr>
                <w:sz w:val="28"/>
                <w:szCs w:val="28"/>
              </w:rPr>
            </w:pPr>
            <w:r w:rsidRPr="00943FE1">
              <w:rPr>
                <w:sz w:val="28"/>
                <w:szCs w:val="28"/>
              </w:rPr>
              <w:t>\    /</w:t>
            </w:r>
          </w:p>
          <w:p w14:paraId="2B61D86D" w14:textId="77777777" w:rsidR="00A91E8F" w:rsidRPr="00977909" w:rsidRDefault="00A91E8F">
            <w:pPr>
              <w:pStyle w:val="Brdtext"/>
              <w:spacing w:after="0"/>
              <w:ind w:left="-104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943FE1">
              <w:rPr>
                <w:sz w:val="28"/>
                <w:szCs w:val="28"/>
              </w:rPr>
              <w:t>\/</w:t>
            </w:r>
          </w:p>
          <w:p w14:paraId="63B8A39D" w14:textId="77777777" w:rsidR="00A91E8F" w:rsidRPr="008F49EF" w:rsidRDefault="00A91E8F">
            <w:pPr>
              <w:pStyle w:val="Brdtext"/>
              <w:spacing w:after="0"/>
              <w:ind w:left="-10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F8F7F2" w:themeFill="background2" w:themeFillTint="66"/>
          </w:tcPr>
          <w:p w14:paraId="3D69ABF5" w14:textId="77777777" w:rsidR="00A91E8F" w:rsidRPr="00D528EB" w:rsidRDefault="00A91E8F">
            <w:pPr>
              <w:pStyle w:val="Brdtext"/>
              <w:spacing w:after="240"/>
              <w:rPr>
                <w:b/>
                <w:sz w:val="18"/>
                <w:szCs w:val="18"/>
              </w:rPr>
            </w:pPr>
            <w:r w:rsidRPr="00D528EB">
              <w:rPr>
                <w:b/>
                <w:sz w:val="18"/>
                <w:szCs w:val="18"/>
              </w:rPr>
              <w:t>Nivå</w:t>
            </w:r>
          </w:p>
        </w:tc>
        <w:tc>
          <w:tcPr>
            <w:tcW w:w="3969" w:type="dxa"/>
          </w:tcPr>
          <w:p w14:paraId="19F69B64" w14:textId="77777777" w:rsidR="00A91E8F" w:rsidRPr="00D528EB" w:rsidRDefault="00A91E8F">
            <w:pPr>
              <w:pStyle w:val="Brdtext"/>
              <w:spacing w:after="240"/>
              <w:rPr>
                <w:b/>
                <w:sz w:val="18"/>
                <w:szCs w:val="18"/>
              </w:rPr>
            </w:pPr>
            <w:r w:rsidRPr="00D528EB">
              <w:rPr>
                <w:b/>
                <w:sz w:val="18"/>
                <w:szCs w:val="18"/>
              </w:rPr>
              <w:t>Beskrivning/kännetecken</w:t>
            </w:r>
          </w:p>
        </w:tc>
        <w:tc>
          <w:tcPr>
            <w:tcW w:w="1275" w:type="dxa"/>
            <w:shd w:val="clear" w:color="auto" w:fill="EEECE1" w:themeFill="background2"/>
          </w:tcPr>
          <w:p w14:paraId="24B40673" w14:textId="03025E92" w:rsidR="00A91E8F" w:rsidRPr="00C40ED9" w:rsidRDefault="00DF5C42">
            <w:pPr>
              <w:pStyle w:val="Brdtext"/>
              <w:spacing w:after="240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Projektstart</w:t>
            </w:r>
          </w:p>
        </w:tc>
        <w:tc>
          <w:tcPr>
            <w:tcW w:w="1276" w:type="dxa"/>
            <w:shd w:val="clear" w:color="auto" w:fill="EEECE1" w:themeFill="background2"/>
          </w:tcPr>
          <w:p w14:paraId="0FEBC60C" w14:textId="3DB1ECEB" w:rsidR="00A91E8F" w:rsidRPr="00C40ED9" w:rsidRDefault="00DF5C42">
            <w:pPr>
              <w:pStyle w:val="Brdtext"/>
              <w:spacing w:after="2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Projektslut</w:t>
            </w:r>
          </w:p>
        </w:tc>
      </w:tr>
      <w:tr w:rsidR="00A91E8F" w:rsidRPr="004066D8" w14:paraId="13B8DA1F" w14:textId="32CDBC3F" w:rsidTr="004B2D8A">
        <w:trPr>
          <w:trHeight w:val="334"/>
          <w:jc w:val="center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05E377" w14:textId="77777777" w:rsidR="00A91E8F" w:rsidRPr="008F49EF" w:rsidRDefault="00A91E8F" w:rsidP="00A91E8F">
            <w:pPr>
              <w:pStyle w:val="Brd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8F7F2" w:themeFill="background2" w:themeFillTint="66"/>
          </w:tcPr>
          <w:p w14:paraId="28F41A4F" w14:textId="77777777" w:rsidR="00A91E8F" w:rsidRPr="00D528EB" w:rsidRDefault="00A91E8F" w:rsidP="00A91E8F">
            <w:pPr>
              <w:pStyle w:val="Brdtext"/>
              <w:spacing w:after="0"/>
              <w:rPr>
                <w:b/>
                <w:sz w:val="18"/>
                <w:szCs w:val="18"/>
              </w:rPr>
            </w:pPr>
            <w:r w:rsidRPr="00D528EB">
              <w:rPr>
                <w:b/>
                <w:sz w:val="18"/>
                <w:szCs w:val="18"/>
              </w:rPr>
              <w:t>BRL1</w:t>
            </w:r>
          </w:p>
        </w:tc>
        <w:tc>
          <w:tcPr>
            <w:tcW w:w="3969" w:type="dxa"/>
          </w:tcPr>
          <w:p w14:paraId="37A20684" w14:textId="77777777" w:rsidR="00A91E8F" w:rsidRPr="00D528EB" w:rsidRDefault="00A91E8F" w:rsidP="00A91E8F">
            <w:pPr>
              <w:pStyle w:val="Brdtext"/>
              <w:spacing w:after="0"/>
              <w:rPr>
                <w:sz w:val="18"/>
                <w:szCs w:val="18"/>
              </w:rPr>
            </w:pPr>
            <w:r w:rsidRPr="00D528EB">
              <w:rPr>
                <w:sz w:val="18"/>
                <w:szCs w:val="18"/>
              </w:rPr>
              <w:t>Hypoteser på möjliga affärsidéer, liten kunskap eller insikt i marknad och konkurrens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751001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shd w:val="clear" w:color="auto" w:fill="FF0000"/>
              </w:tcPr>
              <w:p w14:paraId="5DE0CA2C" w14:textId="1CE5D1DB" w:rsidR="00A91E8F" w:rsidRPr="008F49EF" w:rsidRDefault="004B2D8A" w:rsidP="00A91E8F">
                <w:pPr>
                  <w:pStyle w:val="Brdtext"/>
                  <w:spacing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2128919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shd w:val="clear" w:color="auto" w:fill="FF0000"/>
              </w:tcPr>
              <w:p w14:paraId="19BB7EFA" w14:textId="10FE2190" w:rsidR="00A91E8F" w:rsidRDefault="006012C9" w:rsidP="00A91E8F">
                <w:pPr>
                  <w:pStyle w:val="Brdtext"/>
                  <w:spacing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91E8F" w:rsidRPr="004066D8" w14:paraId="28FEF77D" w14:textId="42672CF5" w:rsidTr="004B2D8A">
        <w:trPr>
          <w:trHeight w:val="552"/>
          <w:jc w:val="center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948C76" w14:textId="77777777" w:rsidR="00A91E8F" w:rsidRPr="008F49EF" w:rsidRDefault="00A91E8F" w:rsidP="00A91E8F">
            <w:pPr>
              <w:pStyle w:val="Brd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8F7F2" w:themeFill="background2" w:themeFillTint="66"/>
          </w:tcPr>
          <w:p w14:paraId="1EDD635C" w14:textId="77777777" w:rsidR="00A91E8F" w:rsidRPr="00D528EB" w:rsidRDefault="00A91E8F" w:rsidP="00A91E8F">
            <w:pPr>
              <w:pStyle w:val="Brdtext"/>
              <w:spacing w:after="0"/>
              <w:rPr>
                <w:b/>
                <w:sz w:val="18"/>
                <w:szCs w:val="18"/>
              </w:rPr>
            </w:pPr>
            <w:r w:rsidRPr="00D528EB">
              <w:rPr>
                <w:b/>
                <w:sz w:val="18"/>
                <w:szCs w:val="18"/>
              </w:rPr>
              <w:t>BRL2</w:t>
            </w:r>
          </w:p>
        </w:tc>
        <w:tc>
          <w:tcPr>
            <w:tcW w:w="3969" w:type="dxa"/>
          </w:tcPr>
          <w:p w14:paraId="2E3987C1" w14:textId="77777777" w:rsidR="00A91E8F" w:rsidRPr="00D528EB" w:rsidRDefault="00A91E8F" w:rsidP="00A91E8F">
            <w:pPr>
              <w:pStyle w:val="Brdtext"/>
              <w:spacing w:after="0"/>
              <w:rPr>
                <w:sz w:val="18"/>
                <w:szCs w:val="18"/>
              </w:rPr>
            </w:pPr>
            <w:r w:rsidRPr="00D528EB">
              <w:rPr>
                <w:sz w:val="18"/>
                <w:szCs w:val="18"/>
              </w:rPr>
              <w:t>Första möjliga affärsidé beskriven, identifierat en övergripande marknad och vissa konkurrenter/alternativ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600414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shd w:val="clear" w:color="auto" w:fill="FF0000"/>
              </w:tcPr>
              <w:p w14:paraId="7019CDF4" w14:textId="77777777" w:rsidR="00A91E8F" w:rsidRPr="008F49EF" w:rsidRDefault="00A91E8F" w:rsidP="00A91E8F">
                <w:pPr>
                  <w:pStyle w:val="Brdtext"/>
                  <w:spacing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8F49EF">
                  <w:rPr>
                    <w:rFonts w:ascii="Segoe UI Symbol" w:eastAsia="MS Gothic" w:hAnsi="Segoe UI Symbol" w:cs="Segoe UI Symbo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647014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shd w:val="clear" w:color="auto" w:fill="FF0000"/>
              </w:tcPr>
              <w:p w14:paraId="0B348295" w14:textId="5FA5D52C" w:rsidR="00A91E8F" w:rsidRDefault="00A91E8F" w:rsidP="00A91E8F">
                <w:pPr>
                  <w:pStyle w:val="Brdtext"/>
                  <w:spacing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8F49EF">
                  <w:rPr>
                    <w:rFonts w:ascii="Segoe UI Symbol" w:eastAsia="MS Gothic" w:hAnsi="Segoe UI Symbol" w:cs="Segoe UI Symbo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91E8F" w:rsidRPr="004066D8" w14:paraId="68E658A2" w14:textId="0E6DD00B" w:rsidTr="004B2D8A">
        <w:trPr>
          <w:trHeight w:val="419"/>
          <w:jc w:val="center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6934F9" w14:textId="77777777" w:rsidR="00A91E8F" w:rsidRPr="008F49EF" w:rsidRDefault="00A91E8F" w:rsidP="00A91E8F">
            <w:pPr>
              <w:pStyle w:val="Brd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8F7F2" w:themeFill="background2" w:themeFillTint="66"/>
          </w:tcPr>
          <w:p w14:paraId="572227FF" w14:textId="77777777" w:rsidR="00A91E8F" w:rsidRPr="00D528EB" w:rsidRDefault="00A91E8F" w:rsidP="00A91E8F">
            <w:pPr>
              <w:pStyle w:val="Brdtext"/>
              <w:spacing w:after="0"/>
              <w:rPr>
                <w:b/>
                <w:sz w:val="18"/>
                <w:szCs w:val="18"/>
              </w:rPr>
            </w:pPr>
            <w:r w:rsidRPr="00D528EB">
              <w:rPr>
                <w:b/>
                <w:sz w:val="18"/>
                <w:szCs w:val="18"/>
              </w:rPr>
              <w:t>BRL3</w:t>
            </w:r>
          </w:p>
        </w:tc>
        <w:tc>
          <w:tcPr>
            <w:tcW w:w="3969" w:type="dxa"/>
          </w:tcPr>
          <w:p w14:paraId="54653EEC" w14:textId="77777777" w:rsidR="00A91E8F" w:rsidRPr="00D528EB" w:rsidRDefault="00A91E8F" w:rsidP="00A91E8F">
            <w:pPr>
              <w:pStyle w:val="Brdtext"/>
              <w:spacing w:after="100" w:afterAutospacing="1"/>
              <w:rPr>
                <w:sz w:val="18"/>
                <w:szCs w:val="18"/>
              </w:rPr>
            </w:pPr>
            <w:r w:rsidRPr="00D528EB">
              <w:rPr>
                <w:sz w:val="18"/>
                <w:szCs w:val="18"/>
              </w:rPr>
              <w:t>Utkast till affärsmodell (canvas, exklusive intäkter/kostnader), beskriven marknadspotential och fullständig konkurrensöversikt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169596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shd w:val="clear" w:color="auto" w:fill="FF0000"/>
              </w:tcPr>
              <w:p w14:paraId="4B2BC30B" w14:textId="77777777" w:rsidR="00A91E8F" w:rsidRPr="008F49EF" w:rsidRDefault="00A91E8F" w:rsidP="00A91E8F">
                <w:pPr>
                  <w:pStyle w:val="Brdtext"/>
                  <w:spacing w:after="100" w:afterAutospacing="1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8F49EF">
                  <w:rPr>
                    <w:rFonts w:ascii="Segoe UI Symbol" w:eastAsia="MS Gothic" w:hAnsi="Segoe UI Symbol" w:cs="Segoe UI Symbo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270626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shd w:val="clear" w:color="auto" w:fill="FF0000"/>
              </w:tcPr>
              <w:p w14:paraId="25D2F17E" w14:textId="07A3352D" w:rsidR="00A91E8F" w:rsidRDefault="00A91E8F" w:rsidP="00A91E8F">
                <w:pPr>
                  <w:pStyle w:val="Brdtext"/>
                  <w:spacing w:after="100" w:afterAutospacing="1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8F49EF">
                  <w:rPr>
                    <w:rFonts w:ascii="Segoe UI Symbol" w:eastAsia="MS Gothic" w:hAnsi="Segoe UI Symbol" w:cs="Segoe UI Symbo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91E8F" w:rsidRPr="004066D8" w14:paraId="4769C6E0" w14:textId="5552D8A9" w:rsidTr="004B2D8A">
        <w:trPr>
          <w:trHeight w:val="552"/>
          <w:jc w:val="center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E31E4F" w14:textId="77777777" w:rsidR="00A91E8F" w:rsidRPr="008F49EF" w:rsidRDefault="00A91E8F" w:rsidP="00A91E8F">
            <w:pPr>
              <w:pStyle w:val="Brd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8F7F2" w:themeFill="background2" w:themeFillTint="66"/>
          </w:tcPr>
          <w:p w14:paraId="0F0EA647" w14:textId="77777777" w:rsidR="00A91E8F" w:rsidRPr="00D528EB" w:rsidRDefault="00A91E8F" w:rsidP="00A91E8F">
            <w:pPr>
              <w:pStyle w:val="Brdtext"/>
              <w:spacing w:after="0"/>
              <w:rPr>
                <w:b/>
                <w:sz w:val="18"/>
                <w:szCs w:val="18"/>
              </w:rPr>
            </w:pPr>
            <w:r w:rsidRPr="00D528EB">
              <w:rPr>
                <w:b/>
                <w:sz w:val="18"/>
                <w:szCs w:val="18"/>
              </w:rPr>
              <w:t>BRL4</w:t>
            </w:r>
          </w:p>
        </w:tc>
        <w:tc>
          <w:tcPr>
            <w:tcW w:w="3969" w:type="dxa"/>
          </w:tcPr>
          <w:p w14:paraId="400DA2A6" w14:textId="77777777" w:rsidR="00A91E8F" w:rsidRPr="00D528EB" w:rsidRDefault="00A91E8F" w:rsidP="00A91E8F">
            <w:pPr>
              <w:pStyle w:val="Brdtext"/>
              <w:spacing w:after="0"/>
              <w:rPr>
                <w:sz w:val="18"/>
                <w:szCs w:val="18"/>
              </w:rPr>
            </w:pPr>
            <w:r w:rsidRPr="00D528EB">
              <w:rPr>
                <w:sz w:val="18"/>
                <w:szCs w:val="18"/>
              </w:rPr>
              <w:t>Första versionen av hela affärsmodellen (canvas, inklusive intäkter/kostnader), första prognoser för att visa ekonomisk lönsamhet och marknadspotential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901361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shd w:val="clear" w:color="auto" w:fill="FF0000"/>
              </w:tcPr>
              <w:p w14:paraId="66257E43" w14:textId="77777777" w:rsidR="00A91E8F" w:rsidRPr="008F49EF" w:rsidRDefault="00A91E8F" w:rsidP="00A91E8F">
                <w:pPr>
                  <w:pStyle w:val="Brdtext"/>
                  <w:spacing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8F49EF">
                  <w:rPr>
                    <w:rFonts w:ascii="Segoe UI Symbol" w:eastAsia="MS Gothic" w:hAnsi="Segoe UI Symbol" w:cs="Segoe UI Symbo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913814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shd w:val="clear" w:color="auto" w:fill="FF0000"/>
              </w:tcPr>
              <w:p w14:paraId="664E9DF7" w14:textId="499E460D" w:rsidR="00A91E8F" w:rsidRDefault="00A91E8F" w:rsidP="00A91E8F">
                <w:pPr>
                  <w:pStyle w:val="Brdtext"/>
                  <w:spacing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8F49EF">
                  <w:rPr>
                    <w:rFonts w:ascii="Segoe UI Symbol" w:eastAsia="MS Gothic" w:hAnsi="Segoe UI Symbol" w:cs="Segoe UI Symbo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91E8F" w:rsidRPr="00CD4A16" w14:paraId="3D6A62C2" w14:textId="0756F21C" w:rsidTr="00CD4A16">
        <w:trPr>
          <w:trHeight w:val="545"/>
          <w:jc w:val="center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FF66DA" w14:textId="77777777" w:rsidR="00A91E8F" w:rsidRPr="008F49EF" w:rsidRDefault="00A91E8F" w:rsidP="00A91E8F">
            <w:pPr>
              <w:pStyle w:val="Brd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8F7F2" w:themeFill="background2" w:themeFillTint="66"/>
          </w:tcPr>
          <w:p w14:paraId="44198D1D" w14:textId="77777777" w:rsidR="00A91E8F" w:rsidRPr="00D528EB" w:rsidRDefault="00A91E8F" w:rsidP="00A91E8F">
            <w:pPr>
              <w:pStyle w:val="Brdtext"/>
              <w:spacing w:after="0"/>
              <w:rPr>
                <w:b/>
                <w:sz w:val="18"/>
                <w:szCs w:val="18"/>
              </w:rPr>
            </w:pPr>
            <w:r w:rsidRPr="00D528EB">
              <w:rPr>
                <w:b/>
                <w:sz w:val="18"/>
                <w:szCs w:val="18"/>
              </w:rPr>
              <w:t>BRL5</w:t>
            </w:r>
          </w:p>
        </w:tc>
        <w:tc>
          <w:tcPr>
            <w:tcW w:w="3969" w:type="dxa"/>
          </w:tcPr>
          <w:p w14:paraId="23477C29" w14:textId="77777777" w:rsidR="00A91E8F" w:rsidRPr="00D528EB" w:rsidRDefault="00A91E8F" w:rsidP="00A91E8F">
            <w:pPr>
              <w:pStyle w:val="Brdtext"/>
              <w:spacing w:after="0"/>
              <w:rPr>
                <w:sz w:val="18"/>
                <w:szCs w:val="18"/>
              </w:rPr>
            </w:pPr>
            <w:r w:rsidRPr="00D528EB">
              <w:rPr>
                <w:sz w:val="18"/>
                <w:szCs w:val="18"/>
              </w:rPr>
              <w:t>Delar av affärsmodell som testats på marknaden (och uppdatering av canvas), första versionen av intäktsmodellen inkl. hypoteserna av prissättningen, verifierad unicitet och konkurrensposition genom marknadsundersökning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238059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shd w:val="clear" w:color="auto" w:fill="EEECE1" w:themeFill="background2"/>
              </w:tcPr>
              <w:p w14:paraId="0872F695" w14:textId="7BE01C24" w:rsidR="00A91E8F" w:rsidRPr="008F49EF" w:rsidRDefault="00CD4A16" w:rsidP="00A91E8F">
                <w:pPr>
                  <w:pStyle w:val="Brdtext"/>
                  <w:spacing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D4A16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344075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shd w:val="clear" w:color="auto" w:fill="EEECE1" w:themeFill="background2"/>
              </w:tcPr>
              <w:p w14:paraId="2D92BDE4" w14:textId="722162DA" w:rsidR="00A91E8F" w:rsidRDefault="00CD4A16" w:rsidP="00A91E8F">
                <w:pPr>
                  <w:pStyle w:val="Brdtext"/>
                  <w:spacing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91E8F" w:rsidRPr="004066D8" w14:paraId="06A5EB0F" w14:textId="4C70B9C9" w:rsidTr="001812AD">
        <w:trPr>
          <w:trHeight w:val="539"/>
          <w:jc w:val="center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5B81E5" w14:textId="77777777" w:rsidR="00A91E8F" w:rsidRPr="008F49EF" w:rsidRDefault="00A91E8F" w:rsidP="00A91E8F">
            <w:pPr>
              <w:pStyle w:val="Brd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8F7F2" w:themeFill="background2" w:themeFillTint="66"/>
          </w:tcPr>
          <w:p w14:paraId="12930ABB" w14:textId="77777777" w:rsidR="00A91E8F" w:rsidRPr="00D528EB" w:rsidRDefault="00A91E8F" w:rsidP="00A91E8F">
            <w:pPr>
              <w:pStyle w:val="Brdtext"/>
              <w:spacing w:after="0"/>
              <w:rPr>
                <w:b/>
                <w:sz w:val="18"/>
                <w:szCs w:val="18"/>
              </w:rPr>
            </w:pPr>
            <w:r w:rsidRPr="00D528EB">
              <w:rPr>
                <w:b/>
                <w:sz w:val="18"/>
                <w:szCs w:val="18"/>
              </w:rPr>
              <w:t>BRL6</w:t>
            </w:r>
          </w:p>
        </w:tc>
        <w:tc>
          <w:tcPr>
            <w:tcW w:w="3969" w:type="dxa"/>
          </w:tcPr>
          <w:p w14:paraId="2E0F67EC" w14:textId="77777777" w:rsidR="00A91E8F" w:rsidRPr="00D528EB" w:rsidRDefault="00A91E8F" w:rsidP="00A91E8F">
            <w:pPr>
              <w:pStyle w:val="Brdtext"/>
              <w:spacing w:after="0"/>
              <w:rPr>
                <w:sz w:val="18"/>
                <w:szCs w:val="18"/>
              </w:rPr>
            </w:pPr>
            <w:r w:rsidRPr="00D528EB">
              <w:rPr>
                <w:sz w:val="18"/>
                <w:szCs w:val="18"/>
              </w:rPr>
              <w:t>Fullständig affärsmodell inkl. prissättning verifierad på kunder (genom testförsäljning)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630510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shd w:val="clear" w:color="auto" w:fill="EEECE1" w:themeFill="background2"/>
              </w:tcPr>
              <w:p w14:paraId="2012A739" w14:textId="77777777" w:rsidR="00A91E8F" w:rsidRPr="008F49EF" w:rsidRDefault="00A91E8F" w:rsidP="00A91E8F">
                <w:pPr>
                  <w:pStyle w:val="Brdtext"/>
                  <w:spacing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8F49EF">
                  <w:rPr>
                    <w:rFonts w:ascii="Segoe UI Symbol" w:eastAsia="MS Gothic" w:hAnsi="Segoe UI Symbol" w:cs="Segoe UI Symbo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867980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shd w:val="clear" w:color="auto" w:fill="EEECE1" w:themeFill="background2"/>
              </w:tcPr>
              <w:p w14:paraId="1B943CC6" w14:textId="7C5265AB" w:rsidR="00A91E8F" w:rsidRDefault="00CD4A16" w:rsidP="00A91E8F">
                <w:pPr>
                  <w:pStyle w:val="Brdtext"/>
                  <w:spacing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91E8F" w:rsidRPr="004066D8" w14:paraId="5B21E22D" w14:textId="508C593F" w:rsidTr="001812AD">
        <w:trPr>
          <w:trHeight w:val="689"/>
          <w:jc w:val="center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375E84" w14:textId="77777777" w:rsidR="00A91E8F" w:rsidRPr="008F49EF" w:rsidRDefault="00A91E8F" w:rsidP="00A91E8F">
            <w:pPr>
              <w:pStyle w:val="Brd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8F7F2" w:themeFill="background2" w:themeFillTint="66"/>
          </w:tcPr>
          <w:p w14:paraId="3531AD0B" w14:textId="77777777" w:rsidR="00A91E8F" w:rsidRPr="00D528EB" w:rsidRDefault="00A91E8F" w:rsidP="00A91E8F">
            <w:pPr>
              <w:pStyle w:val="Brdtext"/>
              <w:spacing w:after="0"/>
              <w:rPr>
                <w:b/>
                <w:sz w:val="18"/>
                <w:szCs w:val="18"/>
              </w:rPr>
            </w:pPr>
            <w:r w:rsidRPr="00D528EB">
              <w:rPr>
                <w:b/>
                <w:sz w:val="18"/>
                <w:szCs w:val="18"/>
              </w:rPr>
              <w:t>BRL7</w:t>
            </w:r>
          </w:p>
        </w:tc>
        <w:tc>
          <w:tcPr>
            <w:tcW w:w="3969" w:type="dxa"/>
          </w:tcPr>
          <w:p w14:paraId="4DC85696" w14:textId="77777777" w:rsidR="00A91E8F" w:rsidRPr="00D528EB" w:rsidRDefault="00A91E8F" w:rsidP="00A91E8F">
            <w:pPr>
              <w:pStyle w:val="Brdtext"/>
              <w:spacing w:after="0"/>
              <w:rPr>
                <w:sz w:val="18"/>
                <w:szCs w:val="18"/>
              </w:rPr>
            </w:pPr>
            <w:r w:rsidRPr="00D528EB">
              <w:rPr>
                <w:sz w:val="18"/>
                <w:szCs w:val="18"/>
              </w:rPr>
              <w:t>Matchning av produkt/tjänst och marknad samt kunders betalningsvilja visad, attraktiva intäkter vs kostnadsprognoser (verifierade av data och försäljning)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644247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shd w:val="clear" w:color="auto" w:fill="EEECE1" w:themeFill="background2"/>
              </w:tcPr>
              <w:p w14:paraId="19AE9F4C" w14:textId="77777777" w:rsidR="00A91E8F" w:rsidRPr="008F49EF" w:rsidRDefault="00A91E8F" w:rsidP="00A91E8F">
                <w:pPr>
                  <w:pStyle w:val="Brdtext"/>
                  <w:spacing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8F49EF">
                  <w:rPr>
                    <w:rFonts w:ascii="Segoe UI Symbol" w:eastAsia="MS Gothic" w:hAnsi="Segoe UI Symbol" w:cs="Segoe UI Symbo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473574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shd w:val="clear" w:color="auto" w:fill="EEECE1" w:themeFill="background2"/>
              </w:tcPr>
              <w:p w14:paraId="3348ADBD" w14:textId="44396DF0" w:rsidR="00A91E8F" w:rsidRDefault="00A91E8F" w:rsidP="00A91E8F">
                <w:pPr>
                  <w:pStyle w:val="Brdtext"/>
                  <w:spacing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8F49EF">
                  <w:rPr>
                    <w:rFonts w:ascii="Segoe UI Symbol" w:eastAsia="MS Gothic" w:hAnsi="Segoe UI Symbol" w:cs="Segoe UI Symbo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91E8F" w:rsidRPr="004066D8" w14:paraId="73F33D44" w14:textId="5A6E4026" w:rsidTr="001812AD">
        <w:trPr>
          <w:trHeight w:val="557"/>
          <w:jc w:val="center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EEC1B3" w14:textId="77777777" w:rsidR="00A91E8F" w:rsidRPr="008F49EF" w:rsidRDefault="00A91E8F" w:rsidP="00A91E8F">
            <w:pPr>
              <w:pStyle w:val="Brd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8F7F2" w:themeFill="background2" w:themeFillTint="66"/>
          </w:tcPr>
          <w:p w14:paraId="0B89B258" w14:textId="77777777" w:rsidR="00A91E8F" w:rsidRPr="00D528EB" w:rsidRDefault="00A91E8F" w:rsidP="00A91E8F">
            <w:pPr>
              <w:pStyle w:val="Brdtext"/>
              <w:spacing w:after="0"/>
              <w:rPr>
                <w:b/>
                <w:sz w:val="18"/>
                <w:szCs w:val="18"/>
              </w:rPr>
            </w:pPr>
            <w:r w:rsidRPr="00D528EB">
              <w:rPr>
                <w:b/>
                <w:sz w:val="18"/>
                <w:szCs w:val="18"/>
              </w:rPr>
              <w:t>BRL8</w:t>
            </w:r>
          </w:p>
        </w:tc>
        <w:tc>
          <w:tcPr>
            <w:tcW w:w="3969" w:type="dxa"/>
          </w:tcPr>
          <w:p w14:paraId="3C8B83EE" w14:textId="77777777" w:rsidR="00A91E8F" w:rsidRPr="00D528EB" w:rsidRDefault="00A91E8F" w:rsidP="00A91E8F">
            <w:pPr>
              <w:pStyle w:val="Brdtext"/>
              <w:spacing w:after="0"/>
              <w:rPr>
                <w:sz w:val="18"/>
                <w:szCs w:val="18"/>
              </w:rPr>
            </w:pPr>
            <w:r w:rsidRPr="00D528EB">
              <w:rPr>
                <w:sz w:val="18"/>
                <w:szCs w:val="18"/>
              </w:rPr>
              <w:t>Försäljning och statistik visar att affärsmodellen håller och att den kan skalas upp, affärsmodellen är finjusterad för att undersöka fler möjligheter till intäkter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037957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shd w:val="clear" w:color="auto" w:fill="EEECE1" w:themeFill="background2"/>
              </w:tcPr>
              <w:p w14:paraId="4F511082" w14:textId="77777777" w:rsidR="00A91E8F" w:rsidRPr="008F49EF" w:rsidRDefault="00A91E8F" w:rsidP="00A91E8F">
                <w:pPr>
                  <w:pStyle w:val="Brdtext"/>
                  <w:spacing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8F49EF">
                  <w:rPr>
                    <w:rFonts w:ascii="Segoe UI Symbol" w:eastAsia="MS Gothic" w:hAnsi="Segoe UI Symbol" w:cs="Segoe UI Symbo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730460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shd w:val="clear" w:color="auto" w:fill="EEECE1" w:themeFill="background2"/>
              </w:tcPr>
              <w:p w14:paraId="529FDD8D" w14:textId="7EF7B054" w:rsidR="00A91E8F" w:rsidRDefault="00A91E8F" w:rsidP="00A91E8F">
                <w:pPr>
                  <w:pStyle w:val="Brdtext"/>
                  <w:spacing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8F49EF">
                  <w:rPr>
                    <w:rFonts w:ascii="Segoe UI Symbol" w:eastAsia="MS Gothic" w:hAnsi="Segoe UI Symbol" w:cs="Segoe UI Symbo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91E8F" w:rsidRPr="004066D8" w14:paraId="238E883B" w14:textId="73A2FE48" w:rsidTr="001812AD">
        <w:trPr>
          <w:trHeight w:val="551"/>
          <w:jc w:val="center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824513" w14:textId="77777777" w:rsidR="00A91E8F" w:rsidRPr="008F49EF" w:rsidRDefault="00A91E8F" w:rsidP="00A91E8F">
            <w:pPr>
              <w:pStyle w:val="Brd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8F7F2" w:themeFill="background2" w:themeFillTint="66"/>
          </w:tcPr>
          <w:p w14:paraId="01A0CEFC" w14:textId="77777777" w:rsidR="00A91E8F" w:rsidRPr="00D528EB" w:rsidRDefault="00A91E8F" w:rsidP="00A91E8F">
            <w:pPr>
              <w:pStyle w:val="Brdtext"/>
              <w:spacing w:after="0"/>
              <w:rPr>
                <w:b/>
                <w:sz w:val="18"/>
                <w:szCs w:val="18"/>
              </w:rPr>
            </w:pPr>
            <w:r w:rsidRPr="00D528EB">
              <w:rPr>
                <w:b/>
                <w:sz w:val="18"/>
                <w:szCs w:val="18"/>
              </w:rPr>
              <w:t>BRL9</w:t>
            </w:r>
          </w:p>
        </w:tc>
        <w:tc>
          <w:tcPr>
            <w:tcW w:w="3969" w:type="dxa"/>
          </w:tcPr>
          <w:p w14:paraId="11314E4D" w14:textId="77777777" w:rsidR="00A91E8F" w:rsidRPr="00D528EB" w:rsidRDefault="00A91E8F" w:rsidP="00A91E8F">
            <w:pPr>
              <w:pStyle w:val="Brdtext"/>
              <w:spacing w:after="0"/>
              <w:rPr>
                <w:sz w:val="18"/>
                <w:szCs w:val="18"/>
              </w:rPr>
            </w:pPr>
            <w:r w:rsidRPr="00D528EB">
              <w:rPr>
                <w:sz w:val="18"/>
                <w:szCs w:val="18"/>
              </w:rPr>
              <w:t>Affärsmodellen är slutgiltig och skalas upp återkommande, intäkter som leder till en lönsam och hållbar verksamhet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434964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shd w:val="clear" w:color="auto" w:fill="EEECE1" w:themeFill="background2"/>
              </w:tcPr>
              <w:p w14:paraId="2B958EA8" w14:textId="77777777" w:rsidR="00A91E8F" w:rsidRPr="008F49EF" w:rsidRDefault="00A91E8F" w:rsidP="00A91E8F">
                <w:pPr>
                  <w:pStyle w:val="Brdtext"/>
                  <w:spacing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8F49EF">
                  <w:rPr>
                    <w:rFonts w:ascii="Segoe UI Symbol" w:eastAsia="MS Gothic" w:hAnsi="Segoe UI Symbol" w:cs="Segoe UI Symbo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26723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shd w:val="clear" w:color="auto" w:fill="EEECE1" w:themeFill="background2"/>
              </w:tcPr>
              <w:p w14:paraId="4F020498" w14:textId="7378FB01" w:rsidR="00A91E8F" w:rsidRDefault="00A91E8F" w:rsidP="00A91E8F">
                <w:pPr>
                  <w:pStyle w:val="Brdtext"/>
                  <w:spacing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8F49EF">
                  <w:rPr>
                    <w:rFonts w:ascii="Segoe UI Symbol" w:eastAsia="MS Gothic" w:hAnsi="Segoe UI Symbol" w:cs="Segoe UI Symbo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50EA8705" w14:textId="77777777" w:rsidR="0016619D" w:rsidRDefault="0016619D" w:rsidP="0016619D">
      <w:pPr>
        <w:pStyle w:val="Brdtext"/>
        <w:ind w:left="360"/>
      </w:pPr>
    </w:p>
    <w:p w14:paraId="67E1DD9A" w14:textId="1EFEE692" w:rsidR="0016619D" w:rsidRPr="00CE3851" w:rsidRDefault="00D61F00" w:rsidP="0016619D">
      <w:pPr>
        <w:pStyle w:val="Brdtext"/>
        <w:ind w:left="360"/>
      </w:pPr>
      <w:r>
        <w:t>Beskriv</w:t>
      </w:r>
      <w:r w:rsidR="0016619D">
        <w:t xml:space="preserve"> varför lösningen befinner sig på vald BRL-nivå.</w:t>
      </w:r>
    </w:p>
    <w:tbl>
      <w:tblPr>
        <w:tblStyle w:val="Tabellrutnt"/>
        <w:tblW w:w="0" w:type="auto"/>
        <w:tblInd w:w="421" w:type="dxa"/>
        <w:tblLook w:val="04A0" w:firstRow="1" w:lastRow="0" w:firstColumn="1" w:lastColumn="0" w:noHBand="0" w:noVBand="1"/>
      </w:tblPr>
      <w:tblGrid>
        <w:gridCol w:w="7206"/>
      </w:tblGrid>
      <w:tr w:rsidR="0016619D" w14:paraId="038604EC" w14:textId="77777777" w:rsidTr="004A5A82">
        <w:trPr>
          <w:trHeight w:val="2126"/>
        </w:trPr>
        <w:tc>
          <w:tcPr>
            <w:tcW w:w="7206" w:type="dxa"/>
          </w:tcPr>
          <w:p w14:paraId="5EFF4EFC" w14:textId="77777777" w:rsidR="0016619D" w:rsidRDefault="0016619D" w:rsidP="004A5A82">
            <w:pPr>
              <w:pStyle w:val="Brdtext"/>
              <w:spacing w:before="100" w:beforeAutospacing="1" w:after="360" w:line="290" w:lineRule="atLeast"/>
              <w:ind w:right="57"/>
            </w:pPr>
          </w:p>
        </w:tc>
      </w:tr>
    </w:tbl>
    <w:p w14:paraId="74E30A67" w14:textId="7E52D1BF" w:rsidR="00764DD7" w:rsidRPr="001C554E" w:rsidRDefault="00764DD7" w:rsidP="00764DD7">
      <w:pPr>
        <w:pStyle w:val="Rubrik1"/>
      </w:pPr>
      <w:r>
        <w:t>Team</w:t>
      </w:r>
    </w:p>
    <w:p w14:paraId="45130170" w14:textId="1BF971CC" w:rsidR="00764DD7" w:rsidRPr="00C40ED9" w:rsidRDefault="00764DD7" w:rsidP="00764DD7">
      <w:pPr>
        <w:pStyle w:val="Nummerlista"/>
        <w:numPr>
          <w:ilvl w:val="0"/>
          <w:numId w:val="61"/>
        </w:numPr>
        <w:rPr>
          <w:sz w:val="22"/>
          <w:szCs w:val="22"/>
        </w:rPr>
      </w:pPr>
      <w:r w:rsidRPr="00C40ED9">
        <w:t xml:space="preserve">Ange </w:t>
      </w:r>
      <w:r>
        <w:t xml:space="preserve">teamets </w:t>
      </w:r>
      <w:r w:rsidRPr="00C40ED9">
        <w:t xml:space="preserve">mognadsgrad </w:t>
      </w:r>
      <w:r w:rsidR="008E6529">
        <w:t xml:space="preserve">för de som utvecklar lösningen </w:t>
      </w:r>
      <w:r>
        <w:t>i</w:t>
      </w:r>
      <w:r w:rsidRPr="00C40ED9">
        <w:t xml:space="preserve"> tabellen nedan:</w:t>
      </w:r>
    </w:p>
    <w:tbl>
      <w:tblPr>
        <w:tblStyle w:val="Tabellrutnt"/>
        <w:tblW w:w="10348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849"/>
        <w:gridCol w:w="4821"/>
        <w:gridCol w:w="1276"/>
        <w:gridCol w:w="1134"/>
        <w:gridCol w:w="1417"/>
      </w:tblGrid>
      <w:tr w:rsidR="00E62ACE" w:rsidRPr="00C40ED9" w14:paraId="07F34303" w14:textId="77777777" w:rsidTr="00BB528B">
        <w:trPr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52AEE72" w14:textId="77777777" w:rsidR="00E62ACE" w:rsidRPr="00C40ED9" w:rsidRDefault="00E62ACE" w:rsidP="005E1411">
            <w:pPr>
              <w:pStyle w:val="Brdtext"/>
              <w:spacing w:after="0"/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right w:val="nil"/>
            </w:tcBorders>
          </w:tcPr>
          <w:p w14:paraId="5B0A4D33" w14:textId="77777777" w:rsidR="00E62ACE" w:rsidRPr="00850E90" w:rsidRDefault="00E62ACE" w:rsidP="005E1411">
            <w:pPr>
              <w:pStyle w:val="Brdtext"/>
              <w:spacing w:after="120"/>
              <w:rPr>
                <w:sz w:val="18"/>
                <w:szCs w:val="18"/>
              </w:rPr>
            </w:pPr>
            <w:r w:rsidRPr="00850E90">
              <w:rPr>
                <w:i/>
                <w:iCs/>
                <w:sz w:val="18"/>
                <w:szCs w:val="18"/>
              </w:rPr>
              <w:t xml:space="preserve">Tabell 4 Beskrivning av </w:t>
            </w:r>
            <w:r w:rsidRPr="00850E90">
              <w:rPr>
                <w:b/>
                <w:i/>
                <w:iCs/>
                <w:sz w:val="18"/>
                <w:szCs w:val="18"/>
              </w:rPr>
              <w:t>TMRL</w:t>
            </w:r>
            <w:r w:rsidRPr="00850E90">
              <w:rPr>
                <w:rStyle w:val="Fotnotsreferens"/>
                <w:b/>
                <w:i/>
                <w:iCs/>
                <w:sz w:val="18"/>
                <w:szCs w:val="18"/>
              </w:rPr>
              <w:footnoteReference w:id="5"/>
            </w:r>
            <w:r w:rsidRPr="00850E90">
              <w:rPr>
                <w:i/>
                <w:iCs/>
                <w:sz w:val="18"/>
                <w:szCs w:val="18"/>
              </w:rPr>
              <w:t>-nivåer som visar mognadsgraden på teamet</w:t>
            </w:r>
            <w:r>
              <w:t xml:space="preserve"> </w:t>
            </w:r>
            <w:r w:rsidRPr="00850E90">
              <w:rPr>
                <w:i/>
                <w:iCs/>
                <w:sz w:val="18"/>
                <w:szCs w:val="18"/>
              </w:rPr>
              <w:t>(</w:t>
            </w:r>
            <w:r w:rsidRPr="00850E90">
              <w:rPr>
                <w:sz w:val="18"/>
                <w:szCs w:val="18"/>
              </w:rPr>
              <w:t>Team read</w:t>
            </w:r>
            <w:r>
              <w:rPr>
                <w:sz w:val="18"/>
                <w:szCs w:val="18"/>
              </w:rPr>
              <w:t>i</w:t>
            </w:r>
            <w:r w:rsidRPr="00850E90">
              <w:rPr>
                <w:sz w:val="18"/>
                <w:szCs w:val="18"/>
              </w:rPr>
              <w:t>ness level)</w:t>
            </w:r>
            <w:r>
              <w:rPr>
                <w:sz w:val="18"/>
                <w:szCs w:val="18"/>
                <w:vertAlign w:val="superscript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446365D8" w14:textId="77777777" w:rsidR="00E62ACE" w:rsidRPr="00C40ED9" w:rsidRDefault="00E62ACE" w:rsidP="005E1411">
            <w:pPr>
              <w:pStyle w:val="Brdtext"/>
              <w:spacing w:after="120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right w:val="nil"/>
            </w:tcBorders>
          </w:tcPr>
          <w:p w14:paraId="354089CD" w14:textId="77777777" w:rsidR="00E62ACE" w:rsidRPr="00C40ED9" w:rsidRDefault="00E62ACE" w:rsidP="005E1411">
            <w:pPr>
              <w:pStyle w:val="Brdtext"/>
              <w:spacing w:after="120"/>
              <w:rPr>
                <w:sz w:val="20"/>
                <w:szCs w:val="20"/>
              </w:rPr>
            </w:pPr>
          </w:p>
        </w:tc>
      </w:tr>
      <w:tr w:rsidR="00E62ACE" w:rsidRPr="004066D8" w14:paraId="15C9199D" w14:textId="08494226" w:rsidTr="00BB528B">
        <w:trPr>
          <w:gridAfter w:val="1"/>
          <w:wAfter w:w="1417" w:type="dxa"/>
          <w:jc w:val="center"/>
        </w:trPr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801251" w14:textId="77777777" w:rsidR="00E62ACE" w:rsidRDefault="00E62ACE" w:rsidP="005E1411">
            <w:pPr>
              <w:pStyle w:val="Brdtext"/>
              <w:spacing w:after="0"/>
              <w:rPr>
                <w:sz w:val="18"/>
                <w:szCs w:val="18"/>
              </w:rPr>
            </w:pPr>
          </w:p>
          <w:p w14:paraId="534B8936" w14:textId="77777777" w:rsidR="00E62ACE" w:rsidRDefault="00E62ACE" w:rsidP="005E1411">
            <w:pPr>
              <w:pStyle w:val="Brdtext"/>
              <w:spacing w:after="0"/>
              <w:rPr>
                <w:sz w:val="18"/>
                <w:szCs w:val="18"/>
              </w:rPr>
            </w:pPr>
          </w:p>
          <w:p w14:paraId="13DBCA04" w14:textId="77777777" w:rsidR="00E62ACE" w:rsidRDefault="00E62ACE" w:rsidP="005E1411">
            <w:pPr>
              <w:pStyle w:val="Brdtext"/>
              <w:spacing w:after="0"/>
              <w:rPr>
                <w:sz w:val="18"/>
                <w:szCs w:val="18"/>
              </w:rPr>
            </w:pPr>
          </w:p>
          <w:p w14:paraId="71E1B66B" w14:textId="77777777" w:rsidR="00E62ACE" w:rsidRPr="00850E90" w:rsidRDefault="00E62ACE" w:rsidP="005E1411">
            <w:pPr>
              <w:pStyle w:val="Brdtext"/>
              <w:spacing w:after="0"/>
              <w:rPr>
                <w:noProof/>
                <w:sz w:val="16"/>
                <w:szCs w:val="16"/>
              </w:rPr>
            </w:pPr>
            <w:r w:rsidRPr="00850E90">
              <w:rPr>
                <w:sz w:val="16"/>
                <w:szCs w:val="16"/>
              </w:rPr>
              <w:t>Mognadsnivå gällande team ökar med högre nummer</w:t>
            </w:r>
            <w:r w:rsidRPr="00850E90">
              <w:rPr>
                <w:noProof/>
                <w:sz w:val="16"/>
                <w:szCs w:val="16"/>
              </w:rPr>
              <w:t xml:space="preserve"> </w:t>
            </w:r>
          </w:p>
          <w:sdt>
            <w:sdtPr>
              <w:rPr>
                <w:sz w:val="28"/>
                <w:szCs w:val="28"/>
              </w:rPr>
              <w:id w:val="-466976042"/>
              <w:lock w:val="contentLocked"/>
              <w:placeholder>
                <w:docPart w:val="75D4BE6EC39E453588DF0B59D64F3C08"/>
              </w:placeholder>
              <w:group/>
            </w:sdtPr>
            <w:sdtContent>
              <w:p w14:paraId="7B202532" w14:textId="77777777" w:rsidR="00E62ACE" w:rsidRPr="00943FE1" w:rsidRDefault="00E62ACE" w:rsidP="005E1411">
                <w:pPr>
                  <w:pStyle w:val="Brdtext"/>
                  <w:spacing w:after="0" w:line="0" w:lineRule="atLeast"/>
                  <w:jc w:val="center"/>
                  <w:rPr>
                    <w:sz w:val="28"/>
                    <w:szCs w:val="28"/>
                  </w:rPr>
                </w:pPr>
                <w:r w:rsidRPr="00943FE1">
                  <w:rPr>
                    <w:sz w:val="28"/>
                    <w:szCs w:val="28"/>
                  </w:rPr>
                  <w:t>| |</w:t>
                </w:r>
              </w:p>
              <w:p w14:paraId="1B3FF8F6" w14:textId="77777777" w:rsidR="00E62ACE" w:rsidRPr="00943FE1" w:rsidRDefault="00E62ACE" w:rsidP="005E1411">
                <w:pPr>
                  <w:pStyle w:val="Brdtext"/>
                  <w:spacing w:after="0" w:line="0" w:lineRule="atLeast"/>
                  <w:jc w:val="center"/>
                  <w:rPr>
                    <w:sz w:val="28"/>
                    <w:szCs w:val="28"/>
                  </w:rPr>
                </w:pPr>
                <w:r w:rsidRPr="00943FE1">
                  <w:rPr>
                    <w:sz w:val="28"/>
                    <w:szCs w:val="28"/>
                  </w:rPr>
                  <w:t>| |</w:t>
                </w:r>
              </w:p>
              <w:p w14:paraId="003EAA59" w14:textId="77777777" w:rsidR="00E62ACE" w:rsidRPr="00943FE1" w:rsidRDefault="00E62ACE" w:rsidP="005E1411">
                <w:pPr>
                  <w:pStyle w:val="Brdtext"/>
                  <w:spacing w:after="0" w:line="0" w:lineRule="atLeast"/>
                  <w:jc w:val="center"/>
                  <w:rPr>
                    <w:sz w:val="28"/>
                    <w:szCs w:val="28"/>
                  </w:rPr>
                </w:pPr>
                <w:r w:rsidRPr="00943FE1">
                  <w:rPr>
                    <w:sz w:val="28"/>
                    <w:szCs w:val="28"/>
                  </w:rPr>
                  <w:lastRenderedPageBreak/>
                  <w:t>| |</w:t>
                </w:r>
              </w:p>
              <w:p w14:paraId="7F19B58D" w14:textId="77777777" w:rsidR="00E62ACE" w:rsidRPr="00943FE1" w:rsidRDefault="00E62ACE" w:rsidP="005E1411">
                <w:pPr>
                  <w:pStyle w:val="Brdtext"/>
                  <w:spacing w:after="0" w:line="0" w:lineRule="atLeast"/>
                  <w:jc w:val="center"/>
                  <w:rPr>
                    <w:sz w:val="28"/>
                    <w:szCs w:val="28"/>
                  </w:rPr>
                </w:pPr>
                <w:r w:rsidRPr="00943FE1">
                  <w:rPr>
                    <w:sz w:val="28"/>
                    <w:szCs w:val="28"/>
                  </w:rPr>
                  <w:t>| |</w:t>
                </w:r>
              </w:p>
              <w:p w14:paraId="1856DC49" w14:textId="77777777" w:rsidR="00E62ACE" w:rsidRPr="00943FE1" w:rsidRDefault="00E62ACE" w:rsidP="005E1411">
                <w:pPr>
                  <w:pStyle w:val="Brdtext"/>
                  <w:spacing w:after="0" w:line="0" w:lineRule="atLeast"/>
                  <w:jc w:val="center"/>
                  <w:rPr>
                    <w:sz w:val="28"/>
                    <w:szCs w:val="28"/>
                  </w:rPr>
                </w:pPr>
                <w:r w:rsidRPr="00943FE1">
                  <w:rPr>
                    <w:sz w:val="28"/>
                    <w:szCs w:val="28"/>
                  </w:rPr>
                  <w:t>_| |_</w:t>
                </w:r>
              </w:p>
              <w:p w14:paraId="574D9A56" w14:textId="77777777" w:rsidR="00E62ACE" w:rsidRPr="00943FE1" w:rsidRDefault="00E62ACE" w:rsidP="005E1411">
                <w:pPr>
                  <w:pStyle w:val="Brdtext"/>
                  <w:spacing w:after="0" w:line="0" w:lineRule="atLeast"/>
                  <w:jc w:val="center"/>
                  <w:rPr>
                    <w:sz w:val="28"/>
                    <w:szCs w:val="28"/>
                  </w:rPr>
                </w:pPr>
                <w:r w:rsidRPr="00943FE1">
                  <w:rPr>
                    <w:sz w:val="28"/>
                    <w:szCs w:val="28"/>
                  </w:rPr>
                  <w:t>\    /</w:t>
                </w:r>
              </w:p>
              <w:p w14:paraId="5726A976" w14:textId="77777777" w:rsidR="00E62ACE" w:rsidRDefault="00E62ACE" w:rsidP="005E1411">
                <w:pPr>
                  <w:pStyle w:val="Brdtext"/>
                  <w:spacing w:line="0" w:lineRule="atLeast"/>
                  <w:jc w:val="center"/>
                  <w:rPr>
                    <w:sz w:val="28"/>
                    <w:szCs w:val="28"/>
                  </w:rPr>
                </w:pPr>
                <w:r w:rsidRPr="00943FE1">
                  <w:rPr>
                    <w:sz w:val="28"/>
                    <w:szCs w:val="28"/>
                  </w:rPr>
                  <w:t>\/</w:t>
                </w:r>
              </w:p>
            </w:sdtContent>
          </w:sdt>
          <w:p w14:paraId="013FF401" w14:textId="77777777" w:rsidR="00E62ACE" w:rsidRPr="008F49EF" w:rsidRDefault="00E62ACE" w:rsidP="005E1411">
            <w:pPr>
              <w:pStyle w:val="Brdtext"/>
              <w:spacing w:after="0" w:line="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F8F7F2" w:themeFill="background2" w:themeFillTint="66"/>
          </w:tcPr>
          <w:p w14:paraId="0D807F91" w14:textId="77777777" w:rsidR="00E62ACE" w:rsidRPr="00850E90" w:rsidRDefault="00E62ACE" w:rsidP="005E1411">
            <w:pPr>
              <w:pStyle w:val="Brdtext"/>
              <w:spacing w:after="240" w:line="240" w:lineRule="auto"/>
              <w:rPr>
                <w:b/>
                <w:sz w:val="18"/>
                <w:szCs w:val="18"/>
              </w:rPr>
            </w:pPr>
            <w:r w:rsidRPr="00850E90">
              <w:rPr>
                <w:b/>
                <w:sz w:val="18"/>
                <w:szCs w:val="18"/>
              </w:rPr>
              <w:lastRenderedPageBreak/>
              <w:t>Nivå</w:t>
            </w:r>
          </w:p>
        </w:tc>
        <w:tc>
          <w:tcPr>
            <w:tcW w:w="4821" w:type="dxa"/>
          </w:tcPr>
          <w:p w14:paraId="15AA8FCF" w14:textId="77777777" w:rsidR="00E62ACE" w:rsidRPr="00850E90" w:rsidRDefault="00E62ACE" w:rsidP="005E1411">
            <w:pPr>
              <w:pStyle w:val="Brdtext"/>
              <w:spacing w:after="240" w:line="240" w:lineRule="auto"/>
              <w:rPr>
                <w:b/>
                <w:sz w:val="18"/>
                <w:szCs w:val="18"/>
              </w:rPr>
            </w:pPr>
            <w:r w:rsidRPr="00850E90">
              <w:rPr>
                <w:b/>
                <w:sz w:val="18"/>
                <w:szCs w:val="18"/>
              </w:rPr>
              <w:t>Beskrivning/kännetecken</w:t>
            </w:r>
          </w:p>
        </w:tc>
        <w:tc>
          <w:tcPr>
            <w:tcW w:w="1276" w:type="dxa"/>
            <w:shd w:val="clear" w:color="auto" w:fill="EEECE1" w:themeFill="background2"/>
          </w:tcPr>
          <w:p w14:paraId="4B5BA4AB" w14:textId="427D2530" w:rsidR="00E62ACE" w:rsidRPr="00850E90" w:rsidRDefault="00E62ACE" w:rsidP="005E1411">
            <w:pPr>
              <w:pStyle w:val="Brdtext"/>
              <w:spacing w:after="2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</w:t>
            </w:r>
            <w:r w:rsidR="00BB528B">
              <w:rPr>
                <w:b/>
                <w:sz w:val="18"/>
                <w:szCs w:val="18"/>
              </w:rPr>
              <w:t>jektstart</w:t>
            </w:r>
          </w:p>
        </w:tc>
        <w:tc>
          <w:tcPr>
            <w:tcW w:w="1134" w:type="dxa"/>
            <w:shd w:val="clear" w:color="auto" w:fill="EEECE1" w:themeFill="background2"/>
          </w:tcPr>
          <w:p w14:paraId="7D7B5E74" w14:textId="35F5A850" w:rsidR="00E62ACE" w:rsidRPr="00850E90" w:rsidRDefault="00BB528B" w:rsidP="005E1411">
            <w:pPr>
              <w:pStyle w:val="Brdtext"/>
              <w:spacing w:after="2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Projektslut</w:t>
            </w:r>
          </w:p>
        </w:tc>
      </w:tr>
      <w:tr w:rsidR="00BB528B" w:rsidRPr="004066D8" w14:paraId="1F609963" w14:textId="7019C5A5" w:rsidTr="00BB528B">
        <w:trPr>
          <w:gridAfter w:val="1"/>
          <w:wAfter w:w="1417" w:type="dxa"/>
          <w:trHeight w:val="334"/>
          <w:jc w:val="center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E863F7" w14:textId="77777777" w:rsidR="00BB528B" w:rsidRPr="008F49EF" w:rsidRDefault="00BB528B" w:rsidP="00BB528B">
            <w:pPr>
              <w:pStyle w:val="Brd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F8F7F2" w:themeFill="background2" w:themeFillTint="66"/>
          </w:tcPr>
          <w:p w14:paraId="144FE2F5" w14:textId="77777777" w:rsidR="00BB528B" w:rsidRPr="00850E90" w:rsidRDefault="00BB528B" w:rsidP="00BB528B">
            <w:pPr>
              <w:pStyle w:val="Brdtext"/>
              <w:spacing w:after="0" w:line="240" w:lineRule="auto"/>
              <w:rPr>
                <w:b/>
                <w:sz w:val="18"/>
                <w:szCs w:val="18"/>
              </w:rPr>
            </w:pPr>
            <w:r w:rsidRPr="00850E90">
              <w:rPr>
                <w:b/>
                <w:sz w:val="18"/>
                <w:szCs w:val="18"/>
              </w:rPr>
              <w:t>TMRL1</w:t>
            </w:r>
          </w:p>
        </w:tc>
        <w:tc>
          <w:tcPr>
            <w:tcW w:w="4821" w:type="dxa"/>
          </w:tcPr>
          <w:p w14:paraId="57C29DE1" w14:textId="77777777" w:rsidR="00BB528B" w:rsidRPr="00850E90" w:rsidRDefault="00BB528B" w:rsidP="00BB528B">
            <w:pPr>
              <w:pStyle w:val="Brdtext"/>
              <w:spacing w:after="0" w:line="240" w:lineRule="auto"/>
              <w:rPr>
                <w:sz w:val="18"/>
                <w:szCs w:val="18"/>
              </w:rPr>
            </w:pPr>
            <w:r w:rsidRPr="00850E90">
              <w:rPr>
                <w:sz w:val="18"/>
                <w:szCs w:val="18"/>
              </w:rPr>
              <w:t>Lite inblick i behovet av ett lag (vanligtvis en individ), brist på nödvändiga kompetenser/resurser</w:t>
            </w:r>
          </w:p>
        </w:tc>
        <w:sdt>
          <w:sdtPr>
            <w:rPr>
              <w:sz w:val="18"/>
              <w:szCs w:val="18"/>
            </w:rPr>
            <w:id w:val="-768241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shd w:val="clear" w:color="auto" w:fill="FF0000"/>
              </w:tcPr>
              <w:p w14:paraId="602FA883" w14:textId="22234EC8" w:rsidR="00BB528B" w:rsidRPr="00850E90" w:rsidRDefault="00BB528B" w:rsidP="00BB528B">
                <w:pPr>
                  <w:pStyle w:val="Brdtext"/>
                  <w:spacing w:after="0"/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152793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FF0000"/>
              </w:tcPr>
              <w:p w14:paraId="27C044D0" w14:textId="5AA53703" w:rsidR="00BB528B" w:rsidRDefault="00BB528B" w:rsidP="00BB528B">
                <w:pPr>
                  <w:pStyle w:val="Brdtext"/>
                  <w:spacing w:after="0"/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B528B" w:rsidRPr="004066D8" w14:paraId="6A08FD6D" w14:textId="51DBC106" w:rsidTr="00BB528B">
        <w:trPr>
          <w:gridAfter w:val="1"/>
          <w:wAfter w:w="1417" w:type="dxa"/>
          <w:trHeight w:val="552"/>
          <w:jc w:val="center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E91EBD" w14:textId="77777777" w:rsidR="00BB528B" w:rsidRPr="008F49EF" w:rsidRDefault="00BB528B" w:rsidP="00BB528B">
            <w:pPr>
              <w:pStyle w:val="Brd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F8F7F2" w:themeFill="background2" w:themeFillTint="66"/>
          </w:tcPr>
          <w:p w14:paraId="254D2635" w14:textId="77777777" w:rsidR="00BB528B" w:rsidRPr="00850E90" w:rsidRDefault="00BB528B" w:rsidP="00BB528B">
            <w:pPr>
              <w:pStyle w:val="Brdtext"/>
              <w:spacing w:after="0" w:line="240" w:lineRule="auto"/>
              <w:rPr>
                <w:b/>
                <w:sz w:val="18"/>
                <w:szCs w:val="18"/>
              </w:rPr>
            </w:pPr>
            <w:r w:rsidRPr="00850E90">
              <w:rPr>
                <w:b/>
                <w:sz w:val="18"/>
                <w:szCs w:val="18"/>
              </w:rPr>
              <w:t>TMRL2</w:t>
            </w:r>
          </w:p>
        </w:tc>
        <w:tc>
          <w:tcPr>
            <w:tcW w:w="4821" w:type="dxa"/>
          </w:tcPr>
          <w:p w14:paraId="1BBF8829" w14:textId="77777777" w:rsidR="00BB528B" w:rsidRPr="00850E90" w:rsidRDefault="00BB528B" w:rsidP="00BB528B">
            <w:pPr>
              <w:pStyle w:val="Brdtext"/>
              <w:spacing w:after="0" w:line="240" w:lineRule="auto"/>
              <w:rPr>
                <w:sz w:val="18"/>
                <w:szCs w:val="18"/>
              </w:rPr>
            </w:pPr>
            <w:r w:rsidRPr="00850E90">
              <w:rPr>
                <w:sz w:val="18"/>
                <w:szCs w:val="18"/>
              </w:rPr>
              <w:t>Insikt och en första idé om nödvändiga kompetenser eller externa resurser (t ex resurser)</w:t>
            </w:r>
          </w:p>
        </w:tc>
        <w:sdt>
          <w:sdtPr>
            <w:rPr>
              <w:sz w:val="18"/>
              <w:szCs w:val="18"/>
            </w:rPr>
            <w:id w:val="525524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shd w:val="clear" w:color="auto" w:fill="FF0000"/>
              </w:tcPr>
              <w:p w14:paraId="1DD75C9F" w14:textId="77777777" w:rsidR="00BB528B" w:rsidRPr="00850E90" w:rsidRDefault="00BB528B" w:rsidP="00BB528B">
                <w:pPr>
                  <w:pStyle w:val="Brdtext"/>
                  <w:spacing w:after="0"/>
                  <w:jc w:val="center"/>
                  <w:rPr>
                    <w:sz w:val="18"/>
                    <w:szCs w:val="18"/>
                  </w:rPr>
                </w:pPr>
                <w:r w:rsidRPr="00850E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511193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FF0000"/>
              </w:tcPr>
              <w:p w14:paraId="7688EC87" w14:textId="7E113B8A" w:rsidR="00BB528B" w:rsidRDefault="00BB528B" w:rsidP="00BB528B">
                <w:pPr>
                  <w:pStyle w:val="Brdtext"/>
                  <w:spacing w:after="0"/>
                  <w:jc w:val="center"/>
                  <w:rPr>
                    <w:sz w:val="18"/>
                    <w:szCs w:val="18"/>
                  </w:rPr>
                </w:pPr>
                <w:r w:rsidRPr="00850E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B528B" w:rsidRPr="004066D8" w14:paraId="4F58C597" w14:textId="255C2E9E" w:rsidTr="00BB528B">
        <w:trPr>
          <w:gridAfter w:val="1"/>
          <w:wAfter w:w="1417" w:type="dxa"/>
          <w:trHeight w:val="419"/>
          <w:jc w:val="center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EF2B3E" w14:textId="77777777" w:rsidR="00BB528B" w:rsidRPr="008F49EF" w:rsidRDefault="00BB528B" w:rsidP="00BB528B">
            <w:pPr>
              <w:pStyle w:val="Brd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F8F7F2" w:themeFill="background2" w:themeFillTint="66"/>
          </w:tcPr>
          <w:p w14:paraId="735AD1E5" w14:textId="77777777" w:rsidR="00BB528B" w:rsidRPr="00850E90" w:rsidRDefault="00BB528B" w:rsidP="00BB528B">
            <w:pPr>
              <w:pStyle w:val="Brdtext"/>
              <w:spacing w:after="0" w:line="240" w:lineRule="auto"/>
              <w:rPr>
                <w:b/>
                <w:sz w:val="18"/>
                <w:szCs w:val="18"/>
              </w:rPr>
            </w:pPr>
            <w:r w:rsidRPr="00850E90">
              <w:rPr>
                <w:b/>
                <w:sz w:val="18"/>
                <w:szCs w:val="18"/>
              </w:rPr>
              <w:t>TMRL3</w:t>
            </w:r>
          </w:p>
        </w:tc>
        <w:tc>
          <w:tcPr>
            <w:tcW w:w="4821" w:type="dxa"/>
          </w:tcPr>
          <w:p w14:paraId="7E333F70" w14:textId="77777777" w:rsidR="00BB528B" w:rsidRPr="00850E90" w:rsidRDefault="00BB528B" w:rsidP="00BB528B">
            <w:pPr>
              <w:pStyle w:val="Brdtext"/>
              <w:spacing w:after="100" w:afterAutospacing="1" w:line="240" w:lineRule="auto"/>
              <w:rPr>
                <w:sz w:val="18"/>
                <w:szCs w:val="18"/>
              </w:rPr>
            </w:pPr>
            <w:r w:rsidRPr="00850E90">
              <w:rPr>
                <w:sz w:val="18"/>
                <w:szCs w:val="18"/>
              </w:rPr>
              <w:t>Några nödvändiga kompetenser/resurser är kartlagda, definierade kompetenser/resurser (och plan för att hitta dessa)</w:t>
            </w:r>
          </w:p>
        </w:tc>
        <w:sdt>
          <w:sdtPr>
            <w:rPr>
              <w:sz w:val="18"/>
              <w:szCs w:val="18"/>
            </w:rPr>
            <w:id w:val="-1759354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shd w:val="clear" w:color="auto" w:fill="FF0000"/>
              </w:tcPr>
              <w:p w14:paraId="0F15B8A2" w14:textId="77777777" w:rsidR="00BB528B" w:rsidRPr="00850E90" w:rsidRDefault="00BB528B" w:rsidP="00BB528B">
                <w:pPr>
                  <w:pStyle w:val="Brdtext"/>
                  <w:spacing w:after="100" w:afterAutospacing="1"/>
                  <w:jc w:val="center"/>
                  <w:rPr>
                    <w:sz w:val="18"/>
                    <w:szCs w:val="18"/>
                  </w:rPr>
                </w:pPr>
                <w:r w:rsidRPr="00850E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330604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FF0000"/>
              </w:tcPr>
              <w:p w14:paraId="5C7531EC" w14:textId="5E4A8848" w:rsidR="00BB528B" w:rsidRDefault="00BB528B" w:rsidP="00BB528B">
                <w:pPr>
                  <w:pStyle w:val="Brdtext"/>
                  <w:spacing w:after="100" w:afterAutospacing="1"/>
                  <w:jc w:val="center"/>
                  <w:rPr>
                    <w:sz w:val="18"/>
                    <w:szCs w:val="18"/>
                  </w:rPr>
                </w:pPr>
                <w:r w:rsidRPr="00850E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B528B" w:rsidRPr="004066D8" w14:paraId="423BEEAD" w14:textId="1F92C72D" w:rsidTr="00BB528B">
        <w:trPr>
          <w:gridAfter w:val="1"/>
          <w:wAfter w:w="1417" w:type="dxa"/>
          <w:trHeight w:val="552"/>
          <w:jc w:val="center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A1082D" w14:textId="77777777" w:rsidR="00BB528B" w:rsidRPr="008F49EF" w:rsidRDefault="00BB528B" w:rsidP="00BB528B">
            <w:pPr>
              <w:pStyle w:val="Brd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F8F7F2" w:themeFill="background2" w:themeFillTint="66"/>
          </w:tcPr>
          <w:p w14:paraId="0BC3636B" w14:textId="77777777" w:rsidR="00BB528B" w:rsidRPr="00850E90" w:rsidRDefault="00BB528B" w:rsidP="00BB528B">
            <w:pPr>
              <w:pStyle w:val="Brdtext"/>
              <w:spacing w:after="0" w:line="240" w:lineRule="auto"/>
              <w:rPr>
                <w:b/>
                <w:sz w:val="18"/>
                <w:szCs w:val="18"/>
              </w:rPr>
            </w:pPr>
            <w:r w:rsidRPr="00850E90">
              <w:rPr>
                <w:b/>
                <w:sz w:val="18"/>
                <w:szCs w:val="18"/>
              </w:rPr>
              <w:t>TMRL4</w:t>
            </w:r>
          </w:p>
        </w:tc>
        <w:tc>
          <w:tcPr>
            <w:tcW w:w="4821" w:type="dxa"/>
          </w:tcPr>
          <w:p w14:paraId="61C9B4C5" w14:textId="77777777" w:rsidR="00BB528B" w:rsidRPr="00850E90" w:rsidRDefault="00BB528B" w:rsidP="00BB528B">
            <w:pPr>
              <w:pStyle w:val="Brdtext"/>
              <w:spacing w:after="0" w:line="240" w:lineRule="auto"/>
              <w:rPr>
                <w:sz w:val="18"/>
                <w:szCs w:val="18"/>
              </w:rPr>
            </w:pPr>
            <w:r w:rsidRPr="00850E90">
              <w:rPr>
                <w:sz w:val="18"/>
                <w:szCs w:val="18"/>
              </w:rPr>
              <w:t>En expert är på plats och flera nödvändiga kompetenser är på plats, initierad plan för rekrytering eller säkerställande av ytterligare nyckelresurser</w:t>
            </w:r>
          </w:p>
        </w:tc>
        <w:sdt>
          <w:sdtPr>
            <w:rPr>
              <w:sz w:val="18"/>
              <w:szCs w:val="18"/>
            </w:rPr>
            <w:id w:val="1419066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shd w:val="clear" w:color="auto" w:fill="FF0000"/>
              </w:tcPr>
              <w:p w14:paraId="1228CC8D" w14:textId="21CE8DE7" w:rsidR="00BB528B" w:rsidRPr="00850E90" w:rsidRDefault="006012C9" w:rsidP="00BB528B">
                <w:pPr>
                  <w:pStyle w:val="Brdtext"/>
                  <w:spacing w:after="0"/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659163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FF0000"/>
              </w:tcPr>
              <w:p w14:paraId="5CEFCFC7" w14:textId="77C0BEA5" w:rsidR="00BB528B" w:rsidRDefault="00BB528B" w:rsidP="00BB528B">
                <w:pPr>
                  <w:pStyle w:val="Brdtext"/>
                  <w:spacing w:after="0"/>
                  <w:jc w:val="center"/>
                  <w:rPr>
                    <w:sz w:val="18"/>
                    <w:szCs w:val="18"/>
                  </w:rPr>
                </w:pPr>
                <w:r w:rsidRPr="00850E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B528B" w:rsidRPr="004066D8" w14:paraId="1D7E303F" w14:textId="3AB5072C" w:rsidTr="00AD4CB0">
        <w:trPr>
          <w:gridAfter w:val="1"/>
          <w:wAfter w:w="1417" w:type="dxa"/>
          <w:trHeight w:val="545"/>
          <w:jc w:val="center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403832" w14:textId="77777777" w:rsidR="00BB528B" w:rsidRPr="008F49EF" w:rsidRDefault="00BB528B" w:rsidP="00BB528B">
            <w:pPr>
              <w:pStyle w:val="Brd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F8F7F2" w:themeFill="background2" w:themeFillTint="66"/>
          </w:tcPr>
          <w:p w14:paraId="0AB8855F" w14:textId="77777777" w:rsidR="00BB528B" w:rsidRPr="00850E90" w:rsidRDefault="00BB528B" w:rsidP="00BB528B">
            <w:pPr>
              <w:pStyle w:val="Brdtext"/>
              <w:spacing w:after="0" w:line="240" w:lineRule="auto"/>
              <w:rPr>
                <w:b/>
                <w:sz w:val="18"/>
                <w:szCs w:val="18"/>
              </w:rPr>
            </w:pPr>
            <w:r w:rsidRPr="00850E90">
              <w:rPr>
                <w:b/>
                <w:sz w:val="18"/>
                <w:szCs w:val="18"/>
              </w:rPr>
              <w:t>TMRL5</w:t>
            </w:r>
          </w:p>
        </w:tc>
        <w:tc>
          <w:tcPr>
            <w:tcW w:w="4821" w:type="dxa"/>
          </w:tcPr>
          <w:p w14:paraId="63E1519F" w14:textId="77777777" w:rsidR="00BB528B" w:rsidRPr="00850E90" w:rsidRDefault="00BB528B" w:rsidP="00BB528B">
            <w:pPr>
              <w:pStyle w:val="Brdtext"/>
              <w:spacing w:after="0" w:line="240" w:lineRule="auto"/>
              <w:rPr>
                <w:sz w:val="18"/>
                <w:szCs w:val="18"/>
              </w:rPr>
            </w:pPr>
            <w:r w:rsidRPr="00850E90">
              <w:rPr>
                <w:sz w:val="18"/>
                <w:szCs w:val="18"/>
              </w:rPr>
              <w:t>Initialt team med huvudsakliga nödvändiga kompetenser är på plats. Teamet är överens om ägande (signerat avtal), roller, gemensamma mål och åtaganden</w:t>
            </w:r>
          </w:p>
        </w:tc>
        <w:sdt>
          <w:sdtPr>
            <w:rPr>
              <w:sz w:val="18"/>
              <w:szCs w:val="18"/>
            </w:rPr>
            <w:id w:val="1501468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shd w:val="clear" w:color="auto" w:fill="EEECE1" w:themeFill="background2"/>
              </w:tcPr>
              <w:p w14:paraId="56051EDF" w14:textId="77777777" w:rsidR="00BB528B" w:rsidRPr="00850E90" w:rsidRDefault="00BB528B" w:rsidP="00BB528B">
                <w:pPr>
                  <w:pStyle w:val="Brdtext"/>
                  <w:spacing w:after="0"/>
                  <w:jc w:val="center"/>
                  <w:rPr>
                    <w:sz w:val="18"/>
                    <w:szCs w:val="18"/>
                  </w:rPr>
                </w:pPr>
                <w:r w:rsidRPr="00850E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891454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EEECE1" w:themeFill="background2"/>
              </w:tcPr>
              <w:p w14:paraId="4DE0F40E" w14:textId="638CF0E4" w:rsidR="00BB528B" w:rsidRDefault="00BB528B" w:rsidP="00BB528B">
                <w:pPr>
                  <w:pStyle w:val="Brdtext"/>
                  <w:spacing w:after="0"/>
                  <w:jc w:val="center"/>
                  <w:rPr>
                    <w:sz w:val="18"/>
                    <w:szCs w:val="18"/>
                  </w:rPr>
                </w:pPr>
                <w:r w:rsidRPr="00850E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B528B" w:rsidRPr="004066D8" w14:paraId="29908A2A" w14:textId="651F5BFF" w:rsidTr="00BB528B">
        <w:trPr>
          <w:gridAfter w:val="1"/>
          <w:wAfter w:w="1417" w:type="dxa"/>
          <w:trHeight w:val="539"/>
          <w:jc w:val="center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0DB58F" w14:textId="77777777" w:rsidR="00BB528B" w:rsidRPr="008F49EF" w:rsidRDefault="00BB528B" w:rsidP="00BB528B">
            <w:pPr>
              <w:pStyle w:val="Brd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F8F7F2" w:themeFill="background2" w:themeFillTint="66"/>
          </w:tcPr>
          <w:p w14:paraId="61FAEC2A" w14:textId="77777777" w:rsidR="00BB528B" w:rsidRPr="00850E90" w:rsidRDefault="00BB528B" w:rsidP="00BB528B">
            <w:pPr>
              <w:pStyle w:val="Brdtext"/>
              <w:spacing w:after="0" w:line="240" w:lineRule="auto"/>
              <w:rPr>
                <w:b/>
                <w:sz w:val="18"/>
                <w:szCs w:val="18"/>
              </w:rPr>
            </w:pPr>
            <w:r w:rsidRPr="00850E90">
              <w:rPr>
                <w:b/>
                <w:sz w:val="18"/>
                <w:szCs w:val="18"/>
              </w:rPr>
              <w:t>TMRL6</w:t>
            </w:r>
          </w:p>
        </w:tc>
        <w:tc>
          <w:tcPr>
            <w:tcW w:w="4821" w:type="dxa"/>
          </w:tcPr>
          <w:p w14:paraId="7242F074" w14:textId="77777777" w:rsidR="00BB528B" w:rsidRPr="00850E90" w:rsidRDefault="00BB528B" w:rsidP="00BB528B">
            <w:pPr>
              <w:pStyle w:val="Brdtext"/>
              <w:spacing w:after="0" w:line="240" w:lineRule="auto"/>
              <w:rPr>
                <w:sz w:val="18"/>
                <w:szCs w:val="18"/>
              </w:rPr>
            </w:pPr>
            <w:r w:rsidRPr="00850E90">
              <w:rPr>
                <w:sz w:val="18"/>
                <w:szCs w:val="18"/>
              </w:rPr>
              <w:t>Kompletterande, varierat och engagerat team med allt som behövs, kompetenser/resurser inkl. affär och teknik på plats.</w:t>
            </w:r>
          </w:p>
        </w:tc>
        <w:sdt>
          <w:sdtPr>
            <w:rPr>
              <w:sz w:val="18"/>
              <w:szCs w:val="18"/>
            </w:rPr>
            <w:id w:val="387461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shd w:val="clear" w:color="auto" w:fill="EEECE1" w:themeFill="background2"/>
              </w:tcPr>
              <w:p w14:paraId="0D0F933F" w14:textId="77777777" w:rsidR="00BB528B" w:rsidRPr="00850E90" w:rsidRDefault="00BB528B" w:rsidP="00BB528B">
                <w:pPr>
                  <w:pStyle w:val="Brdtext"/>
                  <w:spacing w:after="0"/>
                  <w:jc w:val="center"/>
                  <w:rPr>
                    <w:sz w:val="18"/>
                    <w:szCs w:val="18"/>
                  </w:rPr>
                </w:pPr>
                <w:r w:rsidRPr="00850E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644460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EEECE1" w:themeFill="background2"/>
              </w:tcPr>
              <w:p w14:paraId="7F192DDC" w14:textId="6C87F793" w:rsidR="00BB528B" w:rsidRDefault="00BB528B" w:rsidP="00BB528B">
                <w:pPr>
                  <w:pStyle w:val="Brdtext"/>
                  <w:spacing w:after="0"/>
                  <w:jc w:val="center"/>
                  <w:rPr>
                    <w:sz w:val="18"/>
                    <w:szCs w:val="18"/>
                  </w:rPr>
                </w:pPr>
                <w:r w:rsidRPr="00850E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B528B" w:rsidRPr="004066D8" w14:paraId="4E571799" w14:textId="15120FA9" w:rsidTr="00BB528B">
        <w:trPr>
          <w:gridAfter w:val="1"/>
          <w:wAfter w:w="1417" w:type="dxa"/>
          <w:trHeight w:val="689"/>
          <w:jc w:val="center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114287" w14:textId="77777777" w:rsidR="00BB528B" w:rsidRPr="008F49EF" w:rsidRDefault="00BB528B" w:rsidP="00BB528B">
            <w:pPr>
              <w:pStyle w:val="Brd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F8F7F2" w:themeFill="background2" w:themeFillTint="66"/>
          </w:tcPr>
          <w:p w14:paraId="163203A5" w14:textId="77777777" w:rsidR="00BB528B" w:rsidRPr="00850E90" w:rsidRDefault="00BB528B" w:rsidP="00BB528B">
            <w:pPr>
              <w:pStyle w:val="Brdtext"/>
              <w:spacing w:after="0" w:line="240" w:lineRule="auto"/>
              <w:rPr>
                <w:b/>
                <w:sz w:val="18"/>
                <w:szCs w:val="18"/>
              </w:rPr>
            </w:pPr>
            <w:r w:rsidRPr="00850E90">
              <w:rPr>
                <w:b/>
                <w:sz w:val="18"/>
                <w:szCs w:val="18"/>
              </w:rPr>
              <w:t>TMRL7</w:t>
            </w:r>
          </w:p>
        </w:tc>
        <w:tc>
          <w:tcPr>
            <w:tcW w:w="4821" w:type="dxa"/>
          </w:tcPr>
          <w:p w14:paraId="17C2992D" w14:textId="77777777" w:rsidR="00BB528B" w:rsidRPr="00850E90" w:rsidRDefault="00BB528B" w:rsidP="00BB528B">
            <w:pPr>
              <w:pStyle w:val="Brdtext"/>
              <w:spacing w:after="0" w:line="240" w:lineRule="auto"/>
              <w:rPr>
                <w:sz w:val="18"/>
                <w:szCs w:val="18"/>
              </w:rPr>
            </w:pPr>
            <w:r w:rsidRPr="00850E90">
              <w:rPr>
                <w:sz w:val="18"/>
                <w:szCs w:val="18"/>
              </w:rPr>
              <w:t>Team och kultur är helt på plats och utvecklas proaktivt, uppdaterad plan för att bygga nödvändigt team på längre sikt</w:t>
            </w:r>
          </w:p>
        </w:tc>
        <w:sdt>
          <w:sdtPr>
            <w:rPr>
              <w:sz w:val="18"/>
              <w:szCs w:val="18"/>
            </w:rPr>
            <w:id w:val="-2119598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shd w:val="clear" w:color="auto" w:fill="EEECE1" w:themeFill="background2"/>
              </w:tcPr>
              <w:p w14:paraId="1F7B0AB9" w14:textId="77777777" w:rsidR="00BB528B" w:rsidRPr="00850E90" w:rsidRDefault="00BB528B" w:rsidP="00BB528B">
                <w:pPr>
                  <w:pStyle w:val="Brdtext"/>
                  <w:spacing w:after="0"/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851919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EEECE1" w:themeFill="background2"/>
              </w:tcPr>
              <w:p w14:paraId="70EF71ED" w14:textId="0A45F9B4" w:rsidR="00BB528B" w:rsidRDefault="00BB528B" w:rsidP="00BB528B">
                <w:pPr>
                  <w:pStyle w:val="Brdtext"/>
                  <w:spacing w:after="0"/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B528B" w:rsidRPr="004066D8" w14:paraId="64382AE2" w14:textId="2B449F77" w:rsidTr="00BB528B">
        <w:trPr>
          <w:gridAfter w:val="1"/>
          <w:wAfter w:w="1417" w:type="dxa"/>
          <w:trHeight w:val="557"/>
          <w:jc w:val="center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3131DA" w14:textId="77777777" w:rsidR="00BB528B" w:rsidRPr="008F49EF" w:rsidRDefault="00BB528B" w:rsidP="00BB528B">
            <w:pPr>
              <w:pStyle w:val="Brd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F8F7F2" w:themeFill="background2" w:themeFillTint="66"/>
          </w:tcPr>
          <w:p w14:paraId="40528044" w14:textId="77777777" w:rsidR="00BB528B" w:rsidRPr="00850E90" w:rsidRDefault="00BB528B" w:rsidP="00BB528B">
            <w:pPr>
              <w:pStyle w:val="Brdtext"/>
              <w:spacing w:after="0" w:line="240" w:lineRule="auto"/>
              <w:rPr>
                <w:b/>
                <w:sz w:val="18"/>
                <w:szCs w:val="18"/>
              </w:rPr>
            </w:pPr>
            <w:r w:rsidRPr="00850E90">
              <w:rPr>
                <w:b/>
                <w:sz w:val="18"/>
                <w:szCs w:val="18"/>
              </w:rPr>
              <w:t>TMRL8</w:t>
            </w:r>
          </w:p>
        </w:tc>
        <w:tc>
          <w:tcPr>
            <w:tcW w:w="4821" w:type="dxa"/>
          </w:tcPr>
          <w:p w14:paraId="380F8526" w14:textId="77777777" w:rsidR="00BB528B" w:rsidRPr="00850E90" w:rsidRDefault="00BB528B" w:rsidP="00BB528B">
            <w:pPr>
              <w:pStyle w:val="Brdtext"/>
              <w:spacing w:after="0" w:line="240" w:lineRule="auto"/>
              <w:rPr>
                <w:sz w:val="18"/>
                <w:szCs w:val="18"/>
              </w:rPr>
            </w:pPr>
            <w:r w:rsidRPr="00850E90">
              <w:rPr>
                <w:sz w:val="18"/>
                <w:szCs w:val="18"/>
              </w:rPr>
              <w:t>Ledning och VD på plats. Professionell användning av styrelse/rådgivare, aktiverad plan och rekrytering för att bygga långsiktigt team</w:t>
            </w:r>
          </w:p>
        </w:tc>
        <w:sdt>
          <w:sdtPr>
            <w:rPr>
              <w:sz w:val="18"/>
              <w:szCs w:val="18"/>
            </w:rPr>
            <w:id w:val="-837994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shd w:val="clear" w:color="auto" w:fill="EEECE1" w:themeFill="background2"/>
              </w:tcPr>
              <w:p w14:paraId="4673D17B" w14:textId="77777777" w:rsidR="00BB528B" w:rsidRPr="00850E90" w:rsidRDefault="00BB528B" w:rsidP="00BB528B">
                <w:pPr>
                  <w:pStyle w:val="Brdtext"/>
                  <w:spacing w:after="0"/>
                  <w:jc w:val="center"/>
                  <w:rPr>
                    <w:sz w:val="18"/>
                    <w:szCs w:val="18"/>
                  </w:rPr>
                </w:pPr>
                <w:r w:rsidRPr="00850E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930541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EEECE1" w:themeFill="background2"/>
              </w:tcPr>
              <w:p w14:paraId="02A659CC" w14:textId="571707D6" w:rsidR="00BB528B" w:rsidRDefault="00BB528B" w:rsidP="00BB528B">
                <w:pPr>
                  <w:pStyle w:val="Brdtext"/>
                  <w:spacing w:after="0"/>
                  <w:jc w:val="center"/>
                  <w:rPr>
                    <w:sz w:val="18"/>
                    <w:szCs w:val="18"/>
                  </w:rPr>
                </w:pPr>
                <w:r w:rsidRPr="00850E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B528B" w:rsidRPr="004066D8" w14:paraId="2B0ECD59" w14:textId="1CCC1B43" w:rsidTr="00BB528B">
        <w:trPr>
          <w:gridAfter w:val="1"/>
          <w:wAfter w:w="1417" w:type="dxa"/>
          <w:trHeight w:val="414"/>
          <w:jc w:val="center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D1F9B7" w14:textId="77777777" w:rsidR="00BB528B" w:rsidRPr="008F49EF" w:rsidRDefault="00BB528B" w:rsidP="00BB528B">
            <w:pPr>
              <w:pStyle w:val="Brd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F8F7F2" w:themeFill="background2" w:themeFillTint="66"/>
          </w:tcPr>
          <w:p w14:paraId="6765C49C" w14:textId="77777777" w:rsidR="00BB528B" w:rsidRPr="00850E90" w:rsidRDefault="00BB528B" w:rsidP="00BB528B">
            <w:pPr>
              <w:pStyle w:val="Brdtext"/>
              <w:spacing w:after="0" w:line="240" w:lineRule="auto"/>
              <w:rPr>
                <w:b/>
                <w:sz w:val="18"/>
                <w:szCs w:val="18"/>
              </w:rPr>
            </w:pPr>
            <w:r w:rsidRPr="00850E90">
              <w:rPr>
                <w:b/>
                <w:sz w:val="18"/>
                <w:szCs w:val="18"/>
              </w:rPr>
              <w:t>TMRL9</w:t>
            </w:r>
          </w:p>
        </w:tc>
        <w:tc>
          <w:tcPr>
            <w:tcW w:w="4821" w:type="dxa"/>
          </w:tcPr>
          <w:p w14:paraId="46347A6D" w14:textId="77777777" w:rsidR="00BB528B" w:rsidRPr="00850E90" w:rsidRDefault="00BB528B" w:rsidP="00BB528B">
            <w:pPr>
              <w:pStyle w:val="Brdtext"/>
              <w:spacing w:after="0" w:line="240" w:lineRule="auto"/>
              <w:rPr>
                <w:sz w:val="18"/>
                <w:szCs w:val="18"/>
              </w:rPr>
            </w:pPr>
            <w:r w:rsidRPr="00850E90">
              <w:rPr>
                <w:sz w:val="18"/>
                <w:szCs w:val="18"/>
              </w:rPr>
              <w:t>Högpresterande, välstrukturerat team och organisation som upprätthålls och presterar över tid</w:t>
            </w:r>
          </w:p>
        </w:tc>
        <w:sdt>
          <w:sdtPr>
            <w:rPr>
              <w:sz w:val="18"/>
              <w:szCs w:val="18"/>
            </w:rPr>
            <w:id w:val="2064212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shd w:val="clear" w:color="auto" w:fill="EEECE1" w:themeFill="background2"/>
              </w:tcPr>
              <w:p w14:paraId="664974B2" w14:textId="77777777" w:rsidR="00BB528B" w:rsidRPr="00850E90" w:rsidRDefault="00BB528B" w:rsidP="00BB528B">
                <w:pPr>
                  <w:pStyle w:val="Brdtext"/>
                  <w:spacing w:after="0"/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395163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EEECE1" w:themeFill="background2"/>
              </w:tcPr>
              <w:p w14:paraId="5D3E9222" w14:textId="203E801B" w:rsidR="00BB528B" w:rsidRDefault="00BB528B" w:rsidP="00BB528B">
                <w:pPr>
                  <w:pStyle w:val="Brdtext"/>
                  <w:spacing w:after="0"/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14:paraId="71E88C65" w14:textId="72FF5464" w:rsidR="00764DD7" w:rsidRDefault="00D61F00" w:rsidP="00764DD7">
      <w:pPr>
        <w:pStyle w:val="Nummerlista"/>
        <w:numPr>
          <w:ilvl w:val="0"/>
          <w:numId w:val="61"/>
        </w:numPr>
      </w:pPr>
      <w:r>
        <w:t>Beskriv</w:t>
      </w:r>
      <w:r w:rsidR="00764DD7" w:rsidRPr="00241C54">
        <w:t xml:space="preserve"> er nivå och beskriv teamets kompetens, erfarenhet och drivkraft med</w:t>
      </w:r>
      <w:r w:rsidR="00764DD7">
        <w:t xml:space="preserve"> avseende på branschförståelse, aktuell teknologi, generell affärsutveckling och delaktighet i tidigare projekt. </w:t>
      </w:r>
    </w:p>
    <w:tbl>
      <w:tblPr>
        <w:tblStyle w:val="Tabellrutnt"/>
        <w:tblW w:w="0" w:type="auto"/>
        <w:tblInd w:w="421" w:type="dxa"/>
        <w:tblLook w:val="04A0" w:firstRow="1" w:lastRow="0" w:firstColumn="1" w:lastColumn="0" w:noHBand="0" w:noVBand="1"/>
      </w:tblPr>
      <w:tblGrid>
        <w:gridCol w:w="7505"/>
      </w:tblGrid>
      <w:tr w:rsidR="00764DD7" w14:paraId="349C068F" w14:textId="77777777" w:rsidTr="005E1411">
        <w:trPr>
          <w:trHeight w:val="1701"/>
        </w:trPr>
        <w:tc>
          <w:tcPr>
            <w:tcW w:w="7505" w:type="dxa"/>
          </w:tcPr>
          <w:p w14:paraId="015F0052" w14:textId="77777777" w:rsidR="00764DD7" w:rsidRDefault="00764DD7" w:rsidP="005E1411">
            <w:pPr>
              <w:pStyle w:val="Brdtext"/>
              <w:spacing w:before="100" w:beforeAutospacing="1" w:after="360" w:line="290" w:lineRule="atLeast"/>
              <w:ind w:right="57"/>
            </w:pPr>
          </w:p>
        </w:tc>
      </w:tr>
    </w:tbl>
    <w:p w14:paraId="60B45B57" w14:textId="77777777" w:rsidR="00764DD7" w:rsidRPr="00C40ED9" w:rsidRDefault="00764DD7" w:rsidP="00764DD7">
      <w:pPr>
        <w:pStyle w:val="Brdtext"/>
        <w:spacing w:before="100" w:beforeAutospacing="1" w:after="360" w:line="290" w:lineRule="atLeast"/>
        <w:ind w:right="57"/>
      </w:pPr>
    </w:p>
    <w:p w14:paraId="422D59F7" w14:textId="31AA001C" w:rsidR="0059514C" w:rsidRPr="001C554E" w:rsidRDefault="0059514C" w:rsidP="006107AD">
      <w:pPr>
        <w:pStyle w:val="Rubrik1"/>
      </w:pPr>
      <w:r w:rsidRPr="001C554E">
        <w:t>Finansiering</w:t>
      </w:r>
    </w:p>
    <w:p w14:paraId="03AF6767" w14:textId="264C9BF0" w:rsidR="006972C0" w:rsidRDefault="002E62CB" w:rsidP="006107AD">
      <w:pPr>
        <w:pStyle w:val="Nummerlista"/>
        <w:numPr>
          <w:ilvl w:val="0"/>
          <w:numId w:val="60"/>
        </w:numPr>
      </w:pPr>
      <w:r w:rsidRPr="00C40ED9">
        <w:t xml:space="preserve">Beskriv planen för </w:t>
      </w:r>
      <w:r w:rsidRPr="00850E90">
        <w:t>finansiering</w:t>
      </w:r>
      <w:r w:rsidRPr="00C40ED9">
        <w:t xml:space="preserve"> av </w:t>
      </w:r>
      <w:r w:rsidRPr="00D41A62">
        <w:rPr>
          <w:b/>
          <w:bCs/>
        </w:rPr>
        <w:t>projektet</w:t>
      </w:r>
      <w:r w:rsidRPr="00C40ED9">
        <w:t xml:space="preserve">. Om samfinansieringen </w:t>
      </w:r>
      <w:r w:rsidR="003F536D">
        <w:t>förväntas</w:t>
      </w:r>
      <w:r w:rsidR="003F536D" w:rsidRPr="00C40ED9">
        <w:t xml:space="preserve"> </w:t>
      </w:r>
      <w:r w:rsidRPr="00C40ED9">
        <w:t xml:space="preserve">ske med </w:t>
      </w:r>
      <w:r w:rsidR="006F4819">
        <w:t>eg</w:t>
      </w:r>
      <w:r w:rsidR="00DC6280">
        <w:t>na medel</w:t>
      </w:r>
      <w:r w:rsidR="006F4819" w:rsidRPr="00C40ED9">
        <w:t xml:space="preserve"> </w:t>
      </w:r>
      <w:r w:rsidRPr="00C40ED9">
        <w:t xml:space="preserve">behöver det framgå </w:t>
      </w:r>
      <w:r w:rsidR="006150B6">
        <w:t xml:space="preserve">om </w:t>
      </w:r>
      <w:r w:rsidRPr="00C40ED9">
        <w:t xml:space="preserve">dessa </w:t>
      </w:r>
      <w:r w:rsidR="006E42C8">
        <w:t>tillgångar</w:t>
      </w:r>
      <w:r w:rsidR="006E42C8" w:rsidRPr="00C40ED9">
        <w:t xml:space="preserve"> </w:t>
      </w:r>
      <w:r w:rsidR="006150B6">
        <w:t xml:space="preserve">finns tillgängliga </w:t>
      </w:r>
      <w:r w:rsidRPr="00C40ED9">
        <w:t xml:space="preserve">idag eller hur </w:t>
      </w:r>
      <w:r w:rsidR="006150B6">
        <w:t>dessa</w:t>
      </w:r>
      <w:r w:rsidR="006150B6" w:rsidRPr="00C40ED9">
        <w:t xml:space="preserve"> </w:t>
      </w:r>
      <w:r w:rsidRPr="00C40ED9">
        <w:t>avse</w:t>
      </w:r>
      <w:r w:rsidR="006150B6">
        <w:t>s</w:t>
      </w:r>
      <w:r w:rsidRPr="00C40ED9">
        <w:t xml:space="preserve"> </w:t>
      </w:r>
      <w:r w:rsidR="006150B6">
        <w:t xml:space="preserve">att </w:t>
      </w:r>
      <w:r w:rsidRPr="00C40ED9">
        <w:t>ta</w:t>
      </w:r>
      <w:r w:rsidR="006150B6">
        <w:t>s</w:t>
      </w:r>
      <w:r w:rsidRPr="00C40ED9">
        <w:t xml:space="preserve"> in. </w:t>
      </w:r>
    </w:p>
    <w:tbl>
      <w:tblPr>
        <w:tblStyle w:val="Tabellrutnt"/>
        <w:tblW w:w="0" w:type="auto"/>
        <w:tblInd w:w="360" w:type="dxa"/>
        <w:tblLook w:val="04A0" w:firstRow="1" w:lastRow="0" w:firstColumn="1" w:lastColumn="0" w:noHBand="0" w:noVBand="1"/>
      </w:tblPr>
      <w:tblGrid>
        <w:gridCol w:w="7566"/>
      </w:tblGrid>
      <w:tr w:rsidR="00E27BDF" w14:paraId="26DD3AC7" w14:textId="77777777" w:rsidTr="006107AD">
        <w:trPr>
          <w:trHeight w:val="1701"/>
        </w:trPr>
        <w:tc>
          <w:tcPr>
            <w:tcW w:w="7926" w:type="dxa"/>
          </w:tcPr>
          <w:p w14:paraId="587BF7C6" w14:textId="77777777" w:rsidR="00E27BDF" w:rsidRDefault="00E27BDF" w:rsidP="006972C0">
            <w:pPr>
              <w:pStyle w:val="Brdtext"/>
              <w:spacing w:before="100" w:beforeAutospacing="1" w:after="360" w:line="290" w:lineRule="atLeast"/>
              <w:ind w:right="57"/>
            </w:pPr>
          </w:p>
        </w:tc>
      </w:tr>
    </w:tbl>
    <w:tbl>
      <w:tblPr>
        <w:tblStyle w:val="Tabellrutnt1"/>
        <w:tblW w:w="9746" w:type="dxa"/>
        <w:tblInd w:w="-108" w:type="dxa"/>
        <w:tblLook w:val="04A0" w:firstRow="1" w:lastRow="0" w:firstColumn="1" w:lastColumn="0" w:noHBand="0" w:noVBand="1"/>
      </w:tblPr>
      <w:tblGrid>
        <w:gridCol w:w="5111"/>
        <w:gridCol w:w="4533"/>
        <w:gridCol w:w="102"/>
      </w:tblGrid>
      <w:tr w:rsidR="001F096F" w14:paraId="1A96AE09" w14:textId="77777777" w:rsidTr="001F096F">
        <w:tc>
          <w:tcPr>
            <w:tcW w:w="97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087C56" w14:textId="77777777" w:rsidR="001F096F" w:rsidRDefault="001F096F" w:rsidP="001F096F">
            <w:pPr>
              <w:pStyle w:val="Rubrik2"/>
              <w:numPr>
                <w:ilvl w:val="0"/>
                <w:numId w:val="0"/>
              </w:numPr>
            </w:pPr>
            <w:r>
              <w:t>Säkerställd medfinansiering, inklusive belopp</w:t>
            </w:r>
          </w:p>
        </w:tc>
      </w:tr>
      <w:tr w:rsidR="001F096F" w14:paraId="770CB3D5" w14:textId="77777777" w:rsidTr="001F096F">
        <w:tc>
          <w:tcPr>
            <w:tcW w:w="97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F4AFE" w14:textId="77777777" w:rsidR="001F096F" w:rsidRDefault="001F096F" w:rsidP="004A5A82">
            <w:pPr>
              <w:pStyle w:val="Ledtext0"/>
            </w:pPr>
            <w:r>
              <w:t>Beskrivning av säkerställd medfinansiering</w:t>
            </w:r>
          </w:p>
        </w:tc>
      </w:tr>
      <w:tr w:rsidR="001F096F" w14:paraId="0B173439" w14:textId="77777777" w:rsidTr="001F096F">
        <w:trPr>
          <w:trHeight w:val="1140"/>
        </w:trPr>
        <w:tc>
          <w:tcPr>
            <w:tcW w:w="97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F01C" w14:textId="2EBC352C" w:rsidR="001F096F" w:rsidRDefault="001F096F" w:rsidP="004A5A82">
            <w:pPr>
              <w:pStyle w:val="Ifyllnadstext"/>
            </w:pPr>
          </w:p>
        </w:tc>
      </w:tr>
      <w:tr w:rsidR="001F096F" w14:paraId="3B02DD9A" w14:textId="77777777" w:rsidTr="001F096F">
        <w:trPr>
          <w:trHeight w:val="151"/>
        </w:trPr>
        <w:tc>
          <w:tcPr>
            <w:tcW w:w="97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43B1E37" w14:textId="77777777" w:rsidR="001F096F" w:rsidRDefault="001F096F" w:rsidP="004A5A82">
            <w:pPr>
              <w:pStyle w:val="Ledtext0"/>
            </w:pPr>
            <w:r>
              <w:t>Säkerställt belopp (total summa) för medfinansiering som stödmottagaren garanterar</w:t>
            </w:r>
          </w:p>
        </w:tc>
      </w:tr>
      <w:tr w:rsidR="001F096F" w14:paraId="1FFA03C6" w14:textId="77777777" w:rsidTr="001F096F">
        <w:trPr>
          <w:trHeight w:val="252"/>
        </w:trPr>
        <w:tc>
          <w:tcPr>
            <w:tcW w:w="97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FC2A91" w14:textId="77777777" w:rsidR="001F096F" w:rsidRDefault="001F096F" w:rsidP="004A5A82">
            <w:pPr>
              <w:pStyle w:val="Ifyllnadstext"/>
            </w:pPr>
          </w:p>
        </w:tc>
      </w:tr>
      <w:tr w:rsidR="001F096F" w14:paraId="32FE2459" w14:textId="77777777" w:rsidTr="001F096F">
        <w:trPr>
          <w:trHeight w:val="252"/>
        </w:trPr>
        <w:tc>
          <w:tcPr>
            <w:tcW w:w="9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56F8996" w14:textId="77777777" w:rsidR="001F096F" w:rsidRDefault="001F096F" w:rsidP="004A5A82">
            <w:pPr>
              <w:pStyle w:val="Ifyllnadstext"/>
            </w:pPr>
          </w:p>
        </w:tc>
      </w:tr>
      <w:tr w:rsidR="001F096F" w14:paraId="2D4BE841" w14:textId="77777777" w:rsidTr="001F096F">
        <w:trPr>
          <w:trHeight w:val="252"/>
        </w:trPr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C5308A" w14:textId="77777777" w:rsidR="001F096F" w:rsidRDefault="001F096F" w:rsidP="004A5A82">
            <w:pPr>
              <w:pStyle w:val="Ledtext0"/>
            </w:pPr>
            <w:r>
              <w:lastRenderedPageBreak/>
              <w:t>Ange medfinansierande parten</w:t>
            </w:r>
          </w:p>
          <w:p w14:paraId="59E3FF8A" w14:textId="77777777" w:rsidR="001F096F" w:rsidRDefault="001F096F" w:rsidP="004A5A82">
            <w:pPr>
              <w:pStyle w:val="Ifyllnadstext"/>
            </w:pPr>
          </w:p>
          <w:p w14:paraId="1ACF3012" w14:textId="77777777" w:rsidR="001F096F" w:rsidRDefault="001F096F" w:rsidP="004A5A82">
            <w:pPr>
              <w:pStyle w:val="Ifyllnadstext"/>
            </w:pP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73DB56" w14:textId="77777777" w:rsidR="001F096F" w:rsidRDefault="001F096F" w:rsidP="004A5A82">
            <w:pPr>
              <w:pStyle w:val="Ledtext0"/>
            </w:pPr>
            <w:r>
              <w:t>Ange belopp</w:t>
            </w:r>
          </w:p>
          <w:p w14:paraId="0CB23FF2" w14:textId="77777777" w:rsidR="001F096F" w:rsidRDefault="001F096F" w:rsidP="004A5A82">
            <w:pPr>
              <w:pStyle w:val="Ifyllnadstext"/>
            </w:pPr>
          </w:p>
        </w:tc>
      </w:tr>
      <w:tr w:rsidR="001F096F" w14:paraId="48DB79AD" w14:textId="77777777" w:rsidTr="001F096F">
        <w:trPr>
          <w:trHeight w:val="252"/>
        </w:trPr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19C813" w14:textId="77777777" w:rsidR="001F096F" w:rsidRDefault="001F096F" w:rsidP="004A5A82">
            <w:pPr>
              <w:pStyle w:val="Ifyllnadstext"/>
            </w:pP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1D5F29" w14:textId="77777777" w:rsidR="001F096F" w:rsidRPr="009E5AA2" w:rsidRDefault="001F096F" w:rsidP="004A5A82">
            <w:pPr>
              <w:pStyle w:val="Ledtext0"/>
            </w:pPr>
            <w:r w:rsidRPr="009E5AA2">
              <w:t>Totalt</w:t>
            </w:r>
          </w:p>
          <w:p w14:paraId="0DD89512" w14:textId="77777777" w:rsidR="001F096F" w:rsidRDefault="001F096F" w:rsidP="004A5A82">
            <w:pPr>
              <w:pStyle w:val="Ifyllnadstext"/>
            </w:pPr>
          </w:p>
        </w:tc>
      </w:tr>
      <w:tr w:rsidR="001F096F" w14:paraId="3FE5E27A" w14:textId="77777777" w:rsidTr="001F096F">
        <w:trPr>
          <w:gridAfter w:val="1"/>
          <w:wAfter w:w="102" w:type="dxa"/>
        </w:trPr>
        <w:tc>
          <w:tcPr>
            <w:tcW w:w="9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D7CD26" w14:textId="77777777" w:rsidR="001F096F" w:rsidRDefault="001F096F" w:rsidP="001F096F">
            <w:pPr>
              <w:pStyle w:val="Rubrik2"/>
              <w:numPr>
                <w:ilvl w:val="0"/>
                <w:numId w:val="0"/>
              </w:numPr>
            </w:pPr>
            <w:r>
              <w:t>Osäker medfinansiering, inklusive belopp</w:t>
            </w:r>
          </w:p>
        </w:tc>
      </w:tr>
      <w:tr w:rsidR="001F096F" w14:paraId="158A6549" w14:textId="77777777" w:rsidTr="001F096F">
        <w:tc>
          <w:tcPr>
            <w:tcW w:w="97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2E3A95" w14:textId="77777777" w:rsidR="001F096F" w:rsidRDefault="001F096F" w:rsidP="004A5A82">
            <w:pPr>
              <w:pStyle w:val="Ledtext0"/>
            </w:pPr>
            <w:r>
              <w:t>Beskrivning av ej säkerställd medfinansiering</w:t>
            </w:r>
          </w:p>
        </w:tc>
      </w:tr>
      <w:tr w:rsidR="001F096F" w14:paraId="679FBC03" w14:textId="77777777" w:rsidTr="001F096F">
        <w:trPr>
          <w:trHeight w:val="1134"/>
        </w:trPr>
        <w:tc>
          <w:tcPr>
            <w:tcW w:w="97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5E6F" w14:textId="77777777" w:rsidR="001F096F" w:rsidRDefault="001F096F" w:rsidP="004A5A82">
            <w:pPr>
              <w:pStyle w:val="Ifyllnadstext"/>
            </w:pPr>
          </w:p>
        </w:tc>
      </w:tr>
      <w:tr w:rsidR="001F096F" w14:paraId="791E9620" w14:textId="77777777" w:rsidTr="001F096F">
        <w:trPr>
          <w:trHeight w:val="151"/>
        </w:trPr>
        <w:tc>
          <w:tcPr>
            <w:tcW w:w="97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5FCAA4F" w14:textId="77777777" w:rsidR="001F096F" w:rsidRDefault="001F096F" w:rsidP="004A5A82">
            <w:pPr>
              <w:pStyle w:val="Ledtext0"/>
            </w:pPr>
            <w:r>
              <w:t>Belopp för ej säkerställd medfinansiering</w:t>
            </w:r>
          </w:p>
        </w:tc>
      </w:tr>
      <w:tr w:rsidR="001F096F" w14:paraId="2CEE971C" w14:textId="77777777" w:rsidTr="001F096F">
        <w:trPr>
          <w:trHeight w:val="112"/>
        </w:trPr>
        <w:tc>
          <w:tcPr>
            <w:tcW w:w="97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724C87" w14:textId="77777777" w:rsidR="001F096F" w:rsidRDefault="001F096F" w:rsidP="004A5A82">
            <w:pPr>
              <w:pStyle w:val="Ifyllnadstext"/>
            </w:pPr>
          </w:p>
        </w:tc>
      </w:tr>
    </w:tbl>
    <w:p w14:paraId="438CC760" w14:textId="77777777" w:rsidR="00477AC7" w:rsidRPr="00C40ED9" w:rsidRDefault="00477AC7" w:rsidP="00764DD7">
      <w:pPr>
        <w:pStyle w:val="Brdtext"/>
        <w:spacing w:before="100" w:beforeAutospacing="1" w:after="360" w:line="290" w:lineRule="atLeast"/>
        <w:ind w:right="57"/>
      </w:pPr>
    </w:p>
    <w:sectPr w:rsidR="00477AC7" w:rsidRPr="00C40ED9" w:rsidSect="00977909">
      <w:headerReference w:type="first" r:id="rId11"/>
      <w:pgSz w:w="11906" w:h="16838" w:code="9"/>
      <w:pgMar w:top="1701" w:right="1985" w:bottom="1702" w:left="1985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BDFDB" w14:textId="77777777" w:rsidR="009A7332" w:rsidRDefault="009A7332">
      <w:r>
        <w:separator/>
      </w:r>
    </w:p>
  </w:endnote>
  <w:endnote w:type="continuationSeparator" w:id="0">
    <w:p w14:paraId="244770DC" w14:textId="77777777" w:rsidR="009A7332" w:rsidRDefault="009A7332">
      <w:r>
        <w:continuationSeparator/>
      </w:r>
    </w:p>
  </w:endnote>
  <w:endnote w:type="continuationNotice" w:id="1">
    <w:p w14:paraId="0C690365" w14:textId="77777777" w:rsidR="009A7332" w:rsidRDefault="009A73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07643" w14:textId="77777777" w:rsidR="009A7332" w:rsidRDefault="009A7332">
      <w:r>
        <w:separator/>
      </w:r>
    </w:p>
  </w:footnote>
  <w:footnote w:type="continuationSeparator" w:id="0">
    <w:p w14:paraId="79FBB0E6" w14:textId="77777777" w:rsidR="009A7332" w:rsidRDefault="009A7332">
      <w:r>
        <w:continuationSeparator/>
      </w:r>
    </w:p>
  </w:footnote>
  <w:footnote w:type="continuationNotice" w:id="1">
    <w:p w14:paraId="6B46B5C3" w14:textId="77777777" w:rsidR="009A7332" w:rsidRDefault="009A7332"/>
  </w:footnote>
  <w:footnote w:id="2">
    <w:p w14:paraId="286654EA" w14:textId="70F14459" w:rsidR="00275825" w:rsidRDefault="00275825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275825">
        <w:rPr>
          <w:sz w:val="14"/>
          <w:szCs w:val="14"/>
        </w:rPr>
        <w:t>RL-nivå baserad på KTH Innovation Readiness Level™, se www.kthinnovationreadinesslevel.com</w:t>
      </w:r>
    </w:p>
  </w:footnote>
  <w:footnote w:id="3">
    <w:p w14:paraId="3D8B0AC5" w14:textId="1D080F64" w:rsidR="00A91E8F" w:rsidRDefault="00A91E8F">
      <w:pPr>
        <w:pStyle w:val="Fotnotstext"/>
      </w:pPr>
      <w:r>
        <w:rPr>
          <w:rStyle w:val="Fotnotsreferens"/>
        </w:rPr>
        <w:footnoteRef/>
      </w:r>
      <w:r>
        <w:t xml:space="preserve"> </w:t>
      </w:r>
      <w:r>
        <w:rPr>
          <w:rStyle w:val="normaltextrun"/>
          <w:color w:val="323232"/>
          <w:sz w:val="14"/>
          <w:szCs w:val="14"/>
          <w:shd w:val="clear" w:color="auto" w:fill="FFFFFF"/>
        </w:rPr>
        <w:t xml:space="preserve">CRL baserad på </w:t>
      </w:r>
      <w:r>
        <w:rPr>
          <w:rStyle w:val="normaltextrun"/>
          <w:color w:val="000000"/>
          <w:sz w:val="14"/>
          <w:szCs w:val="14"/>
          <w:shd w:val="clear" w:color="auto" w:fill="FFFFFF"/>
        </w:rPr>
        <w:t xml:space="preserve">KTH Innovation </w:t>
      </w:r>
      <w:r>
        <w:rPr>
          <w:rStyle w:val="spellingerror"/>
          <w:color w:val="000000"/>
          <w:sz w:val="14"/>
          <w:szCs w:val="14"/>
          <w:shd w:val="clear" w:color="auto" w:fill="FFFFFF"/>
        </w:rPr>
        <w:t>Readiness</w:t>
      </w:r>
      <w:r>
        <w:rPr>
          <w:rStyle w:val="normaltextrun"/>
          <w:color w:val="000000"/>
          <w:sz w:val="14"/>
          <w:szCs w:val="14"/>
          <w:shd w:val="clear" w:color="auto" w:fill="FFFFFF"/>
        </w:rPr>
        <w:t xml:space="preserve"> </w:t>
      </w:r>
      <w:r>
        <w:rPr>
          <w:rStyle w:val="spellingerror"/>
          <w:color w:val="000000"/>
          <w:sz w:val="14"/>
          <w:szCs w:val="14"/>
          <w:shd w:val="clear" w:color="auto" w:fill="FFFFFF"/>
        </w:rPr>
        <w:t>Level</w:t>
      </w:r>
      <w:r>
        <w:rPr>
          <w:rStyle w:val="normaltextrun"/>
          <w:color w:val="000000"/>
          <w:sz w:val="14"/>
          <w:szCs w:val="14"/>
          <w:shd w:val="clear" w:color="auto" w:fill="FFFFFF"/>
        </w:rPr>
        <w:t xml:space="preserve">™, se </w:t>
      </w:r>
      <w:hyperlink r:id="rId1" w:tgtFrame="_blank" w:history="1">
        <w:r>
          <w:rPr>
            <w:rStyle w:val="normaltextrun"/>
            <w:color w:val="0000FF"/>
            <w:sz w:val="14"/>
            <w:szCs w:val="14"/>
            <w:u w:val="single"/>
            <w:shd w:val="clear" w:color="auto" w:fill="FFFFFF"/>
          </w:rPr>
          <w:t>www.kthinnovationreadinesslevel.com</w:t>
        </w:r>
      </w:hyperlink>
      <w:r>
        <w:rPr>
          <w:rStyle w:val="eop"/>
          <w:color w:val="000000"/>
          <w:sz w:val="14"/>
          <w:szCs w:val="14"/>
          <w:shd w:val="clear" w:color="auto" w:fill="FFFFFF"/>
        </w:rPr>
        <w:t> </w:t>
      </w:r>
    </w:p>
  </w:footnote>
  <w:footnote w:id="4">
    <w:p w14:paraId="2E0CFC50" w14:textId="77777777" w:rsidR="00A91E8F" w:rsidRDefault="00A91E8F" w:rsidP="0012367B">
      <w:pPr>
        <w:pStyle w:val="Fotnotstext"/>
      </w:pPr>
      <w:r>
        <w:rPr>
          <w:rStyle w:val="Fotnotsreferens"/>
        </w:rPr>
        <w:footnoteRef/>
      </w:r>
      <w:r>
        <w:t xml:space="preserve"> </w:t>
      </w:r>
      <w:r>
        <w:rPr>
          <w:rStyle w:val="normaltextrun"/>
          <w:color w:val="323232"/>
          <w:sz w:val="14"/>
          <w:szCs w:val="14"/>
          <w:shd w:val="clear" w:color="auto" w:fill="FFFFFF"/>
        </w:rPr>
        <w:t xml:space="preserve">BRL baserad på </w:t>
      </w:r>
      <w:r>
        <w:rPr>
          <w:rStyle w:val="normaltextrun"/>
          <w:color w:val="000000"/>
          <w:sz w:val="14"/>
          <w:szCs w:val="14"/>
          <w:shd w:val="clear" w:color="auto" w:fill="FFFFFF"/>
        </w:rPr>
        <w:t xml:space="preserve">KTH Innovation </w:t>
      </w:r>
      <w:r>
        <w:rPr>
          <w:rStyle w:val="spellingerror"/>
          <w:color w:val="000000"/>
          <w:sz w:val="14"/>
          <w:szCs w:val="14"/>
          <w:shd w:val="clear" w:color="auto" w:fill="FFFFFF"/>
        </w:rPr>
        <w:t>Readiness</w:t>
      </w:r>
      <w:r>
        <w:rPr>
          <w:rStyle w:val="normaltextrun"/>
          <w:color w:val="000000"/>
          <w:sz w:val="14"/>
          <w:szCs w:val="14"/>
          <w:shd w:val="clear" w:color="auto" w:fill="FFFFFF"/>
        </w:rPr>
        <w:t xml:space="preserve"> </w:t>
      </w:r>
      <w:r>
        <w:rPr>
          <w:rStyle w:val="spellingerror"/>
          <w:color w:val="000000"/>
          <w:sz w:val="14"/>
          <w:szCs w:val="14"/>
          <w:shd w:val="clear" w:color="auto" w:fill="FFFFFF"/>
        </w:rPr>
        <w:t>Level</w:t>
      </w:r>
      <w:r>
        <w:rPr>
          <w:rStyle w:val="normaltextrun"/>
          <w:color w:val="000000"/>
          <w:sz w:val="14"/>
          <w:szCs w:val="14"/>
          <w:shd w:val="clear" w:color="auto" w:fill="FFFFFF"/>
        </w:rPr>
        <w:t xml:space="preserve">™, se </w:t>
      </w:r>
      <w:hyperlink r:id="rId2" w:tgtFrame="_blank" w:history="1">
        <w:r>
          <w:rPr>
            <w:rStyle w:val="normaltextrun"/>
            <w:color w:val="0000FF"/>
            <w:sz w:val="14"/>
            <w:szCs w:val="14"/>
            <w:u w:val="single"/>
            <w:shd w:val="clear" w:color="auto" w:fill="FFFFFF"/>
          </w:rPr>
          <w:t>www.kthinnovationreadinesslevel.com</w:t>
        </w:r>
      </w:hyperlink>
      <w:r>
        <w:rPr>
          <w:rStyle w:val="eop"/>
          <w:color w:val="000000"/>
          <w:sz w:val="14"/>
          <w:szCs w:val="14"/>
          <w:shd w:val="clear" w:color="auto" w:fill="FFFFFF"/>
        </w:rPr>
        <w:t> </w:t>
      </w:r>
    </w:p>
  </w:footnote>
  <w:footnote w:id="5">
    <w:p w14:paraId="0220F136" w14:textId="77777777" w:rsidR="00E62ACE" w:rsidRDefault="00E62ACE" w:rsidP="00764DD7">
      <w:pPr>
        <w:pStyle w:val="Fotnotstext"/>
      </w:pPr>
      <w:r w:rsidRPr="006107AD">
        <w:footnoteRef/>
      </w:r>
      <w:r>
        <w:t xml:space="preserve"> </w:t>
      </w:r>
      <w:r w:rsidRPr="006107AD">
        <w:t xml:space="preserve"> TMRL baserad på KTH Innovation Readiness Level™, se</w:t>
      </w:r>
      <w:r w:rsidRPr="006107AD">
        <w:rPr>
          <w:rStyle w:val="normaltextrun"/>
          <w:color w:val="000000"/>
          <w:shd w:val="clear" w:color="auto" w:fill="FFFFFF"/>
        </w:rPr>
        <w:t xml:space="preserve"> </w:t>
      </w:r>
      <w:hyperlink r:id="rId3" w:tgtFrame="_blank" w:history="1">
        <w:r w:rsidRPr="006107AD">
          <w:rPr>
            <w:rStyle w:val="normaltextrun"/>
            <w:color w:val="0000FF"/>
            <w:u w:val="single"/>
            <w:shd w:val="clear" w:color="auto" w:fill="FFFFFF"/>
          </w:rPr>
          <w:t>www.kthinnovationreadinesslevel.com</w:t>
        </w:r>
      </w:hyperlink>
      <w:r>
        <w:rPr>
          <w:rStyle w:val="eop"/>
          <w:color w:val="000000"/>
          <w:sz w:val="14"/>
          <w:szCs w:val="14"/>
          <w:shd w:val="clear" w:color="auto" w:fill="FFFFFF"/>
        </w:rPr>
        <w:t> 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6397B" w14:textId="4EFCCABE" w:rsidR="00B2793B" w:rsidRPr="003E41F5" w:rsidRDefault="00B2793B" w:rsidP="00B2793B">
    <w:pPr>
      <w:pStyle w:val="Sidhuvud"/>
      <w:ind w:right="-1136"/>
    </w:pPr>
    <w:r>
      <w:rPr>
        <w:noProof/>
      </w:rPr>
      <w:drawing>
        <wp:inline distT="0" distB="0" distL="0" distR="0" wp14:anchorId="674B763C" wp14:editId="5503D94D">
          <wp:extent cx="2252477" cy="539497"/>
          <wp:effectExtent l="0" t="0" r="0" b="0"/>
          <wp:docPr id="1837691658" name="Bildobjekt 1" descr="En bild som visar svart, mörker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7691658" name="Bildobjekt 1" descr="En bild som visar svart, mörker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2477" cy="539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256C"/>
    <w:multiLevelType w:val="multilevel"/>
    <w:tmpl w:val="EA08EA9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0D75ABC"/>
    <w:multiLevelType w:val="hybridMultilevel"/>
    <w:tmpl w:val="E8A6BE5C"/>
    <w:lvl w:ilvl="0" w:tplc="103E7776">
      <w:start w:val="1"/>
      <w:numFmt w:val="lowerLetter"/>
      <w:lvlText w:val="%1)"/>
      <w:lvlJc w:val="left"/>
      <w:pPr>
        <w:ind w:left="1800" w:hanging="360"/>
      </w:pPr>
      <w:rPr>
        <w:i/>
        <w:iCs/>
      </w:rPr>
    </w:lvl>
    <w:lvl w:ilvl="1" w:tplc="A686D5EE">
      <w:start w:val="1"/>
      <w:numFmt w:val="lowerLetter"/>
      <w:lvlText w:val="%2)"/>
      <w:lvlJc w:val="left"/>
      <w:pPr>
        <w:ind w:left="720" w:hanging="360"/>
      </w:pPr>
      <w:rPr>
        <w:rFonts w:hint="default"/>
        <w:i/>
      </w:rPr>
    </w:lvl>
    <w:lvl w:ilvl="2" w:tplc="041D001B">
      <w:start w:val="1"/>
      <w:numFmt w:val="lowerRoman"/>
      <w:lvlText w:val="%3."/>
      <w:lvlJc w:val="right"/>
      <w:pPr>
        <w:ind w:left="3240" w:hanging="180"/>
      </w:pPr>
    </w:lvl>
    <w:lvl w:ilvl="3" w:tplc="041D000F">
      <w:start w:val="1"/>
      <w:numFmt w:val="decimal"/>
      <w:lvlText w:val="%4."/>
      <w:lvlJc w:val="left"/>
      <w:pPr>
        <w:ind w:left="3960" w:hanging="360"/>
      </w:pPr>
    </w:lvl>
    <w:lvl w:ilvl="4" w:tplc="041D0019">
      <w:start w:val="1"/>
      <w:numFmt w:val="lowerLetter"/>
      <w:lvlText w:val="%5."/>
      <w:lvlJc w:val="left"/>
      <w:pPr>
        <w:ind w:left="4680" w:hanging="360"/>
      </w:pPr>
    </w:lvl>
    <w:lvl w:ilvl="5" w:tplc="041D001B">
      <w:start w:val="1"/>
      <w:numFmt w:val="lowerRoman"/>
      <w:lvlText w:val="%6."/>
      <w:lvlJc w:val="right"/>
      <w:pPr>
        <w:ind w:left="5400" w:hanging="180"/>
      </w:pPr>
    </w:lvl>
    <w:lvl w:ilvl="6" w:tplc="041D000F">
      <w:start w:val="1"/>
      <w:numFmt w:val="decimal"/>
      <w:lvlText w:val="%7."/>
      <w:lvlJc w:val="left"/>
      <w:pPr>
        <w:ind w:left="6120" w:hanging="360"/>
      </w:pPr>
    </w:lvl>
    <w:lvl w:ilvl="7" w:tplc="041D0019">
      <w:start w:val="1"/>
      <w:numFmt w:val="lowerLetter"/>
      <w:lvlText w:val="%8."/>
      <w:lvlJc w:val="left"/>
      <w:pPr>
        <w:ind w:left="6840" w:hanging="360"/>
      </w:pPr>
    </w:lvl>
    <w:lvl w:ilvl="8" w:tplc="041D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2A657EA"/>
    <w:multiLevelType w:val="multilevel"/>
    <w:tmpl w:val="4E1AC318"/>
    <w:lvl w:ilvl="0">
      <w:start w:val="1"/>
      <w:numFmt w:val="lowerLetter"/>
      <w:lvlText w:val="%1)"/>
      <w:lvlJc w:val="left"/>
      <w:pPr>
        <w:ind w:left="1440" w:hanging="360"/>
      </w:pPr>
      <w:rPr>
        <w:i/>
        <w:iCs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2048C2"/>
    <w:multiLevelType w:val="multilevel"/>
    <w:tmpl w:val="E75681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52C209B"/>
    <w:multiLevelType w:val="multilevel"/>
    <w:tmpl w:val="1690E27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544369B"/>
    <w:multiLevelType w:val="hybridMultilevel"/>
    <w:tmpl w:val="90DA6C6A"/>
    <w:lvl w:ilvl="0" w:tplc="041D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5AE1250"/>
    <w:multiLevelType w:val="multilevel"/>
    <w:tmpl w:val="40C05CD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0709230D"/>
    <w:multiLevelType w:val="hybridMultilevel"/>
    <w:tmpl w:val="8E469B1C"/>
    <w:lvl w:ilvl="0" w:tplc="041D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82826A7"/>
    <w:multiLevelType w:val="hybridMultilevel"/>
    <w:tmpl w:val="073CF088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150FD8"/>
    <w:multiLevelType w:val="hybridMultilevel"/>
    <w:tmpl w:val="7794E9B8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  <w:i/>
        <w:iCs/>
      </w:rPr>
    </w:lvl>
    <w:lvl w:ilvl="1" w:tplc="A686D5EE">
      <w:start w:val="1"/>
      <w:numFmt w:val="lowerLetter"/>
      <w:lvlText w:val="%2)"/>
      <w:lvlJc w:val="left"/>
      <w:pPr>
        <w:ind w:left="720" w:hanging="360"/>
      </w:pPr>
      <w:rPr>
        <w:rFonts w:hint="default"/>
        <w:i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D69183B"/>
    <w:multiLevelType w:val="hybridMultilevel"/>
    <w:tmpl w:val="B964BC60"/>
    <w:lvl w:ilvl="0" w:tplc="FFFFFFFF">
      <w:start w:val="1"/>
      <w:numFmt w:val="lowerLetter"/>
      <w:lvlText w:val="%1)"/>
      <w:lvlJc w:val="left"/>
      <w:pPr>
        <w:ind w:left="1440" w:hanging="360"/>
      </w:pPr>
      <w:rPr>
        <w:i/>
        <w:iCs/>
      </w:rPr>
    </w:lvl>
    <w:lvl w:ilvl="1" w:tplc="A686D5EE">
      <w:start w:val="1"/>
      <w:numFmt w:val="lowerLetter"/>
      <w:lvlText w:val="%2)"/>
      <w:lvlJc w:val="left"/>
      <w:pPr>
        <w:ind w:left="720" w:hanging="360"/>
      </w:pPr>
      <w:rPr>
        <w:rFonts w:hint="default"/>
        <w:i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F6849BA"/>
    <w:multiLevelType w:val="hybridMultilevel"/>
    <w:tmpl w:val="5024F12C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DE76CA"/>
    <w:multiLevelType w:val="hybridMultilevel"/>
    <w:tmpl w:val="E52C5FC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7B630B"/>
    <w:multiLevelType w:val="hybridMultilevel"/>
    <w:tmpl w:val="C97084C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241DAF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5465F60"/>
    <w:multiLevelType w:val="hybridMultilevel"/>
    <w:tmpl w:val="46BC218A"/>
    <w:lvl w:ilvl="0" w:tplc="FFFFFFFF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7826A4"/>
    <w:multiLevelType w:val="multilevel"/>
    <w:tmpl w:val="429856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6FF7361"/>
    <w:multiLevelType w:val="multilevel"/>
    <w:tmpl w:val="E12A81F6"/>
    <w:lvl w:ilvl="0">
      <w:start w:val="1"/>
      <w:numFmt w:val="lowerLetter"/>
      <w:lvlText w:val="%1)"/>
      <w:lvlJc w:val="left"/>
      <w:pPr>
        <w:ind w:left="357" w:hanging="357"/>
      </w:pPr>
      <w:rPr>
        <w:rFonts w:hint="default"/>
        <w:i/>
        <w:i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i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173449CE"/>
    <w:multiLevelType w:val="hybridMultilevel"/>
    <w:tmpl w:val="7584D62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295DFB"/>
    <w:multiLevelType w:val="multilevel"/>
    <w:tmpl w:val="429856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1CF05BA0"/>
    <w:multiLevelType w:val="hybridMultilevel"/>
    <w:tmpl w:val="8E141C08"/>
    <w:lvl w:ilvl="0" w:tplc="3A6EDEE0">
      <w:start w:val="3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3A25DA"/>
    <w:multiLevelType w:val="multilevel"/>
    <w:tmpl w:val="3D2E988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23D97017"/>
    <w:multiLevelType w:val="hybridMultilevel"/>
    <w:tmpl w:val="F334DC2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17491E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7DE19B2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28AE4618"/>
    <w:multiLevelType w:val="multilevel"/>
    <w:tmpl w:val="2DF208F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299201A7"/>
    <w:multiLevelType w:val="multilevel"/>
    <w:tmpl w:val="1D383252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/>
        <w:color w:val="215665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i/>
        <w:i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29DA408E"/>
    <w:multiLevelType w:val="multilevel"/>
    <w:tmpl w:val="1D383252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/>
        <w:color w:val="215665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i/>
        <w:i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2EE2450C"/>
    <w:multiLevelType w:val="multilevel"/>
    <w:tmpl w:val="9EAE0EE8"/>
    <w:lvl w:ilvl="0">
      <w:start w:val="1"/>
      <w:numFmt w:val="lowerLetter"/>
      <w:pStyle w:val="Nummerlista"/>
      <w:lvlText w:val="%1)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2F1B6048"/>
    <w:multiLevelType w:val="hybridMultilevel"/>
    <w:tmpl w:val="F8F433F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F2023BC"/>
    <w:multiLevelType w:val="multilevel"/>
    <w:tmpl w:val="8926D9C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iCs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1" w15:restartNumberingAfterBreak="0">
    <w:nsid w:val="2F911A92"/>
    <w:multiLevelType w:val="multilevel"/>
    <w:tmpl w:val="87486AA8"/>
    <w:lvl w:ilvl="0">
      <w:start w:val="1"/>
      <w:numFmt w:val="bullet"/>
      <w:pStyle w:val="Punktlist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  <w:sz w:val="18"/>
      </w:rPr>
    </w:lvl>
    <w:lvl w:ilvl="2">
      <w:start w:val="1"/>
      <w:numFmt w:val="bullet"/>
      <w:lvlText w:val="▪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  <w:sz w:val="18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sz w:val="16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0704A6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39460387"/>
    <w:multiLevelType w:val="multilevel"/>
    <w:tmpl w:val="488A36FE"/>
    <w:lvl w:ilvl="0">
      <w:start w:val="1"/>
      <w:numFmt w:val="lowerLetter"/>
      <w:lvlText w:val="%1)"/>
      <w:lvlJc w:val="left"/>
      <w:pPr>
        <w:ind w:left="360" w:hanging="360"/>
      </w:pPr>
      <w:rPr>
        <w:b/>
        <w:bCs/>
        <w:i w:val="0"/>
        <w:iCs/>
        <w:color w:val="215665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i/>
        <w:i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B3D52BF"/>
    <w:multiLevelType w:val="multilevel"/>
    <w:tmpl w:val="971A3E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3C7B0B49"/>
    <w:multiLevelType w:val="hybridMultilevel"/>
    <w:tmpl w:val="3C04F71C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F642696"/>
    <w:multiLevelType w:val="hybridMultilevel"/>
    <w:tmpl w:val="684202D4"/>
    <w:lvl w:ilvl="0" w:tplc="FFFFFFFF">
      <w:start w:val="1"/>
      <w:numFmt w:val="lowerLetter"/>
      <w:lvlText w:val="%1)"/>
      <w:lvlJc w:val="left"/>
      <w:pPr>
        <w:ind w:left="1440" w:hanging="360"/>
      </w:pPr>
      <w:rPr>
        <w:i/>
        <w:iCs/>
      </w:rPr>
    </w:lvl>
    <w:lvl w:ilvl="1" w:tplc="A686D5EE">
      <w:start w:val="1"/>
      <w:numFmt w:val="lowerLetter"/>
      <w:lvlText w:val="%2)"/>
      <w:lvlJc w:val="left"/>
      <w:pPr>
        <w:ind w:left="720" w:hanging="360"/>
      </w:pPr>
      <w:rPr>
        <w:rFonts w:hint="default"/>
        <w:i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41941481"/>
    <w:multiLevelType w:val="hybridMultilevel"/>
    <w:tmpl w:val="8F54162C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73500F"/>
    <w:multiLevelType w:val="hybridMultilevel"/>
    <w:tmpl w:val="2C54E57C"/>
    <w:lvl w:ilvl="0" w:tplc="041D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3FD0E06"/>
    <w:multiLevelType w:val="hybridMultilevel"/>
    <w:tmpl w:val="873ED00A"/>
    <w:lvl w:ilvl="0" w:tplc="75747E0C">
      <w:start w:val="1"/>
      <w:numFmt w:val="lowerLetter"/>
      <w:lvlText w:val="%1)"/>
      <w:lvlJc w:val="left"/>
      <w:pPr>
        <w:ind w:left="1440" w:hanging="360"/>
      </w:pPr>
      <w:rPr>
        <w:i/>
        <w:iCs/>
      </w:r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>
      <w:start w:val="1"/>
      <w:numFmt w:val="lowerRoman"/>
      <w:lvlText w:val="%3."/>
      <w:lvlJc w:val="right"/>
      <w:pPr>
        <w:ind w:left="2880" w:hanging="180"/>
      </w:pPr>
    </w:lvl>
    <w:lvl w:ilvl="3" w:tplc="041D000F">
      <w:start w:val="1"/>
      <w:numFmt w:val="decimal"/>
      <w:lvlText w:val="%4."/>
      <w:lvlJc w:val="left"/>
      <w:pPr>
        <w:ind w:left="3600" w:hanging="360"/>
      </w:pPr>
    </w:lvl>
    <w:lvl w:ilvl="4" w:tplc="041D0019">
      <w:start w:val="1"/>
      <w:numFmt w:val="lowerLetter"/>
      <w:lvlText w:val="%5."/>
      <w:lvlJc w:val="left"/>
      <w:pPr>
        <w:ind w:left="4320" w:hanging="360"/>
      </w:pPr>
    </w:lvl>
    <w:lvl w:ilvl="5" w:tplc="041D001B">
      <w:start w:val="1"/>
      <w:numFmt w:val="lowerRoman"/>
      <w:lvlText w:val="%6."/>
      <w:lvlJc w:val="right"/>
      <w:pPr>
        <w:ind w:left="5040" w:hanging="180"/>
      </w:pPr>
    </w:lvl>
    <w:lvl w:ilvl="6" w:tplc="041D000F">
      <w:start w:val="1"/>
      <w:numFmt w:val="decimal"/>
      <w:lvlText w:val="%7."/>
      <w:lvlJc w:val="left"/>
      <w:pPr>
        <w:ind w:left="5760" w:hanging="360"/>
      </w:pPr>
    </w:lvl>
    <w:lvl w:ilvl="7" w:tplc="041D0019">
      <w:start w:val="1"/>
      <w:numFmt w:val="lowerLetter"/>
      <w:lvlText w:val="%8."/>
      <w:lvlJc w:val="left"/>
      <w:pPr>
        <w:ind w:left="6480" w:hanging="360"/>
      </w:pPr>
    </w:lvl>
    <w:lvl w:ilvl="8" w:tplc="041D001B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5C42D0B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462A7A93"/>
    <w:multiLevelType w:val="hybridMultilevel"/>
    <w:tmpl w:val="A888F610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A5614CD"/>
    <w:multiLevelType w:val="multilevel"/>
    <w:tmpl w:val="5BFC472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i/>
        <w:i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4AE5774D"/>
    <w:multiLevelType w:val="hybridMultilevel"/>
    <w:tmpl w:val="B0706902"/>
    <w:lvl w:ilvl="0" w:tplc="A686D5EE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2A96F08"/>
    <w:multiLevelType w:val="hybridMultilevel"/>
    <w:tmpl w:val="64464938"/>
    <w:lvl w:ilvl="0" w:tplc="5D04CD0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  <w:i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3885F7E"/>
    <w:multiLevelType w:val="hybridMultilevel"/>
    <w:tmpl w:val="62C8189C"/>
    <w:lvl w:ilvl="0" w:tplc="90268DC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/>
        <w:color w:val="215868" w:themeColor="accent5" w:themeShade="80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38E26B1"/>
    <w:multiLevelType w:val="hybridMultilevel"/>
    <w:tmpl w:val="DAAA54AC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49052C6"/>
    <w:multiLevelType w:val="multilevel"/>
    <w:tmpl w:val="08D8C46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8" w15:restartNumberingAfterBreak="0">
    <w:nsid w:val="55E02FBE"/>
    <w:multiLevelType w:val="multilevel"/>
    <w:tmpl w:val="5BFC472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i/>
        <w:i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 w15:restartNumberingAfterBreak="0">
    <w:nsid w:val="55EE4D27"/>
    <w:multiLevelType w:val="hybridMultilevel"/>
    <w:tmpl w:val="BE38FA6A"/>
    <w:lvl w:ilvl="0" w:tplc="041D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F30DD8"/>
    <w:multiLevelType w:val="multilevel"/>
    <w:tmpl w:val="5BFC472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iCs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51" w15:restartNumberingAfterBreak="0">
    <w:nsid w:val="5C213040"/>
    <w:multiLevelType w:val="multilevel"/>
    <w:tmpl w:val="1D383252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/>
        <w:color w:val="215665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i/>
        <w:i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2" w15:restartNumberingAfterBreak="0">
    <w:nsid w:val="5F366B5C"/>
    <w:multiLevelType w:val="hybridMultilevel"/>
    <w:tmpl w:val="8C18E064"/>
    <w:lvl w:ilvl="0" w:tplc="041D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5F8A04C6"/>
    <w:multiLevelType w:val="hybridMultilevel"/>
    <w:tmpl w:val="AE98B0AE"/>
    <w:lvl w:ilvl="0" w:tplc="75747E0C">
      <w:start w:val="1"/>
      <w:numFmt w:val="lowerLetter"/>
      <w:lvlText w:val="%1)"/>
      <w:lvlJc w:val="left"/>
      <w:pPr>
        <w:ind w:left="1440" w:hanging="360"/>
      </w:pPr>
      <w:rPr>
        <w:i/>
        <w:iCs/>
      </w:r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>
      <w:start w:val="1"/>
      <w:numFmt w:val="lowerRoman"/>
      <w:lvlText w:val="%3."/>
      <w:lvlJc w:val="right"/>
      <w:pPr>
        <w:ind w:left="2880" w:hanging="180"/>
      </w:pPr>
    </w:lvl>
    <w:lvl w:ilvl="3" w:tplc="041D000F">
      <w:start w:val="1"/>
      <w:numFmt w:val="decimal"/>
      <w:lvlText w:val="%4."/>
      <w:lvlJc w:val="left"/>
      <w:pPr>
        <w:ind w:left="3600" w:hanging="360"/>
      </w:pPr>
    </w:lvl>
    <w:lvl w:ilvl="4" w:tplc="041D0019">
      <w:start w:val="1"/>
      <w:numFmt w:val="lowerLetter"/>
      <w:lvlText w:val="%5."/>
      <w:lvlJc w:val="left"/>
      <w:pPr>
        <w:ind w:left="4320" w:hanging="360"/>
      </w:pPr>
    </w:lvl>
    <w:lvl w:ilvl="5" w:tplc="041D001B">
      <w:start w:val="1"/>
      <w:numFmt w:val="lowerRoman"/>
      <w:lvlText w:val="%6."/>
      <w:lvlJc w:val="right"/>
      <w:pPr>
        <w:ind w:left="5040" w:hanging="180"/>
      </w:pPr>
    </w:lvl>
    <w:lvl w:ilvl="6" w:tplc="041D000F">
      <w:start w:val="1"/>
      <w:numFmt w:val="decimal"/>
      <w:lvlText w:val="%7."/>
      <w:lvlJc w:val="left"/>
      <w:pPr>
        <w:ind w:left="5760" w:hanging="360"/>
      </w:pPr>
    </w:lvl>
    <w:lvl w:ilvl="7" w:tplc="041D0019">
      <w:start w:val="1"/>
      <w:numFmt w:val="lowerLetter"/>
      <w:lvlText w:val="%8."/>
      <w:lvlJc w:val="left"/>
      <w:pPr>
        <w:ind w:left="6480" w:hanging="360"/>
      </w:pPr>
    </w:lvl>
    <w:lvl w:ilvl="8" w:tplc="041D001B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60281DC8"/>
    <w:multiLevelType w:val="multilevel"/>
    <w:tmpl w:val="720CCB5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5" w15:restartNumberingAfterBreak="0">
    <w:nsid w:val="613A461A"/>
    <w:multiLevelType w:val="hybridMultilevel"/>
    <w:tmpl w:val="1ECC041A"/>
    <w:lvl w:ilvl="0" w:tplc="C8DC2148">
      <w:start w:val="1"/>
      <w:numFmt w:val="decimal"/>
      <w:lvlText w:val="%1."/>
      <w:lvlJc w:val="left"/>
      <w:pPr>
        <w:ind w:left="1020" w:hanging="360"/>
      </w:pPr>
    </w:lvl>
    <w:lvl w:ilvl="1" w:tplc="41C8FD7E">
      <w:start w:val="1"/>
      <w:numFmt w:val="decimal"/>
      <w:lvlText w:val="%2."/>
      <w:lvlJc w:val="left"/>
      <w:pPr>
        <w:ind w:left="1020" w:hanging="360"/>
      </w:pPr>
    </w:lvl>
    <w:lvl w:ilvl="2" w:tplc="50960DF6">
      <w:start w:val="1"/>
      <w:numFmt w:val="decimal"/>
      <w:lvlText w:val="%3."/>
      <w:lvlJc w:val="left"/>
      <w:pPr>
        <w:ind w:left="1020" w:hanging="360"/>
      </w:pPr>
    </w:lvl>
    <w:lvl w:ilvl="3" w:tplc="F6141194">
      <w:start w:val="1"/>
      <w:numFmt w:val="decimal"/>
      <w:lvlText w:val="%4."/>
      <w:lvlJc w:val="left"/>
      <w:pPr>
        <w:ind w:left="1020" w:hanging="360"/>
      </w:pPr>
    </w:lvl>
    <w:lvl w:ilvl="4" w:tplc="A3DCB052">
      <w:start w:val="1"/>
      <w:numFmt w:val="decimal"/>
      <w:lvlText w:val="%5."/>
      <w:lvlJc w:val="left"/>
      <w:pPr>
        <w:ind w:left="1020" w:hanging="360"/>
      </w:pPr>
    </w:lvl>
    <w:lvl w:ilvl="5" w:tplc="AB4ADFB8">
      <w:start w:val="1"/>
      <w:numFmt w:val="decimal"/>
      <w:lvlText w:val="%6."/>
      <w:lvlJc w:val="left"/>
      <w:pPr>
        <w:ind w:left="1020" w:hanging="360"/>
      </w:pPr>
    </w:lvl>
    <w:lvl w:ilvl="6" w:tplc="537E7BC8">
      <w:start w:val="1"/>
      <w:numFmt w:val="decimal"/>
      <w:lvlText w:val="%7."/>
      <w:lvlJc w:val="left"/>
      <w:pPr>
        <w:ind w:left="1020" w:hanging="360"/>
      </w:pPr>
    </w:lvl>
    <w:lvl w:ilvl="7" w:tplc="4EDA80E2">
      <w:start w:val="1"/>
      <w:numFmt w:val="decimal"/>
      <w:lvlText w:val="%8."/>
      <w:lvlJc w:val="left"/>
      <w:pPr>
        <w:ind w:left="1020" w:hanging="360"/>
      </w:pPr>
    </w:lvl>
    <w:lvl w:ilvl="8" w:tplc="D36ECF3E">
      <w:start w:val="1"/>
      <w:numFmt w:val="decimal"/>
      <w:lvlText w:val="%9."/>
      <w:lvlJc w:val="left"/>
      <w:pPr>
        <w:ind w:left="1020" w:hanging="360"/>
      </w:pPr>
    </w:lvl>
  </w:abstractNum>
  <w:abstractNum w:abstractNumId="56" w15:restartNumberingAfterBreak="0">
    <w:nsid w:val="6A0456C7"/>
    <w:multiLevelType w:val="hybridMultilevel"/>
    <w:tmpl w:val="B600A44C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BA60081"/>
    <w:multiLevelType w:val="hybridMultilevel"/>
    <w:tmpl w:val="06B6DD78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0ED7E23"/>
    <w:multiLevelType w:val="hybridMultilevel"/>
    <w:tmpl w:val="AA82D9AE"/>
    <w:lvl w:ilvl="0" w:tplc="041D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56F6717"/>
    <w:multiLevelType w:val="hybridMultilevel"/>
    <w:tmpl w:val="59A45E6E"/>
    <w:lvl w:ilvl="0" w:tplc="041D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76C7120F"/>
    <w:multiLevelType w:val="multilevel"/>
    <w:tmpl w:val="1D383252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/>
        <w:color w:val="215665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i/>
        <w:i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1" w15:restartNumberingAfterBreak="0">
    <w:nsid w:val="796B58FA"/>
    <w:multiLevelType w:val="hybridMultilevel"/>
    <w:tmpl w:val="BF080FE2"/>
    <w:lvl w:ilvl="0" w:tplc="041D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79E7541D"/>
    <w:multiLevelType w:val="hybridMultilevel"/>
    <w:tmpl w:val="52B45286"/>
    <w:lvl w:ilvl="0" w:tplc="A686D5EE">
      <w:start w:val="1"/>
      <w:numFmt w:val="lowerLetter"/>
      <w:lvlText w:val="%1)"/>
      <w:lvlJc w:val="left"/>
      <w:pPr>
        <w:ind w:left="1440" w:hanging="360"/>
      </w:pPr>
      <w:rPr>
        <w:rFonts w:hint="default"/>
        <w:i/>
        <w:iCs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7A124464"/>
    <w:multiLevelType w:val="hybridMultilevel"/>
    <w:tmpl w:val="C48E19B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D545035"/>
    <w:multiLevelType w:val="multilevel"/>
    <w:tmpl w:val="109803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7E3919CE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6" w15:restartNumberingAfterBreak="0">
    <w:nsid w:val="7F1103D6"/>
    <w:multiLevelType w:val="multilevel"/>
    <w:tmpl w:val="37CAC87A"/>
    <w:lvl w:ilvl="0">
      <w:start w:val="1"/>
      <w:numFmt w:val="decimal"/>
      <w:pStyle w:val="Rubrik1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67" w15:restartNumberingAfterBreak="0">
    <w:nsid w:val="7FDE2F09"/>
    <w:multiLevelType w:val="multilevel"/>
    <w:tmpl w:val="99EA2C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 w16cid:durableId="903685057">
    <w:abstractNumId w:val="31"/>
  </w:num>
  <w:num w:numId="2" w16cid:durableId="364794116">
    <w:abstractNumId w:val="28"/>
  </w:num>
  <w:num w:numId="3" w16cid:durableId="870219038">
    <w:abstractNumId w:val="48"/>
  </w:num>
  <w:num w:numId="4" w16cid:durableId="1275088751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75345274">
    <w:abstractNumId w:val="1"/>
  </w:num>
  <w:num w:numId="6" w16cid:durableId="1398163718">
    <w:abstractNumId w:val="17"/>
  </w:num>
  <w:num w:numId="7" w16cid:durableId="396443378">
    <w:abstractNumId w:val="39"/>
  </w:num>
  <w:num w:numId="8" w16cid:durableId="987562616">
    <w:abstractNumId w:val="43"/>
  </w:num>
  <w:num w:numId="9" w16cid:durableId="1545215891">
    <w:abstractNumId w:val="60"/>
  </w:num>
  <w:num w:numId="10" w16cid:durableId="837698128">
    <w:abstractNumId w:val="1"/>
  </w:num>
  <w:num w:numId="11" w16cid:durableId="883715076">
    <w:abstractNumId w:val="48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  <w:rPr>
          <w:rFonts w:hint="default"/>
          <w:i/>
          <w:iCs w:val="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12" w16cid:durableId="561409261">
    <w:abstractNumId w:val="2"/>
  </w:num>
  <w:num w:numId="13" w16cid:durableId="1247837107">
    <w:abstractNumId w:val="53"/>
  </w:num>
  <w:num w:numId="14" w16cid:durableId="1341547710">
    <w:abstractNumId w:val="50"/>
  </w:num>
  <w:num w:numId="15" w16cid:durableId="130681430">
    <w:abstractNumId w:val="30"/>
  </w:num>
  <w:num w:numId="16" w16cid:durableId="585649968">
    <w:abstractNumId w:val="62"/>
  </w:num>
  <w:num w:numId="17" w16cid:durableId="252133034">
    <w:abstractNumId w:val="9"/>
  </w:num>
  <w:num w:numId="18" w16cid:durableId="1299650056">
    <w:abstractNumId w:val="10"/>
  </w:num>
  <w:num w:numId="19" w16cid:durableId="254825844">
    <w:abstractNumId w:val="15"/>
  </w:num>
  <w:num w:numId="20" w16cid:durableId="1906523184">
    <w:abstractNumId w:val="36"/>
  </w:num>
  <w:num w:numId="21" w16cid:durableId="1943142566">
    <w:abstractNumId w:val="20"/>
  </w:num>
  <w:num w:numId="22" w16cid:durableId="534124940">
    <w:abstractNumId w:val="67"/>
  </w:num>
  <w:num w:numId="23" w16cid:durableId="1660037530">
    <w:abstractNumId w:val="40"/>
  </w:num>
  <w:num w:numId="24" w16cid:durableId="340544570">
    <w:abstractNumId w:val="14"/>
  </w:num>
  <w:num w:numId="25" w16cid:durableId="890920509">
    <w:abstractNumId w:val="23"/>
  </w:num>
  <w:num w:numId="26" w16cid:durableId="514617405">
    <w:abstractNumId w:val="19"/>
  </w:num>
  <w:num w:numId="27" w16cid:durableId="358236084">
    <w:abstractNumId w:val="16"/>
  </w:num>
  <w:num w:numId="28" w16cid:durableId="812217304">
    <w:abstractNumId w:val="42"/>
  </w:num>
  <w:num w:numId="29" w16cid:durableId="1953323290">
    <w:abstractNumId w:val="13"/>
  </w:num>
  <w:num w:numId="30" w16cid:durableId="1076895768">
    <w:abstractNumId w:val="56"/>
  </w:num>
  <w:num w:numId="31" w16cid:durableId="1482700167">
    <w:abstractNumId w:val="29"/>
  </w:num>
  <w:num w:numId="32" w16cid:durableId="1795783440">
    <w:abstractNumId w:val="0"/>
  </w:num>
  <w:num w:numId="33" w16cid:durableId="1583375845">
    <w:abstractNumId w:val="28"/>
  </w:num>
  <w:num w:numId="34" w16cid:durableId="955141121">
    <w:abstractNumId w:val="47"/>
  </w:num>
  <w:num w:numId="35" w16cid:durableId="1186942571">
    <w:abstractNumId w:val="25"/>
  </w:num>
  <w:num w:numId="36" w16cid:durableId="845367429">
    <w:abstractNumId w:val="34"/>
  </w:num>
  <w:num w:numId="37" w16cid:durableId="1662149685">
    <w:abstractNumId w:val="21"/>
  </w:num>
  <w:num w:numId="38" w16cid:durableId="20134482">
    <w:abstractNumId w:val="4"/>
  </w:num>
  <w:num w:numId="39" w16cid:durableId="1990597069">
    <w:abstractNumId w:val="59"/>
  </w:num>
  <w:num w:numId="40" w16cid:durableId="1186286192">
    <w:abstractNumId w:val="58"/>
  </w:num>
  <w:num w:numId="41" w16cid:durableId="1595044549">
    <w:abstractNumId w:val="28"/>
  </w:num>
  <w:num w:numId="42" w16cid:durableId="245767913">
    <w:abstractNumId w:val="65"/>
  </w:num>
  <w:num w:numId="43" w16cid:durableId="423496208">
    <w:abstractNumId w:val="32"/>
  </w:num>
  <w:num w:numId="44" w16cid:durableId="170028110">
    <w:abstractNumId w:val="24"/>
  </w:num>
  <w:num w:numId="45" w16cid:durableId="49807593">
    <w:abstractNumId w:val="26"/>
  </w:num>
  <w:num w:numId="46" w16cid:durableId="1596792448">
    <w:abstractNumId w:val="51"/>
  </w:num>
  <w:num w:numId="47" w16cid:durableId="1314917607">
    <w:abstractNumId w:val="27"/>
  </w:num>
  <w:num w:numId="48" w16cid:durableId="2078934089">
    <w:abstractNumId w:val="33"/>
  </w:num>
  <w:num w:numId="49" w16cid:durableId="1422601384">
    <w:abstractNumId w:val="49"/>
  </w:num>
  <w:num w:numId="50" w16cid:durableId="1604655268">
    <w:abstractNumId w:val="61"/>
  </w:num>
  <w:num w:numId="51" w16cid:durableId="1920020522">
    <w:abstractNumId w:val="8"/>
  </w:num>
  <w:num w:numId="52" w16cid:durableId="884489700">
    <w:abstractNumId w:val="64"/>
  </w:num>
  <w:num w:numId="53" w16cid:durableId="1350641565">
    <w:abstractNumId w:val="46"/>
  </w:num>
  <w:num w:numId="54" w16cid:durableId="1937597284">
    <w:abstractNumId w:val="35"/>
  </w:num>
  <w:num w:numId="55" w16cid:durableId="242953144">
    <w:abstractNumId w:val="66"/>
  </w:num>
  <w:num w:numId="56" w16cid:durableId="1440369242">
    <w:abstractNumId w:val="7"/>
  </w:num>
  <w:num w:numId="57" w16cid:durableId="157042100">
    <w:abstractNumId w:val="5"/>
  </w:num>
  <w:num w:numId="58" w16cid:durableId="424611493">
    <w:abstractNumId w:val="11"/>
  </w:num>
  <w:num w:numId="59" w16cid:durableId="1807890007">
    <w:abstractNumId w:val="52"/>
  </w:num>
  <w:num w:numId="60" w16cid:durableId="1131553204">
    <w:abstractNumId w:val="6"/>
  </w:num>
  <w:num w:numId="61" w16cid:durableId="1823765411">
    <w:abstractNumId w:val="3"/>
  </w:num>
  <w:num w:numId="62" w16cid:durableId="1065030421">
    <w:abstractNumId w:val="54"/>
  </w:num>
  <w:num w:numId="63" w16cid:durableId="1630159395">
    <w:abstractNumId w:val="63"/>
  </w:num>
  <w:num w:numId="64" w16cid:durableId="242885473">
    <w:abstractNumId w:val="28"/>
  </w:num>
  <w:num w:numId="65" w16cid:durableId="1944610317">
    <w:abstractNumId w:val="38"/>
  </w:num>
  <w:num w:numId="66" w16cid:durableId="1987270972">
    <w:abstractNumId w:val="22"/>
  </w:num>
  <w:num w:numId="67" w16cid:durableId="1371682389">
    <w:abstractNumId w:val="18"/>
  </w:num>
  <w:num w:numId="68" w16cid:durableId="1551915323">
    <w:abstractNumId w:val="57"/>
  </w:num>
  <w:num w:numId="69" w16cid:durableId="529269402">
    <w:abstractNumId w:val="12"/>
  </w:num>
  <w:num w:numId="70" w16cid:durableId="1610699569">
    <w:abstractNumId w:val="37"/>
  </w:num>
  <w:num w:numId="71" w16cid:durableId="510948939">
    <w:abstractNumId w:val="41"/>
  </w:num>
  <w:num w:numId="72" w16cid:durableId="411050420">
    <w:abstractNumId w:val="28"/>
  </w:num>
  <w:num w:numId="73" w16cid:durableId="388461439">
    <w:abstractNumId w:val="55"/>
  </w:num>
  <w:num w:numId="74" w16cid:durableId="7505555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991175447">
    <w:abstractNumId w:val="45"/>
  </w:num>
  <w:num w:numId="76" w16cid:durableId="1084571310">
    <w:abstractNumId w:val="44"/>
  </w:num>
  <w:num w:numId="77" w16cid:durableId="755906598">
    <w:abstractNumId w:val="66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1F5"/>
    <w:rsid w:val="000036C0"/>
    <w:rsid w:val="00003FC7"/>
    <w:rsid w:val="000051B0"/>
    <w:rsid w:val="00005ED6"/>
    <w:rsid w:val="00010F71"/>
    <w:rsid w:val="00010FA1"/>
    <w:rsid w:val="0001193F"/>
    <w:rsid w:val="00013669"/>
    <w:rsid w:val="00013848"/>
    <w:rsid w:val="000145DD"/>
    <w:rsid w:val="00017996"/>
    <w:rsid w:val="0002025F"/>
    <w:rsid w:val="00020F31"/>
    <w:rsid w:val="00022A1C"/>
    <w:rsid w:val="00023FF2"/>
    <w:rsid w:val="00025755"/>
    <w:rsid w:val="00025A57"/>
    <w:rsid w:val="00025B5F"/>
    <w:rsid w:val="00025BFE"/>
    <w:rsid w:val="00031322"/>
    <w:rsid w:val="00031988"/>
    <w:rsid w:val="00031B7E"/>
    <w:rsid w:val="00034CBD"/>
    <w:rsid w:val="00034D81"/>
    <w:rsid w:val="00040AB7"/>
    <w:rsid w:val="000410A8"/>
    <w:rsid w:val="0004199C"/>
    <w:rsid w:val="0004362B"/>
    <w:rsid w:val="00044047"/>
    <w:rsid w:val="00047698"/>
    <w:rsid w:val="00047F1C"/>
    <w:rsid w:val="00054167"/>
    <w:rsid w:val="000545B4"/>
    <w:rsid w:val="000573CB"/>
    <w:rsid w:val="0006021A"/>
    <w:rsid w:val="00060F0E"/>
    <w:rsid w:val="000632C7"/>
    <w:rsid w:val="000633A8"/>
    <w:rsid w:val="00065FE6"/>
    <w:rsid w:val="0006797F"/>
    <w:rsid w:val="00070FDD"/>
    <w:rsid w:val="000729CB"/>
    <w:rsid w:val="00072CF6"/>
    <w:rsid w:val="00075C15"/>
    <w:rsid w:val="000779AB"/>
    <w:rsid w:val="000867A0"/>
    <w:rsid w:val="00087079"/>
    <w:rsid w:val="000878A4"/>
    <w:rsid w:val="00087F56"/>
    <w:rsid w:val="00092C75"/>
    <w:rsid w:val="000931E4"/>
    <w:rsid w:val="000933C6"/>
    <w:rsid w:val="0009448C"/>
    <w:rsid w:val="00096979"/>
    <w:rsid w:val="000A1F4A"/>
    <w:rsid w:val="000A2875"/>
    <w:rsid w:val="000A2B36"/>
    <w:rsid w:val="000A302B"/>
    <w:rsid w:val="000A4022"/>
    <w:rsid w:val="000A7255"/>
    <w:rsid w:val="000A78F7"/>
    <w:rsid w:val="000B0DED"/>
    <w:rsid w:val="000B3063"/>
    <w:rsid w:val="000B32E3"/>
    <w:rsid w:val="000B38C5"/>
    <w:rsid w:val="000B48B2"/>
    <w:rsid w:val="000B4C1B"/>
    <w:rsid w:val="000B55C2"/>
    <w:rsid w:val="000B5666"/>
    <w:rsid w:val="000B5716"/>
    <w:rsid w:val="000B7CB3"/>
    <w:rsid w:val="000C1625"/>
    <w:rsid w:val="000C304D"/>
    <w:rsid w:val="000C3402"/>
    <w:rsid w:val="000C4202"/>
    <w:rsid w:val="000C62BD"/>
    <w:rsid w:val="000C62E4"/>
    <w:rsid w:val="000D060C"/>
    <w:rsid w:val="000D28F5"/>
    <w:rsid w:val="000D3877"/>
    <w:rsid w:val="000D7060"/>
    <w:rsid w:val="000D7E93"/>
    <w:rsid w:val="000E01C3"/>
    <w:rsid w:val="000E2F4E"/>
    <w:rsid w:val="000E3B03"/>
    <w:rsid w:val="000E45EE"/>
    <w:rsid w:val="000E73F0"/>
    <w:rsid w:val="000F0293"/>
    <w:rsid w:val="000F247A"/>
    <w:rsid w:val="000F5F74"/>
    <w:rsid w:val="000F61A8"/>
    <w:rsid w:val="00100B4C"/>
    <w:rsid w:val="00101A7E"/>
    <w:rsid w:val="001033F5"/>
    <w:rsid w:val="00103572"/>
    <w:rsid w:val="00104527"/>
    <w:rsid w:val="00104EFC"/>
    <w:rsid w:val="0010578F"/>
    <w:rsid w:val="00106628"/>
    <w:rsid w:val="00107099"/>
    <w:rsid w:val="0011010F"/>
    <w:rsid w:val="001106CF"/>
    <w:rsid w:val="00113BD1"/>
    <w:rsid w:val="00116216"/>
    <w:rsid w:val="00117F97"/>
    <w:rsid w:val="0012165C"/>
    <w:rsid w:val="00122478"/>
    <w:rsid w:val="0012367B"/>
    <w:rsid w:val="00123A98"/>
    <w:rsid w:val="00125EC9"/>
    <w:rsid w:val="00126977"/>
    <w:rsid w:val="00127156"/>
    <w:rsid w:val="00131081"/>
    <w:rsid w:val="00131082"/>
    <w:rsid w:val="001321DA"/>
    <w:rsid w:val="00132603"/>
    <w:rsid w:val="0013703E"/>
    <w:rsid w:val="001370EC"/>
    <w:rsid w:val="00137DAF"/>
    <w:rsid w:val="0014356B"/>
    <w:rsid w:val="00143752"/>
    <w:rsid w:val="001464D1"/>
    <w:rsid w:val="001506E7"/>
    <w:rsid w:val="00151191"/>
    <w:rsid w:val="0015157A"/>
    <w:rsid w:val="001529D8"/>
    <w:rsid w:val="00152D2A"/>
    <w:rsid w:val="00154600"/>
    <w:rsid w:val="00157157"/>
    <w:rsid w:val="00157962"/>
    <w:rsid w:val="00161D92"/>
    <w:rsid w:val="0016306D"/>
    <w:rsid w:val="00163226"/>
    <w:rsid w:val="0016502F"/>
    <w:rsid w:val="00165AEE"/>
    <w:rsid w:val="0016619D"/>
    <w:rsid w:val="0016643A"/>
    <w:rsid w:val="001664B9"/>
    <w:rsid w:val="0017197E"/>
    <w:rsid w:val="00171C71"/>
    <w:rsid w:val="00172721"/>
    <w:rsid w:val="0017369C"/>
    <w:rsid w:val="001765AC"/>
    <w:rsid w:val="00176F4A"/>
    <w:rsid w:val="001812AD"/>
    <w:rsid w:val="00182DCD"/>
    <w:rsid w:val="0018323C"/>
    <w:rsid w:val="00183538"/>
    <w:rsid w:val="00185A14"/>
    <w:rsid w:val="00186615"/>
    <w:rsid w:val="00186B00"/>
    <w:rsid w:val="00190FAB"/>
    <w:rsid w:val="001914F6"/>
    <w:rsid w:val="00192239"/>
    <w:rsid w:val="00192399"/>
    <w:rsid w:val="00194F08"/>
    <w:rsid w:val="00196345"/>
    <w:rsid w:val="001972A9"/>
    <w:rsid w:val="001975C0"/>
    <w:rsid w:val="001A01C8"/>
    <w:rsid w:val="001A1CB0"/>
    <w:rsid w:val="001A4362"/>
    <w:rsid w:val="001A78E6"/>
    <w:rsid w:val="001A7C13"/>
    <w:rsid w:val="001A7F52"/>
    <w:rsid w:val="001B08AB"/>
    <w:rsid w:val="001B176C"/>
    <w:rsid w:val="001B3CDD"/>
    <w:rsid w:val="001B6878"/>
    <w:rsid w:val="001C3F4E"/>
    <w:rsid w:val="001C41C3"/>
    <w:rsid w:val="001C554E"/>
    <w:rsid w:val="001C6519"/>
    <w:rsid w:val="001C65C2"/>
    <w:rsid w:val="001D0579"/>
    <w:rsid w:val="001D0FC9"/>
    <w:rsid w:val="001D0FDE"/>
    <w:rsid w:val="001D322E"/>
    <w:rsid w:val="001D3448"/>
    <w:rsid w:val="001D7896"/>
    <w:rsid w:val="001D7A74"/>
    <w:rsid w:val="001D7D2E"/>
    <w:rsid w:val="001E0F51"/>
    <w:rsid w:val="001E36B7"/>
    <w:rsid w:val="001E3767"/>
    <w:rsid w:val="001E3F3E"/>
    <w:rsid w:val="001E4736"/>
    <w:rsid w:val="001E48CF"/>
    <w:rsid w:val="001E5DB7"/>
    <w:rsid w:val="001E7258"/>
    <w:rsid w:val="001F096F"/>
    <w:rsid w:val="001F0E3D"/>
    <w:rsid w:val="001F204D"/>
    <w:rsid w:val="001F46A5"/>
    <w:rsid w:val="001F6D07"/>
    <w:rsid w:val="001F75C1"/>
    <w:rsid w:val="002004B3"/>
    <w:rsid w:val="0020119D"/>
    <w:rsid w:val="002039DB"/>
    <w:rsid w:val="00204B79"/>
    <w:rsid w:val="002051B0"/>
    <w:rsid w:val="0020540B"/>
    <w:rsid w:val="00205D68"/>
    <w:rsid w:val="00207F24"/>
    <w:rsid w:val="0021043C"/>
    <w:rsid w:val="00210B09"/>
    <w:rsid w:val="002110AD"/>
    <w:rsid w:val="00214F72"/>
    <w:rsid w:val="00215527"/>
    <w:rsid w:val="0021635C"/>
    <w:rsid w:val="0021685C"/>
    <w:rsid w:val="0021697D"/>
    <w:rsid w:val="002169B8"/>
    <w:rsid w:val="002174E5"/>
    <w:rsid w:val="00217D1F"/>
    <w:rsid w:val="002213B9"/>
    <w:rsid w:val="00221DD5"/>
    <w:rsid w:val="0023037B"/>
    <w:rsid w:val="00231759"/>
    <w:rsid w:val="00231EF1"/>
    <w:rsid w:val="00233710"/>
    <w:rsid w:val="002338DD"/>
    <w:rsid w:val="00233E1F"/>
    <w:rsid w:val="002364BF"/>
    <w:rsid w:val="00237BFC"/>
    <w:rsid w:val="00240BFD"/>
    <w:rsid w:val="00240E17"/>
    <w:rsid w:val="00241C54"/>
    <w:rsid w:val="002431A5"/>
    <w:rsid w:val="00244A5A"/>
    <w:rsid w:val="0024649F"/>
    <w:rsid w:val="00246D93"/>
    <w:rsid w:val="00247F8A"/>
    <w:rsid w:val="00252AA6"/>
    <w:rsid w:val="00253596"/>
    <w:rsid w:val="00253E45"/>
    <w:rsid w:val="00253EBE"/>
    <w:rsid w:val="002567C8"/>
    <w:rsid w:val="002579A0"/>
    <w:rsid w:val="00261D36"/>
    <w:rsid w:val="00263C26"/>
    <w:rsid w:val="00270B03"/>
    <w:rsid w:val="00271081"/>
    <w:rsid w:val="0027237B"/>
    <w:rsid w:val="002725EA"/>
    <w:rsid w:val="0027270E"/>
    <w:rsid w:val="0027434E"/>
    <w:rsid w:val="00274466"/>
    <w:rsid w:val="00274722"/>
    <w:rsid w:val="002755FD"/>
    <w:rsid w:val="00275825"/>
    <w:rsid w:val="00275FB8"/>
    <w:rsid w:val="002771AF"/>
    <w:rsid w:val="00280749"/>
    <w:rsid w:val="002840C5"/>
    <w:rsid w:val="0028419B"/>
    <w:rsid w:val="00285F6F"/>
    <w:rsid w:val="00286F6E"/>
    <w:rsid w:val="0029114D"/>
    <w:rsid w:val="00292B1F"/>
    <w:rsid w:val="002933C6"/>
    <w:rsid w:val="002949C4"/>
    <w:rsid w:val="00295EA9"/>
    <w:rsid w:val="00297BBA"/>
    <w:rsid w:val="002A0745"/>
    <w:rsid w:val="002A1D45"/>
    <w:rsid w:val="002A2867"/>
    <w:rsid w:val="002A3D21"/>
    <w:rsid w:val="002A456F"/>
    <w:rsid w:val="002A543D"/>
    <w:rsid w:val="002A57F4"/>
    <w:rsid w:val="002B180B"/>
    <w:rsid w:val="002B1CE4"/>
    <w:rsid w:val="002B3081"/>
    <w:rsid w:val="002B32EE"/>
    <w:rsid w:val="002B39E0"/>
    <w:rsid w:val="002B6B04"/>
    <w:rsid w:val="002C0677"/>
    <w:rsid w:val="002C27A8"/>
    <w:rsid w:val="002C3044"/>
    <w:rsid w:val="002C335B"/>
    <w:rsid w:val="002C34A7"/>
    <w:rsid w:val="002C3F12"/>
    <w:rsid w:val="002C7A4B"/>
    <w:rsid w:val="002D0D07"/>
    <w:rsid w:val="002D10CE"/>
    <w:rsid w:val="002D3546"/>
    <w:rsid w:val="002D35A4"/>
    <w:rsid w:val="002D37AA"/>
    <w:rsid w:val="002D4BF1"/>
    <w:rsid w:val="002D583D"/>
    <w:rsid w:val="002D596A"/>
    <w:rsid w:val="002D6F20"/>
    <w:rsid w:val="002E1748"/>
    <w:rsid w:val="002E3523"/>
    <w:rsid w:val="002E3C4B"/>
    <w:rsid w:val="002E5176"/>
    <w:rsid w:val="002E534E"/>
    <w:rsid w:val="002E62CB"/>
    <w:rsid w:val="002F0F9E"/>
    <w:rsid w:val="002F1C6E"/>
    <w:rsid w:val="002F21DB"/>
    <w:rsid w:val="002F25D4"/>
    <w:rsid w:val="002F424C"/>
    <w:rsid w:val="002F5782"/>
    <w:rsid w:val="00303D5B"/>
    <w:rsid w:val="0030452C"/>
    <w:rsid w:val="00304D1E"/>
    <w:rsid w:val="00305010"/>
    <w:rsid w:val="00305DF4"/>
    <w:rsid w:val="003061F2"/>
    <w:rsid w:val="0031024A"/>
    <w:rsid w:val="00314216"/>
    <w:rsid w:val="003143D7"/>
    <w:rsid w:val="003146A8"/>
    <w:rsid w:val="00315EBE"/>
    <w:rsid w:val="00320279"/>
    <w:rsid w:val="00324009"/>
    <w:rsid w:val="00324628"/>
    <w:rsid w:val="00325781"/>
    <w:rsid w:val="00326829"/>
    <w:rsid w:val="00327202"/>
    <w:rsid w:val="00327EE2"/>
    <w:rsid w:val="00331046"/>
    <w:rsid w:val="0033572A"/>
    <w:rsid w:val="00335C78"/>
    <w:rsid w:val="00335FEE"/>
    <w:rsid w:val="0034128F"/>
    <w:rsid w:val="00343097"/>
    <w:rsid w:val="003452F9"/>
    <w:rsid w:val="003458FC"/>
    <w:rsid w:val="00345D79"/>
    <w:rsid w:val="003475C2"/>
    <w:rsid w:val="00350A28"/>
    <w:rsid w:val="00352171"/>
    <w:rsid w:val="0035355C"/>
    <w:rsid w:val="00354D2D"/>
    <w:rsid w:val="0035524E"/>
    <w:rsid w:val="00355CBC"/>
    <w:rsid w:val="0035770D"/>
    <w:rsid w:val="0036038E"/>
    <w:rsid w:val="0036154A"/>
    <w:rsid w:val="00361E47"/>
    <w:rsid w:val="00362B80"/>
    <w:rsid w:val="003630B8"/>
    <w:rsid w:val="003641DC"/>
    <w:rsid w:val="003644FE"/>
    <w:rsid w:val="00365498"/>
    <w:rsid w:val="00366D80"/>
    <w:rsid w:val="00370EC5"/>
    <w:rsid w:val="003713B5"/>
    <w:rsid w:val="003714D4"/>
    <w:rsid w:val="00371BBC"/>
    <w:rsid w:val="0037359A"/>
    <w:rsid w:val="0037398B"/>
    <w:rsid w:val="003748A8"/>
    <w:rsid w:val="00374CFD"/>
    <w:rsid w:val="00377E32"/>
    <w:rsid w:val="00377FAC"/>
    <w:rsid w:val="00380827"/>
    <w:rsid w:val="00380AA9"/>
    <w:rsid w:val="00382291"/>
    <w:rsid w:val="00383701"/>
    <w:rsid w:val="00384727"/>
    <w:rsid w:val="00385F7C"/>
    <w:rsid w:val="0038770C"/>
    <w:rsid w:val="0039425C"/>
    <w:rsid w:val="00394F78"/>
    <w:rsid w:val="003959B2"/>
    <w:rsid w:val="003A1D06"/>
    <w:rsid w:val="003A2658"/>
    <w:rsid w:val="003A5BAF"/>
    <w:rsid w:val="003A5ED1"/>
    <w:rsid w:val="003A6066"/>
    <w:rsid w:val="003B1B33"/>
    <w:rsid w:val="003B1FC9"/>
    <w:rsid w:val="003B2914"/>
    <w:rsid w:val="003B2DED"/>
    <w:rsid w:val="003B391C"/>
    <w:rsid w:val="003B4CC6"/>
    <w:rsid w:val="003C0A5E"/>
    <w:rsid w:val="003C0C3F"/>
    <w:rsid w:val="003C139B"/>
    <w:rsid w:val="003C2D59"/>
    <w:rsid w:val="003D19A3"/>
    <w:rsid w:val="003D27C7"/>
    <w:rsid w:val="003D3059"/>
    <w:rsid w:val="003D4466"/>
    <w:rsid w:val="003D5327"/>
    <w:rsid w:val="003D54C7"/>
    <w:rsid w:val="003E0F5C"/>
    <w:rsid w:val="003E1CE8"/>
    <w:rsid w:val="003E3858"/>
    <w:rsid w:val="003E41F5"/>
    <w:rsid w:val="003E4A7E"/>
    <w:rsid w:val="003E4CCA"/>
    <w:rsid w:val="003E4FCE"/>
    <w:rsid w:val="003E583A"/>
    <w:rsid w:val="003E64FC"/>
    <w:rsid w:val="003F3B64"/>
    <w:rsid w:val="003F3C0D"/>
    <w:rsid w:val="003F536D"/>
    <w:rsid w:val="003F62A0"/>
    <w:rsid w:val="003F76DF"/>
    <w:rsid w:val="00400896"/>
    <w:rsid w:val="004029AA"/>
    <w:rsid w:val="0040330D"/>
    <w:rsid w:val="00403963"/>
    <w:rsid w:val="004059C3"/>
    <w:rsid w:val="00405D00"/>
    <w:rsid w:val="004110E2"/>
    <w:rsid w:val="00411108"/>
    <w:rsid w:val="004124E3"/>
    <w:rsid w:val="00412656"/>
    <w:rsid w:val="00413C23"/>
    <w:rsid w:val="004159BF"/>
    <w:rsid w:val="004224D6"/>
    <w:rsid w:val="00422523"/>
    <w:rsid w:val="00422F82"/>
    <w:rsid w:val="0042559B"/>
    <w:rsid w:val="00425BAD"/>
    <w:rsid w:val="0043254B"/>
    <w:rsid w:val="00432D4D"/>
    <w:rsid w:val="00432D7F"/>
    <w:rsid w:val="00433360"/>
    <w:rsid w:val="0043338A"/>
    <w:rsid w:val="0043471D"/>
    <w:rsid w:val="0043515D"/>
    <w:rsid w:val="004355B0"/>
    <w:rsid w:val="004377CF"/>
    <w:rsid w:val="00437F1C"/>
    <w:rsid w:val="004415F9"/>
    <w:rsid w:val="00441AC6"/>
    <w:rsid w:val="00443C65"/>
    <w:rsid w:val="004453FB"/>
    <w:rsid w:val="004518F5"/>
    <w:rsid w:val="00452521"/>
    <w:rsid w:val="004555BA"/>
    <w:rsid w:val="00456956"/>
    <w:rsid w:val="00456F0B"/>
    <w:rsid w:val="0045753A"/>
    <w:rsid w:val="004575D8"/>
    <w:rsid w:val="004575E9"/>
    <w:rsid w:val="004610A1"/>
    <w:rsid w:val="004610D0"/>
    <w:rsid w:val="004615ED"/>
    <w:rsid w:val="0046171E"/>
    <w:rsid w:val="00461720"/>
    <w:rsid w:val="00462E43"/>
    <w:rsid w:val="00462F26"/>
    <w:rsid w:val="00463628"/>
    <w:rsid w:val="0046455B"/>
    <w:rsid w:val="004646DA"/>
    <w:rsid w:val="004664DE"/>
    <w:rsid w:val="0047057A"/>
    <w:rsid w:val="00471C3C"/>
    <w:rsid w:val="004721E5"/>
    <w:rsid w:val="00472B5E"/>
    <w:rsid w:val="00473E75"/>
    <w:rsid w:val="0047532A"/>
    <w:rsid w:val="00477AC7"/>
    <w:rsid w:val="0048222A"/>
    <w:rsid w:val="004829F2"/>
    <w:rsid w:val="004833BE"/>
    <w:rsid w:val="004839DD"/>
    <w:rsid w:val="00484E1E"/>
    <w:rsid w:val="004855EC"/>
    <w:rsid w:val="004856CC"/>
    <w:rsid w:val="00485F3F"/>
    <w:rsid w:val="00485F7B"/>
    <w:rsid w:val="004861B4"/>
    <w:rsid w:val="0049060C"/>
    <w:rsid w:val="004913C1"/>
    <w:rsid w:val="00494277"/>
    <w:rsid w:val="00496B09"/>
    <w:rsid w:val="004A0471"/>
    <w:rsid w:val="004A1587"/>
    <w:rsid w:val="004A4CB1"/>
    <w:rsid w:val="004A558C"/>
    <w:rsid w:val="004A59FF"/>
    <w:rsid w:val="004A6C56"/>
    <w:rsid w:val="004B0153"/>
    <w:rsid w:val="004B22DA"/>
    <w:rsid w:val="004B2D8A"/>
    <w:rsid w:val="004B36CA"/>
    <w:rsid w:val="004B539F"/>
    <w:rsid w:val="004B6FBA"/>
    <w:rsid w:val="004B7CF5"/>
    <w:rsid w:val="004C0FF5"/>
    <w:rsid w:val="004C37E1"/>
    <w:rsid w:val="004C5B7B"/>
    <w:rsid w:val="004C6175"/>
    <w:rsid w:val="004C621C"/>
    <w:rsid w:val="004C7906"/>
    <w:rsid w:val="004D1351"/>
    <w:rsid w:val="004D14E0"/>
    <w:rsid w:val="004D1DAD"/>
    <w:rsid w:val="004D3958"/>
    <w:rsid w:val="004D4434"/>
    <w:rsid w:val="004D4AB2"/>
    <w:rsid w:val="004D5AC2"/>
    <w:rsid w:val="004D6BC3"/>
    <w:rsid w:val="004D7CDC"/>
    <w:rsid w:val="004E0EE6"/>
    <w:rsid w:val="004E1842"/>
    <w:rsid w:val="004E38D9"/>
    <w:rsid w:val="004E4229"/>
    <w:rsid w:val="004E4960"/>
    <w:rsid w:val="004E4AAB"/>
    <w:rsid w:val="004F08B4"/>
    <w:rsid w:val="004F16E4"/>
    <w:rsid w:val="004F2D11"/>
    <w:rsid w:val="004F4C90"/>
    <w:rsid w:val="004F4D5C"/>
    <w:rsid w:val="004F6166"/>
    <w:rsid w:val="004F6B3E"/>
    <w:rsid w:val="0050017B"/>
    <w:rsid w:val="0050070C"/>
    <w:rsid w:val="00500943"/>
    <w:rsid w:val="00502BDE"/>
    <w:rsid w:val="0050431E"/>
    <w:rsid w:val="00504BBF"/>
    <w:rsid w:val="005079DB"/>
    <w:rsid w:val="0051430D"/>
    <w:rsid w:val="00514DE2"/>
    <w:rsid w:val="0051633F"/>
    <w:rsid w:val="00516A8D"/>
    <w:rsid w:val="0052003A"/>
    <w:rsid w:val="0052172A"/>
    <w:rsid w:val="00522EAC"/>
    <w:rsid w:val="005252A3"/>
    <w:rsid w:val="005257B1"/>
    <w:rsid w:val="005275A5"/>
    <w:rsid w:val="00532542"/>
    <w:rsid w:val="00532690"/>
    <w:rsid w:val="00532DE9"/>
    <w:rsid w:val="005331E5"/>
    <w:rsid w:val="00534D73"/>
    <w:rsid w:val="005353AD"/>
    <w:rsid w:val="00537FD0"/>
    <w:rsid w:val="005407D1"/>
    <w:rsid w:val="005417E9"/>
    <w:rsid w:val="00541897"/>
    <w:rsid w:val="00541CC9"/>
    <w:rsid w:val="00542D75"/>
    <w:rsid w:val="005430C3"/>
    <w:rsid w:val="005459C2"/>
    <w:rsid w:val="00546E7A"/>
    <w:rsid w:val="005478BE"/>
    <w:rsid w:val="00547F3E"/>
    <w:rsid w:val="00550604"/>
    <w:rsid w:val="005534C8"/>
    <w:rsid w:val="00555243"/>
    <w:rsid w:val="00557755"/>
    <w:rsid w:val="00557BD4"/>
    <w:rsid w:val="00561B99"/>
    <w:rsid w:val="005649F0"/>
    <w:rsid w:val="00564F6C"/>
    <w:rsid w:val="005664D8"/>
    <w:rsid w:val="005733D7"/>
    <w:rsid w:val="00573A69"/>
    <w:rsid w:val="00573B3D"/>
    <w:rsid w:val="00573F01"/>
    <w:rsid w:val="00575E22"/>
    <w:rsid w:val="00581876"/>
    <w:rsid w:val="00582286"/>
    <w:rsid w:val="005867F0"/>
    <w:rsid w:val="0058727A"/>
    <w:rsid w:val="00591014"/>
    <w:rsid w:val="0059198B"/>
    <w:rsid w:val="0059427F"/>
    <w:rsid w:val="0059514C"/>
    <w:rsid w:val="00595369"/>
    <w:rsid w:val="005960E3"/>
    <w:rsid w:val="00596D1C"/>
    <w:rsid w:val="00597CC5"/>
    <w:rsid w:val="005A015B"/>
    <w:rsid w:val="005A3F67"/>
    <w:rsid w:val="005A4295"/>
    <w:rsid w:val="005A4885"/>
    <w:rsid w:val="005A560E"/>
    <w:rsid w:val="005A5E7A"/>
    <w:rsid w:val="005A7BF6"/>
    <w:rsid w:val="005B40B8"/>
    <w:rsid w:val="005B4118"/>
    <w:rsid w:val="005C0F33"/>
    <w:rsid w:val="005C0F49"/>
    <w:rsid w:val="005C379B"/>
    <w:rsid w:val="005C4823"/>
    <w:rsid w:val="005C49EC"/>
    <w:rsid w:val="005C5329"/>
    <w:rsid w:val="005D035E"/>
    <w:rsid w:val="005D13DC"/>
    <w:rsid w:val="005D3C42"/>
    <w:rsid w:val="005D4DAE"/>
    <w:rsid w:val="005D57BE"/>
    <w:rsid w:val="005D69C8"/>
    <w:rsid w:val="005D7C69"/>
    <w:rsid w:val="005D7E09"/>
    <w:rsid w:val="005E041F"/>
    <w:rsid w:val="005E0AA5"/>
    <w:rsid w:val="005E11CD"/>
    <w:rsid w:val="005E2A1D"/>
    <w:rsid w:val="005E2FCA"/>
    <w:rsid w:val="005E33FE"/>
    <w:rsid w:val="005E4739"/>
    <w:rsid w:val="005E62CC"/>
    <w:rsid w:val="005E6893"/>
    <w:rsid w:val="005E691D"/>
    <w:rsid w:val="005E7776"/>
    <w:rsid w:val="005F06C5"/>
    <w:rsid w:val="005F105B"/>
    <w:rsid w:val="005F2CF0"/>
    <w:rsid w:val="005F303A"/>
    <w:rsid w:val="005F48D5"/>
    <w:rsid w:val="005F5284"/>
    <w:rsid w:val="005F5716"/>
    <w:rsid w:val="005F5FBE"/>
    <w:rsid w:val="005F71C0"/>
    <w:rsid w:val="006012C9"/>
    <w:rsid w:val="006012CC"/>
    <w:rsid w:val="00601AF0"/>
    <w:rsid w:val="006036D2"/>
    <w:rsid w:val="00603806"/>
    <w:rsid w:val="0060584D"/>
    <w:rsid w:val="00606CC1"/>
    <w:rsid w:val="00607C3D"/>
    <w:rsid w:val="006107AD"/>
    <w:rsid w:val="0061346E"/>
    <w:rsid w:val="006150B6"/>
    <w:rsid w:val="00620FA4"/>
    <w:rsid w:val="0062367D"/>
    <w:rsid w:val="006252AB"/>
    <w:rsid w:val="00627CF9"/>
    <w:rsid w:val="0063074C"/>
    <w:rsid w:val="0063075F"/>
    <w:rsid w:val="00631D9E"/>
    <w:rsid w:val="00633883"/>
    <w:rsid w:val="006341D8"/>
    <w:rsid w:val="006341D9"/>
    <w:rsid w:val="00636C1E"/>
    <w:rsid w:val="00637BEA"/>
    <w:rsid w:val="00642F2D"/>
    <w:rsid w:val="006433EC"/>
    <w:rsid w:val="00646687"/>
    <w:rsid w:val="00646CF3"/>
    <w:rsid w:val="0064780C"/>
    <w:rsid w:val="00647C3F"/>
    <w:rsid w:val="00650DA3"/>
    <w:rsid w:val="00653565"/>
    <w:rsid w:val="006546C9"/>
    <w:rsid w:val="00655CF1"/>
    <w:rsid w:val="00655D45"/>
    <w:rsid w:val="00656C9C"/>
    <w:rsid w:val="00657258"/>
    <w:rsid w:val="006575FF"/>
    <w:rsid w:val="00664654"/>
    <w:rsid w:val="006658AC"/>
    <w:rsid w:val="006669DF"/>
    <w:rsid w:val="006703C5"/>
    <w:rsid w:val="0067072D"/>
    <w:rsid w:val="0067138F"/>
    <w:rsid w:val="00672127"/>
    <w:rsid w:val="00672D09"/>
    <w:rsid w:val="00673D9A"/>
    <w:rsid w:val="00677A75"/>
    <w:rsid w:val="00683122"/>
    <w:rsid w:val="00683A7B"/>
    <w:rsid w:val="006849B3"/>
    <w:rsid w:val="0068560B"/>
    <w:rsid w:val="00685DBC"/>
    <w:rsid w:val="00686DA2"/>
    <w:rsid w:val="006878A2"/>
    <w:rsid w:val="00687A1A"/>
    <w:rsid w:val="006916A5"/>
    <w:rsid w:val="00693B89"/>
    <w:rsid w:val="0069408F"/>
    <w:rsid w:val="00694D0D"/>
    <w:rsid w:val="00695C59"/>
    <w:rsid w:val="00695F2E"/>
    <w:rsid w:val="006972C0"/>
    <w:rsid w:val="006A0E0C"/>
    <w:rsid w:val="006A0F10"/>
    <w:rsid w:val="006A2077"/>
    <w:rsid w:val="006A3132"/>
    <w:rsid w:val="006A4AE8"/>
    <w:rsid w:val="006A6285"/>
    <w:rsid w:val="006A691C"/>
    <w:rsid w:val="006A7459"/>
    <w:rsid w:val="006B3179"/>
    <w:rsid w:val="006B3F45"/>
    <w:rsid w:val="006B3FE2"/>
    <w:rsid w:val="006C0142"/>
    <w:rsid w:val="006C0DBD"/>
    <w:rsid w:val="006C1196"/>
    <w:rsid w:val="006C16B7"/>
    <w:rsid w:val="006C49F4"/>
    <w:rsid w:val="006C572E"/>
    <w:rsid w:val="006D17A7"/>
    <w:rsid w:val="006D2B75"/>
    <w:rsid w:val="006D3C31"/>
    <w:rsid w:val="006D3E0A"/>
    <w:rsid w:val="006D4421"/>
    <w:rsid w:val="006D4DD1"/>
    <w:rsid w:val="006D54F0"/>
    <w:rsid w:val="006D7198"/>
    <w:rsid w:val="006E09B3"/>
    <w:rsid w:val="006E4234"/>
    <w:rsid w:val="006E42C8"/>
    <w:rsid w:val="006E46DF"/>
    <w:rsid w:val="006E4FF4"/>
    <w:rsid w:val="006E5D6D"/>
    <w:rsid w:val="006E7148"/>
    <w:rsid w:val="006F16BA"/>
    <w:rsid w:val="006F3583"/>
    <w:rsid w:val="006F37F3"/>
    <w:rsid w:val="006F4819"/>
    <w:rsid w:val="006F583F"/>
    <w:rsid w:val="006F67AD"/>
    <w:rsid w:val="006F78DF"/>
    <w:rsid w:val="00700B4A"/>
    <w:rsid w:val="007017C3"/>
    <w:rsid w:val="00701F59"/>
    <w:rsid w:val="007041A4"/>
    <w:rsid w:val="00707F5C"/>
    <w:rsid w:val="00716E85"/>
    <w:rsid w:val="00721721"/>
    <w:rsid w:val="00723967"/>
    <w:rsid w:val="007270F6"/>
    <w:rsid w:val="0072765D"/>
    <w:rsid w:val="00727D7D"/>
    <w:rsid w:val="00730E34"/>
    <w:rsid w:val="007310D6"/>
    <w:rsid w:val="007319E1"/>
    <w:rsid w:val="00731FF0"/>
    <w:rsid w:val="0073242F"/>
    <w:rsid w:val="00734C63"/>
    <w:rsid w:val="00735B42"/>
    <w:rsid w:val="007362E8"/>
    <w:rsid w:val="007415A4"/>
    <w:rsid w:val="00741E74"/>
    <w:rsid w:val="00742511"/>
    <w:rsid w:val="00745DC2"/>
    <w:rsid w:val="0074684F"/>
    <w:rsid w:val="00747D82"/>
    <w:rsid w:val="00747DBA"/>
    <w:rsid w:val="00751C85"/>
    <w:rsid w:val="007531F5"/>
    <w:rsid w:val="00753E44"/>
    <w:rsid w:val="007546CC"/>
    <w:rsid w:val="00755430"/>
    <w:rsid w:val="00756D0A"/>
    <w:rsid w:val="00760203"/>
    <w:rsid w:val="0076283E"/>
    <w:rsid w:val="0076294E"/>
    <w:rsid w:val="00762AFD"/>
    <w:rsid w:val="00764DD7"/>
    <w:rsid w:val="00765B28"/>
    <w:rsid w:val="007666E9"/>
    <w:rsid w:val="00766947"/>
    <w:rsid w:val="00774CD5"/>
    <w:rsid w:val="0077540A"/>
    <w:rsid w:val="00776381"/>
    <w:rsid w:val="00776CA2"/>
    <w:rsid w:val="00777760"/>
    <w:rsid w:val="00780B14"/>
    <w:rsid w:val="00781BBF"/>
    <w:rsid w:val="00783721"/>
    <w:rsid w:val="00783E85"/>
    <w:rsid w:val="007862DA"/>
    <w:rsid w:val="00786EB4"/>
    <w:rsid w:val="00790B35"/>
    <w:rsid w:val="00791D42"/>
    <w:rsid w:val="00792E10"/>
    <w:rsid w:val="00794051"/>
    <w:rsid w:val="00794382"/>
    <w:rsid w:val="0079452E"/>
    <w:rsid w:val="00795CEA"/>
    <w:rsid w:val="007967D3"/>
    <w:rsid w:val="007A0A45"/>
    <w:rsid w:val="007A4D9F"/>
    <w:rsid w:val="007A72EC"/>
    <w:rsid w:val="007B587F"/>
    <w:rsid w:val="007B5A1A"/>
    <w:rsid w:val="007B7D73"/>
    <w:rsid w:val="007C4389"/>
    <w:rsid w:val="007C4BCF"/>
    <w:rsid w:val="007C61A7"/>
    <w:rsid w:val="007D1B4D"/>
    <w:rsid w:val="007D2FDF"/>
    <w:rsid w:val="007D427B"/>
    <w:rsid w:val="007D764F"/>
    <w:rsid w:val="007E3BAD"/>
    <w:rsid w:val="007E4806"/>
    <w:rsid w:val="007E48FB"/>
    <w:rsid w:val="007E580A"/>
    <w:rsid w:val="007E5C3A"/>
    <w:rsid w:val="007E7110"/>
    <w:rsid w:val="007F0969"/>
    <w:rsid w:val="007F173A"/>
    <w:rsid w:val="007F22E0"/>
    <w:rsid w:val="007F355C"/>
    <w:rsid w:val="007F4C4E"/>
    <w:rsid w:val="007F7B68"/>
    <w:rsid w:val="00804074"/>
    <w:rsid w:val="008049F5"/>
    <w:rsid w:val="0080582A"/>
    <w:rsid w:val="00805905"/>
    <w:rsid w:val="008060E3"/>
    <w:rsid w:val="00806238"/>
    <w:rsid w:val="00807FAD"/>
    <w:rsid w:val="0081041D"/>
    <w:rsid w:val="00810AF3"/>
    <w:rsid w:val="00811C28"/>
    <w:rsid w:val="00813A21"/>
    <w:rsid w:val="00813BCB"/>
    <w:rsid w:val="00820953"/>
    <w:rsid w:val="00822905"/>
    <w:rsid w:val="00822A4C"/>
    <w:rsid w:val="00824382"/>
    <w:rsid w:val="00827DE9"/>
    <w:rsid w:val="00831793"/>
    <w:rsid w:val="00832511"/>
    <w:rsid w:val="0083380F"/>
    <w:rsid w:val="00836879"/>
    <w:rsid w:val="008413BF"/>
    <w:rsid w:val="008418DB"/>
    <w:rsid w:val="00841A1C"/>
    <w:rsid w:val="008429EF"/>
    <w:rsid w:val="00844640"/>
    <w:rsid w:val="00846484"/>
    <w:rsid w:val="00850204"/>
    <w:rsid w:val="00850E90"/>
    <w:rsid w:val="0085203B"/>
    <w:rsid w:val="00852DB0"/>
    <w:rsid w:val="008533A8"/>
    <w:rsid w:val="00854E44"/>
    <w:rsid w:val="00856A16"/>
    <w:rsid w:val="008600F4"/>
    <w:rsid w:val="008605C7"/>
    <w:rsid w:val="00862D4E"/>
    <w:rsid w:val="00864661"/>
    <w:rsid w:val="008652CE"/>
    <w:rsid w:val="00870385"/>
    <w:rsid w:val="008718F7"/>
    <w:rsid w:val="00872E90"/>
    <w:rsid w:val="00872F76"/>
    <w:rsid w:val="0087569E"/>
    <w:rsid w:val="00875DB8"/>
    <w:rsid w:val="00877E46"/>
    <w:rsid w:val="00880E31"/>
    <w:rsid w:val="00881F11"/>
    <w:rsid w:val="008852E0"/>
    <w:rsid w:val="0089224E"/>
    <w:rsid w:val="00892D26"/>
    <w:rsid w:val="0089680A"/>
    <w:rsid w:val="00897D44"/>
    <w:rsid w:val="008A12B5"/>
    <w:rsid w:val="008A27B4"/>
    <w:rsid w:val="008A2D5D"/>
    <w:rsid w:val="008A3306"/>
    <w:rsid w:val="008A6984"/>
    <w:rsid w:val="008B17D6"/>
    <w:rsid w:val="008B3313"/>
    <w:rsid w:val="008B3434"/>
    <w:rsid w:val="008B3F32"/>
    <w:rsid w:val="008B4673"/>
    <w:rsid w:val="008B527B"/>
    <w:rsid w:val="008C04DD"/>
    <w:rsid w:val="008C1B1F"/>
    <w:rsid w:val="008C2BDC"/>
    <w:rsid w:val="008C34AE"/>
    <w:rsid w:val="008C4A56"/>
    <w:rsid w:val="008C54C7"/>
    <w:rsid w:val="008C5A23"/>
    <w:rsid w:val="008C665D"/>
    <w:rsid w:val="008D2423"/>
    <w:rsid w:val="008D34BE"/>
    <w:rsid w:val="008D3DB7"/>
    <w:rsid w:val="008D4102"/>
    <w:rsid w:val="008E2332"/>
    <w:rsid w:val="008E3E7E"/>
    <w:rsid w:val="008E4121"/>
    <w:rsid w:val="008E53B6"/>
    <w:rsid w:val="008E6529"/>
    <w:rsid w:val="008E73AE"/>
    <w:rsid w:val="008F25E4"/>
    <w:rsid w:val="008F408F"/>
    <w:rsid w:val="008F49EF"/>
    <w:rsid w:val="008F4CB2"/>
    <w:rsid w:val="008F61CF"/>
    <w:rsid w:val="0090151C"/>
    <w:rsid w:val="0090287F"/>
    <w:rsid w:val="00902C35"/>
    <w:rsid w:val="00903B98"/>
    <w:rsid w:val="00905620"/>
    <w:rsid w:val="0090592D"/>
    <w:rsid w:val="00906A4B"/>
    <w:rsid w:val="00906D5B"/>
    <w:rsid w:val="0090769E"/>
    <w:rsid w:val="0091202E"/>
    <w:rsid w:val="00913930"/>
    <w:rsid w:val="00913C56"/>
    <w:rsid w:val="00914722"/>
    <w:rsid w:val="009201D8"/>
    <w:rsid w:val="00920212"/>
    <w:rsid w:val="009225FC"/>
    <w:rsid w:val="00923452"/>
    <w:rsid w:val="00924688"/>
    <w:rsid w:val="009248F2"/>
    <w:rsid w:val="00927C8D"/>
    <w:rsid w:val="009337B4"/>
    <w:rsid w:val="00935AC6"/>
    <w:rsid w:val="00937CAC"/>
    <w:rsid w:val="00940E09"/>
    <w:rsid w:val="00943714"/>
    <w:rsid w:val="00945A84"/>
    <w:rsid w:val="00945ABD"/>
    <w:rsid w:val="00945CDD"/>
    <w:rsid w:val="00951001"/>
    <w:rsid w:val="009512AA"/>
    <w:rsid w:val="00951D96"/>
    <w:rsid w:val="009525E8"/>
    <w:rsid w:val="00955E9E"/>
    <w:rsid w:val="009569DE"/>
    <w:rsid w:val="00960570"/>
    <w:rsid w:val="0096112C"/>
    <w:rsid w:val="00963858"/>
    <w:rsid w:val="00964E23"/>
    <w:rsid w:val="00970183"/>
    <w:rsid w:val="00970395"/>
    <w:rsid w:val="0097049B"/>
    <w:rsid w:val="00970E9D"/>
    <w:rsid w:val="00972ADB"/>
    <w:rsid w:val="00973749"/>
    <w:rsid w:val="00975879"/>
    <w:rsid w:val="009759A4"/>
    <w:rsid w:val="00975D93"/>
    <w:rsid w:val="00976C62"/>
    <w:rsid w:val="00977037"/>
    <w:rsid w:val="00977909"/>
    <w:rsid w:val="00980D03"/>
    <w:rsid w:val="00980D38"/>
    <w:rsid w:val="00984AC7"/>
    <w:rsid w:val="009852DA"/>
    <w:rsid w:val="009860A6"/>
    <w:rsid w:val="0098615E"/>
    <w:rsid w:val="00986CDD"/>
    <w:rsid w:val="00987F0F"/>
    <w:rsid w:val="00992D85"/>
    <w:rsid w:val="00992E74"/>
    <w:rsid w:val="00992F60"/>
    <w:rsid w:val="00993FC9"/>
    <w:rsid w:val="00995644"/>
    <w:rsid w:val="00995959"/>
    <w:rsid w:val="009959B4"/>
    <w:rsid w:val="00995A10"/>
    <w:rsid w:val="00996B88"/>
    <w:rsid w:val="009A0B4B"/>
    <w:rsid w:val="009A19D2"/>
    <w:rsid w:val="009A209A"/>
    <w:rsid w:val="009A5F4A"/>
    <w:rsid w:val="009A6815"/>
    <w:rsid w:val="009A7332"/>
    <w:rsid w:val="009A7AB0"/>
    <w:rsid w:val="009B1A30"/>
    <w:rsid w:val="009B4F0A"/>
    <w:rsid w:val="009B62ED"/>
    <w:rsid w:val="009B6446"/>
    <w:rsid w:val="009B74C0"/>
    <w:rsid w:val="009B763E"/>
    <w:rsid w:val="009C1D8C"/>
    <w:rsid w:val="009C23E4"/>
    <w:rsid w:val="009C3484"/>
    <w:rsid w:val="009D027F"/>
    <w:rsid w:val="009D147F"/>
    <w:rsid w:val="009D1E00"/>
    <w:rsid w:val="009D3BA8"/>
    <w:rsid w:val="009D3F67"/>
    <w:rsid w:val="009D47DD"/>
    <w:rsid w:val="009E2243"/>
    <w:rsid w:val="009E6546"/>
    <w:rsid w:val="009E7430"/>
    <w:rsid w:val="009F1C5C"/>
    <w:rsid w:val="009F358F"/>
    <w:rsid w:val="009F589A"/>
    <w:rsid w:val="009F6BEF"/>
    <w:rsid w:val="009F6DF6"/>
    <w:rsid w:val="00A00976"/>
    <w:rsid w:val="00A00AB5"/>
    <w:rsid w:val="00A02011"/>
    <w:rsid w:val="00A04DEB"/>
    <w:rsid w:val="00A05A7B"/>
    <w:rsid w:val="00A10B5A"/>
    <w:rsid w:val="00A10FE9"/>
    <w:rsid w:val="00A111DE"/>
    <w:rsid w:val="00A116E1"/>
    <w:rsid w:val="00A12C24"/>
    <w:rsid w:val="00A133D9"/>
    <w:rsid w:val="00A1387C"/>
    <w:rsid w:val="00A142C4"/>
    <w:rsid w:val="00A15B73"/>
    <w:rsid w:val="00A16988"/>
    <w:rsid w:val="00A16F9A"/>
    <w:rsid w:val="00A17087"/>
    <w:rsid w:val="00A171F8"/>
    <w:rsid w:val="00A2041F"/>
    <w:rsid w:val="00A20451"/>
    <w:rsid w:val="00A2154C"/>
    <w:rsid w:val="00A21790"/>
    <w:rsid w:val="00A25B0A"/>
    <w:rsid w:val="00A274F1"/>
    <w:rsid w:val="00A32D20"/>
    <w:rsid w:val="00A33D94"/>
    <w:rsid w:val="00A3486B"/>
    <w:rsid w:val="00A35869"/>
    <w:rsid w:val="00A358E6"/>
    <w:rsid w:val="00A35DED"/>
    <w:rsid w:val="00A36FEC"/>
    <w:rsid w:val="00A43EA5"/>
    <w:rsid w:val="00A46174"/>
    <w:rsid w:val="00A46D57"/>
    <w:rsid w:val="00A47A73"/>
    <w:rsid w:val="00A502B1"/>
    <w:rsid w:val="00A51B9B"/>
    <w:rsid w:val="00A53F4C"/>
    <w:rsid w:val="00A62FE7"/>
    <w:rsid w:val="00A63838"/>
    <w:rsid w:val="00A65776"/>
    <w:rsid w:val="00A67792"/>
    <w:rsid w:val="00A71080"/>
    <w:rsid w:val="00A72162"/>
    <w:rsid w:val="00A7359B"/>
    <w:rsid w:val="00A74A3D"/>
    <w:rsid w:val="00A74EC1"/>
    <w:rsid w:val="00A763F6"/>
    <w:rsid w:val="00A773BF"/>
    <w:rsid w:val="00A77B10"/>
    <w:rsid w:val="00A8002E"/>
    <w:rsid w:val="00A801CE"/>
    <w:rsid w:val="00A8069B"/>
    <w:rsid w:val="00A8135F"/>
    <w:rsid w:val="00A83190"/>
    <w:rsid w:val="00A83F03"/>
    <w:rsid w:val="00A87000"/>
    <w:rsid w:val="00A872C4"/>
    <w:rsid w:val="00A90181"/>
    <w:rsid w:val="00A90BCC"/>
    <w:rsid w:val="00A90F6D"/>
    <w:rsid w:val="00A9166B"/>
    <w:rsid w:val="00A91E8F"/>
    <w:rsid w:val="00A93059"/>
    <w:rsid w:val="00A95EAD"/>
    <w:rsid w:val="00AA2102"/>
    <w:rsid w:val="00AA266D"/>
    <w:rsid w:val="00AA37D3"/>
    <w:rsid w:val="00AA4083"/>
    <w:rsid w:val="00AA56E1"/>
    <w:rsid w:val="00AB7149"/>
    <w:rsid w:val="00AC1CA0"/>
    <w:rsid w:val="00AC2830"/>
    <w:rsid w:val="00AD0E90"/>
    <w:rsid w:val="00AD311B"/>
    <w:rsid w:val="00AD3A1D"/>
    <w:rsid w:val="00AD4339"/>
    <w:rsid w:val="00AD4A05"/>
    <w:rsid w:val="00AD4CB0"/>
    <w:rsid w:val="00AD4EE2"/>
    <w:rsid w:val="00AD5E3E"/>
    <w:rsid w:val="00AD65FE"/>
    <w:rsid w:val="00AD79C4"/>
    <w:rsid w:val="00AE039B"/>
    <w:rsid w:val="00AE186A"/>
    <w:rsid w:val="00AE2CFD"/>
    <w:rsid w:val="00AE44D3"/>
    <w:rsid w:val="00AE6228"/>
    <w:rsid w:val="00AE6F64"/>
    <w:rsid w:val="00AF1488"/>
    <w:rsid w:val="00AF27EA"/>
    <w:rsid w:val="00AF428D"/>
    <w:rsid w:val="00AF4312"/>
    <w:rsid w:val="00AF5624"/>
    <w:rsid w:val="00AF6771"/>
    <w:rsid w:val="00AF76AD"/>
    <w:rsid w:val="00B021BC"/>
    <w:rsid w:val="00B03306"/>
    <w:rsid w:val="00B03DD6"/>
    <w:rsid w:val="00B06129"/>
    <w:rsid w:val="00B06B86"/>
    <w:rsid w:val="00B123BD"/>
    <w:rsid w:val="00B13080"/>
    <w:rsid w:val="00B131B8"/>
    <w:rsid w:val="00B1510C"/>
    <w:rsid w:val="00B17304"/>
    <w:rsid w:val="00B20FAE"/>
    <w:rsid w:val="00B21398"/>
    <w:rsid w:val="00B222C4"/>
    <w:rsid w:val="00B24B32"/>
    <w:rsid w:val="00B25DEC"/>
    <w:rsid w:val="00B26DCF"/>
    <w:rsid w:val="00B26ED8"/>
    <w:rsid w:val="00B271A7"/>
    <w:rsid w:val="00B2793B"/>
    <w:rsid w:val="00B32AA8"/>
    <w:rsid w:val="00B33E2C"/>
    <w:rsid w:val="00B346B5"/>
    <w:rsid w:val="00B36C79"/>
    <w:rsid w:val="00B3751D"/>
    <w:rsid w:val="00B4182D"/>
    <w:rsid w:val="00B41937"/>
    <w:rsid w:val="00B41D93"/>
    <w:rsid w:val="00B45689"/>
    <w:rsid w:val="00B47206"/>
    <w:rsid w:val="00B50B57"/>
    <w:rsid w:val="00B516B3"/>
    <w:rsid w:val="00B51B75"/>
    <w:rsid w:val="00B5441B"/>
    <w:rsid w:val="00B5758E"/>
    <w:rsid w:val="00B6047C"/>
    <w:rsid w:val="00B614F2"/>
    <w:rsid w:val="00B64B37"/>
    <w:rsid w:val="00B66B76"/>
    <w:rsid w:val="00B71CDE"/>
    <w:rsid w:val="00B7363B"/>
    <w:rsid w:val="00B73B44"/>
    <w:rsid w:val="00B756CE"/>
    <w:rsid w:val="00B765CC"/>
    <w:rsid w:val="00B7770E"/>
    <w:rsid w:val="00B77BBD"/>
    <w:rsid w:val="00B8014B"/>
    <w:rsid w:val="00B812F0"/>
    <w:rsid w:val="00B84618"/>
    <w:rsid w:val="00B849DC"/>
    <w:rsid w:val="00B87A00"/>
    <w:rsid w:val="00B90030"/>
    <w:rsid w:val="00B92453"/>
    <w:rsid w:val="00B94561"/>
    <w:rsid w:val="00B9627E"/>
    <w:rsid w:val="00BA332E"/>
    <w:rsid w:val="00BA361B"/>
    <w:rsid w:val="00BA3E7B"/>
    <w:rsid w:val="00BA7740"/>
    <w:rsid w:val="00BB1FC8"/>
    <w:rsid w:val="00BB2E7B"/>
    <w:rsid w:val="00BB432F"/>
    <w:rsid w:val="00BB528B"/>
    <w:rsid w:val="00BB5CDE"/>
    <w:rsid w:val="00BB740A"/>
    <w:rsid w:val="00BB7F8A"/>
    <w:rsid w:val="00BC1E64"/>
    <w:rsid w:val="00BC224D"/>
    <w:rsid w:val="00BC2258"/>
    <w:rsid w:val="00BC634F"/>
    <w:rsid w:val="00BC70B8"/>
    <w:rsid w:val="00BC7558"/>
    <w:rsid w:val="00BD1D38"/>
    <w:rsid w:val="00BD21C1"/>
    <w:rsid w:val="00BD2EF1"/>
    <w:rsid w:val="00BD3006"/>
    <w:rsid w:val="00BD3951"/>
    <w:rsid w:val="00BD738B"/>
    <w:rsid w:val="00BE106B"/>
    <w:rsid w:val="00BE116A"/>
    <w:rsid w:val="00BE16DF"/>
    <w:rsid w:val="00BE1A96"/>
    <w:rsid w:val="00BE37A7"/>
    <w:rsid w:val="00BE3D1A"/>
    <w:rsid w:val="00BE48E9"/>
    <w:rsid w:val="00BE5535"/>
    <w:rsid w:val="00BE555F"/>
    <w:rsid w:val="00BE5C9A"/>
    <w:rsid w:val="00BE7D5D"/>
    <w:rsid w:val="00BF07BB"/>
    <w:rsid w:val="00BF0F17"/>
    <w:rsid w:val="00BF15F8"/>
    <w:rsid w:val="00BF1D98"/>
    <w:rsid w:val="00BF5AA4"/>
    <w:rsid w:val="00BF775B"/>
    <w:rsid w:val="00C029E7"/>
    <w:rsid w:val="00C05AEF"/>
    <w:rsid w:val="00C06419"/>
    <w:rsid w:val="00C06A06"/>
    <w:rsid w:val="00C07D15"/>
    <w:rsid w:val="00C07D57"/>
    <w:rsid w:val="00C107F3"/>
    <w:rsid w:val="00C11AF9"/>
    <w:rsid w:val="00C131E5"/>
    <w:rsid w:val="00C1355E"/>
    <w:rsid w:val="00C145DE"/>
    <w:rsid w:val="00C163B8"/>
    <w:rsid w:val="00C17373"/>
    <w:rsid w:val="00C1788E"/>
    <w:rsid w:val="00C20BF4"/>
    <w:rsid w:val="00C22C38"/>
    <w:rsid w:val="00C23EEC"/>
    <w:rsid w:val="00C24897"/>
    <w:rsid w:val="00C269D4"/>
    <w:rsid w:val="00C273A2"/>
    <w:rsid w:val="00C27B0B"/>
    <w:rsid w:val="00C30715"/>
    <w:rsid w:val="00C33128"/>
    <w:rsid w:val="00C334B2"/>
    <w:rsid w:val="00C33844"/>
    <w:rsid w:val="00C33DB3"/>
    <w:rsid w:val="00C3411F"/>
    <w:rsid w:val="00C34F4C"/>
    <w:rsid w:val="00C35C1B"/>
    <w:rsid w:val="00C362AA"/>
    <w:rsid w:val="00C40ED9"/>
    <w:rsid w:val="00C456AD"/>
    <w:rsid w:val="00C46200"/>
    <w:rsid w:val="00C46DF6"/>
    <w:rsid w:val="00C476A3"/>
    <w:rsid w:val="00C47CCA"/>
    <w:rsid w:val="00C51AAE"/>
    <w:rsid w:val="00C53BF3"/>
    <w:rsid w:val="00C547B6"/>
    <w:rsid w:val="00C576E9"/>
    <w:rsid w:val="00C60E32"/>
    <w:rsid w:val="00C614AA"/>
    <w:rsid w:val="00C6324F"/>
    <w:rsid w:val="00C63E55"/>
    <w:rsid w:val="00C6498B"/>
    <w:rsid w:val="00C64FAA"/>
    <w:rsid w:val="00C652FD"/>
    <w:rsid w:val="00C71C08"/>
    <w:rsid w:val="00C722D2"/>
    <w:rsid w:val="00C72E71"/>
    <w:rsid w:val="00C748D5"/>
    <w:rsid w:val="00C778B2"/>
    <w:rsid w:val="00C77E01"/>
    <w:rsid w:val="00C811AE"/>
    <w:rsid w:val="00C829FB"/>
    <w:rsid w:val="00C855EC"/>
    <w:rsid w:val="00C87A77"/>
    <w:rsid w:val="00C87A98"/>
    <w:rsid w:val="00C9283B"/>
    <w:rsid w:val="00C941C2"/>
    <w:rsid w:val="00C94E9D"/>
    <w:rsid w:val="00C95665"/>
    <w:rsid w:val="00C959DB"/>
    <w:rsid w:val="00C97707"/>
    <w:rsid w:val="00C97BC9"/>
    <w:rsid w:val="00C97F90"/>
    <w:rsid w:val="00CA071A"/>
    <w:rsid w:val="00CA155B"/>
    <w:rsid w:val="00CA1A45"/>
    <w:rsid w:val="00CA1DC9"/>
    <w:rsid w:val="00CA21C8"/>
    <w:rsid w:val="00CA2DFD"/>
    <w:rsid w:val="00CA3124"/>
    <w:rsid w:val="00CA3B96"/>
    <w:rsid w:val="00CA4205"/>
    <w:rsid w:val="00CA6A68"/>
    <w:rsid w:val="00CA7714"/>
    <w:rsid w:val="00CB060F"/>
    <w:rsid w:val="00CB0C7B"/>
    <w:rsid w:val="00CB1F41"/>
    <w:rsid w:val="00CB439C"/>
    <w:rsid w:val="00CB4EEB"/>
    <w:rsid w:val="00CB53D4"/>
    <w:rsid w:val="00CB6FCD"/>
    <w:rsid w:val="00CC19D7"/>
    <w:rsid w:val="00CC3A63"/>
    <w:rsid w:val="00CC64F9"/>
    <w:rsid w:val="00CC766B"/>
    <w:rsid w:val="00CD121F"/>
    <w:rsid w:val="00CD2D03"/>
    <w:rsid w:val="00CD48B2"/>
    <w:rsid w:val="00CD4A16"/>
    <w:rsid w:val="00CD559C"/>
    <w:rsid w:val="00CD5713"/>
    <w:rsid w:val="00CD5ED1"/>
    <w:rsid w:val="00CD7948"/>
    <w:rsid w:val="00CE0453"/>
    <w:rsid w:val="00CE0F82"/>
    <w:rsid w:val="00CE33DF"/>
    <w:rsid w:val="00CE3851"/>
    <w:rsid w:val="00CE49C2"/>
    <w:rsid w:val="00CE4CA4"/>
    <w:rsid w:val="00CE4D2E"/>
    <w:rsid w:val="00CE5763"/>
    <w:rsid w:val="00CE605B"/>
    <w:rsid w:val="00CE69CD"/>
    <w:rsid w:val="00CE7E8E"/>
    <w:rsid w:val="00CF1291"/>
    <w:rsid w:val="00CF1E75"/>
    <w:rsid w:val="00CF2D77"/>
    <w:rsid w:val="00CF5C2B"/>
    <w:rsid w:val="00CF667A"/>
    <w:rsid w:val="00CF6B31"/>
    <w:rsid w:val="00CF717B"/>
    <w:rsid w:val="00CF7662"/>
    <w:rsid w:val="00CF7F68"/>
    <w:rsid w:val="00D00908"/>
    <w:rsid w:val="00D01391"/>
    <w:rsid w:val="00D0237E"/>
    <w:rsid w:val="00D04E8B"/>
    <w:rsid w:val="00D055EE"/>
    <w:rsid w:val="00D06AE9"/>
    <w:rsid w:val="00D07157"/>
    <w:rsid w:val="00D102E1"/>
    <w:rsid w:val="00D1052F"/>
    <w:rsid w:val="00D106B1"/>
    <w:rsid w:val="00D13A9F"/>
    <w:rsid w:val="00D13E9D"/>
    <w:rsid w:val="00D15113"/>
    <w:rsid w:val="00D1660E"/>
    <w:rsid w:val="00D17ADB"/>
    <w:rsid w:val="00D228F4"/>
    <w:rsid w:val="00D238FB"/>
    <w:rsid w:val="00D23B86"/>
    <w:rsid w:val="00D23DBD"/>
    <w:rsid w:val="00D259DB"/>
    <w:rsid w:val="00D30A30"/>
    <w:rsid w:val="00D30AB8"/>
    <w:rsid w:val="00D31E87"/>
    <w:rsid w:val="00D32DEB"/>
    <w:rsid w:val="00D338BF"/>
    <w:rsid w:val="00D35D05"/>
    <w:rsid w:val="00D36246"/>
    <w:rsid w:val="00D369E3"/>
    <w:rsid w:val="00D36EEE"/>
    <w:rsid w:val="00D37C1A"/>
    <w:rsid w:val="00D40375"/>
    <w:rsid w:val="00D41A62"/>
    <w:rsid w:val="00D4304D"/>
    <w:rsid w:val="00D4430D"/>
    <w:rsid w:val="00D44408"/>
    <w:rsid w:val="00D44CD7"/>
    <w:rsid w:val="00D44D42"/>
    <w:rsid w:val="00D46663"/>
    <w:rsid w:val="00D468C2"/>
    <w:rsid w:val="00D46BED"/>
    <w:rsid w:val="00D47D55"/>
    <w:rsid w:val="00D501E5"/>
    <w:rsid w:val="00D506B1"/>
    <w:rsid w:val="00D50ACD"/>
    <w:rsid w:val="00D51E0C"/>
    <w:rsid w:val="00D51F74"/>
    <w:rsid w:val="00D528EB"/>
    <w:rsid w:val="00D533D2"/>
    <w:rsid w:val="00D535A6"/>
    <w:rsid w:val="00D54B78"/>
    <w:rsid w:val="00D553D6"/>
    <w:rsid w:val="00D55674"/>
    <w:rsid w:val="00D5756A"/>
    <w:rsid w:val="00D60222"/>
    <w:rsid w:val="00D6157D"/>
    <w:rsid w:val="00D61F00"/>
    <w:rsid w:val="00D62C04"/>
    <w:rsid w:val="00D638D3"/>
    <w:rsid w:val="00D66262"/>
    <w:rsid w:val="00D67A62"/>
    <w:rsid w:val="00D67F3C"/>
    <w:rsid w:val="00D67FE6"/>
    <w:rsid w:val="00D71CE5"/>
    <w:rsid w:val="00D71D69"/>
    <w:rsid w:val="00D72744"/>
    <w:rsid w:val="00D801D6"/>
    <w:rsid w:val="00D816CA"/>
    <w:rsid w:val="00D82C28"/>
    <w:rsid w:val="00D82D96"/>
    <w:rsid w:val="00D8347A"/>
    <w:rsid w:val="00D83A17"/>
    <w:rsid w:val="00D8402D"/>
    <w:rsid w:val="00D8429B"/>
    <w:rsid w:val="00D8499E"/>
    <w:rsid w:val="00D86A86"/>
    <w:rsid w:val="00D90049"/>
    <w:rsid w:val="00D90A58"/>
    <w:rsid w:val="00D90D66"/>
    <w:rsid w:val="00D9229B"/>
    <w:rsid w:val="00D93277"/>
    <w:rsid w:val="00D94D92"/>
    <w:rsid w:val="00D95324"/>
    <w:rsid w:val="00D9594A"/>
    <w:rsid w:val="00D96525"/>
    <w:rsid w:val="00DA288A"/>
    <w:rsid w:val="00DA292F"/>
    <w:rsid w:val="00DA4A04"/>
    <w:rsid w:val="00DA5613"/>
    <w:rsid w:val="00DA6772"/>
    <w:rsid w:val="00DA6FEB"/>
    <w:rsid w:val="00DA752C"/>
    <w:rsid w:val="00DA7973"/>
    <w:rsid w:val="00DB6497"/>
    <w:rsid w:val="00DB784D"/>
    <w:rsid w:val="00DB7E07"/>
    <w:rsid w:val="00DC03BA"/>
    <w:rsid w:val="00DC31E3"/>
    <w:rsid w:val="00DC40D8"/>
    <w:rsid w:val="00DC5D6A"/>
    <w:rsid w:val="00DC6280"/>
    <w:rsid w:val="00DD3580"/>
    <w:rsid w:val="00DD6E4C"/>
    <w:rsid w:val="00DD7B54"/>
    <w:rsid w:val="00DD7C17"/>
    <w:rsid w:val="00DE0C80"/>
    <w:rsid w:val="00DE3190"/>
    <w:rsid w:val="00DE3A76"/>
    <w:rsid w:val="00DE45F8"/>
    <w:rsid w:val="00DE494B"/>
    <w:rsid w:val="00DE6171"/>
    <w:rsid w:val="00DE7E5C"/>
    <w:rsid w:val="00DF255C"/>
    <w:rsid w:val="00DF2EE3"/>
    <w:rsid w:val="00DF5C42"/>
    <w:rsid w:val="00DF5F4D"/>
    <w:rsid w:val="00DF6652"/>
    <w:rsid w:val="00DF7CD8"/>
    <w:rsid w:val="00E0056F"/>
    <w:rsid w:val="00E01D04"/>
    <w:rsid w:val="00E04892"/>
    <w:rsid w:val="00E05CB8"/>
    <w:rsid w:val="00E06E06"/>
    <w:rsid w:val="00E070C1"/>
    <w:rsid w:val="00E10C86"/>
    <w:rsid w:val="00E10F0E"/>
    <w:rsid w:val="00E11D40"/>
    <w:rsid w:val="00E13CDC"/>
    <w:rsid w:val="00E1651E"/>
    <w:rsid w:val="00E16E45"/>
    <w:rsid w:val="00E17839"/>
    <w:rsid w:val="00E21BCE"/>
    <w:rsid w:val="00E21EA1"/>
    <w:rsid w:val="00E248DD"/>
    <w:rsid w:val="00E27BDF"/>
    <w:rsid w:val="00E30A7E"/>
    <w:rsid w:val="00E30E8C"/>
    <w:rsid w:val="00E31A26"/>
    <w:rsid w:val="00E33BA5"/>
    <w:rsid w:val="00E34509"/>
    <w:rsid w:val="00E37131"/>
    <w:rsid w:val="00E41C34"/>
    <w:rsid w:val="00E424BC"/>
    <w:rsid w:val="00E42913"/>
    <w:rsid w:val="00E4380E"/>
    <w:rsid w:val="00E43890"/>
    <w:rsid w:val="00E45B6D"/>
    <w:rsid w:val="00E46D6A"/>
    <w:rsid w:val="00E4764D"/>
    <w:rsid w:val="00E507A1"/>
    <w:rsid w:val="00E50A58"/>
    <w:rsid w:val="00E55445"/>
    <w:rsid w:val="00E57231"/>
    <w:rsid w:val="00E60513"/>
    <w:rsid w:val="00E62ACE"/>
    <w:rsid w:val="00E63A0B"/>
    <w:rsid w:val="00E65A1E"/>
    <w:rsid w:val="00E66315"/>
    <w:rsid w:val="00E6680D"/>
    <w:rsid w:val="00E676C1"/>
    <w:rsid w:val="00E70E26"/>
    <w:rsid w:val="00E71729"/>
    <w:rsid w:val="00E73040"/>
    <w:rsid w:val="00E73CD9"/>
    <w:rsid w:val="00E802D3"/>
    <w:rsid w:val="00E8154A"/>
    <w:rsid w:val="00E8189B"/>
    <w:rsid w:val="00E81B35"/>
    <w:rsid w:val="00E86572"/>
    <w:rsid w:val="00E86A34"/>
    <w:rsid w:val="00E87CF3"/>
    <w:rsid w:val="00E90A61"/>
    <w:rsid w:val="00E95B58"/>
    <w:rsid w:val="00E97846"/>
    <w:rsid w:val="00EA0267"/>
    <w:rsid w:val="00EA040E"/>
    <w:rsid w:val="00EA0D7E"/>
    <w:rsid w:val="00EA1814"/>
    <w:rsid w:val="00EA2734"/>
    <w:rsid w:val="00EA281F"/>
    <w:rsid w:val="00EA3004"/>
    <w:rsid w:val="00EA5C03"/>
    <w:rsid w:val="00EA62F8"/>
    <w:rsid w:val="00EA654E"/>
    <w:rsid w:val="00EA6814"/>
    <w:rsid w:val="00EA753D"/>
    <w:rsid w:val="00EB17BC"/>
    <w:rsid w:val="00EB1CC8"/>
    <w:rsid w:val="00EB1CD0"/>
    <w:rsid w:val="00EB1E32"/>
    <w:rsid w:val="00EB4AC2"/>
    <w:rsid w:val="00EC0A6E"/>
    <w:rsid w:val="00EC232C"/>
    <w:rsid w:val="00EC31CB"/>
    <w:rsid w:val="00EC434E"/>
    <w:rsid w:val="00EC75ED"/>
    <w:rsid w:val="00ED04D0"/>
    <w:rsid w:val="00ED161F"/>
    <w:rsid w:val="00ED37B8"/>
    <w:rsid w:val="00ED4FEF"/>
    <w:rsid w:val="00EE014A"/>
    <w:rsid w:val="00EE05F0"/>
    <w:rsid w:val="00EE27A3"/>
    <w:rsid w:val="00EE299C"/>
    <w:rsid w:val="00EE3BA4"/>
    <w:rsid w:val="00EE43F7"/>
    <w:rsid w:val="00EE584D"/>
    <w:rsid w:val="00EE70D1"/>
    <w:rsid w:val="00EF2BD4"/>
    <w:rsid w:val="00EF3F8A"/>
    <w:rsid w:val="00EF4F1D"/>
    <w:rsid w:val="00EF5F8B"/>
    <w:rsid w:val="00EF72FF"/>
    <w:rsid w:val="00F00379"/>
    <w:rsid w:val="00F0152F"/>
    <w:rsid w:val="00F02AFD"/>
    <w:rsid w:val="00F02B93"/>
    <w:rsid w:val="00F03152"/>
    <w:rsid w:val="00F036FD"/>
    <w:rsid w:val="00F03D7F"/>
    <w:rsid w:val="00F040F2"/>
    <w:rsid w:val="00F04563"/>
    <w:rsid w:val="00F04739"/>
    <w:rsid w:val="00F07AC2"/>
    <w:rsid w:val="00F1154C"/>
    <w:rsid w:val="00F11FE8"/>
    <w:rsid w:val="00F1446C"/>
    <w:rsid w:val="00F14C1A"/>
    <w:rsid w:val="00F155BF"/>
    <w:rsid w:val="00F15C4A"/>
    <w:rsid w:val="00F20729"/>
    <w:rsid w:val="00F21771"/>
    <w:rsid w:val="00F23647"/>
    <w:rsid w:val="00F2397D"/>
    <w:rsid w:val="00F25E87"/>
    <w:rsid w:val="00F26FDE"/>
    <w:rsid w:val="00F276E0"/>
    <w:rsid w:val="00F27755"/>
    <w:rsid w:val="00F30265"/>
    <w:rsid w:val="00F32362"/>
    <w:rsid w:val="00F32FB3"/>
    <w:rsid w:val="00F34E69"/>
    <w:rsid w:val="00F365E5"/>
    <w:rsid w:val="00F37248"/>
    <w:rsid w:val="00F42BB7"/>
    <w:rsid w:val="00F43B44"/>
    <w:rsid w:val="00F44849"/>
    <w:rsid w:val="00F44C94"/>
    <w:rsid w:val="00F45F94"/>
    <w:rsid w:val="00F47260"/>
    <w:rsid w:val="00F501AD"/>
    <w:rsid w:val="00F50342"/>
    <w:rsid w:val="00F505EB"/>
    <w:rsid w:val="00F524B9"/>
    <w:rsid w:val="00F530F4"/>
    <w:rsid w:val="00F532A2"/>
    <w:rsid w:val="00F53E43"/>
    <w:rsid w:val="00F54AFF"/>
    <w:rsid w:val="00F568A9"/>
    <w:rsid w:val="00F56A3B"/>
    <w:rsid w:val="00F5709F"/>
    <w:rsid w:val="00F571B1"/>
    <w:rsid w:val="00F61002"/>
    <w:rsid w:val="00F61CFC"/>
    <w:rsid w:val="00F62770"/>
    <w:rsid w:val="00F63AB4"/>
    <w:rsid w:val="00F6616B"/>
    <w:rsid w:val="00F704B4"/>
    <w:rsid w:val="00F705FC"/>
    <w:rsid w:val="00F70EA7"/>
    <w:rsid w:val="00F75466"/>
    <w:rsid w:val="00F76D62"/>
    <w:rsid w:val="00F81765"/>
    <w:rsid w:val="00F8484E"/>
    <w:rsid w:val="00F8595E"/>
    <w:rsid w:val="00F86FB0"/>
    <w:rsid w:val="00F873AC"/>
    <w:rsid w:val="00F87F5D"/>
    <w:rsid w:val="00F90EED"/>
    <w:rsid w:val="00F93B43"/>
    <w:rsid w:val="00F93DD6"/>
    <w:rsid w:val="00F9441A"/>
    <w:rsid w:val="00F954BE"/>
    <w:rsid w:val="00F95CA3"/>
    <w:rsid w:val="00FA18EB"/>
    <w:rsid w:val="00FA1A42"/>
    <w:rsid w:val="00FA2DCD"/>
    <w:rsid w:val="00FA4264"/>
    <w:rsid w:val="00FA4526"/>
    <w:rsid w:val="00FA537F"/>
    <w:rsid w:val="00FB05F5"/>
    <w:rsid w:val="00FB0895"/>
    <w:rsid w:val="00FB0EC5"/>
    <w:rsid w:val="00FB12D5"/>
    <w:rsid w:val="00FB12EF"/>
    <w:rsid w:val="00FB30B3"/>
    <w:rsid w:val="00FB4375"/>
    <w:rsid w:val="00FB45B0"/>
    <w:rsid w:val="00FB48D4"/>
    <w:rsid w:val="00FB4A58"/>
    <w:rsid w:val="00FB5DF2"/>
    <w:rsid w:val="00FB7588"/>
    <w:rsid w:val="00FB7D86"/>
    <w:rsid w:val="00FC2104"/>
    <w:rsid w:val="00FC3548"/>
    <w:rsid w:val="00FC4378"/>
    <w:rsid w:val="00FC582C"/>
    <w:rsid w:val="00FC5C57"/>
    <w:rsid w:val="00FD0814"/>
    <w:rsid w:val="00FD10DA"/>
    <w:rsid w:val="00FD1477"/>
    <w:rsid w:val="00FD1F57"/>
    <w:rsid w:val="00FD3D8B"/>
    <w:rsid w:val="00FD4876"/>
    <w:rsid w:val="00FD523E"/>
    <w:rsid w:val="00FD5F27"/>
    <w:rsid w:val="00FD69DF"/>
    <w:rsid w:val="00FE1262"/>
    <w:rsid w:val="00FE1F49"/>
    <w:rsid w:val="00FE31A9"/>
    <w:rsid w:val="00FE4820"/>
    <w:rsid w:val="00FE694B"/>
    <w:rsid w:val="00FE6B62"/>
    <w:rsid w:val="00FE78A9"/>
    <w:rsid w:val="00FF06E9"/>
    <w:rsid w:val="00FF090D"/>
    <w:rsid w:val="00FF0C17"/>
    <w:rsid w:val="00FF0FEA"/>
    <w:rsid w:val="00FF1DEC"/>
    <w:rsid w:val="00FF3655"/>
    <w:rsid w:val="00FF3AC7"/>
    <w:rsid w:val="00FF3B19"/>
    <w:rsid w:val="00FF3CAA"/>
    <w:rsid w:val="00FF4DF0"/>
    <w:rsid w:val="00FF70E9"/>
    <w:rsid w:val="00FF7F5E"/>
    <w:rsid w:val="01E431AB"/>
    <w:rsid w:val="025684E4"/>
    <w:rsid w:val="05A66FC0"/>
    <w:rsid w:val="07424021"/>
    <w:rsid w:val="093797FB"/>
    <w:rsid w:val="0FE22E08"/>
    <w:rsid w:val="0FFD4CFA"/>
    <w:rsid w:val="1250C325"/>
    <w:rsid w:val="13D292E3"/>
    <w:rsid w:val="14A53FF3"/>
    <w:rsid w:val="156BA0BD"/>
    <w:rsid w:val="16411054"/>
    <w:rsid w:val="1804D53C"/>
    <w:rsid w:val="19E3BBBB"/>
    <w:rsid w:val="1B148177"/>
    <w:rsid w:val="1C248E88"/>
    <w:rsid w:val="1DB1C3CD"/>
    <w:rsid w:val="1F4D942E"/>
    <w:rsid w:val="1F96E13B"/>
    <w:rsid w:val="1FB3AEFD"/>
    <w:rsid w:val="2375B128"/>
    <w:rsid w:val="23B23325"/>
    <w:rsid w:val="25118189"/>
    <w:rsid w:val="255CC383"/>
    <w:rsid w:val="25B75391"/>
    <w:rsid w:val="25EC0FC5"/>
    <w:rsid w:val="25F55B87"/>
    <w:rsid w:val="26AD51EA"/>
    <w:rsid w:val="28E404EB"/>
    <w:rsid w:val="2D67D568"/>
    <w:rsid w:val="2F1E2EEC"/>
    <w:rsid w:val="2F4C0321"/>
    <w:rsid w:val="30FF1A51"/>
    <w:rsid w:val="35D93F72"/>
    <w:rsid w:val="3835C124"/>
    <w:rsid w:val="3879F2F3"/>
    <w:rsid w:val="39D19185"/>
    <w:rsid w:val="39E9DB9F"/>
    <w:rsid w:val="3B85AC00"/>
    <w:rsid w:val="3CCB5E95"/>
    <w:rsid w:val="3D3AA4BE"/>
    <w:rsid w:val="3ED6751F"/>
    <w:rsid w:val="416A8C1B"/>
    <w:rsid w:val="4302C60F"/>
    <w:rsid w:val="4440B8D9"/>
    <w:rsid w:val="452FD501"/>
    <w:rsid w:val="4664E0F8"/>
    <w:rsid w:val="476603CE"/>
    <w:rsid w:val="49EFA2D5"/>
    <w:rsid w:val="4BE711C4"/>
    <w:rsid w:val="507287A8"/>
    <w:rsid w:val="5288FD79"/>
    <w:rsid w:val="552CD06E"/>
    <w:rsid w:val="55DCCB62"/>
    <w:rsid w:val="600F70E6"/>
    <w:rsid w:val="606491B1"/>
    <w:rsid w:val="60B34B14"/>
    <w:rsid w:val="61AB4147"/>
    <w:rsid w:val="62C45164"/>
    <w:rsid w:val="6487437B"/>
    <w:rsid w:val="67405BC0"/>
    <w:rsid w:val="685C4EE8"/>
    <w:rsid w:val="68A7FC7E"/>
    <w:rsid w:val="6AF0FFF1"/>
    <w:rsid w:val="6C257A40"/>
    <w:rsid w:val="6C8CD052"/>
    <w:rsid w:val="71C2C5D7"/>
    <w:rsid w:val="72B258BE"/>
    <w:rsid w:val="734AEE89"/>
    <w:rsid w:val="7662B985"/>
    <w:rsid w:val="779A62D5"/>
    <w:rsid w:val="7869F6C2"/>
    <w:rsid w:val="78D81C8B"/>
    <w:rsid w:val="7B770120"/>
    <w:rsid w:val="7B7D9B46"/>
    <w:rsid w:val="7C42E1ED"/>
    <w:rsid w:val="7E98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B2BA87"/>
  <w15:docId w15:val="{8F0B27D0-3403-43EE-9B15-907DC43CE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4312"/>
    <w:rPr>
      <w:sz w:val="24"/>
      <w:szCs w:val="24"/>
    </w:rPr>
  </w:style>
  <w:style w:type="paragraph" w:styleId="Rubrik1">
    <w:name w:val="heading 1"/>
    <w:basedOn w:val="Normal"/>
    <w:next w:val="Brdtext"/>
    <w:qFormat/>
    <w:rsid w:val="00CE69CD"/>
    <w:pPr>
      <w:keepNext/>
      <w:numPr>
        <w:numId w:val="55"/>
      </w:numPr>
      <w:spacing w:before="480" w:after="120"/>
      <w:outlineLvl w:val="0"/>
    </w:pPr>
    <w:rPr>
      <w:rFonts w:ascii="Arial" w:hAnsi="Arial" w:cs="Arial"/>
      <w:b/>
      <w:bCs/>
      <w:kern w:val="32"/>
      <w:szCs w:val="32"/>
    </w:rPr>
  </w:style>
  <w:style w:type="paragraph" w:styleId="Rubrik2">
    <w:name w:val="heading 2"/>
    <w:basedOn w:val="Normal"/>
    <w:next w:val="Brdtext"/>
    <w:qFormat/>
    <w:rsid w:val="00471C3C"/>
    <w:pPr>
      <w:keepNext/>
      <w:numPr>
        <w:ilvl w:val="1"/>
        <w:numId w:val="55"/>
      </w:numPr>
      <w:spacing w:before="280" w:after="120"/>
      <w:outlineLvl w:val="1"/>
    </w:pPr>
    <w:rPr>
      <w:rFonts w:ascii="Arial" w:hAnsi="Arial" w:cs="Arial"/>
      <w:b/>
      <w:bCs/>
      <w:iCs/>
      <w:sz w:val="22"/>
      <w:szCs w:val="28"/>
    </w:rPr>
  </w:style>
  <w:style w:type="paragraph" w:styleId="Rubrik3">
    <w:name w:val="heading 3"/>
    <w:basedOn w:val="Normal"/>
    <w:next w:val="Brdtext"/>
    <w:qFormat/>
    <w:rsid w:val="00471C3C"/>
    <w:pPr>
      <w:keepNext/>
      <w:numPr>
        <w:ilvl w:val="2"/>
        <w:numId w:val="55"/>
      </w:numPr>
      <w:spacing w:before="240" w:after="60"/>
      <w:outlineLvl w:val="2"/>
    </w:pPr>
    <w:rPr>
      <w:rFonts w:ascii="Arial" w:hAnsi="Arial" w:cs="Arial"/>
      <w:bCs/>
      <w:i/>
      <w:sz w:val="22"/>
      <w:szCs w:val="26"/>
    </w:rPr>
  </w:style>
  <w:style w:type="paragraph" w:styleId="Rubrik4">
    <w:name w:val="heading 4"/>
    <w:basedOn w:val="Normal"/>
    <w:next w:val="Brdtext"/>
    <w:rsid w:val="00C652FD"/>
    <w:pPr>
      <w:keepNext/>
      <w:numPr>
        <w:ilvl w:val="3"/>
        <w:numId w:val="55"/>
      </w:numPr>
      <w:spacing w:before="240"/>
      <w:outlineLvl w:val="3"/>
    </w:pPr>
    <w:rPr>
      <w:b/>
      <w:bCs/>
      <w:szCs w:val="28"/>
    </w:rPr>
  </w:style>
  <w:style w:type="paragraph" w:styleId="Rubrik5">
    <w:name w:val="heading 5"/>
    <w:basedOn w:val="Normal"/>
    <w:next w:val="Normal"/>
    <w:semiHidden/>
    <w:qFormat/>
    <w:rsid w:val="00214F72"/>
    <w:pPr>
      <w:numPr>
        <w:ilvl w:val="4"/>
        <w:numId w:val="55"/>
      </w:num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semiHidden/>
    <w:qFormat/>
    <w:rsid w:val="00214F72"/>
    <w:pPr>
      <w:numPr>
        <w:ilvl w:val="5"/>
        <w:numId w:val="55"/>
      </w:num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semiHidden/>
    <w:qFormat/>
    <w:rsid w:val="00214F72"/>
    <w:pPr>
      <w:numPr>
        <w:ilvl w:val="6"/>
        <w:numId w:val="55"/>
      </w:num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semiHidden/>
    <w:qFormat/>
    <w:rsid w:val="00214F72"/>
    <w:pPr>
      <w:numPr>
        <w:ilvl w:val="7"/>
        <w:numId w:val="55"/>
      </w:num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semiHidden/>
    <w:qFormat/>
    <w:rsid w:val="00214F72"/>
    <w:pPr>
      <w:numPr>
        <w:ilvl w:val="8"/>
        <w:numId w:val="55"/>
      </w:num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214F72"/>
    <w:pPr>
      <w:tabs>
        <w:tab w:val="center" w:pos="4536"/>
        <w:tab w:val="right" w:pos="9072"/>
      </w:tabs>
    </w:pPr>
  </w:style>
  <w:style w:type="table" w:customStyle="1" w:styleId="TabellEnergimyndigheten">
    <w:name w:val="Tabell_Energimyndigheten"/>
    <w:basedOn w:val="Normaltabell"/>
    <w:rsid w:val="00C652FD"/>
    <w:pPr>
      <w:spacing w:before="80" w:after="60"/>
    </w:pPr>
    <w:rPr>
      <w:rFonts w:ascii="Arial" w:hAnsi="Arial"/>
      <w:sz w:val="16"/>
    </w:rPr>
    <w:tblPr>
      <w:tblStyleRowBandSize w:val="1"/>
    </w:tblPr>
    <w:tblStylePr w:type="firstRow">
      <w:pPr>
        <w:jc w:val="right"/>
      </w:pPr>
      <w:rPr>
        <w:rFonts w:ascii="Arial" w:hAnsi="Arial"/>
        <w:b/>
        <w:sz w:val="16"/>
      </w:rPr>
      <w:tblPr/>
      <w:trPr>
        <w:tblHeader/>
      </w:trPr>
      <w:tcPr>
        <w:tcBorders>
          <w:top w:val="single" w:sz="12" w:space="0" w:color="auto"/>
          <w:bottom w:val="single" w:sz="4" w:space="0" w:color="auto"/>
        </w:tcBorders>
      </w:tcPr>
    </w:tblStylePr>
    <w:tblStylePr w:type="lastRow">
      <w:pPr>
        <w:jc w:val="right"/>
      </w:pPr>
      <w:rPr>
        <w:b/>
      </w:rPr>
      <w:tblPr/>
      <w:tcPr>
        <w:tcBorders>
          <w:top w:val="nil"/>
          <w:bottom w:val="single" w:sz="12" w:space="0" w:color="auto"/>
        </w:tcBorders>
      </w:tcPr>
    </w:tblStylePr>
    <w:tblStylePr w:type="firstCol">
      <w:pPr>
        <w:jc w:val="left"/>
      </w:pPr>
      <w:rPr>
        <w:b/>
      </w:rPr>
      <w:tblPr/>
      <w:tcPr>
        <w:tcBorders>
          <w:right w:val="nil"/>
        </w:tcBorders>
      </w:tcPr>
    </w:tblStylePr>
    <w:tblStylePr w:type="band1Horz">
      <w:pPr>
        <w:jc w:val="right"/>
      </w:pPr>
    </w:tblStylePr>
    <w:tblStylePr w:type="band2Horz">
      <w:pPr>
        <w:jc w:val="right"/>
      </w:pPr>
    </w:tblStylePr>
    <w:tblStylePr w:type="nwCell">
      <w:pPr>
        <w:jc w:val="left"/>
      </w:pPr>
    </w:tblStylePr>
    <w:tblStylePr w:type="swCell">
      <w:pPr>
        <w:jc w:val="left"/>
      </w:pPr>
    </w:tblStylePr>
  </w:style>
  <w:style w:type="paragraph" w:styleId="Sidfot">
    <w:name w:val="footer"/>
    <w:basedOn w:val="Normal"/>
    <w:link w:val="SidfotChar"/>
    <w:uiPriority w:val="99"/>
    <w:rsid w:val="00C476A3"/>
    <w:pPr>
      <w:tabs>
        <w:tab w:val="center" w:pos="3969"/>
      </w:tabs>
    </w:pPr>
    <w:rPr>
      <w:sz w:val="2"/>
    </w:rPr>
  </w:style>
  <w:style w:type="character" w:styleId="Sidnummer">
    <w:name w:val="page number"/>
    <w:basedOn w:val="Standardstycketeckensnitt"/>
    <w:semiHidden/>
    <w:rsid w:val="00214F72"/>
  </w:style>
  <w:style w:type="paragraph" w:styleId="Innehll1">
    <w:name w:val="toc 1"/>
    <w:basedOn w:val="Normal"/>
    <w:next w:val="Normal"/>
    <w:autoRedefine/>
    <w:semiHidden/>
    <w:rsid w:val="00214F72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214F72"/>
    <w:pPr>
      <w:ind w:left="720"/>
    </w:pPr>
  </w:style>
  <w:style w:type="paragraph" w:styleId="Innehll2">
    <w:name w:val="toc 2"/>
    <w:basedOn w:val="Normal"/>
    <w:next w:val="Normal"/>
    <w:autoRedefine/>
    <w:semiHidden/>
    <w:rsid w:val="00214F72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214F72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214F72"/>
    <w:pPr>
      <w:ind w:left="960"/>
    </w:pPr>
  </w:style>
  <w:style w:type="paragraph" w:styleId="Innehll6">
    <w:name w:val="toc 6"/>
    <w:basedOn w:val="Normal"/>
    <w:next w:val="Normal"/>
    <w:autoRedefine/>
    <w:semiHidden/>
    <w:rsid w:val="00214F72"/>
    <w:pPr>
      <w:ind w:left="1200"/>
    </w:pPr>
  </w:style>
  <w:style w:type="paragraph" w:styleId="Innehll7">
    <w:name w:val="toc 7"/>
    <w:basedOn w:val="Normal"/>
    <w:next w:val="Normal"/>
    <w:autoRedefine/>
    <w:semiHidden/>
    <w:rsid w:val="00214F72"/>
    <w:pPr>
      <w:ind w:left="1440"/>
    </w:pPr>
  </w:style>
  <w:style w:type="paragraph" w:styleId="Innehll8">
    <w:name w:val="toc 8"/>
    <w:basedOn w:val="Normal"/>
    <w:next w:val="Normal"/>
    <w:autoRedefine/>
    <w:semiHidden/>
    <w:rsid w:val="00214F72"/>
    <w:pPr>
      <w:ind w:left="1680"/>
    </w:pPr>
  </w:style>
  <w:style w:type="paragraph" w:styleId="Innehll9">
    <w:name w:val="toc 9"/>
    <w:basedOn w:val="Normal"/>
    <w:next w:val="Normal"/>
    <w:autoRedefine/>
    <w:semiHidden/>
    <w:rsid w:val="00214F72"/>
    <w:pPr>
      <w:ind w:left="1920"/>
    </w:pPr>
  </w:style>
  <w:style w:type="character" w:styleId="Hyperlnk">
    <w:name w:val="Hyperlink"/>
    <w:basedOn w:val="Standardstycketeckensnitt"/>
    <w:uiPriority w:val="99"/>
    <w:semiHidden/>
    <w:rsid w:val="00214F72"/>
    <w:rPr>
      <w:color w:val="0000FF"/>
      <w:u w:val="single"/>
    </w:rPr>
  </w:style>
  <w:style w:type="paragraph" w:styleId="Punktlista">
    <w:name w:val="List Bullet"/>
    <w:basedOn w:val="Brdtext"/>
    <w:qFormat/>
    <w:rsid w:val="00461720"/>
    <w:pPr>
      <w:numPr>
        <w:numId w:val="1"/>
      </w:numPr>
    </w:pPr>
  </w:style>
  <w:style w:type="paragraph" w:styleId="Fotnotstext">
    <w:name w:val="footnote text"/>
    <w:basedOn w:val="Normal"/>
    <w:link w:val="FotnotstextChar"/>
    <w:semiHidden/>
    <w:rsid w:val="00214F72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214F72"/>
    <w:rPr>
      <w:vertAlign w:val="superscript"/>
    </w:rPr>
  </w:style>
  <w:style w:type="paragraph" w:styleId="Beskrivning">
    <w:name w:val="caption"/>
    <w:basedOn w:val="Normal"/>
    <w:next w:val="Normal"/>
    <w:semiHidden/>
    <w:qFormat/>
    <w:rsid w:val="00214F72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214F72"/>
    <w:pPr>
      <w:ind w:left="480" w:hanging="480"/>
    </w:pPr>
  </w:style>
  <w:style w:type="paragraph" w:styleId="Citat">
    <w:name w:val="Quote"/>
    <w:basedOn w:val="Normal"/>
    <w:rsid w:val="00C07D15"/>
    <w:pPr>
      <w:spacing w:line="280" w:lineRule="atLeast"/>
      <w:ind w:left="567"/>
    </w:pPr>
    <w:rPr>
      <w:i/>
      <w:iCs/>
    </w:rPr>
  </w:style>
  <w:style w:type="paragraph" w:customStyle="1" w:styleId="ledtext">
    <w:name w:val="ledtext"/>
    <w:basedOn w:val="Normal"/>
    <w:semiHidden/>
    <w:rsid w:val="00C07D15"/>
    <w:rPr>
      <w:rFonts w:ascii="Arial" w:hAnsi="Arial"/>
      <w:sz w:val="14"/>
    </w:rPr>
  </w:style>
  <w:style w:type="paragraph" w:customStyle="1" w:styleId="avdelning">
    <w:name w:val="avdelning"/>
    <w:basedOn w:val="Normal"/>
    <w:semiHidden/>
    <w:rsid w:val="00C07D15"/>
    <w:rPr>
      <w:sz w:val="20"/>
    </w:rPr>
  </w:style>
  <w:style w:type="paragraph" w:customStyle="1" w:styleId="sidfotadress">
    <w:name w:val="sidfotadress"/>
    <w:basedOn w:val="Normal"/>
    <w:semiHidden/>
    <w:rsid w:val="00F34E69"/>
    <w:rPr>
      <w:rFonts w:ascii="Arial" w:hAnsi="Arial" w:cs="Arial"/>
      <w:sz w:val="16"/>
    </w:rPr>
  </w:style>
  <w:style w:type="table" w:customStyle="1" w:styleId="TabellrutntEnergimyndigheten">
    <w:name w:val="Tabell_rutnät_Energimyndigheten"/>
    <w:basedOn w:val="Normaltabell"/>
    <w:rsid w:val="00C652FD"/>
    <w:pPr>
      <w:spacing w:before="80" w:after="60"/>
    </w:pPr>
    <w:rPr>
      <w:rFonts w:ascii="Arial" w:hAnsi="Arial"/>
      <w:sz w:val="16"/>
    </w:rPr>
    <w:tblPr>
      <w:tblStyleRow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pPr>
        <w:jc w:val="right"/>
      </w:pPr>
      <w:rPr>
        <w:rFonts w:ascii="Arial" w:hAnsi="Arial"/>
        <w:b/>
        <w:sz w:val="16"/>
      </w:rPr>
      <w:tblPr/>
      <w:trPr>
        <w:tblHeader/>
      </w:trPr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  <w:tl2br w:val="nil"/>
          <w:tr2bl w:val="nil"/>
        </w:tcBorders>
      </w:tcPr>
    </w:tblStylePr>
    <w:tblStylePr w:type="lastRow">
      <w:pPr>
        <w:jc w:val="right"/>
      </w:pPr>
      <w:rPr>
        <w:b/>
      </w:rPr>
      <w:tblPr/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cBorders>
      </w:tcPr>
    </w:tblStylePr>
    <w:tblStylePr w:type="firstCol">
      <w:pPr>
        <w:jc w:val="left"/>
      </w:pPr>
      <w:rPr>
        <w:b/>
      </w:rPr>
      <w:tblPr/>
      <w:tcPr>
        <w:tcBorders>
          <w:right w:val="nil"/>
        </w:tcBorders>
      </w:tcPr>
    </w:tblStylePr>
    <w:tblStylePr w:type="band1Horz">
      <w:pPr>
        <w:jc w:val="right"/>
      </w:pPr>
    </w:tblStylePr>
    <w:tblStylePr w:type="band2Horz">
      <w:pPr>
        <w:jc w:val="right"/>
      </w:pPr>
    </w:tblStylePr>
    <w:tblStylePr w:type="nwCell">
      <w:pPr>
        <w:jc w:val="left"/>
      </w:pPr>
    </w:tblStylePr>
    <w:tblStylePr w:type="swCell">
      <w:pPr>
        <w:jc w:val="left"/>
      </w:pPr>
    </w:tblStylePr>
  </w:style>
  <w:style w:type="paragraph" w:customStyle="1" w:styleId="Doktyp">
    <w:name w:val="Doktyp"/>
    <w:basedOn w:val="Sidhuvud"/>
    <w:semiHidden/>
    <w:rsid w:val="00214F72"/>
    <w:pPr>
      <w:spacing w:after="60"/>
    </w:pPr>
    <w:rPr>
      <w:rFonts w:ascii="Arial" w:hAnsi="Arial" w:cs="Arial"/>
      <w:caps/>
    </w:rPr>
  </w:style>
  <w:style w:type="paragraph" w:customStyle="1" w:styleId="Klla">
    <w:name w:val="Källa"/>
    <w:basedOn w:val="Normal"/>
    <w:semiHidden/>
    <w:rsid w:val="00C07D15"/>
    <w:pPr>
      <w:spacing w:before="40" w:after="120"/>
    </w:pPr>
    <w:rPr>
      <w:sz w:val="20"/>
    </w:rPr>
  </w:style>
  <w:style w:type="paragraph" w:customStyle="1" w:styleId="Tabelltext">
    <w:name w:val="Tabelltext"/>
    <w:basedOn w:val="Normal"/>
    <w:rsid w:val="00C652FD"/>
    <w:rPr>
      <w:rFonts w:ascii="Arial" w:hAnsi="Arial"/>
      <w:sz w:val="16"/>
    </w:rPr>
  </w:style>
  <w:style w:type="paragraph" w:customStyle="1" w:styleId="Nummerlista">
    <w:name w:val="Nummerlista"/>
    <w:basedOn w:val="Brdtext"/>
    <w:qFormat/>
    <w:rsid w:val="00CE3851"/>
    <w:pPr>
      <w:numPr>
        <w:numId w:val="2"/>
      </w:numPr>
      <w:spacing w:before="240"/>
    </w:pPr>
  </w:style>
  <w:style w:type="table" w:styleId="Tabellrutnt">
    <w:name w:val="Table Grid"/>
    <w:basedOn w:val="Normaltabell"/>
    <w:uiPriority w:val="39"/>
    <w:rsid w:val="00EB1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ankettnr">
    <w:name w:val="Blankettnr"/>
    <w:basedOn w:val="ledtext"/>
    <w:semiHidden/>
    <w:rsid w:val="00D506B1"/>
    <w:rPr>
      <w:sz w:val="10"/>
    </w:rPr>
  </w:style>
  <w:style w:type="paragraph" w:styleId="Brdtext">
    <w:name w:val="Body Text"/>
    <w:basedOn w:val="Normal"/>
    <w:link w:val="BrdtextChar"/>
    <w:qFormat/>
    <w:rsid w:val="00461720"/>
    <w:pPr>
      <w:spacing w:after="160" w:line="280" w:lineRule="atLeast"/>
    </w:pPr>
  </w:style>
  <w:style w:type="paragraph" w:customStyle="1" w:styleId="ProfilInfo">
    <w:name w:val="ProfilInfo"/>
    <w:basedOn w:val="Normal"/>
    <w:semiHidden/>
    <w:rsid w:val="00E676C1"/>
    <w:rPr>
      <w:sz w:val="20"/>
    </w:rPr>
  </w:style>
  <w:style w:type="paragraph" w:customStyle="1" w:styleId="abrdtext">
    <w:name w:val="a_brödtext"/>
    <w:basedOn w:val="Normal"/>
    <w:rsid w:val="00975879"/>
    <w:pPr>
      <w:spacing w:line="280" w:lineRule="atLeast"/>
    </w:pPr>
  </w:style>
  <w:style w:type="character" w:customStyle="1" w:styleId="BrdtextChar">
    <w:name w:val="Brödtext Char"/>
    <w:basedOn w:val="Standardstycketeckensnitt"/>
    <w:link w:val="Brdtext"/>
    <w:rsid w:val="001765AC"/>
    <w:rPr>
      <w:sz w:val="24"/>
      <w:szCs w:val="24"/>
    </w:rPr>
  </w:style>
  <w:style w:type="paragraph" w:styleId="Liststycke">
    <w:name w:val="List Paragraph"/>
    <w:basedOn w:val="Normal"/>
    <w:uiPriority w:val="34"/>
    <w:qFormat/>
    <w:rsid w:val="00774CD5"/>
    <w:pPr>
      <w:ind w:left="720"/>
      <w:contextualSpacing/>
    </w:pPr>
  </w:style>
  <w:style w:type="paragraph" w:styleId="Ballongtext">
    <w:name w:val="Balloon Text"/>
    <w:basedOn w:val="Normal"/>
    <w:link w:val="BallongtextChar"/>
    <w:rsid w:val="00F4726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47260"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rsid w:val="00E33BA5"/>
    <w:rPr>
      <w:sz w:val="16"/>
      <w:szCs w:val="16"/>
    </w:rPr>
  </w:style>
  <w:style w:type="paragraph" w:styleId="Kommentarer">
    <w:name w:val="annotation text"/>
    <w:basedOn w:val="Normal"/>
    <w:link w:val="KommentarerChar"/>
    <w:rsid w:val="00E33BA5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E33BA5"/>
  </w:style>
  <w:style w:type="paragraph" w:styleId="Kommentarsmne">
    <w:name w:val="annotation subject"/>
    <w:basedOn w:val="Kommentarer"/>
    <w:next w:val="Kommentarer"/>
    <w:link w:val="KommentarsmneChar"/>
    <w:rsid w:val="0017197E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7197E"/>
    <w:rPr>
      <w:b/>
      <w:bCs/>
    </w:rPr>
  </w:style>
  <w:style w:type="character" w:styleId="AnvndHyperlnk">
    <w:name w:val="FollowedHyperlink"/>
    <w:basedOn w:val="Standardstycketeckensnitt"/>
    <w:semiHidden/>
    <w:unhideWhenUsed/>
    <w:rsid w:val="00564F6C"/>
    <w:rPr>
      <w:color w:val="800080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64F6C"/>
    <w:rPr>
      <w:color w:val="808080"/>
      <w:shd w:val="clear" w:color="auto" w:fill="E6E6E6"/>
    </w:rPr>
  </w:style>
  <w:style w:type="character" w:styleId="Platshllartext">
    <w:name w:val="Placeholder Text"/>
    <w:basedOn w:val="Standardstycketeckensnitt"/>
    <w:uiPriority w:val="99"/>
    <w:semiHidden/>
    <w:rsid w:val="00204B79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253596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B123BD"/>
    <w:rPr>
      <w:sz w:val="24"/>
      <w:szCs w:val="24"/>
    </w:rPr>
  </w:style>
  <w:style w:type="character" w:customStyle="1" w:styleId="normaltextrun">
    <w:name w:val="normaltextrun"/>
    <w:basedOn w:val="Standardstycketeckensnitt"/>
    <w:rsid w:val="00456956"/>
  </w:style>
  <w:style w:type="character" w:customStyle="1" w:styleId="spellingerror">
    <w:name w:val="spellingerror"/>
    <w:basedOn w:val="Standardstycketeckensnitt"/>
    <w:rsid w:val="00456956"/>
  </w:style>
  <w:style w:type="character" w:customStyle="1" w:styleId="eop">
    <w:name w:val="eop"/>
    <w:basedOn w:val="Standardstycketeckensnitt"/>
    <w:rsid w:val="00456956"/>
  </w:style>
  <w:style w:type="character" w:customStyle="1" w:styleId="FotnotstextChar">
    <w:name w:val="Fotnotstext Char"/>
    <w:basedOn w:val="Standardstycketeckensnitt"/>
    <w:link w:val="Fotnotstext"/>
    <w:semiHidden/>
    <w:rsid w:val="00AF76AD"/>
  </w:style>
  <w:style w:type="character" w:customStyle="1" w:styleId="cf01">
    <w:name w:val="cf01"/>
    <w:basedOn w:val="Standardstycketeckensnitt"/>
    <w:rsid w:val="00992F60"/>
    <w:rPr>
      <w:rFonts w:ascii="Segoe UI" w:hAnsi="Segoe UI" w:cs="Segoe UI" w:hint="default"/>
      <w:sz w:val="18"/>
      <w:szCs w:val="18"/>
    </w:rPr>
  </w:style>
  <w:style w:type="character" w:customStyle="1" w:styleId="SidfotChar">
    <w:name w:val="Sidfot Char"/>
    <w:basedOn w:val="Standardstycketeckensnitt"/>
    <w:link w:val="Sidfot"/>
    <w:uiPriority w:val="99"/>
    <w:rsid w:val="00275825"/>
    <w:rPr>
      <w:sz w:val="2"/>
      <w:szCs w:val="24"/>
    </w:rPr>
  </w:style>
  <w:style w:type="table" w:customStyle="1" w:styleId="Tabellrutnt1">
    <w:name w:val="Tabellrutnät1"/>
    <w:basedOn w:val="Normaltabell"/>
    <w:next w:val="Tabellrutnt"/>
    <w:uiPriority w:val="39"/>
    <w:rsid w:val="001F096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dtext0">
    <w:name w:val="Ledtext"/>
    <w:basedOn w:val="Normal"/>
    <w:rsid w:val="001F096F"/>
    <w:pPr>
      <w:keepNext/>
    </w:pPr>
    <w:rPr>
      <w:rFonts w:asciiTheme="majorHAnsi" w:eastAsiaTheme="minorHAnsi" w:hAnsiTheme="majorHAnsi" w:cstheme="minorBidi"/>
      <w:sz w:val="14"/>
      <w:szCs w:val="22"/>
      <w:lang w:eastAsia="en-US"/>
    </w:rPr>
  </w:style>
  <w:style w:type="paragraph" w:customStyle="1" w:styleId="Ifyllnadstext">
    <w:name w:val="Ifyllnadstext"/>
    <w:basedOn w:val="Brdtext"/>
    <w:qFormat/>
    <w:rsid w:val="001F096F"/>
    <w:pPr>
      <w:spacing w:after="40" w:line="29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Informationstext">
    <w:name w:val="Informationstext"/>
    <w:basedOn w:val="Normal"/>
    <w:qFormat/>
    <w:rsid w:val="001F096F"/>
    <w:pPr>
      <w:spacing w:after="120" w:line="240" w:lineRule="atLeast"/>
    </w:pPr>
    <w:rPr>
      <w:rFonts w:asciiTheme="majorHAnsi" w:eastAsiaTheme="minorHAnsi" w:hAnsiTheme="majorHAnsi" w:cstheme="minorBidi"/>
      <w:spacing w:val="-2"/>
      <w:sz w:val="1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0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thinnovationreadinesslevel.com/" TargetMode="External"/><Relationship Id="rId2" Type="http://schemas.openxmlformats.org/officeDocument/2006/relationships/hyperlink" Target="http://www.kthinnovationreadinesslevel.com/" TargetMode="External"/><Relationship Id="rId1" Type="http://schemas.openxmlformats.org/officeDocument/2006/relationships/hyperlink" Target="http://www.kthinnovationreadinesslevel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fo\AppData\Local\Axalon\SPSeries\3.0\OfficeConnector\Local%20Templates\Mallar\Allm&#228;nt,%20&#214;vrigt\Brev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2128032CF04292BA4A8626C4F67D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91358B-BD1D-4AD8-97FE-7B5D10863EBB}"/>
      </w:docPartPr>
      <w:docPartBody>
        <w:p w:rsidR="00764066" w:rsidRDefault="002F25D4" w:rsidP="002F25D4">
          <w:pPr>
            <w:pStyle w:val="992128032CF04292BA4A8626C4F67D2F"/>
          </w:pPr>
          <w:r w:rsidRPr="0014119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5D4BE6EC39E453588DF0B59D64F3C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DFB6C8-30E3-49DD-B91A-57B78B648184}"/>
      </w:docPartPr>
      <w:docPartBody>
        <w:p w:rsidR="004C6C6F" w:rsidRDefault="00A25BAB" w:rsidP="00A25BAB">
          <w:pPr>
            <w:pStyle w:val="75D4BE6EC39E453588DF0B59D64F3C08"/>
          </w:pPr>
          <w:r w:rsidRPr="0014119D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18E"/>
    <w:rsid w:val="00074015"/>
    <w:rsid w:val="000C7780"/>
    <w:rsid w:val="000E5DF6"/>
    <w:rsid w:val="001127FF"/>
    <w:rsid w:val="00141BC2"/>
    <w:rsid w:val="001B642F"/>
    <w:rsid w:val="001C37EC"/>
    <w:rsid w:val="001C4540"/>
    <w:rsid w:val="00207502"/>
    <w:rsid w:val="00227810"/>
    <w:rsid w:val="00231EF1"/>
    <w:rsid w:val="0023505B"/>
    <w:rsid w:val="00295EA9"/>
    <w:rsid w:val="002B3081"/>
    <w:rsid w:val="002B5C4E"/>
    <w:rsid w:val="002C7A4B"/>
    <w:rsid w:val="002F25D4"/>
    <w:rsid w:val="002F6D21"/>
    <w:rsid w:val="00371BBC"/>
    <w:rsid w:val="00436344"/>
    <w:rsid w:val="004500A4"/>
    <w:rsid w:val="0046387B"/>
    <w:rsid w:val="0049297A"/>
    <w:rsid w:val="004A3F17"/>
    <w:rsid w:val="004C6C6F"/>
    <w:rsid w:val="004D5AC2"/>
    <w:rsid w:val="004E4229"/>
    <w:rsid w:val="00550604"/>
    <w:rsid w:val="005534C8"/>
    <w:rsid w:val="005B4D34"/>
    <w:rsid w:val="005C5329"/>
    <w:rsid w:val="005E4F22"/>
    <w:rsid w:val="005E6893"/>
    <w:rsid w:val="0069676D"/>
    <w:rsid w:val="006B3FE2"/>
    <w:rsid w:val="006F790E"/>
    <w:rsid w:val="00764066"/>
    <w:rsid w:val="00882664"/>
    <w:rsid w:val="008972DE"/>
    <w:rsid w:val="008C18B9"/>
    <w:rsid w:val="008C718E"/>
    <w:rsid w:val="008E4121"/>
    <w:rsid w:val="009201D8"/>
    <w:rsid w:val="00940E09"/>
    <w:rsid w:val="009D6A07"/>
    <w:rsid w:val="009F64E3"/>
    <w:rsid w:val="00A25BAB"/>
    <w:rsid w:val="00A54B05"/>
    <w:rsid w:val="00A5602A"/>
    <w:rsid w:val="00A60225"/>
    <w:rsid w:val="00AB57D5"/>
    <w:rsid w:val="00B3751D"/>
    <w:rsid w:val="00BA1EB1"/>
    <w:rsid w:val="00BC5237"/>
    <w:rsid w:val="00C0157A"/>
    <w:rsid w:val="00C273A2"/>
    <w:rsid w:val="00C514BF"/>
    <w:rsid w:val="00C61014"/>
    <w:rsid w:val="00C6143F"/>
    <w:rsid w:val="00C70C28"/>
    <w:rsid w:val="00C811AE"/>
    <w:rsid w:val="00D07157"/>
    <w:rsid w:val="00D1052F"/>
    <w:rsid w:val="00D1527B"/>
    <w:rsid w:val="00D27637"/>
    <w:rsid w:val="00DA5613"/>
    <w:rsid w:val="00DB78A9"/>
    <w:rsid w:val="00E70E26"/>
    <w:rsid w:val="00ED1B01"/>
    <w:rsid w:val="00F72FA7"/>
    <w:rsid w:val="00F7352F"/>
    <w:rsid w:val="00FB6368"/>
    <w:rsid w:val="00FF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972DE"/>
    <w:rPr>
      <w:color w:val="FF0000"/>
    </w:rPr>
  </w:style>
  <w:style w:type="paragraph" w:customStyle="1" w:styleId="992128032CF04292BA4A8626C4F67D2F">
    <w:name w:val="992128032CF04292BA4A8626C4F67D2F"/>
    <w:rsid w:val="002F25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D4BE6EC39E453588DF0B59D64F3C08">
    <w:name w:val="75D4BE6EC39E453588DF0B59D64F3C08"/>
    <w:rsid w:val="00A25BA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F1BE78C72B524BAD87F9C8D686815B" ma:contentTypeVersion="15" ma:contentTypeDescription="Skapa ett nytt dokument." ma:contentTypeScope="" ma:versionID="9508e313a9a3ff36124bc21f11f709e0">
  <xsd:schema xmlns:xsd="http://www.w3.org/2001/XMLSchema" xmlns:xs="http://www.w3.org/2001/XMLSchema" xmlns:p="http://schemas.microsoft.com/office/2006/metadata/properties" xmlns:ns2="c7b1ee01-61ca-43d5-8457-c6866613edf4" xmlns:ns3="f96c77c3-2e25-48f6-96aa-211e6e6a8935" xmlns:ns4="f3851ac7-12a7-4aa6-8d67-2dfbea0fa2fa" targetNamespace="http://schemas.microsoft.com/office/2006/metadata/properties" ma:root="true" ma:fieldsID="719ee690e32c67152aa63e2639787a26" ns2:_="" ns3:_="" ns4:_="">
    <xsd:import namespace="c7b1ee01-61ca-43d5-8457-c6866613edf4"/>
    <xsd:import namespace="f96c77c3-2e25-48f6-96aa-211e6e6a8935"/>
    <xsd:import namespace="f3851ac7-12a7-4aa6-8d67-2dfbea0fa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1ee01-61ca-43d5-8457-c6866613ed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84977af6-8098-4a96-92f4-f2258740b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c77c3-2e25-48f6-96aa-211e6e6a89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51ac7-12a7-4aa6-8d67-2dfbea0fa2f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5aab3c4-8bfe-429d-b22b-ed67946d298f}" ma:internalName="TaxCatchAll" ma:showField="CatchAllData" ma:web="f96c77c3-2e25-48f6-96aa-211e6e6a89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851ac7-12a7-4aa6-8d67-2dfbea0fa2fa" xsi:nil="true"/>
    <lcf76f155ced4ddcb4097134ff3c332f xmlns="c7b1ee01-61ca-43d5-8457-c6866613edf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6E1256-554F-4B3A-B05E-4C5D4C929E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30F226-9647-4556-812B-CFC79ABDB2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b1ee01-61ca-43d5-8457-c6866613edf4"/>
    <ds:schemaRef ds:uri="f96c77c3-2e25-48f6-96aa-211e6e6a8935"/>
    <ds:schemaRef ds:uri="f3851ac7-12a7-4aa6-8d67-2dfbea0fa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C19100-4CF5-4555-AB5A-CFBAF1B777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D4ABE2-7301-42D1-B504-EED1354B7F00}">
  <ds:schemaRefs>
    <ds:schemaRef ds:uri="http://schemas.microsoft.com/office/2006/metadata/properties"/>
    <ds:schemaRef ds:uri="http://schemas.microsoft.com/office/infopath/2007/PartnerControls"/>
    <ds:schemaRef ds:uri="f3851ac7-12a7-4aa6-8d67-2dfbea0fa2fa"/>
    <ds:schemaRef ds:uri="c7b1ee01-61ca-43d5-8457-c6866613ed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Brev.dotm</Template>
  <TotalTime>0</TotalTime>
  <Pages>9</Pages>
  <Words>1667</Words>
  <Characters>8836</Characters>
  <Application>Microsoft Office Word</Application>
  <DocSecurity>0</DocSecurity>
  <Lines>73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Ytterligare ansökningsfrågor  - Vill ni testa och utveckla er lösning med kund?</vt:lpstr>
    </vt:vector>
  </TitlesOfParts>
  <Company>Energimyndigheten</Company>
  <LinksUpToDate>false</LinksUpToDate>
  <CharactersWithSpaces>10483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Ytterligare ansökningsfrågor  - Vill ni testa och utveckla er lösning med kund?</dc:title>
  <dc:subject/>
  <dc:creator>Åsa Forsum</dc:creator>
  <cp:keywords/>
  <dc:description>EM1000 W-4.0, 2010-11-17</dc:description>
  <cp:lastModifiedBy>Rivan Shahab</cp:lastModifiedBy>
  <cp:revision>2</cp:revision>
  <cp:lastPrinted>2024-10-28T19:52:00Z</cp:lastPrinted>
  <dcterms:created xsi:type="dcterms:W3CDTF">2026-02-10T13:49:00Z</dcterms:created>
  <dcterms:modified xsi:type="dcterms:W3CDTF">2026-02-10T13:49:00Z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Product">
    <vt:lpwstr>uniForm</vt:lpwstr>
  </property>
  <property fmtid="{D5CDD505-2E9C-101B-9397-08002B2CF9AE}" pid="3" name="cdpTemplate">
    <vt:lpwstr>Brev</vt:lpwstr>
  </property>
  <property fmtid="{D5CDD505-2E9C-101B-9397-08002B2CF9AE}" pid="4" name="cdpDefaultLanguage">
    <vt:lpwstr> </vt:lpwstr>
  </property>
  <property fmtid="{D5CDD505-2E9C-101B-9397-08002B2CF9AE}" pid="5" name="cdpDefaultDocType">
    <vt:lpwstr> </vt:lpwstr>
  </property>
  <property fmtid="{D5CDD505-2E9C-101B-9397-08002B2CF9AE}" pid="6" name="cdpDefaultOrg">
    <vt:lpwstr> </vt:lpwstr>
  </property>
  <property fmtid="{D5CDD505-2E9C-101B-9397-08002B2CF9AE}" pid="7" name="cdpDefaultUnit">
    <vt:lpwstr> </vt:lpwstr>
  </property>
  <property fmtid="{D5CDD505-2E9C-101B-9397-08002B2CF9AE}" pid="8" name="cdpDefaultWP">
    <vt:lpwstr> </vt:lpwstr>
  </property>
  <property fmtid="{D5CDD505-2E9C-101B-9397-08002B2CF9AE}" pid="9" name="cdpProtect">
    <vt:lpwstr>False</vt:lpwstr>
  </property>
  <property fmtid="{D5CDD505-2E9C-101B-9397-08002B2CF9AE}" pid="10" name="cdpGetHF">
    <vt:lpwstr>True</vt:lpwstr>
  </property>
  <property fmtid="{D5CDD505-2E9C-101B-9397-08002B2CF9AE}" pid="11" name="cdpSection">
    <vt:lpwstr> </vt:lpwstr>
  </property>
  <property fmtid="{D5CDD505-2E9C-101B-9397-08002B2CF9AE}" pid="12" name="cdpSpecial">
    <vt:lpwstr>False</vt:lpwstr>
  </property>
  <property fmtid="{D5CDD505-2E9C-101B-9397-08002B2CF9AE}" pid="13" name="cdpLogoFormat">
    <vt:lpwstr> </vt:lpwstr>
  </property>
  <property fmtid="{D5CDD505-2E9C-101B-9397-08002B2CF9AE}" pid="14" name="cdpLanguage">
    <vt:lpwstr>Svenska</vt:lpwstr>
  </property>
  <property fmtid="{D5CDD505-2E9C-101B-9397-08002B2CF9AE}" pid="15" name="cdpProfile">
    <vt:lpwstr/>
  </property>
  <property fmtid="{D5CDD505-2E9C-101B-9397-08002B2CF9AE}" pid="16" name="cdpLogo">
    <vt:lpwstr>A</vt:lpwstr>
  </property>
  <property fmtid="{D5CDD505-2E9C-101B-9397-08002B2CF9AE}" pid="17" name="cdpFooterType">
    <vt:lpwstr>1</vt:lpwstr>
  </property>
  <property fmtid="{D5CDD505-2E9C-101B-9397-08002B2CF9AE}" pid="18" name="cdpName">
    <vt:lpwstr> </vt:lpwstr>
  </property>
  <property fmtid="{D5CDD505-2E9C-101B-9397-08002B2CF9AE}" pid="19" name="cdpTitle">
    <vt:lpwstr/>
  </property>
  <property fmtid="{D5CDD505-2E9C-101B-9397-08002B2CF9AE}" pid="20" name="cdpPhone">
    <vt:lpwstr/>
  </property>
  <property fmtid="{D5CDD505-2E9C-101B-9397-08002B2CF9AE}" pid="21" name="cdpCellphone">
    <vt:lpwstr/>
  </property>
  <property fmtid="{D5CDD505-2E9C-101B-9397-08002B2CF9AE}" pid="22" name="cdpEmail">
    <vt:lpwstr/>
  </property>
  <property fmtid="{D5CDD505-2E9C-101B-9397-08002B2CF9AE}" pid="23" name="cdpFax">
    <vt:lpwstr/>
  </property>
  <property fmtid="{D5CDD505-2E9C-101B-9397-08002B2CF9AE}" pid="24" name="cdpSignature">
    <vt:lpwstr/>
  </property>
  <property fmtid="{D5CDD505-2E9C-101B-9397-08002B2CF9AE}" pid="25" name="cdpOrganization">
    <vt:lpwstr>Teknikavdelningen</vt:lpwstr>
  </property>
  <property fmtid="{D5CDD505-2E9C-101B-9397-08002B2CF9AE}" pid="26" name="cdpUnit">
    <vt:lpwstr/>
  </property>
  <property fmtid="{D5CDD505-2E9C-101B-9397-08002B2CF9AE}" pid="27" name="cdpWP">
    <vt:lpwstr/>
  </property>
  <property fmtid="{D5CDD505-2E9C-101B-9397-08002B2CF9AE}" pid="28" name="cdpFileName">
    <vt:lpwstr>FileName</vt:lpwstr>
  </property>
  <property fmtid="{D5CDD505-2E9C-101B-9397-08002B2CF9AE}" pid="29" name="cdpInsTempId">
    <vt:lpwstr>Sant</vt:lpwstr>
  </property>
  <property fmtid="{D5CDD505-2E9C-101B-9397-08002B2CF9AE}" pid="30" name="cdpInsProfile">
    <vt:lpwstr>Sant,Sant,Sant,Falskt,Falskt,Falskt,Falskt,Falskt,Falskt</vt:lpwstr>
  </property>
  <property fmtid="{D5CDD505-2E9C-101B-9397-08002B2CF9AE}" pid="31" name="ContentTypeId">
    <vt:lpwstr>0x010100A6F1BE78C72B524BAD87F9C8D686815B</vt:lpwstr>
  </property>
  <property fmtid="{D5CDD505-2E9C-101B-9397-08002B2CF9AE}" pid="32" name="MediaServiceImageTags">
    <vt:lpwstr/>
  </property>
</Properties>
</file>