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1966976" w:displacedByCustomXml="next"/>
    <w:sdt>
      <w:sdtPr>
        <w:alias w:val="Titel"/>
        <w:tag w:val="startPoint"/>
        <w:id w:val="1420375981"/>
        <w:placeholder>
          <w:docPart w:val="7901B6A6A3C74563B06893AC2CE492A3"/>
        </w:placeholder>
        <w:dataBinding w:prefixMappings="xmlns:ns0='http://purl.org/dc/elements/1.1/' xmlns:ns1='http://schemas.openxmlformats.org/package/2006/metadata/core-properties' " w:xpath="/ns1:coreProperties[1]/ns0:title[1]" w:storeItemID="{6C3C8BC8-F283-45AE-878A-BAB7291924A1}"/>
        <w:text/>
      </w:sdtPr>
      <w:sdtEndPr/>
      <w:sdtContent>
        <w:p w14:paraId="1DD1C993" w14:textId="3F75ADAE" w:rsidR="00D96248" w:rsidRDefault="00CC054E" w:rsidP="00CD76B5">
          <w:pPr>
            <w:pStyle w:val="Titel"/>
          </w:pPr>
          <w:r w:rsidRPr="005E325D">
            <w:t>Stöddokument R</w:t>
          </w:r>
          <w:r w:rsidR="00D4271E">
            <w:t>am</w:t>
          </w:r>
          <w:r w:rsidR="00655B7C">
            <w:t>-</w:t>
          </w:r>
          <w:r w:rsidR="00801F63">
            <w:t xml:space="preserve"> </w:t>
          </w:r>
          <w:r w:rsidR="00D311C3">
            <w:t xml:space="preserve">och </w:t>
          </w:r>
          <w:r w:rsidR="00435830">
            <w:t>objektsbeskrivning</w:t>
          </w:r>
        </w:p>
      </w:sdtContent>
    </w:sdt>
    <w:bookmarkEnd w:id="0"/>
    <w:p w14:paraId="66A3D2F0" w14:textId="05314166" w:rsidR="00D311C3" w:rsidRDefault="00D311C3" w:rsidP="00D311C3">
      <w:pPr>
        <w:ind w:left="1134"/>
      </w:pPr>
      <w:r w:rsidRPr="00D311C3">
        <w:t xml:space="preserve">Syftet med detta dokument är att belysa viktiga ställningstaganden som bör göras i arbetet med att specificera de krav som ska ställas vid upphandling av ett solcellssystem. Dokumentet är ett stöd i arbetet med att sammanställa rambeskrivningen med tillhörande bilaga, Bilaga 1 </w:t>
      </w:r>
      <w:r w:rsidR="00435830">
        <w:t>Objektsbeskrivning</w:t>
      </w:r>
      <w:r w:rsidRPr="00D311C3">
        <w:t xml:space="preserve"> för </w:t>
      </w:r>
      <w:r w:rsidR="00171F94" w:rsidRPr="00D311C3">
        <w:t>solcellssystem</w:t>
      </w:r>
      <w:r w:rsidRPr="00D311C3">
        <w:t>.</w:t>
      </w:r>
    </w:p>
    <w:p w14:paraId="7AEFAD63" w14:textId="1424E64D" w:rsidR="00D311C3" w:rsidRPr="00D311C3" w:rsidRDefault="00D311C3" w:rsidP="00D311C3">
      <w:pPr>
        <w:ind w:left="1134"/>
      </w:pPr>
      <w:r w:rsidRPr="00D311C3">
        <w:t xml:space="preserve"> </w:t>
      </w:r>
    </w:p>
    <w:p w14:paraId="57DBA739" w14:textId="640889E4" w:rsidR="00D311C3" w:rsidRDefault="00D311C3" w:rsidP="00D311C3">
      <w:pPr>
        <w:ind w:left="1134"/>
      </w:pPr>
      <w:r w:rsidRPr="00D311C3">
        <w:t xml:space="preserve">Stöddokumentet ger dels förslag på texter som kan föras in direkt i rambeskrivningen alternativt </w:t>
      </w:r>
      <w:r w:rsidR="00435830">
        <w:t>objektsbeskrivning</w:t>
      </w:r>
      <w:r w:rsidRPr="00D311C3">
        <w:t>en, redogör dels för aspekter att beakta. I de fall färdiga kravtexter inte för</w:t>
      </w:r>
      <w:r w:rsidR="00117067">
        <w:t>e</w:t>
      </w:r>
      <w:r w:rsidRPr="00D311C3">
        <w:t xml:space="preserve">slås behöver dessa formuleras utifrån de specifika förutsättningar som råder och föras in i ram- eller </w:t>
      </w:r>
      <w:r w:rsidR="00435830">
        <w:t>objektsbeskrivning</w:t>
      </w:r>
      <w:r w:rsidRPr="00D311C3">
        <w:t xml:space="preserve">en. </w:t>
      </w:r>
    </w:p>
    <w:p w14:paraId="76F18E3B" w14:textId="599CCD7C" w:rsidR="00D311C3" w:rsidRDefault="00D311C3" w:rsidP="00D311C3">
      <w:pPr>
        <w:ind w:left="1134"/>
      </w:pPr>
    </w:p>
    <w:p w14:paraId="31F965EC" w14:textId="12BA6D92" w:rsidR="00D311C3" w:rsidRPr="00D34BAD" w:rsidRDefault="00D311C3" w:rsidP="00D311C3">
      <w:pPr>
        <w:ind w:left="1134"/>
      </w:pPr>
      <w:r w:rsidRPr="00D34BAD">
        <w:t xml:space="preserve">Det här dokumentet riktar sig till </w:t>
      </w:r>
      <w:r w:rsidR="00894B45">
        <w:t>p</w:t>
      </w:r>
      <w:r w:rsidRPr="00D34BAD">
        <w:t>rivata &amp; offentliga fastighetsägare samt bostadsrättsföreningar</w:t>
      </w:r>
    </w:p>
    <w:p w14:paraId="6F83E51C" w14:textId="77777777" w:rsidR="00D311C3" w:rsidRPr="00D311C3" w:rsidRDefault="00D311C3" w:rsidP="00D311C3">
      <w:pPr>
        <w:ind w:left="1134"/>
      </w:pPr>
    </w:p>
    <w:p w14:paraId="1DD1C994" w14:textId="046BB53E" w:rsidR="001E1427" w:rsidRDefault="001E1427" w:rsidP="00CD76B5">
      <w:pPr>
        <w:pStyle w:val="Undertitel"/>
      </w:pPr>
    </w:p>
    <w:p w14:paraId="1DD1C997" w14:textId="4B294809" w:rsidR="00AE6D9F" w:rsidRDefault="00AE6D9F" w:rsidP="00573FA9">
      <w:pPr>
        <w:pStyle w:val="Brdtext"/>
      </w:pPr>
    </w:p>
    <w:p w14:paraId="09BD63A7" w14:textId="085E8814" w:rsidR="00BA3726" w:rsidRDefault="00BA3726" w:rsidP="00573FA9">
      <w:pPr>
        <w:pStyle w:val="Brdtext"/>
      </w:pPr>
    </w:p>
    <w:p w14:paraId="2D970ADC" w14:textId="1688581D" w:rsidR="004D5420" w:rsidRDefault="004D5420" w:rsidP="00573FA9">
      <w:pPr>
        <w:pStyle w:val="Brdtext"/>
      </w:pPr>
    </w:p>
    <w:p w14:paraId="07A9213D" w14:textId="7E6CC652" w:rsidR="004D5420" w:rsidRDefault="004D5420" w:rsidP="00573FA9">
      <w:pPr>
        <w:pStyle w:val="Brdtext"/>
      </w:pPr>
    </w:p>
    <w:p w14:paraId="1DD1C998" w14:textId="77777777" w:rsidR="00573FA9" w:rsidRDefault="00573FA9" w:rsidP="00CF7737">
      <w:pPr>
        <w:pStyle w:val="Orubrik"/>
      </w:pPr>
      <w:r>
        <w:lastRenderedPageBreak/>
        <w:t>Innehåll</w:t>
      </w:r>
    </w:p>
    <w:p w14:paraId="441CB374" w14:textId="55C35F3A" w:rsidR="007E571E" w:rsidRDefault="00573FA9">
      <w:pPr>
        <w:pStyle w:val="Innehll1"/>
        <w:rPr>
          <w:rFonts w:asciiTheme="minorHAnsi" w:eastAsiaTheme="minorEastAsia" w:hAnsiTheme="minorHAnsi"/>
          <w:noProof/>
          <w:spacing w:val="0"/>
          <w:kern w:val="2"/>
          <w:sz w:val="24"/>
          <w:szCs w:val="24"/>
          <w:lang w:eastAsia="sv-SE"/>
          <w14:ligatures w14:val="standardContextual"/>
        </w:rPr>
      </w:pPr>
      <w:r>
        <w:rPr>
          <w:rFonts w:ascii="Arial" w:hAnsi="Arial"/>
          <w:b/>
          <w:bCs/>
          <w:spacing w:val="0"/>
          <w:sz w:val="24"/>
        </w:rPr>
        <w:fldChar w:fldCharType="begin"/>
      </w:r>
      <w:r>
        <w:rPr>
          <w:bCs/>
        </w:rPr>
        <w:instrText xml:space="preserve"> TOC \o "1-2" \h \z \w </w:instrText>
      </w:r>
      <w:r>
        <w:rPr>
          <w:rFonts w:ascii="Arial" w:hAnsi="Arial"/>
          <w:b/>
          <w:bCs/>
          <w:spacing w:val="0"/>
          <w:sz w:val="24"/>
        </w:rPr>
        <w:fldChar w:fldCharType="separate"/>
      </w:r>
      <w:hyperlink w:anchor="_Toc187413787" w:history="1">
        <w:r w:rsidR="007E571E" w:rsidRPr="008D16CB">
          <w:rPr>
            <w:rStyle w:val="Hyperlnk"/>
            <w:noProof/>
          </w:rPr>
          <w:t>1</w:t>
        </w:r>
        <w:r w:rsidR="007E571E" w:rsidRPr="008D16CB">
          <w:rPr>
            <w:rStyle w:val="Hyperlnk"/>
            <w:noProof/>
          </w:rPr>
          <w:tab/>
          <w:t>Bakgrund</w:t>
        </w:r>
        <w:r w:rsidR="007E571E">
          <w:rPr>
            <w:noProof/>
            <w:webHidden/>
          </w:rPr>
          <w:tab/>
        </w:r>
        <w:r w:rsidR="007E571E">
          <w:rPr>
            <w:noProof/>
            <w:webHidden/>
          </w:rPr>
          <w:fldChar w:fldCharType="begin"/>
        </w:r>
        <w:r w:rsidR="007E571E">
          <w:rPr>
            <w:noProof/>
            <w:webHidden/>
          </w:rPr>
          <w:instrText xml:space="preserve"> PAGEREF _Toc187413787 \h </w:instrText>
        </w:r>
        <w:r w:rsidR="007E571E">
          <w:rPr>
            <w:noProof/>
            <w:webHidden/>
          </w:rPr>
        </w:r>
        <w:r w:rsidR="007E571E">
          <w:rPr>
            <w:noProof/>
            <w:webHidden/>
          </w:rPr>
          <w:fldChar w:fldCharType="separate"/>
        </w:r>
        <w:r w:rsidR="007E571E">
          <w:rPr>
            <w:noProof/>
            <w:webHidden/>
          </w:rPr>
          <w:t>3</w:t>
        </w:r>
        <w:r w:rsidR="007E571E">
          <w:rPr>
            <w:noProof/>
            <w:webHidden/>
          </w:rPr>
          <w:fldChar w:fldCharType="end"/>
        </w:r>
      </w:hyperlink>
    </w:p>
    <w:p w14:paraId="1C1D5497" w14:textId="732936C6" w:rsidR="007E571E" w:rsidRDefault="00F54EBE">
      <w:pPr>
        <w:pStyle w:val="Innehll1"/>
        <w:rPr>
          <w:rFonts w:asciiTheme="minorHAnsi" w:eastAsiaTheme="minorEastAsia" w:hAnsiTheme="minorHAnsi"/>
          <w:noProof/>
          <w:spacing w:val="0"/>
          <w:kern w:val="2"/>
          <w:sz w:val="24"/>
          <w:szCs w:val="24"/>
          <w:lang w:eastAsia="sv-SE"/>
          <w14:ligatures w14:val="standardContextual"/>
        </w:rPr>
      </w:pPr>
      <w:hyperlink w:anchor="_Toc187413788" w:history="1">
        <w:r w:rsidR="007E571E" w:rsidRPr="008D16CB">
          <w:rPr>
            <w:rStyle w:val="Hyperlnk"/>
            <w:noProof/>
          </w:rPr>
          <w:t>2</w:t>
        </w:r>
        <w:r w:rsidR="007E571E" w:rsidRPr="008D16CB">
          <w:rPr>
            <w:rStyle w:val="Hyperlnk"/>
            <w:noProof/>
          </w:rPr>
          <w:tab/>
          <w:t>Bygglagstiftning och solceller</w:t>
        </w:r>
        <w:r w:rsidR="007E571E">
          <w:rPr>
            <w:noProof/>
            <w:webHidden/>
          </w:rPr>
          <w:tab/>
        </w:r>
        <w:r w:rsidR="007E571E">
          <w:rPr>
            <w:noProof/>
            <w:webHidden/>
          </w:rPr>
          <w:fldChar w:fldCharType="begin"/>
        </w:r>
        <w:r w:rsidR="007E571E">
          <w:rPr>
            <w:noProof/>
            <w:webHidden/>
          </w:rPr>
          <w:instrText xml:space="preserve"> PAGEREF _Toc187413788 \h </w:instrText>
        </w:r>
        <w:r w:rsidR="007E571E">
          <w:rPr>
            <w:noProof/>
            <w:webHidden/>
          </w:rPr>
        </w:r>
        <w:r w:rsidR="007E571E">
          <w:rPr>
            <w:noProof/>
            <w:webHidden/>
          </w:rPr>
          <w:fldChar w:fldCharType="separate"/>
        </w:r>
        <w:r w:rsidR="007E571E">
          <w:rPr>
            <w:noProof/>
            <w:webHidden/>
          </w:rPr>
          <w:t>3</w:t>
        </w:r>
        <w:r w:rsidR="007E571E">
          <w:rPr>
            <w:noProof/>
            <w:webHidden/>
          </w:rPr>
          <w:fldChar w:fldCharType="end"/>
        </w:r>
      </w:hyperlink>
    </w:p>
    <w:p w14:paraId="2C42EA77" w14:textId="116FAB29" w:rsidR="007E571E" w:rsidRDefault="00F54EBE">
      <w:pPr>
        <w:pStyle w:val="Innehll2"/>
        <w:rPr>
          <w:rFonts w:eastAsiaTheme="minorEastAsia"/>
          <w:noProof/>
          <w:kern w:val="2"/>
          <w:sz w:val="24"/>
          <w:szCs w:val="24"/>
          <w:lang w:eastAsia="sv-SE"/>
          <w14:ligatures w14:val="standardContextual"/>
        </w:rPr>
      </w:pPr>
      <w:hyperlink w:anchor="_Toc187413789" w:history="1">
        <w:r w:rsidR="007E571E" w:rsidRPr="008D16CB">
          <w:rPr>
            <w:rStyle w:val="Hyperlnk"/>
            <w:noProof/>
          </w:rPr>
          <w:t>2.1</w:t>
        </w:r>
        <w:r w:rsidR="007E571E" w:rsidRPr="008D16CB">
          <w:rPr>
            <w:rStyle w:val="Hyperlnk"/>
            <w:noProof/>
          </w:rPr>
          <w:tab/>
          <w:t>Taksäkerhetsannordningar och tillträde till tak</w:t>
        </w:r>
        <w:r w:rsidR="007E571E">
          <w:rPr>
            <w:noProof/>
            <w:webHidden/>
          </w:rPr>
          <w:tab/>
        </w:r>
        <w:r w:rsidR="007E571E">
          <w:rPr>
            <w:noProof/>
            <w:webHidden/>
          </w:rPr>
          <w:fldChar w:fldCharType="begin"/>
        </w:r>
        <w:r w:rsidR="007E571E">
          <w:rPr>
            <w:noProof/>
            <w:webHidden/>
          </w:rPr>
          <w:instrText xml:space="preserve"> PAGEREF _Toc187413789 \h </w:instrText>
        </w:r>
        <w:r w:rsidR="007E571E">
          <w:rPr>
            <w:noProof/>
            <w:webHidden/>
          </w:rPr>
        </w:r>
        <w:r w:rsidR="007E571E">
          <w:rPr>
            <w:noProof/>
            <w:webHidden/>
          </w:rPr>
          <w:fldChar w:fldCharType="separate"/>
        </w:r>
        <w:r w:rsidR="007E571E">
          <w:rPr>
            <w:noProof/>
            <w:webHidden/>
          </w:rPr>
          <w:t>4</w:t>
        </w:r>
        <w:r w:rsidR="007E571E">
          <w:rPr>
            <w:noProof/>
            <w:webHidden/>
          </w:rPr>
          <w:fldChar w:fldCharType="end"/>
        </w:r>
      </w:hyperlink>
    </w:p>
    <w:p w14:paraId="1E29A742" w14:textId="2D548308" w:rsidR="007E571E" w:rsidRDefault="00F54EBE">
      <w:pPr>
        <w:pStyle w:val="Innehll2"/>
        <w:rPr>
          <w:rFonts w:eastAsiaTheme="minorEastAsia"/>
          <w:noProof/>
          <w:kern w:val="2"/>
          <w:sz w:val="24"/>
          <w:szCs w:val="24"/>
          <w:lang w:eastAsia="sv-SE"/>
          <w14:ligatures w14:val="standardContextual"/>
        </w:rPr>
      </w:pPr>
      <w:hyperlink w:anchor="_Toc187413790" w:history="1">
        <w:r w:rsidR="007E571E" w:rsidRPr="008D16CB">
          <w:rPr>
            <w:rStyle w:val="Hyperlnk"/>
            <w:noProof/>
          </w:rPr>
          <w:t>2.2</w:t>
        </w:r>
        <w:r w:rsidR="007E571E" w:rsidRPr="008D16CB">
          <w:rPr>
            <w:rStyle w:val="Hyperlnk"/>
            <w:noProof/>
          </w:rPr>
          <w:tab/>
          <w:t>Snörasskydd</w:t>
        </w:r>
        <w:r w:rsidR="007E571E">
          <w:rPr>
            <w:noProof/>
            <w:webHidden/>
          </w:rPr>
          <w:tab/>
        </w:r>
        <w:r w:rsidR="007E571E">
          <w:rPr>
            <w:noProof/>
            <w:webHidden/>
          </w:rPr>
          <w:fldChar w:fldCharType="begin"/>
        </w:r>
        <w:r w:rsidR="007E571E">
          <w:rPr>
            <w:noProof/>
            <w:webHidden/>
          </w:rPr>
          <w:instrText xml:space="preserve"> PAGEREF _Toc187413790 \h </w:instrText>
        </w:r>
        <w:r w:rsidR="007E571E">
          <w:rPr>
            <w:noProof/>
            <w:webHidden/>
          </w:rPr>
        </w:r>
        <w:r w:rsidR="007E571E">
          <w:rPr>
            <w:noProof/>
            <w:webHidden/>
          </w:rPr>
          <w:fldChar w:fldCharType="separate"/>
        </w:r>
        <w:r w:rsidR="007E571E">
          <w:rPr>
            <w:noProof/>
            <w:webHidden/>
          </w:rPr>
          <w:t>5</w:t>
        </w:r>
        <w:r w:rsidR="007E571E">
          <w:rPr>
            <w:noProof/>
            <w:webHidden/>
          </w:rPr>
          <w:fldChar w:fldCharType="end"/>
        </w:r>
      </w:hyperlink>
    </w:p>
    <w:p w14:paraId="3F024227" w14:textId="7D1EA57E" w:rsidR="007E571E" w:rsidRDefault="00F54EBE">
      <w:pPr>
        <w:pStyle w:val="Innehll2"/>
        <w:rPr>
          <w:rFonts w:eastAsiaTheme="minorEastAsia"/>
          <w:noProof/>
          <w:kern w:val="2"/>
          <w:sz w:val="24"/>
          <w:szCs w:val="24"/>
          <w:lang w:eastAsia="sv-SE"/>
          <w14:ligatures w14:val="standardContextual"/>
        </w:rPr>
      </w:pPr>
      <w:hyperlink w:anchor="_Toc187413791" w:history="1">
        <w:r w:rsidR="007E571E" w:rsidRPr="008D16CB">
          <w:rPr>
            <w:rStyle w:val="Hyperlnk"/>
            <w:noProof/>
          </w:rPr>
          <w:t>2.3</w:t>
        </w:r>
        <w:r w:rsidR="007E571E" w:rsidRPr="008D16CB">
          <w:rPr>
            <w:rStyle w:val="Hyperlnk"/>
            <w:noProof/>
          </w:rPr>
          <w:tab/>
          <w:t>Snöskottning</w:t>
        </w:r>
        <w:r w:rsidR="007E571E">
          <w:rPr>
            <w:noProof/>
            <w:webHidden/>
          </w:rPr>
          <w:tab/>
        </w:r>
        <w:r w:rsidR="007E571E">
          <w:rPr>
            <w:noProof/>
            <w:webHidden/>
          </w:rPr>
          <w:fldChar w:fldCharType="begin"/>
        </w:r>
        <w:r w:rsidR="007E571E">
          <w:rPr>
            <w:noProof/>
            <w:webHidden/>
          </w:rPr>
          <w:instrText xml:space="preserve"> PAGEREF _Toc187413791 \h </w:instrText>
        </w:r>
        <w:r w:rsidR="007E571E">
          <w:rPr>
            <w:noProof/>
            <w:webHidden/>
          </w:rPr>
        </w:r>
        <w:r w:rsidR="007E571E">
          <w:rPr>
            <w:noProof/>
            <w:webHidden/>
          </w:rPr>
          <w:fldChar w:fldCharType="separate"/>
        </w:r>
        <w:r w:rsidR="007E571E">
          <w:rPr>
            <w:noProof/>
            <w:webHidden/>
          </w:rPr>
          <w:t>6</w:t>
        </w:r>
        <w:r w:rsidR="007E571E">
          <w:rPr>
            <w:noProof/>
            <w:webHidden/>
          </w:rPr>
          <w:fldChar w:fldCharType="end"/>
        </w:r>
      </w:hyperlink>
    </w:p>
    <w:p w14:paraId="54B0AE54" w14:textId="57DCFF21" w:rsidR="007E571E" w:rsidRDefault="00F54EBE">
      <w:pPr>
        <w:pStyle w:val="Innehll2"/>
        <w:rPr>
          <w:rFonts w:eastAsiaTheme="minorEastAsia"/>
          <w:noProof/>
          <w:kern w:val="2"/>
          <w:sz w:val="24"/>
          <w:szCs w:val="24"/>
          <w:lang w:eastAsia="sv-SE"/>
          <w14:ligatures w14:val="standardContextual"/>
        </w:rPr>
      </w:pPr>
      <w:hyperlink w:anchor="_Toc187413792" w:history="1">
        <w:r w:rsidR="007E571E" w:rsidRPr="008D16CB">
          <w:rPr>
            <w:rStyle w:val="Hyperlnk"/>
            <w:noProof/>
          </w:rPr>
          <w:t>2.4</w:t>
        </w:r>
        <w:r w:rsidR="007E571E" w:rsidRPr="008D16CB">
          <w:rPr>
            <w:rStyle w:val="Hyperlnk"/>
            <w:noProof/>
          </w:rPr>
          <w:tab/>
          <w:t>Takets bärighet</w:t>
        </w:r>
        <w:r w:rsidR="007E571E">
          <w:rPr>
            <w:noProof/>
            <w:webHidden/>
          </w:rPr>
          <w:tab/>
        </w:r>
        <w:r w:rsidR="007E571E">
          <w:rPr>
            <w:noProof/>
            <w:webHidden/>
          </w:rPr>
          <w:fldChar w:fldCharType="begin"/>
        </w:r>
        <w:r w:rsidR="007E571E">
          <w:rPr>
            <w:noProof/>
            <w:webHidden/>
          </w:rPr>
          <w:instrText xml:space="preserve"> PAGEREF _Toc187413792 \h </w:instrText>
        </w:r>
        <w:r w:rsidR="007E571E">
          <w:rPr>
            <w:noProof/>
            <w:webHidden/>
          </w:rPr>
        </w:r>
        <w:r w:rsidR="007E571E">
          <w:rPr>
            <w:noProof/>
            <w:webHidden/>
          </w:rPr>
          <w:fldChar w:fldCharType="separate"/>
        </w:r>
        <w:r w:rsidR="007E571E">
          <w:rPr>
            <w:noProof/>
            <w:webHidden/>
          </w:rPr>
          <w:t>7</w:t>
        </w:r>
        <w:r w:rsidR="007E571E">
          <w:rPr>
            <w:noProof/>
            <w:webHidden/>
          </w:rPr>
          <w:fldChar w:fldCharType="end"/>
        </w:r>
      </w:hyperlink>
    </w:p>
    <w:p w14:paraId="191CB664" w14:textId="08293380" w:rsidR="007E571E" w:rsidRDefault="00F54EBE">
      <w:pPr>
        <w:pStyle w:val="Innehll2"/>
        <w:rPr>
          <w:rFonts w:eastAsiaTheme="minorEastAsia"/>
          <w:noProof/>
          <w:kern w:val="2"/>
          <w:sz w:val="24"/>
          <w:szCs w:val="24"/>
          <w:lang w:eastAsia="sv-SE"/>
          <w14:ligatures w14:val="standardContextual"/>
        </w:rPr>
      </w:pPr>
      <w:hyperlink w:anchor="_Toc187413793" w:history="1">
        <w:r w:rsidR="007E571E" w:rsidRPr="008D16CB">
          <w:rPr>
            <w:rStyle w:val="Hyperlnk"/>
            <w:noProof/>
          </w:rPr>
          <w:t>2.5</w:t>
        </w:r>
        <w:r w:rsidR="007E571E" w:rsidRPr="008D16CB">
          <w:rPr>
            <w:rStyle w:val="Hyperlnk"/>
            <w:noProof/>
          </w:rPr>
          <w:tab/>
          <w:t>Räddningstjänst</w:t>
        </w:r>
        <w:r w:rsidR="007E571E">
          <w:rPr>
            <w:noProof/>
            <w:webHidden/>
          </w:rPr>
          <w:tab/>
        </w:r>
        <w:r w:rsidR="007E571E">
          <w:rPr>
            <w:noProof/>
            <w:webHidden/>
          </w:rPr>
          <w:fldChar w:fldCharType="begin"/>
        </w:r>
        <w:r w:rsidR="007E571E">
          <w:rPr>
            <w:noProof/>
            <w:webHidden/>
          </w:rPr>
          <w:instrText xml:space="preserve"> PAGEREF _Toc187413793 \h </w:instrText>
        </w:r>
        <w:r w:rsidR="007E571E">
          <w:rPr>
            <w:noProof/>
            <w:webHidden/>
          </w:rPr>
        </w:r>
        <w:r w:rsidR="007E571E">
          <w:rPr>
            <w:noProof/>
            <w:webHidden/>
          </w:rPr>
          <w:fldChar w:fldCharType="separate"/>
        </w:r>
        <w:r w:rsidR="007E571E">
          <w:rPr>
            <w:noProof/>
            <w:webHidden/>
          </w:rPr>
          <w:t>7</w:t>
        </w:r>
        <w:r w:rsidR="007E571E">
          <w:rPr>
            <w:noProof/>
            <w:webHidden/>
          </w:rPr>
          <w:fldChar w:fldCharType="end"/>
        </w:r>
      </w:hyperlink>
    </w:p>
    <w:p w14:paraId="7D8DE70D" w14:textId="43DF16CA" w:rsidR="007E571E" w:rsidRDefault="00F54EBE">
      <w:pPr>
        <w:pStyle w:val="Innehll1"/>
        <w:rPr>
          <w:rFonts w:asciiTheme="minorHAnsi" w:eastAsiaTheme="minorEastAsia" w:hAnsiTheme="minorHAnsi"/>
          <w:noProof/>
          <w:spacing w:val="0"/>
          <w:kern w:val="2"/>
          <w:sz w:val="24"/>
          <w:szCs w:val="24"/>
          <w:lang w:eastAsia="sv-SE"/>
          <w14:ligatures w14:val="standardContextual"/>
        </w:rPr>
      </w:pPr>
      <w:hyperlink w:anchor="_Toc187413794" w:history="1">
        <w:r w:rsidR="007E571E" w:rsidRPr="008D16CB">
          <w:rPr>
            <w:rStyle w:val="Hyperlnk"/>
            <w:noProof/>
          </w:rPr>
          <w:t>3</w:t>
        </w:r>
        <w:r w:rsidR="007E571E" w:rsidRPr="008D16CB">
          <w:rPr>
            <w:rStyle w:val="Hyperlnk"/>
            <w:noProof/>
          </w:rPr>
          <w:tab/>
          <w:t>Tekniska krav</w:t>
        </w:r>
        <w:r w:rsidR="007E571E">
          <w:rPr>
            <w:noProof/>
            <w:webHidden/>
          </w:rPr>
          <w:tab/>
        </w:r>
        <w:r w:rsidR="007E571E">
          <w:rPr>
            <w:noProof/>
            <w:webHidden/>
          </w:rPr>
          <w:fldChar w:fldCharType="begin"/>
        </w:r>
        <w:r w:rsidR="007E571E">
          <w:rPr>
            <w:noProof/>
            <w:webHidden/>
          </w:rPr>
          <w:instrText xml:space="preserve"> PAGEREF _Toc187413794 \h </w:instrText>
        </w:r>
        <w:r w:rsidR="007E571E">
          <w:rPr>
            <w:noProof/>
            <w:webHidden/>
          </w:rPr>
        </w:r>
        <w:r w:rsidR="007E571E">
          <w:rPr>
            <w:noProof/>
            <w:webHidden/>
          </w:rPr>
          <w:fldChar w:fldCharType="separate"/>
        </w:r>
        <w:r w:rsidR="007E571E">
          <w:rPr>
            <w:noProof/>
            <w:webHidden/>
          </w:rPr>
          <w:t>9</w:t>
        </w:r>
        <w:r w:rsidR="007E571E">
          <w:rPr>
            <w:noProof/>
            <w:webHidden/>
          </w:rPr>
          <w:fldChar w:fldCharType="end"/>
        </w:r>
      </w:hyperlink>
    </w:p>
    <w:p w14:paraId="47E5DDED" w14:textId="0A3030B6" w:rsidR="007E571E" w:rsidRDefault="00F54EBE">
      <w:pPr>
        <w:pStyle w:val="Innehll2"/>
        <w:rPr>
          <w:rFonts w:eastAsiaTheme="minorEastAsia"/>
          <w:noProof/>
          <w:kern w:val="2"/>
          <w:sz w:val="24"/>
          <w:szCs w:val="24"/>
          <w:lang w:eastAsia="sv-SE"/>
          <w14:ligatures w14:val="standardContextual"/>
        </w:rPr>
      </w:pPr>
      <w:hyperlink w:anchor="_Toc187413795" w:history="1">
        <w:r w:rsidR="007E571E" w:rsidRPr="008D16CB">
          <w:rPr>
            <w:rStyle w:val="Hyperlnk"/>
            <w:noProof/>
          </w:rPr>
          <w:t>3.1</w:t>
        </w:r>
        <w:r w:rsidR="007E571E" w:rsidRPr="008D16CB">
          <w:rPr>
            <w:rStyle w:val="Hyperlnk"/>
            <w:noProof/>
          </w:rPr>
          <w:tab/>
          <w:t>Krav på solcellsmoduler</w:t>
        </w:r>
        <w:r w:rsidR="007E571E">
          <w:rPr>
            <w:noProof/>
            <w:webHidden/>
          </w:rPr>
          <w:tab/>
        </w:r>
        <w:r w:rsidR="007E571E">
          <w:rPr>
            <w:noProof/>
            <w:webHidden/>
          </w:rPr>
          <w:fldChar w:fldCharType="begin"/>
        </w:r>
        <w:r w:rsidR="007E571E">
          <w:rPr>
            <w:noProof/>
            <w:webHidden/>
          </w:rPr>
          <w:instrText xml:space="preserve"> PAGEREF _Toc187413795 \h </w:instrText>
        </w:r>
        <w:r w:rsidR="007E571E">
          <w:rPr>
            <w:noProof/>
            <w:webHidden/>
          </w:rPr>
        </w:r>
        <w:r w:rsidR="007E571E">
          <w:rPr>
            <w:noProof/>
            <w:webHidden/>
          </w:rPr>
          <w:fldChar w:fldCharType="separate"/>
        </w:r>
        <w:r w:rsidR="007E571E">
          <w:rPr>
            <w:noProof/>
            <w:webHidden/>
          </w:rPr>
          <w:t>9</w:t>
        </w:r>
        <w:r w:rsidR="007E571E">
          <w:rPr>
            <w:noProof/>
            <w:webHidden/>
          </w:rPr>
          <w:fldChar w:fldCharType="end"/>
        </w:r>
      </w:hyperlink>
    </w:p>
    <w:p w14:paraId="587F9ED8" w14:textId="6B96A190" w:rsidR="007E571E" w:rsidRDefault="00F54EBE">
      <w:pPr>
        <w:pStyle w:val="Innehll2"/>
        <w:rPr>
          <w:rFonts w:eastAsiaTheme="minorEastAsia"/>
          <w:noProof/>
          <w:kern w:val="2"/>
          <w:sz w:val="24"/>
          <w:szCs w:val="24"/>
          <w:lang w:eastAsia="sv-SE"/>
          <w14:ligatures w14:val="standardContextual"/>
        </w:rPr>
      </w:pPr>
      <w:hyperlink w:anchor="_Toc187413796" w:history="1">
        <w:r w:rsidR="007E571E" w:rsidRPr="008D16CB">
          <w:rPr>
            <w:rStyle w:val="Hyperlnk"/>
            <w:noProof/>
          </w:rPr>
          <w:t>3.2</w:t>
        </w:r>
        <w:r w:rsidR="007E571E" w:rsidRPr="008D16CB">
          <w:rPr>
            <w:rStyle w:val="Hyperlnk"/>
            <w:noProof/>
          </w:rPr>
          <w:tab/>
          <w:t>Garantier</w:t>
        </w:r>
        <w:r w:rsidR="007E571E">
          <w:rPr>
            <w:noProof/>
            <w:webHidden/>
          </w:rPr>
          <w:tab/>
        </w:r>
        <w:r w:rsidR="007E571E">
          <w:rPr>
            <w:noProof/>
            <w:webHidden/>
          </w:rPr>
          <w:fldChar w:fldCharType="begin"/>
        </w:r>
        <w:r w:rsidR="007E571E">
          <w:rPr>
            <w:noProof/>
            <w:webHidden/>
          </w:rPr>
          <w:instrText xml:space="preserve"> PAGEREF _Toc187413796 \h </w:instrText>
        </w:r>
        <w:r w:rsidR="007E571E">
          <w:rPr>
            <w:noProof/>
            <w:webHidden/>
          </w:rPr>
        </w:r>
        <w:r w:rsidR="007E571E">
          <w:rPr>
            <w:noProof/>
            <w:webHidden/>
          </w:rPr>
          <w:fldChar w:fldCharType="separate"/>
        </w:r>
        <w:r w:rsidR="007E571E">
          <w:rPr>
            <w:noProof/>
            <w:webHidden/>
          </w:rPr>
          <w:t>11</w:t>
        </w:r>
        <w:r w:rsidR="007E571E">
          <w:rPr>
            <w:noProof/>
            <w:webHidden/>
          </w:rPr>
          <w:fldChar w:fldCharType="end"/>
        </w:r>
      </w:hyperlink>
    </w:p>
    <w:p w14:paraId="32FDA4D4" w14:textId="7BAA61EA" w:rsidR="007E571E" w:rsidRDefault="00F54EBE">
      <w:pPr>
        <w:pStyle w:val="Innehll2"/>
        <w:rPr>
          <w:rFonts w:eastAsiaTheme="minorEastAsia"/>
          <w:noProof/>
          <w:kern w:val="2"/>
          <w:sz w:val="24"/>
          <w:szCs w:val="24"/>
          <w:lang w:eastAsia="sv-SE"/>
          <w14:ligatures w14:val="standardContextual"/>
        </w:rPr>
      </w:pPr>
      <w:hyperlink w:anchor="_Toc187413797" w:history="1">
        <w:r w:rsidR="007E571E" w:rsidRPr="008D16CB">
          <w:rPr>
            <w:rStyle w:val="Hyperlnk"/>
            <w:noProof/>
          </w:rPr>
          <w:t>3.3</w:t>
        </w:r>
        <w:r w:rsidR="007E571E" w:rsidRPr="008D16CB">
          <w:rPr>
            <w:rStyle w:val="Hyperlnk"/>
            <w:noProof/>
          </w:rPr>
          <w:tab/>
          <w:t>Visualisering</w:t>
        </w:r>
        <w:r w:rsidR="007E571E">
          <w:rPr>
            <w:noProof/>
            <w:webHidden/>
          </w:rPr>
          <w:tab/>
        </w:r>
        <w:r w:rsidR="007E571E">
          <w:rPr>
            <w:noProof/>
            <w:webHidden/>
          </w:rPr>
          <w:fldChar w:fldCharType="begin"/>
        </w:r>
        <w:r w:rsidR="007E571E">
          <w:rPr>
            <w:noProof/>
            <w:webHidden/>
          </w:rPr>
          <w:instrText xml:space="preserve"> PAGEREF _Toc187413797 \h </w:instrText>
        </w:r>
        <w:r w:rsidR="007E571E">
          <w:rPr>
            <w:noProof/>
            <w:webHidden/>
          </w:rPr>
        </w:r>
        <w:r w:rsidR="007E571E">
          <w:rPr>
            <w:noProof/>
            <w:webHidden/>
          </w:rPr>
          <w:fldChar w:fldCharType="separate"/>
        </w:r>
        <w:r w:rsidR="007E571E">
          <w:rPr>
            <w:noProof/>
            <w:webHidden/>
          </w:rPr>
          <w:t>11</w:t>
        </w:r>
        <w:r w:rsidR="007E571E">
          <w:rPr>
            <w:noProof/>
            <w:webHidden/>
          </w:rPr>
          <w:fldChar w:fldCharType="end"/>
        </w:r>
      </w:hyperlink>
    </w:p>
    <w:p w14:paraId="47A9231F" w14:textId="4751D179" w:rsidR="007E571E" w:rsidRDefault="00F54EBE">
      <w:pPr>
        <w:pStyle w:val="Innehll2"/>
        <w:rPr>
          <w:rFonts w:eastAsiaTheme="minorEastAsia"/>
          <w:noProof/>
          <w:kern w:val="2"/>
          <w:sz w:val="24"/>
          <w:szCs w:val="24"/>
          <w:lang w:eastAsia="sv-SE"/>
          <w14:ligatures w14:val="standardContextual"/>
        </w:rPr>
      </w:pPr>
      <w:hyperlink w:anchor="_Toc187413798" w:history="1">
        <w:r w:rsidR="007E571E" w:rsidRPr="008D16CB">
          <w:rPr>
            <w:rStyle w:val="Hyperlnk"/>
            <w:noProof/>
          </w:rPr>
          <w:t>3.4</w:t>
        </w:r>
        <w:r w:rsidR="007E571E" w:rsidRPr="008D16CB">
          <w:rPr>
            <w:rStyle w:val="Hyperlnk"/>
            <w:noProof/>
          </w:rPr>
          <w:tab/>
          <w:t>Övervakning och uppkoppling</w:t>
        </w:r>
        <w:r w:rsidR="007E571E">
          <w:rPr>
            <w:noProof/>
            <w:webHidden/>
          </w:rPr>
          <w:tab/>
        </w:r>
        <w:r w:rsidR="007E571E">
          <w:rPr>
            <w:noProof/>
            <w:webHidden/>
          </w:rPr>
          <w:fldChar w:fldCharType="begin"/>
        </w:r>
        <w:r w:rsidR="007E571E">
          <w:rPr>
            <w:noProof/>
            <w:webHidden/>
          </w:rPr>
          <w:instrText xml:space="preserve"> PAGEREF _Toc187413798 \h </w:instrText>
        </w:r>
        <w:r w:rsidR="007E571E">
          <w:rPr>
            <w:noProof/>
            <w:webHidden/>
          </w:rPr>
        </w:r>
        <w:r w:rsidR="007E571E">
          <w:rPr>
            <w:noProof/>
            <w:webHidden/>
          </w:rPr>
          <w:fldChar w:fldCharType="separate"/>
        </w:r>
        <w:r w:rsidR="007E571E">
          <w:rPr>
            <w:noProof/>
            <w:webHidden/>
          </w:rPr>
          <w:t>12</w:t>
        </w:r>
        <w:r w:rsidR="007E571E">
          <w:rPr>
            <w:noProof/>
            <w:webHidden/>
          </w:rPr>
          <w:fldChar w:fldCharType="end"/>
        </w:r>
      </w:hyperlink>
    </w:p>
    <w:p w14:paraId="3EB52864" w14:textId="5ED9CBBE" w:rsidR="007E571E" w:rsidRDefault="00F54EBE">
      <w:pPr>
        <w:pStyle w:val="Innehll2"/>
        <w:rPr>
          <w:rFonts w:eastAsiaTheme="minorEastAsia"/>
          <w:noProof/>
          <w:kern w:val="2"/>
          <w:sz w:val="24"/>
          <w:szCs w:val="24"/>
          <w:lang w:eastAsia="sv-SE"/>
          <w14:ligatures w14:val="standardContextual"/>
        </w:rPr>
      </w:pPr>
      <w:hyperlink w:anchor="_Toc187413799" w:history="1">
        <w:r w:rsidR="007E571E" w:rsidRPr="008D16CB">
          <w:rPr>
            <w:rStyle w:val="Hyperlnk"/>
            <w:noProof/>
          </w:rPr>
          <w:t>3.5</w:t>
        </w:r>
        <w:r w:rsidR="007E571E" w:rsidRPr="008D16CB">
          <w:rPr>
            <w:rStyle w:val="Hyperlnk"/>
            <w:noProof/>
          </w:rPr>
          <w:tab/>
          <w:t>Elcertifikatsmätning</w:t>
        </w:r>
        <w:r w:rsidR="007E571E">
          <w:rPr>
            <w:noProof/>
            <w:webHidden/>
          </w:rPr>
          <w:tab/>
        </w:r>
        <w:r w:rsidR="007E571E">
          <w:rPr>
            <w:noProof/>
            <w:webHidden/>
          </w:rPr>
          <w:fldChar w:fldCharType="begin"/>
        </w:r>
        <w:r w:rsidR="007E571E">
          <w:rPr>
            <w:noProof/>
            <w:webHidden/>
          </w:rPr>
          <w:instrText xml:space="preserve"> PAGEREF _Toc187413799 \h </w:instrText>
        </w:r>
        <w:r w:rsidR="007E571E">
          <w:rPr>
            <w:noProof/>
            <w:webHidden/>
          </w:rPr>
        </w:r>
        <w:r w:rsidR="007E571E">
          <w:rPr>
            <w:noProof/>
            <w:webHidden/>
          </w:rPr>
          <w:fldChar w:fldCharType="separate"/>
        </w:r>
        <w:r w:rsidR="007E571E">
          <w:rPr>
            <w:noProof/>
            <w:webHidden/>
          </w:rPr>
          <w:t>14</w:t>
        </w:r>
        <w:r w:rsidR="007E571E">
          <w:rPr>
            <w:noProof/>
            <w:webHidden/>
          </w:rPr>
          <w:fldChar w:fldCharType="end"/>
        </w:r>
      </w:hyperlink>
    </w:p>
    <w:p w14:paraId="46DB4CC9" w14:textId="7B7854C9" w:rsidR="007E571E" w:rsidRDefault="00F54EBE">
      <w:pPr>
        <w:pStyle w:val="Innehll2"/>
        <w:rPr>
          <w:rFonts w:eastAsiaTheme="minorEastAsia"/>
          <w:noProof/>
          <w:kern w:val="2"/>
          <w:sz w:val="24"/>
          <w:szCs w:val="24"/>
          <w:lang w:eastAsia="sv-SE"/>
          <w14:ligatures w14:val="standardContextual"/>
        </w:rPr>
      </w:pPr>
      <w:hyperlink w:anchor="_Toc187413800" w:history="1">
        <w:r w:rsidR="007E571E" w:rsidRPr="008D16CB">
          <w:rPr>
            <w:rStyle w:val="Hyperlnk"/>
            <w:noProof/>
          </w:rPr>
          <w:t>3.6</w:t>
        </w:r>
        <w:r w:rsidR="007E571E" w:rsidRPr="008D16CB">
          <w:rPr>
            <w:rStyle w:val="Hyperlnk"/>
            <w:noProof/>
          </w:rPr>
          <w:tab/>
          <w:t>Inkoppling till fastighetens elsystem</w:t>
        </w:r>
        <w:r w:rsidR="007E571E">
          <w:rPr>
            <w:noProof/>
            <w:webHidden/>
          </w:rPr>
          <w:tab/>
        </w:r>
        <w:r w:rsidR="007E571E">
          <w:rPr>
            <w:noProof/>
            <w:webHidden/>
          </w:rPr>
          <w:fldChar w:fldCharType="begin"/>
        </w:r>
        <w:r w:rsidR="007E571E">
          <w:rPr>
            <w:noProof/>
            <w:webHidden/>
          </w:rPr>
          <w:instrText xml:space="preserve"> PAGEREF _Toc187413800 \h </w:instrText>
        </w:r>
        <w:r w:rsidR="007E571E">
          <w:rPr>
            <w:noProof/>
            <w:webHidden/>
          </w:rPr>
        </w:r>
        <w:r w:rsidR="007E571E">
          <w:rPr>
            <w:noProof/>
            <w:webHidden/>
          </w:rPr>
          <w:fldChar w:fldCharType="separate"/>
        </w:r>
        <w:r w:rsidR="007E571E">
          <w:rPr>
            <w:noProof/>
            <w:webHidden/>
          </w:rPr>
          <w:t>15</w:t>
        </w:r>
        <w:r w:rsidR="007E571E">
          <w:rPr>
            <w:noProof/>
            <w:webHidden/>
          </w:rPr>
          <w:fldChar w:fldCharType="end"/>
        </w:r>
      </w:hyperlink>
    </w:p>
    <w:p w14:paraId="661D874B" w14:textId="0235BE6A" w:rsidR="007E571E" w:rsidRDefault="00F54EBE">
      <w:pPr>
        <w:pStyle w:val="Innehll2"/>
        <w:rPr>
          <w:rFonts w:eastAsiaTheme="minorEastAsia"/>
          <w:noProof/>
          <w:kern w:val="2"/>
          <w:sz w:val="24"/>
          <w:szCs w:val="24"/>
          <w:lang w:eastAsia="sv-SE"/>
          <w14:ligatures w14:val="standardContextual"/>
        </w:rPr>
      </w:pPr>
      <w:hyperlink w:anchor="_Toc187413801" w:history="1">
        <w:r w:rsidR="007E571E" w:rsidRPr="008D16CB">
          <w:rPr>
            <w:rStyle w:val="Hyperlnk"/>
            <w:noProof/>
          </w:rPr>
          <w:t>3.7</w:t>
        </w:r>
        <w:r w:rsidR="007E571E" w:rsidRPr="008D16CB">
          <w:rPr>
            <w:rStyle w:val="Hyperlnk"/>
            <w:noProof/>
          </w:rPr>
          <w:tab/>
          <w:t>Moduloptimerare</w:t>
        </w:r>
        <w:r w:rsidR="007E571E">
          <w:rPr>
            <w:noProof/>
            <w:webHidden/>
          </w:rPr>
          <w:tab/>
        </w:r>
        <w:r w:rsidR="007E571E">
          <w:rPr>
            <w:noProof/>
            <w:webHidden/>
          </w:rPr>
          <w:fldChar w:fldCharType="begin"/>
        </w:r>
        <w:r w:rsidR="007E571E">
          <w:rPr>
            <w:noProof/>
            <w:webHidden/>
          </w:rPr>
          <w:instrText xml:space="preserve"> PAGEREF _Toc187413801 \h </w:instrText>
        </w:r>
        <w:r w:rsidR="007E571E">
          <w:rPr>
            <w:noProof/>
            <w:webHidden/>
          </w:rPr>
        </w:r>
        <w:r w:rsidR="007E571E">
          <w:rPr>
            <w:noProof/>
            <w:webHidden/>
          </w:rPr>
          <w:fldChar w:fldCharType="separate"/>
        </w:r>
        <w:r w:rsidR="007E571E">
          <w:rPr>
            <w:noProof/>
            <w:webHidden/>
          </w:rPr>
          <w:t>15</w:t>
        </w:r>
        <w:r w:rsidR="007E571E">
          <w:rPr>
            <w:noProof/>
            <w:webHidden/>
          </w:rPr>
          <w:fldChar w:fldCharType="end"/>
        </w:r>
      </w:hyperlink>
    </w:p>
    <w:p w14:paraId="15DC4501" w14:textId="65B4EC3C" w:rsidR="007E571E" w:rsidRDefault="00F54EBE">
      <w:pPr>
        <w:pStyle w:val="Innehll2"/>
        <w:rPr>
          <w:rFonts w:eastAsiaTheme="minorEastAsia"/>
          <w:noProof/>
          <w:kern w:val="2"/>
          <w:sz w:val="24"/>
          <w:szCs w:val="24"/>
          <w:lang w:eastAsia="sv-SE"/>
          <w14:ligatures w14:val="standardContextual"/>
        </w:rPr>
      </w:pPr>
      <w:hyperlink w:anchor="_Toc187413802" w:history="1">
        <w:r w:rsidR="007E571E" w:rsidRPr="008D16CB">
          <w:rPr>
            <w:rStyle w:val="Hyperlnk"/>
            <w:noProof/>
          </w:rPr>
          <w:t>3.8</w:t>
        </w:r>
        <w:r w:rsidR="007E571E" w:rsidRPr="008D16CB">
          <w:rPr>
            <w:rStyle w:val="Hyperlnk"/>
            <w:noProof/>
          </w:rPr>
          <w:tab/>
          <w:t>Kapacitetsmätning av solcellsanläggning</w:t>
        </w:r>
        <w:r w:rsidR="007E571E">
          <w:rPr>
            <w:noProof/>
            <w:webHidden/>
          </w:rPr>
          <w:tab/>
        </w:r>
        <w:r w:rsidR="007E571E">
          <w:rPr>
            <w:noProof/>
            <w:webHidden/>
          </w:rPr>
          <w:fldChar w:fldCharType="begin"/>
        </w:r>
        <w:r w:rsidR="007E571E">
          <w:rPr>
            <w:noProof/>
            <w:webHidden/>
          </w:rPr>
          <w:instrText xml:space="preserve"> PAGEREF _Toc187413802 \h </w:instrText>
        </w:r>
        <w:r w:rsidR="007E571E">
          <w:rPr>
            <w:noProof/>
            <w:webHidden/>
          </w:rPr>
        </w:r>
        <w:r w:rsidR="007E571E">
          <w:rPr>
            <w:noProof/>
            <w:webHidden/>
          </w:rPr>
          <w:fldChar w:fldCharType="separate"/>
        </w:r>
        <w:r w:rsidR="007E571E">
          <w:rPr>
            <w:noProof/>
            <w:webHidden/>
          </w:rPr>
          <w:t>16</w:t>
        </w:r>
        <w:r w:rsidR="007E571E">
          <w:rPr>
            <w:noProof/>
            <w:webHidden/>
          </w:rPr>
          <w:fldChar w:fldCharType="end"/>
        </w:r>
      </w:hyperlink>
    </w:p>
    <w:p w14:paraId="3E4FFB66" w14:textId="619B3E8B" w:rsidR="007E571E" w:rsidRDefault="00F54EBE">
      <w:pPr>
        <w:pStyle w:val="Innehll1"/>
        <w:rPr>
          <w:rFonts w:asciiTheme="minorHAnsi" w:eastAsiaTheme="minorEastAsia" w:hAnsiTheme="minorHAnsi"/>
          <w:noProof/>
          <w:spacing w:val="0"/>
          <w:kern w:val="2"/>
          <w:sz w:val="24"/>
          <w:szCs w:val="24"/>
          <w:lang w:eastAsia="sv-SE"/>
          <w14:ligatures w14:val="standardContextual"/>
        </w:rPr>
      </w:pPr>
      <w:hyperlink w:anchor="_Toc187413803" w:history="1">
        <w:r w:rsidR="007E571E" w:rsidRPr="008D16CB">
          <w:rPr>
            <w:rStyle w:val="Hyperlnk"/>
            <w:noProof/>
          </w:rPr>
          <w:t>4</w:t>
        </w:r>
        <w:r w:rsidR="007E571E" w:rsidRPr="008D16CB">
          <w:rPr>
            <w:rStyle w:val="Hyperlnk"/>
            <w:noProof/>
          </w:rPr>
          <w:tab/>
          <w:t>Övrigt</w:t>
        </w:r>
        <w:r w:rsidR="007E571E">
          <w:rPr>
            <w:noProof/>
            <w:webHidden/>
          </w:rPr>
          <w:tab/>
        </w:r>
        <w:r w:rsidR="007E571E">
          <w:rPr>
            <w:noProof/>
            <w:webHidden/>
          </w:rPr>
          <w:fldChar w:fldCharType="begin"/>
        </w:r>
        <w:r w:rsidR="007E571E">
          <w:rPr>
            <w:noProof/>
            <w:webHidden/>
          </w:rPr>
          <w:instrText xml:space="preserve"> PAGEREF _Toc187413803 \h </w:instrText>
        </w:r>
        <w:r w:rsidR="007E571E">
          <w:rPr>
            <w:noProof/>
            <w:webHidden/>
          </w:rPr>
        </w:r>
        <w:r w:rsidR="007E571E">
          <w:rPr>
            <w:noProof/>
            <w:webHidden/>
          </w:rPr>
          <w:fldChar w:fldCharType="separate"/>
        </w:r>
        <w:r w:rsidR="007E571E">
          <w:rPr>
            <w:noProof/>
            <w:webHidden/>
          </w:rPr>
          <w:t>16</w:t>
        </w:r>
        <w:r w:rsidR="007E571E">
          <w:rPr>
            <w:noProof/>
            <w:webHidden/>
          </w:rPr>
          <w:fldChar w:fldCharType="end"/>
        </w:r>
      </w:hyperlink>
    </w:p>
    <w:p w14:paraId="1D6C4F33" w14:textId="778133CB" w:rsidR="007E571E" w:rsidRDefault="00F54EBE">
      <w:pPr>
        <w:pStyle w:val="Innehll2"/>
        <w:rPr>
          <w:rFonts w:eastAsiaTheme="minorEastAsia"/>
          <w:noProof/>
          <w:kern w:val="2"/>
          <w:sz w:val="24"/>
          <w:szCs w:val="24"/>
          <w:lang w:eastAsia="sv-SE"/>
          <w14:ligatures w14:val="standardContextual"/>
        </w:rPr>
      </w:pPr>
      <w:hyperlink w:anchor="_Toc187413804" w:history="1">
        <w:r w:rsidR="007E571E" w:rsidRPr="008D16CB">
          <w:rPr>
            <w:rStyle w:val="Hyperlnk"/>
            <w:noProof/>
          </w:rPr>
          <w:t>4.1</w:t>
        </w:r>
        <w:r w:rsidR="007E571E" w:rsidRPr="008D16CB">
          <w:rPr>
            <w:rStyle w:val="Hyperlnk"/>
            <w:noProof/>
          </w:rPr>
          <w:tab/>
          <w:t>Standarder och styrande dokument</w:t>
        </w:r>
        <w:r w:rsidR="007E571E">
          <w:rPr>
            <w:noProof/>
            <w:webHidden/>
          </w:rPr>
          <w:tab/>
        </w:r>
        <w:r w:rsidR="007E571E">
          <w:rPr>
            <w:noProof/>
            <w:webHidden/>
          </w:rPr>
          <w:fldChar w:fldCharType="begin"/>
        </w:r>
        <w:r w:rsidR="007E571E">
          <w:rPr>
            <w:noProof/>
            <w:webHidden/>
          </w:rPr>
          <w:instrText xml:space="preserve"> PAGEREF _Toc187413804 \h </w:instrText>
        </w:r>
        <w:r w:rsidR="007E571E">
          <w:rPr>
            <w:noProof/>
            <w:webHidden/>
          </w:rPr>
        </w:r>
        <w:r w:rsidR="007E571E">
          <w:rPr>
            <w:noProof/>
            <w:webHidden/>
          </w:rPr>
          <w:fldChar w:fldCharType="separate"/>
        </w:r>
        <w:r w:rsidR="007E571E">
          <w:rPr>
            <w:noProof/>
            <w:webHidden/>
          </w:rPr>
          <w:t>16</w:t>
        </w:r>
        <w:r w:rsidR="007E571E">
          <w:rPr>
            <w:noProof/>
            <w:webHidden/>
          </w:rPr>
          <w:fldChar w:fldCharType="end"/>
        </w:r>
      </w:hyperlink>
    </w:p>
    <w:p w14:paraId="5F271484" w14:textId="6AFF1238" w:rsidR="007E571E" w:rsidRDefault="00F54EBE">
      <w:pPr>
        <w:pStyle w:val="Innehll2"/>
        <w:rPr>
          <w:rFonts w:eastAsiaTheme="minorEastAsia"/>
          <w:noProof/>
          <w:kern w:val="2"/>
          <w:sz w:val="24"/>
          <w:szCs w:val="24"/>
          <w:lang w:eastAsia="sv-SE"/>
          <w14:ligatures w14:val="standardContextual"/>
        </w:rPr>
      </w:pPr>
      <w:hyperlink w:anchor="_Toc187413805" w:history="1">
        <w:r w:rsidR="007E571E" w:rsidRPr="008D16CB">
          <w:rPr>
            <w:rStyle w:val="Hyperlnk"/>
            <w:noProof/>
          </w:rPr>
          <w:t>4.2</w:t>
        </w:r>
        <w:r w:rsidR="007E571E" w:rsidRPr="008D16CB">
          <w:rPr>
            <w:rStyle w:val="Hyperlnk"/>
            <w:noProof/>
          </w:rPr>
          <w:tab/>
          <w:t>Rambeskrivningens handlingar</w:t>
        </w:r>
        <w:r w:rsidR="007E571E">
          <w:rPr>
            <w:noProof/>
            <w:webHidden/>
          </w:rPr>
          <w:tab/>
        </w:r>
        <w:r w:rsidR="007E571E">
          <w:rPr>
            <w:noProof/>
            <w:webHidden/>
          </w:rPr>
          <w:fldChar w:fldCharType="begin"/>
        </w:r>
        <w:r w:rsidR="007E571E">
          <w:rPr>
            <w:noProof/>
            <w:webHidden/>
          </w:rPr>
          <w:instrText xml:space="preserve"> PAGEREF _Toc187413805 \h </w:instrText>
        </w:r>
        <w:r w:rsidR="007E571E">
          <w:rPr>
            <w:noProof/>
            <w:webHidden/>
          </w:rPr>
        </w:r>
        <w:r w:rsidR="007E571E">
          <w:rPr>
            <w:noProof/>
            <w:webHidden/>
          </w:rPr>
          <w:fldChar w:fldCharType="separate"/>
        </w:r>
        <w:r w:rsidR="007E571E">
          <w:rPr>
            <w:noProof/>
            <w:webHidden/>
          </w:rPr>
          <w:t>16</w:t>
        </w:r>
        <w:r w:rsidR="007E571E">
          <w:rPr>
            <w:noProof/>
            <w:webHidden/>
          </w:rPr>
          <w:fldChar w:fldCharType="end"/>
        </w:r>
      </w:hyperlink>
    </w:p>
    <w:p w14:paraId="7F627CEF" w14:textId="794B069C" w:rsidR="006F5CA8" w:rsidRDefault="00573FA9" w:rsidP="009977FE">
      <w:pPr>
        <w:pStyle w:val="Rubrik1"/>
        <w:numPr>
          <w:ilvl w:val="0"/>
          <w:numId w:val="0"/>
        </w:numPr>
        <w:rPr>
          <w:noProof/>
        </w:rPr>
        <w:sectPr w:rsidR="006F5CA8" w:rsidSect="006F5CA8">
          <w:headerReference w:type="default" r:id="rId11"/>
          <w:footerReference w:type="default" r:id="rId12"/>
          <w:headerReference w:type="first" r:id="rId13"/>
          <w:footerReference w:type="first" r:id="rId14"/>
          <w:type w:val="oddPage"/>
          <w:pgSz w:w="11906" w:h="16838" w:code="9"/>
          <w:pgMar w:top="2835" w:right="2353" w:bottom="1418" w:left="2353" w:header="454" w:footer="567" w:gutter="0"/>
          <w:cols w:space="708"/>
          <w:docGrid w:linePitch="360"/>
        </w:sectPr>
      </w:pPr>
      <w:r>
        <w:rPr>
          <w:noProof/>
        </w:rPr>
        <w:fldChar w:fldCharType="end"/>
      </w:r>
    </w:p>
    <w:p w14:paraId="25F8E37F" w14:textId="3F0D736D" w:rsidR="00AE622C" w:rsidRDefault="003B5ACA" w:rsidP="00622D31">
      <w:pPr>
        <w:pStyle w:val="Rubrik1"/>
        <w:rPr>
          <w:noProof/>
        </w:rPr>
      </w:pPr>
      <w:bookmarkStart w:id="1" w:name="_Toc187413787"/>
      <w:r>
        <w:rPr>
          <w:noProof/>
        </w:rPr>
        <w:lastRenderedPageBreak/>
        <w:t>Bakgrund</w:t>
      </w:r>
      <w:bookmarkEnd w:id="1"/>
    </w:p>
    <w:p w14:paraId="22EA62D2" w14:textId="07A81465" w:rsidR="003B5ACA" w:rsidRPr="003B5ACA" w:rsidRDefault="003B5ACA" w:rsidP="003B5ACA">
      <w:pPr>
        <w:pStyle w:val="Brdtext"/>
      </w:pPr>
      <w:r w:rsidRPr="003B5ACA">
        <w:t>Syftet med detta dokument är att belysa viktiga ställningstaganden som bör göras i arbetet med att specificera de krav som ska ställas vid upphandling av ett solcellssystem.</w:t>
      </w:r>
      <w:r w:rsidR="00CB29A9">
        <w:t xml:space="preserve"> </w:t>
      </w:r>
      <w:r w:rsidR="00CB29A9" w:rsidRPr="00CB29A9">
        <w:t xml:space="preserve">Dokumentet är ett stöd i arbetet med att sammanställa rambeskrivningen med tillhörande bilaga, Bilaga 1 </w:t>
      </w:r>
      <w:r w:rsidR="00435830">
        <w:t>Objektsbeskrivning</w:t>
      </w:r>
      <w:r w:rsidR="00CB29A9" w:rsidRPr="00CB29A9">
        <w:t xml:space="preserve"> för solcellssystem. Det berör ett antal punkter som bör beaktas i förstudieskedet och vid behov tas med i rambeskrivningen. Där det är möjligt ges förslag på texter som kan föras in direkt i kravdokumenten. I andra fall redogörs endast för aspekter att beakta och själva kravtexten behöver då formuleras utifrån de specifika förutsättningar som råder.</w:t>
      </w:r>
      <w:r w:rsidR="00CB29A9">
        <w:t xml:space="preserve"> </w:t>
      </w:r>
      <w:r w:rsidR="009667E8">
        <w:t xml:space="preserve">Lagar </w:t>
      </w:r>
      <w:r w:rsidRPr="003B5ACA">
        <w:t>av betydelse för solcellsinstallationer omnämns för att ge en bakgrund till hur solcellssystemet ska utformas och vilka krav som ska ställas på solcellssystemet.</w:t>
      </w:r>
    </w:p>
    <w:p w14:paraId="1C9F2260" w14:textId="6A0F3C84" w:rsidR="003B5ACA" w:rsidRPr="003B5ACA" w:rsidRDefault="003B5ACA" w:rsidP="003B5ACA">
      <w:pPr>
        <w:pStyle w:val="Rubrik1"/>
        <w:rPr>
          <w:noProof/>
        </w:rPr>
      </w:pPr>
      <w:bookmarkStart w:id="2" w:name="_Toc187413788"/>
      <w:r>
        <w:rPr>
          <w:noProof/>
        </w:rPr>
        <w:t>Bygglagstiftning och solceller</w:t>
      </w:r>
      <w:bookmarkEnd w:id="2"/>
    </w:p>
    <w:p w14:paraId="7E4E4476" w14:textId="247EAA19" w:rsidR="00B16457" w:rsidRPr="00B16457" w:rsidRDefault="00B16457" w:rsidP="00B16457">
      <w:pPr>
        <w:pStyle w:val="Brdtext"/>
      </w:pPr>
      <w:r w:rsidRPr="00B16457">
        <w:t>Bygglagstiftningen har över tid skärpts gällande bland annat krav på fast taksäkerhet, snörasskydd och möjlighet till inspektion och underhåll av byggnader. Nya krav i bygglagstiftningen behöver i regel inte implementeras i befintliga byggnader utan gäller vid nybyggnation. Vid en förändring av en befintlig byggnad ska dock, med vissa undantag, gällande bygglagstiftning tillämpas på den ändrade delen. Vid installations av ett solcellssystem ska därför gällande bygglagstiftning tillämpas på den del av taket där solcellerna installeras. Vissa avsteg får göras beroende på ändringens omfattning, byggnadens förutsättningar samt med hänsyn till varsamhetskravet och förvanskningsförbudet (</w:t>
      </w:r>
      <w:r w:rsidRPr="003B5ACA">
        <w:t>Plan- och bygglag (2010:900) 8 kap 7 §</w:t>
      </w:r>
      <w:r w:rsidRPr="00B16457">
        <w:t xml:space="preserve">). </w:t>
      </w:r>
    </w:p>
    <w:p w14:paraId="1BA554FC" w14:textId="30943803" w:rsidR="00B16457" w:rsidRPr="00B16457" w:rsidRDefault="00B16457" w:rsidP="00B16457">
      <w:pPr>
        <w:pStyle w:val="Brdtext"/>
      </w:pPr>
      <w:r>
        <w:t xml:space="preserve">Bygglagstiftningen ställer krav på att tillträdesannordningar till tak samt fast taksäkerhet ska finnas om det för byggnadens drift eller användning är nödvändigt att ta sig upp på ett tak och/eller förflytta sig på taket. Generellt ingår inte allmän inspektion av taket eller reparation av det i byggnadens drift och användning. Finns däremot ett fast arbetsställe på ett tak, exempelvis en skorsten som behöver sotas eller ett filter eller motsvarande som återkommande behöver bytas, ställs krav på fast taksäkerhet. </w:t>
      </w:r>
      <w:r w:rsidRPr="00566E5C">
        <w:t xml:space="preserve">Ett solcellssystem ses som ett fast arbetsställe då återkommande arbete </w:t>
      </w:r>
      <w:r w:rsidR="00573A0E" w:rsidRPr="00566E5C">
        <w:t xml:space="preserve">behöver utföras </w:t>
      </w:r>
      <w:r w:rsidR="005C20E7" w:rsidRPr="00566E5C">
        <w:t>i form av</w:t>
      </w:r>
      <w:r w:rsidRPr="00566E5C">
        <w:t xml:space="preserve"> inspektion</w:t>
      </w:r>
      <w:r w:rsidR="005E2BDD" w:rsidRPr="00566E5C">
        <w:t xml:space="preserve"> och service.</w:t>
      </w:r>
      <w:r w:rsidR="005E2BDD">
        <w:t xml:space="preserve"> </w:t>
      </w:r>
    </w:p>
    <w:p w14:paraId="30BA139A" w14:textId="474B9284" w:rsidR="00B16457" w:rsidRPr="00B16457" w:rsidRDefault="00B16457" w:rsidP="00B16457">
      <w:pPr>
        <w:pStyle w:val="Brdtext"/>
      </w:pPr>
      <w:r w:rsidRPr="00B16457">
        <w:t>Bygglagstiftningen ställer även krav på att ett byggnadsverk ska kunna underhållas för att dess utformning och tekniska egenskaper ska bevaras (</w:t>
      </w:r>
      <w:r w:rsidRPr="00960AC6">
        <w:t>Plan- och bygglag (2010:900) 8 kap 14 §</w:t>
      </w:r>
      <w:r w:rsidRPr="00B16457">
        <w:t xml:space="preserve">) och Elsäkerhetsverket ställer krav på att en starkströmsanläggningar fortlöpande ska kontrolleras (Elsäkerhetslag (2016:732 </w:t>
      </w:r>
      <w:bookmarkStart w:id="3" w:name="P6"/>
      <w:r w:rsidRPr="00B16457">
        <w:lastRenderedPageBreak/>
        <w:t>6 §</w:t>
      </w:r>
      <w:bookmarkEnd w:id="3"/>
      <w:r w:rsidRPr="00B16457">
        <w:t xml:space="preserve">). Då det utvändiga montaget av en solelanläggning, takets tätskikt samt övriga takinstallationer behöver inspekteras över tid kan det tolkas som att taksäkerhet ska finnas som möjliggör en sådan inspektion. Alternativt behöver fastighetsägaren planera för hur inspektionen kan göras utan eller med begränsat tillträde till taket, exempelvis från mark eller ställning, skylift eller med hjälp av annan tillfällig taksäkerhetsanordning. Oavsett tolkning rekommenderas att </w:t>
      </w:r>
      <w:proofErr w:type="spellStart"/>
      <w:r w:rsidRPr="00B16457">
        <w:t>taksäkerheten</w:t>
      </w:r>
      <w:proofErr w:type="spellEnd"/>
      <w:r w:rsidRPr="00B16457">
        <w:t xml:space="preserve"> ses över vid en solcellsinstallation för att garantera att ett bra tillträde till taket erhålls.</w:t>
      </w:r>
    </w:p>
    <w:p w14:paraId="6D8EBC6E" w14:textId="77777777" w:rsidR="00B16457" w:rsidRPr="00B16457" w:rsidRDefault="00B16457" w:rsidP="00F31C6A">
      <w:pPr>
        <w:pStyle w:val="Rubrik2"/>
      </w:pPr>
      <w:bookmarkStart w:id="4" w:name="_Toc27145846"/>
      <w:bookmarkStart w:id="5" w:name="_Toc29994943"/>
      <w:bookmarkStart w:id="6" w:name="_Toc187413789"/>
      <w:r w:rsidRPr="00B16457">
        <w:t>Taksäkerhetsannordningar och tillträde till tak</w:t>
      </w:r>
      <w:bookmarkEnd w:id="4"/>
      <w:bookmarkEnd w:id="5"/>
      <w:bookmarkEnd w:id="6"/>
    </w:p>
    <w:p w14:paraId="17DFBEBA" w14:textId="51217C80" w:rsidR="00B16457" w:rsidRPr="00B16457" w:rsidRDefault="00B16457" w:rsidP="00B16457">
      <w:pPr>
        <w:pStyle w:val="Brdtext"/>
      </w:pPr>
      <w:r w:rsidRPr="00B16457">
        <w:t xml:space="preserve">Finns det ett behov av att uppdatera taksäkerhetsannordningar kan det antingen göras i solcellsentreprenaden eller i en separat entreprenad. Väljs det senare alternativet är det viktigt att solcellspanelerna placeras på ett sätt att plats lämnas för gångbryggor och </w:t>
      </w:r>
      <w:r w:rsidR="00666F4A" w:rsidRPr="00666F4A">
        <w:rPr>
          <w:iCs/>
        </w:rPr>
        <w:t>förankringsanordningar</w:t>
      </w:r>
      <w:r w:rsidRPr="00B16457">
        <w:t xml:space="preserve">. Ska </w:t>
      </w:r>
      <w:proofErr w:type="spellStart"/>
      <w:r w:rsidRPr="00B16457">
        <w:t>taksäkerheten</w:t>
      </w:r>
      <w:proofErr w:type="spellEnd"/>
      <w:r w:rsidRPr="00B16457">
        <w:t xml:space="preserve"> inkluderas i solcellsentreprenaden innebär det att rambeskrivningen behöver kompletteras med relevanta tekniska krav; exempelvis krav på komponenter, installation och infästningen. I det här dokumentet redogörs inte för dessa krav samt vilka AMA-koder som ska användas men värt att beakta är att det finns många koder under </w:t>
      </w:r>
      <w:r w:rsidRPr="007F14F8">
        <w:t xml:space="preserve">AMA Hus </w:t>
      </w:r>
      <w:r w:rsidR="00F172A6">
        <w:t>24</w:t>
      </w:r>
      <w:r w:rsidRPr="00B16457">
        <w:t xml:space="preserve"> som är avsedda för taksäkerhet och som kan användas i kravställningen.</w:t>
      </w:r>
    </w:p>
    <w:p w14:paraId="7DA4954C" w14:textId="77777777" w:rsidR="00B16457" w:rsidRPr="00B16457" w:rsidRDefault="00B16457" w:rsidP="00B16457">
      <w:pPr>
        <w:pStyle w:val="Brdtext"/>
      </w:pPr>
      <w:r w:rsidRPr="00B16457">
        <w:t>Taksäkerhetskommittén har tagit fram en branschstandard om hur fast taksäkerhet kan utformas på tak med solcellssystem (</w:t>
      </w:r>
      <w:r w:rsidRPr="00B16457">
        <w:rPr>
          <w:i/>
          <w:iCs/>
        </w:rPr>
        <w:t>Särtryck, Taksäkerhet på tak med solpaneler</w:t>
      </w:r>
      <w:r w:rsidRPr="00B16457">
        <w:t xml:space="preserve">). Följs rekommendationerna fås en bra tillgänglighet till hela taket som tar hänsyn till gällande arbetsmiljölagar. Standarden ger också råd om minsta avstånd till snörasskydd samt minsta radavstånd mellan </w:t>
      </w:r>
      <w:proofErr w:type="spellStart"/>
      <w:r w:rsidRPr="00B16457">
        <w:t>upplutade</w:t>
      </w:r>
      <w:proofErr w:type="spellEnd"/>
      <w:r w:rsidRPr="00B16457">
        <w:t xml:space="preserve"> solcellspaneler för att underlätta snöskottning. Behöver taket regelbundet skottas rekommenderas dock att i första hand lämna ytor mellan fält av solcellspaneler </w:t>
      </w:r>
      <w:proofErr w:type="gramStart"/>
      <w:r w:rsidRPr="00B16457">
        <w:t>istället</w:t>
      </w:r>
      <w:proofErr w:type="gramEnd"/>
      <w:r w:rsidRPr="00B16457">
        <w:t xml:space="preserve"> för att skotta mellan rader. Se vidare kapitel om snöskottning nedan.</w:t>
      </w:r>
    </w:p>
    <w:p w14:paraId="2E007980" w14:textId="77777777" w:rsidR="00B16457" w:rsidRPr="00B16457" w:rsidRDefault="00B16457" w:rsidP="006E77EA">
      <w:pPr>
        <w:pStyle w:val="Brdtext"/>
        <w:spacing w:after="0"/>
        <w:rPr>
          <w:b/>
          <w:bCs/>
        </w:rPr>
      </w:pPr>
      <w:r w:rsidRPr="00B16457">
        <w:rPr>
          <w:b/>
          <w:bCs/>
        </w:rPr>
        <w:t>Rambeskrivning</w:t>
      </w:r>
    </w:p>
    <w:p w14:paraId="6341E4C3" w14:textId="12800BE7" w:rsidR="00B16457" w:rsidRPr="007F14F8" w:rsidRDefault="00B16457" w:rsidP="00B16457">
      <w:pPr>
        <w:pStyle w:val="Brdtext"/>
      </w:pPr>
      <w:r w:rsidRPr="00B16457">
        <w:t xml:space="preserve">Ska komplettering av taksäkerhet ingå i solcellsentreprenaden beskrivs krav på </w:t>
      </w:r>
      <w:r w:rsidRPr="007F14F8">
        <w:t xml:space="preserve">komponenter, infästning och utformning av fast taksäkerhet i rambeskrivningen. Utgå från lämpliga rubriker i AMA Hus </w:t>
      </w:r>
      <w:r w:rsidR="008F4E67">
        <w:t>24</w:t>
      </w:r>
      <w:r w:rsidRPr="007F14F8">
        <w:t xml:space="preserve">. Inled rambeskrivningen med att hänvisa både till AMA EL </w:t>
      </w:r>
      <w:r w:rsidR="00FF37AC" w:rsidRPr="00452931">
        <w:t>2</w:t>
      </w:r>
      <w:r w:rsidR="001A4719">
        <w:t>5</w:t>
      </w:r>
      <w:r w:rsidRPr="007F14F8">
        <w:t xml:space="preserve"> och AMA Hus </w:t>
      </w:r>
      <w:r w:rsidR="009719E3">
        <w:t>24</w:t>
      </w:r>
      <w:r w:rsidRPr="007F14F8">
        <w:t xml:space="preserve"> enligt: ”Denna tekniska beskrivning ansluter till AMA Hus </w:t>
      </w:r>
      <w:r w:rsidR="009719E3">
        <w:t>24</w:t>
      </w:r>
      <w:r w:rsidRPr="007F14F8">
        <w:t xml:space="preserve"> och </w:t>
      </w:r>
      <w:r w:rsidR="00116A65" w:rsidRPr="00452931">
        <w:t>AMA EL 2</w:t>
      </w:r>
      <w:r w:rsidR="00A21BE0">
        <w:t>5</w:t>
      </w:r>
      <w:r w:rsidRPr="007F14F8">
        <w:t xml:space="preserve">”. </w:t>
      </w:r>
    </w:p>
    <w:p w14:paraId="71F1EEB2" w14:textId="7808EEB7" w:rsidR="00B16457" w:rsidRDefault="00B16457" w:rsidP="00B16457">
      <w:pPr>
        <w:pStyle w:val="Brdtext"/>
      </w:pPr>
      <w:r w:rsidRPr="007F14F8">
        <w:t>Utgå från Taksäkerhetskommitténs branschstandard (</w:t>
      </w:r>
      <w:hyperlink r:id="rId15" w:history="1">
        <w:r w:rsidRPr="007F14F8">
          <w:rPr>
            <w:rStyle w:val="Hyperlnk"/>
          </w:rPr>
          <w:t>www.taksakerhet.se</w:t>
        </w:r>
      </w:hyperlink>
      <w:r w:rsidRPr="007F14F8">
        <w:t xml:space="preserve">) för utformning av den fasta </w:t>
      </w:r>
      <w:proofErr w:type="spellStart"/>
      <w:r w:rsidRPr="007F14F8">
        <w:t>taksäkerheten</w:t>
      </w:r>
      <w:proofErr w:type="spellEnd"/>
      <w:r w:rsidRPr="007F14F8">
        <w:t>.</w:t>
      </w:r>
    </w:p>
    <w:p w14:paraId="62CCF3A5" w14:textId="77777777" w:rsidR="00FB61B8" w:rsidRPr="007F14F8" w:rsidRDefault="00FB61B8" w:rsidP="00B16457">
      <w:pPr>
        <w:pStyle w:val="Brdtext"/>
        <w:rPr>
          <w:b/>
          <w:bCs/>
        </w:rPr>
      </w:pPr>
    </w:p>
    <w:p w14:paraId="695F050B" w14:textId="19451189" w:rsidR="00B16457" w:rsidRPr="007F14F8" w:rsidRDefault="00B16457" w:rsidP="006E77EA">
      <w:pPr>
        <w:pStyle w:val="Brdtext"/>
        <w:spacing w:after="0"/>
        <w:rPr>
          <w:b/>
          <w:bCs/>
        </w:rPr>
      </w:pPr>
      <w:r w:rsidRPr="007F14F8">
        <w:rPr>
          <w:b/>
          <w:bCs/>
        </w:rPr>
        <w:lastRenderedPageBreak/>
        <w:t xml:space="preserve">Bilaga 1 </w:t>
      </w:r>
      <w:r w:rsidR="00435830">
        <w:rPr>
          <w:b/>
          <w:bCs/>
        </w:rPr>
        <w:t>Objektsbeskrivning</w:t>
      </w:r>
      <w:r w:rsidRPr="007F14F8">
        <w:rPr>
          <w:b/>
          <w:bCs/>
        </w:rPr>
        <w:t xml:space="preserve"> för solcellssystem</w:t>
      </w:r>
    </w:p>
    <w:p w14:paraId="7D5163DD" w14:textId="4A1ACB60" w:rsidR="00B16457" w:rsidRPr="007F14F8" w:rsidRDefault="00B16457" w:rsidP="00B16457">
      <w:pPr>
        <w:pStyle w:val="Brdtext"/>
      </w:pPr>
      <w:r w:rsidRPr="007F14F8">
        <w:t xml:space="preserve">Beskriv under </w:t>
      </w:r>
      <w:r w:rsidR="000603A4" w:rsidRPr="007F14F8">
        <w:t xml:space="preserve">avsnitt </w:t>
      </w:r>
      <w:r w:rsidRPr="007F14F8">
        <w:rPr>
          <w:b/>
          <w:bCs/>
          <w:i/>
          <w:iCs/>
        </w:rPr>
        <w:t>T</w:t>
      </w:r>
      <w:r w:rsidR="008D5CB8">
        <w:rPr>
          <w:b/>
          <w:bCs/>
          <w:i/>
          <w:iCs/>
        </w:rPr>
        <w:t>aksäkerhet</w:t>
      </w:r>
      <w:r w:rsidRPr="007F14F8">
        <w:t xml:space="preserve"> </w:t>
      </w:r>
      <w:r w:rsidR="000603A4" w:rsidRPr="007F14F8">
        <w:t>(</w:t>
      </w:r>
      <w:r w:rsidR="00FA5D73" w:rsidRPr="007F14F8">
        <w:t>kap. 2</w:t>
      </w:r>
      <w:r w:rsidR="000603A4" w:rsidRPr="007F14F8">
        <w:t xml:space="preserve">) </w:t>
      </w:r>
      <w:r w:rsidRPr="007F14F8">
        <w:t xml:space="preserve">hur tillträdet till taket ska ske och var gångbryggor, stegar och </w:t>
      </w:r>
      <w:r w:rsidR="00666F4A" w:rsidRPr="007F14F8">
        <w:rPr>
          <w:iCs/>
        </w:rPr>
        <w:t>förankringsanordningar</w:t>
      </w:r>
      <w:r w:rsidR="00666F4A" w:rsidRPr="007F14F8">
        <w:t xml:space="preserve"> </w:t>
      </w:r>
      <w:r w:rsidRPr="007F14F8">
        <w:t xml:space="preserve">ska placeras eller utrymme lämnas som möjliggör komplettering i annan entreprenad. Utgå från Taksäkerhetskommitténs branschstandard </w:t>
      </w:r>
      <w:r w:rsidR="00A271BF" w:rsidRPr="007F14F8">
        <w:t>(</w:t>
      </w:r>
      <w:hyperlink r:id="rId16" w:history="1">
        <w:r w:rsidR="00A271BF" w:rsidRPr="007F14F8">
          <w:rPr>
            <w:rStyle w:val="Hyperlnk"/>
          </w:rPr>
          <w:t>www.taksakerhet.se</w:t>
        </w:r>
      </w:hyperlink>
      <w:r w:rsidRPr="007F14F8">
        <w:t>).</w:t>
      </w:r>
    </w:p>
    <w:p w14:paraId="36711291" w14:textId="77777777" w:rsidR="00B16457" w:rsidRPr="007F14F8" w:rsidRDefault="00B16457" w:rsidP="0082732A">
      <w:pPr>
        <w:pStyle w:val="Rubrik2"/>
      </w:pPr>
      <w:bookmarkStart w:id="7" w:name="_Toc24704607"/>
      <w:bookmarkStart w:id="8" w:name="_Toc27145847"/>
      <w:bookmarkStart w:id="9" w:name="_Toc29994944"/>
      <w:bookmarkStart w:id="10" w:name="_Toc187413790"/>
      <w:r w:rsidRPr="007F14F8">
        <w:t>Snörasskydd</w:t>
      </w:r>
      <w:bookmarkEnd w:id="7"/>
      <w:bookmarkEnd w:id="8"/>
      <w:bookmarkEnd w:id="9"/>
      <w:bookmarkEnd w:id="10"/>
    </w:p>
    <w:p w14:paraId="2AE21321" w14:textId="0ACD4405" w:rsidR="00B16457" w:rsidRPr="007F14F8" w:rsidRDefault="00B16457" w:rsidP="00B16457">
      <w:pPr>
        <w:pStyle w:val="Brdtext"/>
      </w:pPr>
      <w:r w:rsidRPr="007F14F8">
        <w:t>I bygglagen finns endast krav på att det ska finnas snörasskydd vid byggnaders entréer om det finns särskilda risker för personskador till följd av fallande is och snö från taket (Boverkets byggregler (2011:6) – föreskrifter och allmänna råd - avsnitt (8:2434)</w:t>
      </w:r>
      <w:r w:rsidR="00D24C03" w:rsidRPr="007F14F8">
        <w:t>)</w:t>
      </w:r>
      <w:r w:rsidRPr="007F14F8">
        <w:t>. Det innebär att ett solcellssystem som installeras i anslutning till en entré ställer krav på att ett snörasskydd monteras över entrén om nämnda risk föreligger.</w:t>
      </w:r>
      <w:r w:rsidR="00666F4A" w:rsidRPr="007F14F8">
        <w:t xml:space="preserve"> </w:t>
      </w:r>
      <w:r w:rsidR="00D24C03" w:rsidRPr="007F14F8">
        <w:t xml:space="preserve">Monteras snörasskydd endast över en entré är det av yttersta vikt att dimensioneringen görs enligt Svensk Standard SS 831335 då ett sådant snörasskydd utsätts för stora laster (dimensioneringsunderlag enligt SS 831335 återfinns ofta hos </w:t>
      </w:r>
      <w:r w:rsidR="004A7976" w:rsidRPr="007F14F8">
        <w:t>försäljarna</w:t>
      </w:r>
      <w:r w:rsidR="00D24C03" w:rsidRPr="007F14F8">
        <w:t xml:space="preserve"> av snörasskydd).</w:t>
      </w:r>
    </w:p>
    <w:p w14:paraId="3E049348" w14:textId="15B146ED" w:rsidR="00B16457" w:rsidRPr="007F14F8" w:rsidRDefault="00B16457" w:rsidP="00B16457">
      <w:pPr>
        <w:pStyle w:val="Brdtext"/>
      </w:pPr>
      <w:r w:rsidRPr="007F14F8">
        <w:t xml:space="preserve">Utöver kraven i bygglagstiftningen gäller ordningslagen som fastslår att fastighetsägare ansvarar att snö och is inte rasar ner och skadar personer eller egendom (Ordningslag (1993:1617 3 kap3 §). Det ansvaret innebär att snörasskydd </w:t>
      </w:r>
      <w:r w:rsidR="00666F4A" w:rsidRPr="007F14F8">
        <w:t>i regel</w:t>
      </w:r>
      <w:r w:rsidRPr="007F14F8">
        <w:t xml:space="preserve"> behöver monteras på fler ställen än över entréer. Då solcellspaneler ofta är glattare än befintligt takmaterial kan det innebära att problem med snöras uppstår där det tidigare inte skett. Finns inga snörasskydd sedan tidigare bör behovet noggrant bedömas och rekommendationen är att installera snörasskydd i enlighet med standarden SS 831335. </w:t>
      </w:r>
    </w:p>
    <w:p w14:paraId="50931722" w14:textId="77777777" w:rsidR="00B16457" w:rsidRPr="007F14F8" w:rsidRDefault="00B16457" w:rsidP="00B16457">
      <w:pPr>
        <w:pStyle w:val="Brdtext"/>
      </w:pPr>
      <w:r w:rsidRPr="007F14F8">
        <w:t xml:space="preserve">För att inte solcellspanelerna ska försämra ett befintligt snörasskydds funktion eller helt sätta det ur spel behöver i regel ett avstånd lämnas mellan panelerna och snörasskydd. Rekommendationen är att lämna 0,8 meter men avståndet kan behöva ökas vid brantare tak och det är möjligt att minska avståndet vid flacka takvinklar. Ska det vara möjligt att gå mellan panel och snörasskydd rekommenderar Taksäkerhetskommittén att avståndet ska vara minst 0,7 meter (kortar sträckor kan det tillåtas vara 0,5 meter). Det är också möjligt att installera ett förhöjt snörasskydd som är 300 mm, </w:t>
      </w:r>
      <w:proofErr w:type="gramStart"/>
      <w:r w:rsidRPr="007F14F8">
        <w:t>istället</w:t>
      </w:r>
      <w:proofErr w:type="gramEnd"/>
      <w:r w:rsidRPr="007F14F8">
        <w:t xml:space="preserve"> för standard som är 150 mm, varpå solcellspanelerna kan monteras närmare.</w:t>
      </w:r>
    </w:p>
    <w:p w14:paraId="35EB555C" w14:textId="77777777" w:rsidR="00B16457" w:rsidRPr="007F14F8" w:rsidRDefault="00B16457" w:rsidP="00B16457">
      <w:pPr>
        <w:pStyle w:val="Brdtext"/>
      </w:pPr>
      <w:r w:rsidRPr="007F14F8">
        <w:t xml:space="preserve">Är måttet mellan takfot och nock stort kan flera snörasskydd behövas vilket är beskrivet i standarden SS 831335. </w:t>
      </w:r>
    </w:p>
    <w:p w14:paraId="20367461" w14:textId="4ADBCF6E" w:rsidR="00B16457" w:rsidRPr="007F14F8" w:rsidRDefault="00B16457" w:rsidP="00B16457">
      <w:pPr>
        <w:pStyle w:val="Brdtext"/>
      </w:pPr>
      <w:r w:rsidRPr="007F14F8">
        <w:t xml:space="preserve">Behöver taksäkerhet </w:t>
      </w:r>
      <w:r w:rsidR="005665B8" w:rsidRPr="007F14F8">
        <w:t>och/</w:t>
      </w:r>
      <w:r w:rsidRPr="007F14F8">
        <w:t xml:space="preserve">eller snörasskydd </w:t>
      </w:r>
      <w:r w:rsidR="005665B8" w:rsidRPr="007F14F8">
        <w:t xml:space="preserve">installeras eller </w:t>
      </w:r>
      <w:r w:rsidRPr="007F14F8">
        <w:t>kompletteras kan krav ställas på att det ska utföras i solcellsentreprenaden</w:t>
      </w:r>
      <w:r w:rsidR="009667E8" w:rsidRPr="007F14F8">
        <w:t xml:space="preserve"> (se stycket om rambeskrivning nedan)</w:t>
      </w:r>
      <w:r w:rsidRPr="007F14F8">
        <w:t xml:space="preserve">, alternativt lämnas utrymme </w:t>
      </w:r>
      <w:r w:rsidR="005665B8" w:rsidRPr="007F14F8">
        <w:t xml:space="preserve">så att </w:t>
      </w:r>
      <w:r w:rsidRPr="007F14F8">
        <w:t xml:space="preserve">det går att komplettera </w:t>
      </w:r>
      <w:r w:rsidRPr="007F14F8">
        <w:lastRenderedPageBreak/>
        <w:t xml:space="preserve">i en separat entreprenad. I det här dokumentet redogörs inte för kravställning på snörasskydd samt vilka AMA-koder som bör användas men värt att beakta är att det finns koder i AMA Hus </w:t>
      </w:r>
      <w:r w:rsidR="008F4E67">
        <w:t>24</w:t>
      </w:r>
      <w:r w:rsidRPr="007F14F8">
        <w:t xml:space="preserve"> anpassade för snörasskydd och infästning.</w:t>
      </w:r>
    </w:p>
    <w:p w14:paraId="641B6B6D" w14:textId="77777777" w:rsidR="00B16457" w:rsidRPr="007F14F8" w:rsidRDefault="00B16457" w:rsidP="0082732A">
      <w:pPr>
        <w:pStyle w:val="Brdtext"/>
        <w:spacing w:after="0"/>
        <w:rPr>
          <w:b/>
          <w:bCs/>
        </w:rPr>
      </w:pPr>
      <w:r w:rsidRPr="007F14F8">
        <w:rPr>
          <w:b/>
          <w:bCs/>
        </w:rPr>
        <w:t>Rambeskrivning</w:t>
      </w:r>
    </w:p>
    <w:p w14:paraId="50BAE42B" w14:textId="01329ADE" w:rsidR="00B16457" w:rsidRPr="00B16457" w:rsidRDefault="00B16457" w:rsidP="00B16457">
      <w:pPr>
        <w:pStyle w:val="Brdtext"/>
        <w:rPr>
          <w:b/>
          <w:bCs/>
        </w:rPr>
      </w:pPr>
      <w:r w:rsidRPr="007F14F8">
        <w:t xml:space="preserve">Ska komplettering av snörasskydd ingå i solcellsentreprenaden ställs krav på komponenter, infästning och utformning i rambeskrivningen. Utgå från lämpliga rubriker i AMA Hus </w:t>
      </w:r>
      <w:r w:rsidR="000A69E6">
        <w:t>24</w:t>
      </w:r>
      <w:r w:rsidRPr="007F14F8">
        <w:t xml:space="preserve">. Inled rambeskrivningen med att hänvisa både till </w:t>
      </w:r>
      <w:r w:rsidR="00116A65" w:rsidRPr="00452931">
        <w:t>AMA EL 2</w:t>
      </w:r>
      <w:r w:rsidR="00A21BE0">
        <w:t>5</w:t>
      </w:r>
      <w:r w:rsidRPr="007F14F8">
        <w:t xml:space="preserve"> och AMA Hus </w:t>
      </w:r>
      <w:r w:rsidR="008F4E67">
        <w:t>24</w:t>
      </w:r>
      <w:r w:rsidRPr="007F14F8">
        <w:t xml:space="preserve"> enligt: ”Denna tekniska beskrivning ansluter till AMA Hus </w:t>
      </w:r>
      <w:r w:rsidR="000A69E6">
        <w:t>24</w:t>
      </w:r>
      <w:r w:rsidRPr="007F14F8">
        <w:t xml:space="preserve"> och </w:t>
      </w:r>
      <w:r w:rsidR="00116A65" w:rsidRPr="002C670B">
        <w:t>AMA EL 2</w:t>
      </w:r>
      <w:r w:rsidR="00A21BE0">
        <w:t>5</w:t>
      </w:r>
      <w:r w:rsidRPr="007F14F8">
        <w:t>”. Utgå från standarden SS 831335 för placering och utformning av snörasskydd.</w:t>
      </w:r>
    </w:p>
    <w:p w14:paraId="2CD032F1" w14:textId="6C6C5F9F" w:rsidR="00B16457" w:rsidRPr="00B16457" w:rsidRDefault="00B16457" w:rsidP="00DF0BD5">
      <w:pPr>
        <w:pStyle w:val="Brdtext"/>
        <w:spacing w:after="0"/>
        <w:rPr>
          <w:b/>
          <w:bCs/>
        </w:rPr>
      </w:pPr>
      <w:r w:rsidRPr="00B16457">
        <w:rPr>
          <w:b/>
          <w:bCs/>
        </w:rPr>
        <w:t xml:space="preserve">Bilaga 1 </w:t>
      </w:r>
      <w:r w:rsidR="00435830">
        <w:rPr>
          <w:b/>
          <w:bCs/>
        </w:rPr>
        <w:t>Objektsbeskrivning</w:t>
      </w:r>
      <w:r w:rsidRPr="00B16457">
        <w:rPr>
          <w:b/>
          <w:bCs/>
        </w:rPr>
        <w:t xml:space="preserve"> för solcellssystem</w:t>
      </w:r>
    </w:p>
    <w:p w14:paraId="4A3F21EA" w14:textId="00F8EF21" w:rsidR="00B16457" w:rsidRPr="00B16457" w:rsidRDefault="00B16457" w:rsidP="00B16457">
      <w:pPr>
        <w:pStyle w:val="Brdtext"/>
      </w:pPr>
      <w:r w:rsidRPr="00B16457">
        <w:t xml:space="preserve">Beskriv under </w:t>
      </w:r>
      <w:r w:rsidR="003B7717">
        <w:t xml:space="preserve">avsnitt </w:t>
      </w:r>
      <w:r w:rsidR="00C61EAE">
        <w:rPr>
          <w:b/>
          <w:bCs/>
          <w:i/>
          <w:iCs/>
        </w:rPr>
        <w:t>Snöhantering</w:t>
      </w:r>
      <w:r w:rsidR="003B7717" w:rsidRPr="00B16457">
        <w:t xml:space="preserve"> </w:t>
      </w:r>
      <w:r w:rsidR="003B7717">
        <w:t>(</w:t>
      </w:r>
      <w:r w:rsidR="00FA5D73">
        <w:t>kap. 2</w:t>
      </w:r>
      <w:r w:rsidR="003B7717">
        <w:t xml:space="preserve">) </w:t>
      </w:r>
      <w:r w:rsidRPr="00B16457">
        <w:t xml:space="preserve">minimiavstånd till befintliga snörasskydd och markera deras placering på ritning eller i bild. Ska nya snörasskydd installeras eller om utrymme ska lämnas för snörasskydd som planeras utföras i annan entreprenad, beskrivs även det med placering och behov av utrymme. </w:t>
      </w:r>
    </w:p>
    <w:p w14:paraId="7304EA18" w14:textId="77777777" w:rsidR="00B16457" w:rsidRPr="00B16457" w:rsidRDefault="00B16457" w:rsidP="00F87CAD">
      <w:pPr>
        <w:pStyle w:val="Rubrik2"/>
      </w:pPr>
      <w:bookmarkStart w:id="11" w:name="_Toc24704606"/>
      <w:bookmarkStart w:id="12" w:name="_Toc27145848"/>
      <w:bookmarkStart w:id="13" w:name="_Toc29994945"/>
      <w:bookmarkStart w:id="14" w:name="_Toc187413791"/>
      <w:r w:rsidRPr="00B16457">
        <w:t>Snöskottning</w:t>
      </w:r>
      <w:bookmarkEnd w:id="11"/>
      <w:bookmarkEnd w:id="12"/>
      <w:bookmarkEnd w:id="13"/>
      <w:bookmarkEnd w:id="14"/>
    </w:p>
    <w:p w14:paraId="1E957DA0" w14:textId="77777777" w:rsidR="00B16457" w:rsidRPr="00B16457" w:rsidRDefault="00B16457" w:rsidP="00B16457">
      <w:pPr>
        <w:pStyle w:val="Brdtext"/>
      </w:pPr>
      <w:r w:rsidRPr="00B16457">
        <w:t xml:space="preserve">Tak som byggts enligt nu gällande byggregler ska med marginal vara dimensionerade för att klara den maximala </w:t>
      </w:r>
      <w:proofErr w:type="spellStart"/>
      <w:r w:rsidRPr="00B16457">
        <w:t>snölast</w:t>
      </w:r>
      <w:proofErr w:type="spellEnd"/>
      <w:r w:rsidRPr="00B16457">
        <w:t xml:space="preserve"> som i genomsnitt återkommer en gång på 50 år. Äldre takkonstruktioner kan vara snålare dimensionerade och kan behöva skottas snörika vintrar. Ett tak kan också behöva snöröjas för att förhindra att snö och is faller ner och skadar person eller annan egendom. Behöver skottning utföras och om det ska vara möjligt att göra från taket, måste fast taksäkerhet finnas som möjliggör att arbetet kan utföras säkert och enligt arbetsmiljöverkets lagar. </w:t>
      </w:r>
    </w:p>
    <w:p w14:paraId="680133F8" w14:textId="34046703" w:rsidR="00B16457" w:rsidRPr="00B16457" w:rsidRDefault="00B16457" w:rsidP="00B16457">
      <w:pPr>
        <w:pStyle w:val="Brdtext"/>
      </w:pPr>
      <w:r w:rsidRPr="00B16457">
        <w:t xml:space="preserve">För </w:t>
      </w:r>
      <w:proofErr w:type="spellStart"/>
      <w:r w:rsidRPr="00B16457">
        <w:t>upplutade</w:t>
      </w:r>
      <w:proofErr w:type="spellEnd"/>
      <w:r w:rsidRPr="00B16457">
        <w:t xml:space="preserve"> system på platta- och låglutande tak rekommenderas att i första hand lämna sammanhängande ytor mellan fält av solcellspaneler fria för att skottning ska kunna utföras effektivt. Ska skottning ske regelbundet mellan panelraderna rekommenderas ett radavstånd på </w:t>
      </w:r>
      <w:r w:rsidR="003B4196">
        <w:t xml:space="preserve">minst </w:t>
      </w:r>
      <w:r w:rsidRPr="00B16457">
        <w:t>700 mm.</w:t>
      </w:r>
    </w:p>
    <w:p w14:paraId="1133B0ED" w14:textId="77777777" w:rsidR="00B16457" w:rsidRPr="00B16457" w:rsidRDefault="00B16457" w:rsidP="004853B9">
      <w:pPr>
        <w:pStyle w:val="Brdtext"/>
        <w:spacing w:after="0"/>
        <w:rPr>
          <w:b/>
          <w:bCs/>
        </w:rPr>
      </w:pPr>
      <w:r w:rsidRPr="00B16457">
        <w:rPr>
          <w:b/>
          <w:bCs/>
        </w:rPr>
        <w:t>Rambeskrivning</w:t>
      </w:r>
    </w:p>
    <w:p w14:paraId="071722EF" w14:textId="14659DAA" w:rsidR="00B16457" w:rsidRPr="00B16457" w:rsidRDefault="00B16457" w:rsidP="00B16457">
      <w:pPr>
        <w:pStyle w:val="Brdtext"/>
      </w:pPr>
      <w:r w:rsidRPr="00B16457">
        <w:t>Se generella riktlinjer för fast taksäkerhet under rubrik</w:t>
      </w:r>
      <w:r w:rsidR="00142252">
        <w:t xml:space="preserve"> </w:t>
      </w:r>
      <w:r w:rsidRPr="00B16457">
        <w:rPr>
          <w:i/>
          <w:iCs/>
        </w:rPr>
        <w:t>Taksäkerhetsannordningar och tillträde till tak</w:t>
      </w:r>
      <w:r w:rsidR="00142252">
        <w:rPr>
          <w:b/>
          <w:bCs/>
          <w:i/>
          <w:iCs/>
        </w:rPr>
        <w:t xml:space="preserve"> </w:t>
      </w:r>
      <w:r w:rsidR="00142252" w:rsidRPr="00142252">
        <w:t>i detta dokument.</w:t>
      </w:r>
      <w:r w:rsidR="00142252">
        <w:rPr>
          <w:b/>
          <w:bCs/>
          <w:i/>
          <w:iCs/>
        </w:rPr>
        <w:t xml:space="preserve"> </w:t>
      </w:r>
    </w:p>
    <w:p w14:paraId="1DA3CC18" w14:textId="6F3B8039" w:rsidR="00B16457" w:rsidRPr="00B16457" w:rsidRDefault="00B16457" w:rsidP="007B3B32">
      <w:pPr>
        <w:pStyle w:val="Brdtext"/>
        <w:spacing w:after="0"/>
        <w:rPr>
          <w:b/>
          <w:bCs/>
        </w:rPr>
      </w:pPr>
      <w:r w:rsidRPr="00B16457">
        <w:rPr>
          <w:b/>
          <w:bCs/>
        </w:rPr>
        <w:t xml:space="preserve">Bilaga 1 </w:t>
      </w:r>
      <w:r w:rsidR="00435830">
        <w:rPr>
          <w:b/>
          <w:bCs/>
        </w:rPr>
        <w:t>Objektsbeskrivning</w:t>
      </w:r>
      <w:r w:rsidRPr="00B16457">
        <w:rPr>
          <w:b/>
          <w:bCs/>
        </w:rPr>
        <w:t xml:space="preserve"> för solcellssystem</w:t>
      </w:r>
    </w:p>
    <w:p w14:paraId="2FD98112" w14:textId="5D1F28D1" w:rsidR="00B16457" w:rsidRPr="00B16457" w:rsidRDefault="00B16457" w:rsidP="00B16457">
      <w:pPr>
        <w:pStyle w:val="Brdtext"/>
      </w:pPr>
      <w:r w:rsidRPr="00B16457">
        <w:t>Beskriv under</w:t>
      </w:r>
      <w:r w:rsidR="00E83E8C">
        <w:t xml:space="preserve"> avsnitt </w:t>
      </w:r>
      <w:r w:rsidR="00C61EAE">
        <w:rPr>
          <w:b/>
          <w:bCs/>
          <w:i/>
          <w:iCs/>
        </w:rPr>
        <w:t>Snöhantering</w:t>
      </w:r>
      <w:r w:rsidR="00FF420E">
        <w:rPr>
          <w:b/>
          <w:bCs/>
          <w:i/>
          <w:iCs/>
        </w:rPr>
        <w:t xml:space="preserve"> </w:t>
      </w:r>
      <w:r w:rsidR="00E83E8C">
        <w:t>(</w:t>
      </w:r>
      <w:r w:rsidR="00FA5D73">
        <w:t>kap. 2</w:t>
      </w:r>
      <w:r w:rsidR="00E83E8C">
        <w:t xml:space="preserve">) </w:t>
      </w:r>
      <w:r w:rsidRPr="00B16457">
        <w:t>vilka ytor som behöver skottas och säkerställ att fast taksäkerhet finns eller utrymme lämnas för eftermontage av taksäkerhet som möjliggör en säker skottning.</w:t>
      </w:r>
    </w:p>
    <w:p w14:paraId="46396CE6" w14:textId="77777777" w:rsidR="00B16457" w:rsidRPr="00B16457" w:rsidRDefault="00B16457" w:rsidP="00FA493E">
      <w:pPr>
        <w:pStyle w:val="Rubrik2"/>
      </w:pPr>
      <w:bookmarkStart w:id="15" w:name="_Toc24704608"/>
      <w:bookmarkStart w:id="16" w:name="_Toc27145849"/>
      <w:bookmarkStart w:id="17" w:name="_Toc29994946"/>
      <w:bookmarkStart w:id="18" w:name="_Toc187413792"/>
      <w:r w:rsidRPr="00B16457">
        <w:lastRenderedPageBreak/>
        <w:t>Takets bärighet</w:t>
      </w:r>
      <w:bookmarkEnd w:id="15"/>
      <w:bookmarkEnd w:id="16"/>
      <w:bookmarkEnd w:id="17"/>
      <w:bookmarkEnd w:id="18"/>
    </w:p>
    <w:p w14:paraId="241399D5" w14:textId="31BFDA88" w:rsidR="00B16457" w:rsidRPr="00B16457" w:rsidRDefault="00B16457" w:rsidP="00B16457">
      <w:pPr>
        <w:pStyle w:val="Brdtext"/>
      </w:pPr>
      <w:r w:rsidRPr="00B16457">
        <w:t>Det är av yttersta vikt att försäkra sig om att taket klarar av den extra belastning som ett solcellssystem innebär och enlig lag är byggherren ansvarig för att säkerställa det (Plan- och bygglag (2010:900) 10 kap 5 §). För att utreda takets hållfasthet rekommenderas att en konstruktör anlitas i förstudieskedet för att bedöma hållfastigheten och även möjligheterna till infästning av solcellssystemet</w:t>
      </w:r>
      <w:r w:rsidR="004A7976">
        <w:t xml:space="preserve"> med hänsyn till både tryck- och sugkrafter</w:t>
      </w:r>
      <w:r w:rsidRPr="00B16457">
        <w:t>. Ett solcellssystem som följer takets lutning väger i genomsnitt 15 kg/m</w:t>
      </w:r>
      <w:r w:rsidRPr="00B16457">
        <w:rPr>
          <w:vertAlign w:val="superscript"/>
        </w:rPr>
        <w:t>2</w:t>
      </w:r>
      <w:r w:rsidRPr="00B16457">
        <w:t xml:space="preserve">. </w:t>
      </w:r>
    </w:p>
    <w:p w14:paraId="1F0157E6" w14:textId="77777777" w:rsidR="00B16457" w:rsidRPr="00B16457" w:rsidRDefault="00B16457" w:rsidP="00B16457">
      <w:pPr>
        <w:pStyle w:val="Brdtext"/>
      </w:pPr>
      <w:r w:rsidRPr="00B16457">
        <w:t>Vid montage av ballastsystem är det även viktigt att ta reda på vilken punklast eller linjär last taket tål. Själva tätskiktet är i regel tåligt mot punktlaster men vid konstruktioner där isoleringen ligger utanpå bjälklaget kan isoleringen pressas samman vid höga punktlaster. Kontakta takleverantören och/eller leverantören av isoleringen alternativt diskutera frågan med kunnig fackman. Vikten på ett ballastsystem varierar stort från ca 10 kg/m</w:t>
      </w:r>
      <w:r w:rsidRPr="00B16457">
        <w:rPr>
          <w:vertAlign w:val="superscript"/>
        </w:rPr>
        <w:t>2</w:t>
      </w:r>
      <w:r w:rsidRPr="00B16457">
        <w:t xml:space="preserve"> och upp till 80 kg/m</w:t>
      </w:r>
      <w:r w:rsidRPr="00B16457">
        <w:rPr>
          <w:vertAlign w:val="superscript"/>
        </w:rPr>
        <w:t>2</w:t>
      </w:r>
      <w:r w:rsidRPr="00B16457">
        <w:t xml:space="preserve"> för utsatta delar av taket och i extremfall ännu mer.</w:t>
      </w:r>
    </w:p>
    <w:p w14:paraId="1195CC07" w14:textId="3B6AE666" w:rsidR="00B16457" w:rsidRPr="00B16457" w:rsidRDefault="00B16457" w:rsidP="00B16457">
      <w:pPr>
        <w:pStyle w:val="Brdtext"/>
      </w:pPr>
      <w:r w:rsidRPr="00B16457">
        <w:t>Dimensionering av monteringssystemet samt dess infästning i taket eller behov av ballast, görs av solcellsentreprenören utifrån installationsplatsens dimensionerande snö- och vindlaster. Beräkningen utförs i regel med dimensioneringsverktyg speciellt framtagna för det valda monteringssystemet. Krav på sådan beräkning är ställd i rambeskrivningen.</w:t>
      </w:r>
    </w:p>
    <w:p w14:paraId="3AC0E83C" w14:textId="63E7EA28" w:rsidR="00B16457" w:rsidRPr="00B16457" w:rsidRDefault="00B16457" w:rsidP="00FA493E">
      <w:pPr>
        <w:pStyle w:val="Brdtext"/>
        <w:spacing w:after="0"/>
        <w:rPr>
          <w:b/>
          <w:bCs/>
        </w:rPr>
      </w:pPr>
      <w:r w:rsidRPr="00B16457">
        <w:rPr>
          <w:b/>
          <w:bCs/>
        </w:rPr>
        <w:t xml:space="preserve">Bilaga 1 </w:t>
      </w:r>
      <w:r w:rsidR="00435830">
        <w:rPr>
          <w:b/>
          <w:bCs/>
        </w:rPr>
        <w:t>Objektsbeskrivning</w:t>
      </w:r>
      <w:r w:rsidRPr="00B16457">
        <w:rPr>
          <w:b/>
          <w:bCs/>
        </w:rPr>
        <w:t xml:space="preserve"> för solcellssystem</w:t>
      </w:r>
    </w:p>
    <w:p w14:paraId="159A0869" w14:textId="7CE6CDD6" w:rsidR="00B16457" w:rsidRDefault="00B16457" w:rsidP="00B16457">
      <w:pPr>
        <w:pStyle w:val="Brdtext"/>
      </w:pPr>
      <w:r w:rsidRPr="00B16457">
        <w:t xml:space="preserve">Skriv in krav på maximal utbredd last samt punktlast alternativt linjär last under </w:t>
      </w:r>
      <w:r w:rsidR="00142252">
        <w:t>avsnitt</w:t>
      </w:r>
      <w:r w:rsidRPr="00B16457">
        <w:t xml:space="preserve"> </w:t>
      </w:r>
      <w:r w:rsidRPr="00B16457">
        <w:rPr>
          <w:b/>
          <w:bCs/>
          <w:i/>
          <w:iCs/>
        </w:rPr>
        <w:t>Laster</w:t>
      </w:r>
      <w:r w:rsidR="00142252">
        <w:t xml:space="preserve"> (</w:t>
      </w:r>
      <w:r w:rsidR="00FA5D73">
        <w:t>kap. 2</w:t>
      </w:r>
      <w:r w:rsidR="00142252">
        <w:t xml:space="preserve">). </w:t>
      </w:r>
      <w:r w:rsidRPr="00B16457">
        <w:t xml:space="preserve"> </w:t>
      </w:r>
    </w:p>
    <w:p w14:paraId="651EA1A2" w14:textId="77777777" w:rsidR="003B5ACA" w:rsidRPr="00B16457" w:rsidRDefault="003B5ACA" w:rsidP="003B5ACA">
      <w:pPr>
        <w:pStyle w:val="Rubrik2"/>
      </w:pPr>
      <w:bookmarkStart w:id="19" w:name="_Toc187413793"/>
      <w:r w:rsidRPr="00B16457">
        <w:t>Räddningstjänst</w:t>
      </w:r>
      <w:bookmarkEnd w:id="19"/>
    </w:p>
    <w:p w14:paraId="632BC0FB" w14:textId="4886A6AB" w:rsidR="003B5ACA" w:rsidRPr="00B16457" w:rsidRDefault="003B5ACA" w:rsidP="003B5ACA">
      <w:pPr>
        <w:pStyle w:val="Brdtext"/>
      </w:pPr>
      <w:r w:rsidRPr="00B16457">
        <w:t xml:space="preserve">Bygglagen ställer krav på att räddningsinsatser ska vara möjliga att utföra med tillfredställande säkerhet för räddningstjänsten (Boverkets byggregler (2011:6) 5.71). Det medför att krav kan behöva ställs på tillträde till tak och rökgasluckor, förläggning av strängkablar samt möjlighet till håltagning för att vädra ut brandgaser. Många lokala räddningstjänster har tagit fram egna riktlinjer för vad som bör beaktas vid solcellsinstallationer på byggnader. </w:t>
      </w:r>
      <w:r w:rsidR="005051B4">
        <w:t>Elinstallationsreglerna</w:t>
      </w:r>
      <w:r w:rsidR="00DB2AA4">
        <w:t xml:space="preserve"> ställer krav på att </w:t>
      </w:r>
      <w:r w:rsidR="00EB2D7B">
        <w:t>hänsyn ska tas till</w:t>
      </w:r>
      <w:r w:rsidR="00DB2AA4">
        <w:t xml:space="preserve"> nationella och lokala</w:t>
      </w:r>
      <w:r w:rsidR="00740378">
        <w:t xml:space="preserve"> bestämmelser kopplat till brandsäkerhet.</w:t>
      </w:r>
    </w:p>
    <w:p w14:paraId="20974410" w14:textId="0F15A249" w:rsidR="003B5ACA" w:rsidRPr="00B16457" w:rsidRDefault="006F6EF6" w:rsidP="003B5ACA">
      <w:pPr>
        <w:pStyle w:val="Brdtext"/>
      </w:pPr>
      <w:r>
        <w:t>K</w:t>
      </w:r>
      <w:r w:rsidR="003B5ACA" w:rsidRPr="00B16457">
        <w:t xml:space="preserve">ontakta den lokala räddningstjänsten och rådgör om hur den planerade solcellinstallationen påverkar en räddningsinsats samt vilket tillträde till taket </w:t>
      </w:r>
      <w:r w:rsidR="003B5ACA">
        <w:t xml:space="preserve">som </w:t>
      </w:r>
      <w:r w:rsidR="003B5ACA" w:rsidRPr="00B16457">
        <w:t>behöv</w:t>
      </w:r>
      <w:r w:rsidR="003B5ACA">
        <w:t>s</w:t>
      </w:r>
      <w:r w:rsidR="003B5ACA" w:rsidRPr="00B16457">
        <w:t>. Notera dock att räddningstjänsten inte ger något formellt godkännande som fråntar fastighetsägaren från ansvaret enligt stycket ovan.</w:t>
      </w:r>
    </w:p>
    <w:p w14:paraId="0ED42BA4" w14:textId="66D6007D" w:rsidR="009667E8" w:rsidRPr="00B16457" w:rsidRDefault="003B5ACA" w:rsidP="003B5ACA">
      <w:pPr>
        <w:pStyle w:val="Brdtext"/>
      </w:pPr>
      <w:r w:rsidRPr="00B16457">
        <w:lastRenderedPageBreak/>
        <w:t xml:space="preserve">Beakta även rekommendationer i skriften </w:t>
      </w:r>
      <w:r w:rsidRPr="00B16457">
        <w:rPr>
          <w:i/>
          <w:iCs/>
        </w:rPr>
        <w:t xml:space="preserve">Operativ metodik vid insatser där det finns solcellsanläggningar. </w:t>
      </w:r>
      <w:r w:rsidRPr="00B16457">
        <w:t>Skriften</w:t>
      </w:r>
      <w:r w:rsidRPr="00B16457">
        <w:rPr>
          <w:i/>
          <w:iCs/>
        </w:rPr>
        <w:t xml:space="preserve"> </w:t>
      </w:r>
      <w:r w:rsidRPr="00B16457">
        <w:t>är framtagen av Myndigheten för Samhällsskydd och Beredskap</w:t>
      </w:r>
      <w:r w:rsidR="00A271BF">
        <w:t xml:space="preserve"> (MSB)</w:t>
      </w:r>
      <w:r w:rsidRPr="00B16457">
        <w:t xml:space="preserve">. </w:t>
      </w:r>
    </w:p>
    <w:p w14:paraId="2F842790" w14:textId="7E2F4569" w:rsidR="003B5ACA" w:rsidRPr="00B16457" w:rsidRDefault="003B5ACA" w:rsidP="003B5ACA">
      <w:pPr>
        <w:pStyle w:val="Brdtext"/>
        <w:rPr>
          <w:b/>
          <w:bCs/>
        </w:rPr>
      </w:pPr>
      <w:r w:rsidRPr="00B16457">
        <w:rPr>
          <w:b/>
          <w:bCs/>
        </w:rPr>
        <w:t xml:space="preserve">Bilaga 1 </w:t>
      </w:r>
      <w:r w:rsidR="00435830">
        <w:rPr>
          <w:b/>
          <w:bCs/>
        </w:rPr>
        <w:t>Objektsbeskrivning</w:t>
      </w:r>
      <w:r w:rsidRPr="00B16457">
        <w:rPr>
          <w:b/>
          <w:bCs/>
        </w:rPr>
        <w:t xml:space="preserve"> för solcellssystem:</w:t>
      </w:r>
    </w:p>
    <w:p w14:paraId="7BEE81FF" w14:textId="062C049D" w:rsidR="003B5ACA" w:rsidRPr="00B16457" w:rsidRDefault="003B5ACA" w:rsidP="003B5ACA">
      <w:pPr>
        <w:pStyle w:val="Brdtext"/>
      </w:pPr>
      <w:r w:rsidRPr="00B16457">
        <w:t xml:space="preserve">Har räddningstjänsten önskemål/krav på hur tillträde till taket ska ske och vilka ytor som behöver vara fria från solceller vid en brandbekämpning förs de kraven in under </w:t>
      </w:r>
      <w:r>
        <w:t xml:space="preserve">avsnitt </w:t>
      </w:r>
      <w:r w:rsidR="00704B91" w:rsidRPr="0098609D">
        <w:rPr>
          <w:b/>
          <w:bCs/>
          <w:i/>
          <w:iCs/>
        </w:rPr>
        <w:t>Brandskydd</w:t>
      </w:r>
      <w:r w:rsidRPr="00B16457">
        <w:t xml:space="preserve"> </w:t>
      </w:r>
      <w:r>
        <w:t xml:space="preserve">(kap. </w:t>
      </w:r>
      <w:r w:rsidR="0075629E">
        <w:t>3</w:t>
      </w:r>
      <w:r>
        <w:t>).</w:t>
      </w:r>
    </w:p>
    <w:p w14:paraId="07FE06CE" w14:textId="77777777" w:rsidR="003B5ACA" w:rsidRPr="0098609D" w:rsidRDefault="003B5ACA" w:rsidP="003B5ACA">
      <w:pPr>
        <w:pStyle w:val="Rubrik3"/>
      </w:pPr>
      <w:bookmarkStart w:id="20" w:name="_Toc24704614"/>
      <w:bookmarkStart w:id="21" w:name="_Toc27145855"/>
      <w:bookmarkStart w:id="22" w:name="_Toc29994952"/>
      <w:r w:rsidRPr="0098609D">
        <w:t>Brandmansbrytare</w:t>
      </w:r>
      <w:bookmarkEnd w:id="20"/>
      <w:bookmarkEnd w:id="21"/>
      <w:bookmarkEnd w:id="22"/>
    </w:p>
    <w:p w14:paraId="66AE050F" w14:textId="77777777" w:rsidR="00C57445" w:rsidRDefault="003B5ACA" w:rsidP="003B5ACA">
      <w:pPr>
        <w:pStyle w:val="Brdtext"/>
      </w:pPr>
      <w:r w:rsidRPr="00B16457">
        <w:t xml:space="preserve">Ibland kan det vara motiverat att installera brandmansbrytare för att möjliggöra brytning av likspänning i de strängkablar som förbinder solcellsmodulerna med växelriktare. </w:t>
      </w:r>
      <w:r w:rsidR="00C57445">
        <w:t>B</w:t>
      </w:r>
      <w:r w:rsidR="00C57445" w:rsidRPr="003319B5">
        <w:t>rytning</w:t>
      </w:r>
      <w:r w:rsidR="00C57445">
        <w:t>en</w:t>
      </w:r>
      <w:r w:rsidR="00C57445" w:rsidRPr="003319B5">
        <w:t xml:space="preserve"> av likspänningen aktiveras via ett manöverdon som placeras strategiskt, ofta i anslutning till byggnadens brandförsvarstablå.</w:t>
      </w:r>
    </w:p>
    <w:p w14:paraId="3D87C294" w14:textId="02AC4252" w:rsidR="003B5ACA" w:rsidRDefault="003B5ACA" w:rsidP="003B5ACA">
      <w:pPr>
        <w:pStyle w:val="Brdtext"/>
      </w:pPr>
      <w:r w:rsidRPr="00B16457">
        <w:t xml:space="preserve">Är systemet försett med moduloptimerare kan spänningen begränsas till en ofarlig nivå redan vid solcellspanelerna. Fördelen jämfört med en </w:t>
      </w:r>
      <w:r w:rsidR="00C57445">
        <w:t xml:space="preserve">centralt placerad </w:t>
      </w:r>
      <w:r w:rsidRPr="00B16457">
        <w:t xml:space="preserve">brandmansbrytare är att spänningen sänks på hela anläggningen, d.v.s. även i kablarna som förbinder solcellspanelerna. </w:t>
      </w:r>
    </w:p>
    <w:p w14:paraId="5D126E15" w14:textId="3E424964" w:rsidR="009F42A1" w:rsidRPr="00B16457" w:rsidRDefault="003B5ACA" w:rsidP="009F42A1">
      <w:pPr>
        <w:pStyle w:val="Brdtext"/>
      </w:pPr>
      <w:r w:rsidRPr="00B16457">
        <w:t xml:space="preserve">En </w:t>
      </w:r>
      <w:r w:rsidR="00202FE2">
        <w:t>modul</w:t>
      </w:r>
      <w:r w:rsidRPr="00B16457">
        <w:t xml:space="preserve">optimerare betjänar en till två solcellsmoduler vilket innebär att mängden </w:t>
      </w:r>
      <w:r w:rsidR="00C57445">
        <w:t>likströms</w:t>
      </w:r>
      <w:r w:rsidRPr="00B16457">
        <w:t xml:space="preserve">kopplingar och elektronik på taket </w:t>
      </w:r>
      <w:r w:rsidR="006B54C6">
        <w:t>ökar</w:t>
      </w:r>
      <w:r w:rsidRPr="00B16457">
        <w:t xml:space="preserve">. </w:t>
      </w:r>
      <w:r w:rsidR="00C57445">
        <w:t>Även en centralt placerad brandmansbrytare innehåller kopplingar och elektronik</w:t>
      </w:r>
      <w:r w:rsidR="004B5732">
        <w:t xml:space="preserve"> som riskerar att korr</w:t>
      </w:r>
      <w:r w:rsidR="009071EF">
        <w:t>odera med tiden</w:t>
      </w:r>
      <w:r w:rsidR="006B54C6">
        <w:t>.</w:t>
      </w:r>
      <w:r w:rsidR="009071EF">
        <w:t xml:space="preserve"> Brandmannabrytare kräver därför ofta regelbunden motionering</w:t>
      </w:r>
      <w:r w:rsidR="00DB3BDC">
        <w:t>.</w:t>
      </w:r>
      <w:r w:rsidR="006B54C6">
        <w:t xml:space="preserve"> Elektronik och kopplingar </w:t>
      </w:r>
      <w:r w:rsidR="00C57445">
        <w:t xml:space="preserve">innebär </w:t>
      </w:r>
      <w:r w:rsidR="006B54C6">
        <w:t xml:space="preserve">i sig sannolikt </w:t>
      </w:r>
      <w:r w:rsidR="00C57445">
        <w:t xml:space="preserve">en ökad </w:t>
      </w:r>
      <w:r w:rsidR="006B54C6">
        <w:t>brand</w:t>
      </w:r>
      <w:r w:rsidR="00C57445">
        <w:t xml:space="preserve">risk </w:t>
      </w:r>
      <w:r w:rsidR="006B54C6">
        <w:t>och kräver även extra service</w:t>
      </w:r>
      <w:r w:rsidR="00DB3BDC">
        <w:t>.</w:t>
      </w:r>
      <w:r w:rsidR="009F42A1">
        <w:t xml:space="preserve"> </w:t>
      </w:r>
    </w:p>
    <w:p w14:paraId="7117F038" w14:textId="27160E6C" w:rsidR="003B5ACA" w:rsidRDefault="00065A0F" w:rsidP="003B5ACA">
      <w:pPr>
        <w:pStyle w:val="Brdtext"/>
      </w:pPr>
      <w:r>
        <w:t xml:space="preserve">Det är därför viktigt att diskutera behovet av </w:t>
      </w:r>
      <w:r w:rsidR="00C57445">
        <w:t xml:space="preserve">eventuella </w:t>
      </w:r>
      <w:r>
        <w:t>brandmansbrytare med den lokala räddningstjänsten</w:t>
      </w:r>
      <w:r w:rsidR="00C57445">
        <w:t xml:space="preserve"> för att säkerställa att nyttan överväger de nackdelar</w:t>
      </w:r>
      <w:r w:rsidR="00202FE2">
        <w:t xml:space="preserve"> som en </w:t>
      </w:r>
      <w:r w:rsidR="006B54C6">
        <w:t>sådan installation medför.</w:t>
      </w:r>
    </w:p>
    <w:p w14:paraId="3E6794B2" w14:textId="2B13916E" w:rsidR="003B5ACA" w:rsidRPr="00B16457" w:rsidRDefault="003B5ACA" w:rsidP="003B5ACA">
      <w:pPr>
        <w:pStyle w:val="Brdtext"/>
      </w:pPr>
      <w:r w:rsidRPr="00B16457">
        <w:t xml:space="preserve">Om det finns behov av brandmansbrytare för det aktuella projektet ställs krav i rambeskrivning och </w:t>
      </w:r>
      <w:r w:rsidR="00435830">
        <w:t>objektsbeskrivning</w:t>
      </w:r>
      <w:r w:rsidRPr="00B16457">
        <w:t>en.</w:t>
      </w:r>
    </w:p>
    <w:p w14:paraId="26C05059" w14:textId="77777777" w:rsidR="003B5ACA" w:rsidRPr="00B16457" w:rsidRDefault="003B5ACA" w:rsidP="003B5ACA">
      <w:pPr>
        <w:pStyle w:val="Brdtext"/>
        <w:spacing w:after="0"/>
        <w:rPr>
          <w:b/>
          <w:bCs/>
        </w:rPr>
      </w:pPr>
      <w:r w:rsidRPr="00B16457">
        <w:rPr>
          <w:b/>
          <w:bCs/>
        </w:rPr>
        <w:t>Rambeskrivning</w:t>
      </w:r>
    </w:p>
    <w:p w14:paraId="3AD73E73" w14:textId="77777777" w:rsidR="003B5ACA" w:rsidRPr="00B16457" w:rsidRDefault="003B5ACA" w:rsidP="003B5ACA">
      <w:pPr>
        <w:pStyle w:val="Brdtext"/>
      </w:pPr>
      <w:r w:rsidRPr="00B16457">
        <w:t>För in följande krav i rambeskrivningen under rubrik:</w:t>
      </w:r>
    </w:p>
    <w:p w14:paraId="6E838CA1" w14:textId="63CFF19B" w:rsidR="003B5ACA" w:rsidRPr="00FC3ACD" w:rsidRDefault="003B5ACA" w:rsidP="003B5ACA">
      <w:pPr>
        <w:rPr>
          <w:rFonts w:asciiTheme="majorHAnsi" w:hAnsiTheme="majorHAnsi" w:cstheme="majorHAnsi"/>
          <w:sz w:val="20"/>
          <w:szCs w:val="20"/>
        </w:rPr>
      </w:pPr>
      <w:r w:rsidRPr="00FC3ACD">
        <w:rPr>
          <w:rFonts w:asciiTheme="majorHAnsi" w:hAnsiTheme="majorHAnsi" w:cstheme="majorHAnsi"/>
          <w:b/>
          <w:bCs/>
          <w:sz w:val="20"/>
          <w:szCs w:val="20"/>
        </w:rPr>
        <w:t xml:space="preserve">SHD </w:t>
      </w:r>
      <w:r w:rsidRPr="00FC3ACD">
        <w:rPr>
          <w:rFonts w:asciiTheme="majorHAnsi" w:hAnsiTheme="majorHAnsi" w:cstheme="majorHAnsi"/>
          <w:b/>
          <w:bCs/>
          <w:sz w:val="20"/>
          <w:szCs w:val="20"/>
        </w:rPr>
        <w:tab/>
        <w:t xml:space="preserve">UTRUSTNING FÖR </w:t>
      </w:r>
      <w:r w:rsidR="005B0A4F">
        <w:rPr>
          <w:rFonts w:asciiTheme="majorHAnsi" w:hAnsiTheme="majorHAnsi" w:cstheme="majorHAnsi"/>
          <w:b/>
          <w:bCs/>
          <w:sz w:val="20"/>
          <w:szCs w:val="20"/>
        </w:rPr>
        <w:t>SOLCELLS</w:t>
      </w:r>
      <w:r w:rsidR="004C06F3">
        <w:rPr>
          <w:rFonts w:asciiTheme="majorHAnsi" w:hAnsiTheme="majorHAnsi" w:cstheme="majorHAnsi"/>
          <w:b/>
          <w:bCs/>
          <w:sz w:val="20"/>
          <w:szCs w:val="20"/>
        </w:rPr>
        <w:t>ANLÄGGNINGAR</w:t>
      </w:r>
      <w:r w:rsidRPr="00FC3ACD">
        <w:rPr>
          <w:rFonts w:asciiTheme="majorHAnsi" w:hAnsiTheme="majorHAnsi" w:cstheme="majorHAnsi"/>
          <w:b/>
          <w:bCs/>
          <w:sz w:val="20"/>
          <w:szCs w:val="20"/>
        </w:rPr>
        <w:t>:</w:t>
      </w:r>
    </w:p>
    <w:p w14:paraId="47B6E7EF" w14:textId="77777777" w:rsidR="003B5ACA" w:rsidRPr="009D50B5" w:rsidRDefault="003B5ACA" w:rsidP="003B5ACA">
      <w:pPr>
        <w:pStyle w:val="REDAbesktext"/>
        <w:keepNext/>
        <w:rPr>
          <w:rFonts w:cs="Arial"/>
          <w:i/>
          <w:sz w:val="26"/>
          <w:szCs w:val="26"/>
        </w:rPr>
      </w:pPr>
      <w:r w:rsidRPr="009D50B5">
        <w:rPr>
          <w:rFonts w:cs="Arial"/>
          <w:i/>
          <w:sz w:val="26"/>
          <w:szCs w:val="26"/>
        </w:rPr>
        <w:lastRenderedPageBreak/>
        <w:t>Brandmansbrytare</w:t>
      </w:r>
    </w:p>
    <w:p w14:paraId="4EECA7F2" w14:textId="03E95424" w:rsidR="003B5ACA" w:rsidRPr="00FD1EDF" w:rsidRDefault="003B5ACA" w:rsidP="003B5ACA">
      <w:pPr>
        <w:pStyle w:val="REDAbesktext"/>
        <w:keepNext/>
        <w:rPr>
          <w:rFonts w:asciiTheme="minorHAnsi" w:hAnsiTheme="minorHAnsi" w:cstheme="minorHAnsi"/>
        </w:rPr>
      </w:pPr>
      <w:r w:rsidRPr="00FD1EDF">
        <w:rPr>
          <w:rFonts w:asciiTheme="minorHAnsi" w:hAnsiTheme="minorHAnsi" w:cstheme="minorHAnsi"/>
        </w:rPr>
        <w:t>Se Bilaga 1 för placering av brandmansbrytare och manöverdon. Är systemet försett med optimerare så bryts strömmen vid respektive solcellsmodul.</w:t>
      </w:r>
    </w:p>
    <w:p w14:paraId="67F3CCDF" w14:textId="77777777" w:rsidR="003B5ACA" w:rsidRPr="00FD1EDF" w:rsidRDefault="003B5ACA" w:rsidP="003B5ACA">
      <w:pPr>
        <w:pStyle w:val="REDAbesktext"/>
        <w:keepNext/>
        <w:numPr>
          <w:ilvl w:val="0"/>
          <w:numId w:val="19"/>
        </w:numPr>
        <w:spacing w:after="0"/>
        <w:ind w:left="1843" w:hanging="425"/>
        <w:rPr>
          <w:rFonts w:asciiTheme="minorHAnsi" w:hAnsiTheme="minorHAnsi" w:cstheme="minorHAnsi"/>
        </w:rPr>
      </w:pPr>
      <w:r w:rsidRPr="00FD1EDF">
        <w:rPr>
          <w:rFonts w:asciiTheme="minorHAnsi" w:hAnsiTheme="minorHAnsi" w:cstheme="minorHAnsi"/>
        </w:rPr>
        <w:t>I entreprenaden ska en komplett brandmansbrytarfunktion ingå som ska kunna bryta spänningen från solcellsmodulerna till växelriktarna alternativt sänka spänningen till en ofarlig nivå. Varje sträng ska brytas med denna funktion.</w:t>
      </w:r>
    </w:p>
    <w:p w14:paraId="0F077EAD" w14:textId="77777777" w:rsidR="003B5ACA" w:rsidRPr="00FD1EDF" w:rsidRDefault="003B5ACA" w:rsidP="003B5ACA">
      <w:pPr>
        <w:pStyle w:val="REDAbesktext"/>
        <w:keepNext/>
        <w:numPr>
          <w:ilvl w:val="0"/>
          <w:numId w:val="19"/>
        </w:numPr>
        <w:spacing w:after="0"/>
        <w:ind w:left="1843" w:hanging="425"/>
        <w:rPr>
          <w:rFonts w:asciiTheme="minorHAnsi" w:hAnsiTheme="minorHAnsi" w:cstheme="minorHAnsi"/>
        </w:rPr>
      </w:pPr>
      <w:r w:rsidRPr="00FD1EDF">
        <w:rPr>
          <w:rFonts w:asciiTheme="minorHAnsi" w:hAnsiTheme="minorHAnsi" w:cstheme="minorHAnsi"/>
        </w:rPr>
        <w:t>Manöverdon till brandmansbrytaren ska vara utfört så att det klart framgår när strömmen är bruten.</w:t>
      </w:r>
    </w:p>
    <w:p w14:paraId="2D936966" w14:textId="77777777" w:rsidR="003B5ACA" w:rsidRPr="00FD1EDF" w:rsidRDefault="003B5ACA" w:rsidP="003B5ACA">
      <w:pPr>
        <w:pStyle w:val="REDAbesktext"/>
        <w:keepNext/>
        <w:numPr>
          <w:ilvl w:val="0"/>
          <w:numId w:val="19"/>
        </w:numPr>
        <w:spacing w:after="0"/>
        <w:ind w:left="1843" w:hanging="425"/>
        <w:rPr>
          <w:rFonts w:asciiTheme="minorHAnsi" w:hAnsiTheme="minorHAnsi" w:cstheme="minorHAnsi"/>
        </w:rPr>
      </w:pPr>
      <w:r w:rsidRPr="00FD1EDF">
        <w:rPr>
          <w:rFonts w:asciiTheme="minorHAnsi" w:hAnsiTheme="minorHAnsi" w:cstheme="minorHAnsi"/>
        </w:rPr>
        <w:t>Manöverdon ska vara skyltad så att det framgår att den bryter likström från solcellssystemet.</w:t>
      </w:r>
    </w:p>
    <w:p w14:paraId="0B3F2A86" w14:textId="77777777" w:rsidR="003B5ACA" w:rsidRPr="00FD1EDF" w:rsidRDefault="003B5ACA" w:rsidP="003B5ACA">
      <w:pPr>
        <w:pStyle w:val="REDAbesktext"/>
        <w:keepNext/>
        <w:numPr>
          <w:ilvl w:val="0"/>
          <w:numId w:val="19"/>
        </w:numPr>
        <w:spacing w:after="0"/>
        <w:ind w:left="1843" w:hanging="425"/>
        <w:rPr>
          <w:rFonts w:asciiTheme="minorHAnsi" w:hAnsiTheme="minorHAnsi" w:cstheme="minorHAnsi"/>
        </w:rPr>
      </w:pPr>
      <w:r w:rsidRPr="00FD1EDF">
        <w:rPr>
          <w:rFonts w:asciiTheme="minorHAnsi" w:hAnsiTheme="minorHAnsi" w:cstheme="minorHAnsi"/>
        </w:rPr>
        <w:t>I anslutning till manöverdon ska det upprättas översiktsschema och ett informationsblad som beskriver vilka delar av solcellssystemet brytfunktionen gör spänningslöst/sänker spänningen till en ofarlig nivå, samt kontaktuppgifter till fastighetsvärd och den entreprenör som installerat solcellssystemet</w:t>
      </w:r>
    </w:p>
    <w:p w14:paraId="114F2090" w14:textId="77777777" w:rsidR="003B5ACA" w:rsidRPr="00FD1EDF" w:rsidRDefault="003B5ACA" w:rsidP="003B5ACA">
      <w:pPr>
        <w:pStyle w:val="REDAbesktext"/>
        <w:keepNext/>
        <w:numPr>
          <w:ilvl w:val="0"/>
          <w:numId w:val="19"/>
        </w:numPr>
        <w:spacing w:after="0"/>
        <w:ind w:left="1843" w:hanging="425"/>
        <w:rPr>
          <w:rFonts w:asciiTheme="minorHAnsi" w:hAnsiTheme="minorHAnsi" w:cstheme="minorHAnsi"/>
        </w:rPr>
      </w:pPr>
      <w:r w:rsidRPr="00FD1EDF">
        <w:rPr>
          <w:rFonts w:asciiTheme="minorHAnsi" w:hAnsiTheme="minorHAnsi" w:cstheme="minorHAnsi"/>
        </w:rPr>
        <w:t>Brandmansbrytaren ska kunna återställas med manöverdonet.</w:t>
      </w:r>
    </w:p>
    <w:p w14:paraId="23A0EB89" w14:textId="77777777" w:rsidR="003B5ACA" w:rsidRPr="00FD1EDF" w:rsidRDefault="003B5ACA" w:rsidP="003B5ACA">
      <w:pPr>
        <w:pStyle w:val="REDAbesktext"/>
        <w:keepNext/>
        <w:numPr>
          <w:ilvl w:val="0"/>
          <w:numId w:val="19"/>
        </w:numPr>
        <w:spacing w:after="0"/>
        <w:ind w:left="1843" w:hanging="425"/>
        <w:rPr>
          <w:rFonts w:asciiTheme="minorHAnsi" w:hAnsiTheme="minorHAnsi" w:cstheme="minorHAnsi"/>
        </w:rPr>
      </w:pPr>
      <w:r w:rsidRPr="00FD1EDF">
        <w:rPr>
          <w:rFonts w:asciiTheme="minorHAnsi" w:hAnsiTheme="minorHAnsi" w:cstheme="minorHAnsi"/>
        </w:rPr>
        <w:t xml:space="preserve">Brandmansbrytaren får vara utförd så att brytfunktionen aktiveras om strömmen i byggnaden bryts. Är så fallet ska brandmansbrytaren automatiskt återställas när strömmen i byggnaden slås på. </w:t>
      </w:r>
    </w:p>
    <w:p w14:paraId="6F78BB96" w14:textId="77777777" w:rsidR="003B5ACA" w:rsidRPr="00B16457" w:rsidRDefault="003B5ACA" w:rsidP="003B5ACA">
      <w:pPr>
        <w:pStyle w:val="Brdtext"/>
      </w:pPr>
    </w:p>
    <w:p w14:paraId="05C15B03" w14:textId="40BEDC75" w:rsidR="003B5ACA" w:rsidRPr="00B16457" w:rsidRDefault="003B5ACA" w:rsidP="003B5ACA">
      <w:pPr>
        <w:pStyle w:val="Brdtext"/>
        <w:spacing w:after="0"/>
        <w:rPr>
          <w:b/>
          <w:bCs/>
        </w:rPr>
      </w:pPr>
      <w:r w:rsidRPr="00B16457">
        <w:rPr>
          <w:b/>
          <w:bCs/>
        </w:rPr>
        <w:t xml:space="preserve">Bilaga 1 </w:t>
      </w:r>
      <w:r w:rsidR="00435830">
        <w:rPr>
          <w:b/>
          <w:bCs/>
        </w:rPr>
        <w:t>Objektsbeskrivning</w:t>
      </w:r>
      <w:r w:rsidRPr="00B16457">
        <w:rPr>
          <w:b/>
          <w:bCs/>
        </w:rPr>
        <w:t xml:space="preserve"> för solcellssystem</w:t>
      </w:r>
    </w:p>
    <w:p w14:paraId="65CD3CC2" w14:textId="207E1E00" w:rsidR="003B5ACA" w:rsidRPr="00B16457" w:rsidRDefault="003B5ACA" w:rsidP="003B5ACA">
      <w:pPr>
        <w:pStyle w:val="Brdtext"/>
        <w:rPr>
          <w:b/>
          <w:bCs/>
        </w:rPr>
      </w:pPr>
      <w:r w:rsidRPr="00B16457">
        <w:t xml:space="preserve">Beskriv placering av brandmansbrytare på ritning eller i bild under </w:t>
      </w:r>
      <w:r>
        <w:t xml:space="preserve">avsnitt </w:t>
      </w:r>
      <w:r w:rsidR="009D50B5" w:rsidRPr="00B16457">
        <w:rPr>
          <w:b/>
          <w:bCs/>
          <w:i/>
          <w:iCs/>
        </w:rPr>
        <w:t>Brand</w:t>
      </w:r>
      <w:r w:rsidR="009D50B5">
        <w:rPr>
          <w:b/>
          <w:bCs/>
          <w:i/>
          <w:iCs/>
        </w:rPr>
        <w:t xml:space="preserve">skydd </w:t>
      </w:r>
      <w:r w:rsidRPr="00F36EAA">
        <w:t>(kap.</w:t>
      </w:r>
      <w:r>
        <w:t xml:space="preserve"> </w:t>
      </w:r>
      <w:r w:rsidR="007008E7">
        <w:t>3</w:t>
      </w:r>
      <w:r w:rsidRPr="00F36EAA">
        <w:t>)</w:t>
      </w:r>
      <w:r>
        <w:t>.</w:t>
      </w:r>
      <w:r>
        <w:rPr>
          <w:b/>
          <w:bCs/>
        </w:rPr>
        <w:t xml:space="preserve"> </w:t>
      </w:r>
    </w:p>
    <w:p w14:paraId="64BD63EF" w14:textId="7AFC4B3C" w:rsidR="003B5ACA" w:rsidRPr="00B16457" w:rsidRDefault="00401375" w:rsidP="00B16457">
      <w:pPr>
        <w:pStyle w:val="Rubrik1"/>
        <w:rPr>
          <w:noProof/>
        </w:rPr>
      </w:pPr>
      <w:bookmarkStart w:id="23" w:name="_Toc187413794"/>
      <w:r>
        <w:rPr>
          <w:noProof/>
        </w:rPr>
        <w:t xml:space="preserve">Tekniska </w:t>
      </w:r>
      <w:r w:rsidR="00DE2AB3">
        <w:rPr>
          <w:noProof/>
        </w:rPr>
        <w:t>krav</w:t>
      </w:r>
      <w:bookmarkEnd w:id="23"/>
    </w:p>
    <w:p w14:paraId="514169FA" w14:textId="77777777" w:rsidR="00B16457" w:rsidRPr="00B16457" w:rsidRDefault="00B16457" w:rsidP="006A595B">
      <w:pPr>
        <w:pStyle w:val="Rubrik2"/>
      </w:pPr>
      <w:bookmarkStart w:id="24" w:name="_Toc24704609"/>
      <w:bookmarkStart w:id="25" w:name="_Toc27145850"/>
      <w:bookmarkStart w:id="26" w:name="_Toc29994947"/>
      <w:bookmarkStart w:id="27" w:name="_Toc187413795"/>
      <w:r w:rsidRPr="00B16457">
        <w:t>Krav på solcellsmoduler</w:t>
      </w:r>
      <w:bookmarkEnd w:id="24"/>
      <w:bookmarkEnd w:id="25"/>
      <w:bookmarkEnd w:id="26"/>
      <w:bookmarkEnd w:id="27"/>
    </w:p>
    <w:p w14:paraId="558B80BF" w14:textId="77777777" w:rsidR="00B16457" w:rsidRPr="00B16457" w:rsidRDefault="00B16457" w:rsidP="00B16457">
      <w:pPr>
        <w:pStyle w:val="Brdtext"/>
      </w:pPr>
      <w:r w:rsidRPr="00B16457">
        <w:t xml:space="preserve">Det finns många olika tillverkare av solcellsmoduler och i princip alla som når Sverige har de certifikat och garantier som kan förväntas. En garanti har ett begränsat värde om leverantören inte finns kvar när ett garantiärende ska åberopas. Rekommendationen är därför att handla med etablerade leverantörer som har ett dokumenterat kvalitetsarbete. </w:t>
      </w:r>
    </w:p>
    <w:p w14:paraId="63D712ED" w14:textId="77777777" w:rsidR="00B16457" w:rsidRPr="00B16457" w:rsidRDefault="00B16457" w:rsidP="00B16457">
      <w:pPr>
        <w:pStyle w:val="Brdtext"/>
      </w:pPr>
      <w:r w:rsidRPr="00B16457">
        <w:lastRenderedPageBreak/>
        <w:t xml:space="preserve">I rambeskrivningen ställs krav på att solcellsmodulerna ska vara certifierade avseende kvalitét och säkerhet. Relevanta krav på effektgaranti och produktgaranti är också specificerade samt krav på modultillverkaren gällande ledningssystem, miljö och arbetsmiljö. Nedan presenteras ytterligare krav på certifieringar som kan läggas till beroende på aktuell installationsmiljö. </w:t>
      </w:r>
    </w:p>
    <w:p w14:paraId="4CFDEB62" w14:textId="57FBF30B" w:rsidR="00B16457" w:rsidRPr="00B16457" w:rsidRDefault="00B16457" w:rsidP="00B40275">
      <w:pPr>
        <w:pStyle w:val="Brdtext"/>
        <w:spacing w:after="0"/>
        <w:rPr>
          <w:b/>
          <w:bCs/>
        </w:rPr>
      </w:pPr>
      <w:r w:rsidRPr="00B16457">
        <w:rPr>
          <w:b/>
          <w:bCs/>
        </w:rPr>
        <w:t>Rambeskrivning</w:t>
      </w:r>
    </w:p>
    <w:p w14:paraId="443BEDE9" w14:textId="77777777" w:rsidR="00B16457" w:rsidRPr="00B16457" w:rsidRDefault="00B16457" w:rsidP="00B16457">
      <w:pPr>
        <w:pStyle w:val="Brdtext"/>
      </w:pPr>
      <w:r w:rsidRPr="00B16457">
        <w:t>Vid installation i korrosiva miljöer, exempelvis vissa industrier och i direkt anslutning till kustområdet i västra Sverige där salthalten är hög, bör följande krav skrivas in under rubrik:</w:t>
      </w:r>
    </w:p>
    <w:p w14:paraId="66560299" w14:textId="706599B0" w:rsidR="00AF55E5" w:rsidRPr="008F6130" w:rsidRDefault="00AF55E5" w:rsidP="00AF55E5">
      <w:pPr>
        <w:rPr>
          <w:rFonts w:asciiTheme="majorHAnsi" w:hAnsiTheme="majorHAnsi" w:cstheme="majorHAnsi"/>
          <w:sz w:val="20"/>
          <w:szCs w:val="20"/>
        </w:rPr>
      </w:pPr>
      <w:r w:rsidRPr="008F6130">
        <w:rPr>
          <w:rFonts w:asciiTheme="majorHAnsi" w:hAnsiTheme="majorHAnsi" w:cstheme="majorHAnsi"/>
          <w:b/>
          <w:bCs/>
          <w:sz w:val="20"/>
          <w:szCs w:val="20"/>
        </w:rPr>
        <w:t>SHD</w:t>
      </w:r>
      <w:r w:rsidR="00CA458C">
        <w:rPr>
          <w:rFonts w:asciiTheme="majorHAnsi" w:hAnsiTheme="majorHAnsi" w:cstheme="majorHAnsi"/>
          <w:b/>
          <w:bCs/>
          <w:sz w:val="20"/>
          <w:szCs w:val="20"/>
        </w:rPr>
        <w:t>.1</w:t>
      </w:r>
      <w:r w:rsidRPr="008F6130">
        <w:rPr>
          <w:rFonts w:asciiTheme="majorHAnsi" w:hAnsiTheme="majorHAnsi" w:cstheme="majorHAnsi"/>
          <w:b/>
          <w:bCs/>
          <w:sz w:val="20"/>
          <w:szCs w:val="20"/>
        </w:rPr>
        <w:t xml:space="preserve"> </w:t>
      </w:r>
      <w:r w:rsidRPr="008F6130">
        <w:rPr>
          <w:rFonts w:asciiTheme="majorHAnsi" w:hAnsiTheme="majorHAnsi" w:cstheme="majorHAnsi"/>
          <w:b/>
          <w:bCs/>
          <w:sz w:val="20"/>
          <w:szCs w:val="20"/>
        </w:rPr>
        <w:tab/>
      </w:r>
      <w:r w:rsidR="00CA458C">
        <w:rPr>
          <w:rFonts w:asciiTheme="majorHAnsi" w:hAnsiTheme="majorHAnsi" w:cstheme="majorHAnsi"/>
          <w:b/>
          <w:bCs/>
          <w:sz w:val="20"/>
          <w:szCs w:val="20"/>
        </w:rPr>
        <w:t>Solcellspaneler</w:t>
      </w:r>
    </w:p>
    <w:p w14:paraId="0CAEA205" w14:textId="77777777" w:rsidR="00AF55E5" w:rsidRPr="009C56C9" w:rsidRDefault="00AF55E5" w:rsidP="00AF55E5">
      <w:pPr>
        <w:pStyle w:val="REDAbesktext"/>
        <w:keepNext/>
        <w:rPr>
          <w:rFonts w:cs="Arial"/>
          <w:i/>
          <w:iCs/>
          <w:sz w:val="26"/>
          <w:szCs w:val="26"/>
        </w:rPr>
      </w:pPr>
      <w:r w:rsidRPr="009C56C9">
        <w:rPr>
          <w:rFonts w:cs="Arial"/>
          <w:i/>
          <w:iCs/>
          <w:sz w:val="26"/>
          <w:szCs w:val="26"/>
        </w:rPr>
        <w:t>Certifieringar</w:t>
      </w:r>
    </w:p>
    <w:p w14:paraId="323FF3E4" w14:textId="6410F92C" w:rsidR="00B16457" w:rsidRPr="00FD1EDF" w:rsidRDefault="00AF55E5" w:rsidP="00B16457">
      <w:pPr>
        <w:pStyle w:val="REDAbesktext"/>
        <w:keepNext/>
        <w:numPr>
          <w:ilvl w:val="0"/>
          <w:numId w:val="19"/>
        </w:numPr>
        <w:spacing w:after="0"/>
        <w:ind w:left="1843" w:hanging="425"/>
        <w:rPr>
          <w:rFonts w:asciiTheme="minorHAnsi" w:hAnsiTheme="minorHAnsi" w:cstheme="minorHAnsi"/>
          <w:lang w:val="en-GB"/>
        </w:rPr>
      </w:pPr>
      <w:r w:rsidRPr="00FD1EDF">
        <w:rPr>
          <w:rFonts w:asciiTheme="minorHAnsi" w:hAnsiTheme="minorHAnsi" w:cstheme="minorHAnsi"/>
          <w:lang w:val="en-GB"/>
        </w:rPr>
        <w:t>IEC 61701:2011 (Salt mist corrosion testing of photovoltaic (PV) modules)</w:t>
      </w:r>
    </w:p>
    <w:p w14:paraId="7A33FBE0" w14:textId="77777777" w:rsidR="00AF55E5" w:rsidRPr="00AF55E5" w:rsidRDefault="00AF55E5" w:rsidP="00AF55E5">
      <w:pPr>
        <w:pStyle w:val="REDAbesktext"/>
        <w:keepNext/>
        <w:spacing w:after="0"/>
        <w:ind w:left="1843"/>
        <w:rPr>
          <w:rFonts w:cs="Arial"/>
          <w:lang w:val="en-GB"/>
        </w:rPr>
      </w:pPr>
    </w:p>
    <w:p w14:paraId="5A7C35C9" w14:textId="77777777" w:rsidR="00B16457" w:rsidRPr="00B16457" w:rsidRDefault="00B16457" w:rsidP="00B16457">
      <w:pPr>
        <w:pStyle w:val="Brdtext"/>
      </w:pPr>
      <w:r w:rsidRPr="00B16457">
        <w:t xml:space="preserve">Vid installation i miljöer med höga halter av ammoniak, exempelvis i direkt anslutning till djurstallar, bör krav på följande certifiering skrivas in under rubrik: </w:t>
      </w:r>
    </w:p>
    <w:p w14:paraId="06C54F70" w14:textId="100EDD5C" w:rsidR="00B46EBD" w:rsidRPr="008F6130" w:rsidRDefault="00B46EBD" w:rsidP="00B46EBD">
      <w:pPr>
        <w:rPr>
          <w:rFonts w:asciiTheme="majorHAnsi" w:hAnsiTheme="majorHAnsi" w:cstheme="majorHAnsi"/>
          <w:sz w:val="20"/>
          <w:szCs w:val="20"/>
        </w:rPr>
      </w:pPr>
      <w:r w:rsidRPr="008F6130">
        <w:rPr>
          <w:rFonts w:asciiTheme="majorHAnsi" w:hAnsiTheme="majorHAnsi" w:cstheme="majorHAnsi"/>
          <w:b/>
          <w:bCs/>
          <w:sz w:val="20"/>
          <w:szCs w:val="20"/>
        </w:rPr>
        <w:t>SHD</w:t>
      </w:r>
      <w:r w:rsidR="00CA458C">
        <w:rPr>
          <w:rFonts w:asciiTheme="majorHAnsi" w:hAnsiTheme="majorHAnsi" w:cstheme="majorHAnsi"/>
          <w:b/>
          <w:bCs/>
          <w:sz w:val="20"/>
          <w:szCs w:val="20"/>
        </w:rPr>
        <w:t>.1</w:t>
      </w:r>
      <w:r w:rsidRPr="008F6130">
        <w:rPr>
          <w:rFonts w:asciiTheme="majorHAnsi" w:hAnsiTheme="majorHAnsi" w:cstheme="majorHAnsi"/>
          <w:b/>
          <w:bCs/>
          <w:sz w:val="20"/>
          <w:szCs w:val="20"/>
        </w:rPr>
        <w:t xml:space="preserve"> </w:t>
      </w:r>
      <w:r w:rsidRPr="008F6130">
        <w:rPr>
          <w:rFonts w:asciiTheme="majorHAnsi" w:hAnsiTheme="majorHAnsi" w:cstheme="majorHAnsi"/>
          <w:b/>
          <w:bCs/>
          <w:sz w:val="20"/>
          <w:szCs w:val="20"/>
        </w:rPr>
        <w:tab/>
      </w:r>
      <w:r w:rsidR="00CA458C">
        <w:rPr>
          <w:rFonts w:asciiTheme="majorHAnsi" w:hAnsiTheme="majorHAnsi" w:cstheme="majorHAnsi"/>
          <w:b/>
          <w:bCs/>
          <w:sz w:val="20"/>
          <w:szCs w:val="20"/>
        </w:rPr>
        <w:t>Solcellspaneler</w:t>
      </w:r>
    </w:p>
    <w:p w14:paraId="5A85330F" w14:textId="38A45A16" w:rsidR="00B46EBD" w:rsidRPr="009C56C9" w:rsidRDefault="00B46EBD" w:rsidP="00B46EBD">
      <w:pPr>
        <w:pStyle w:val="REDAbesktext"/>
        <w:keepNext/>
        <w:rPr>
          <w:rFonts w:cs="Arial"/>
          <w:i/>
          <w:iCs/>
          <w:sz w:val="26"/>
          <w:szCs w:val="26"/>
        </w:rPr>
      </w:pPr>
      <w:r w:rsidRPr="009C56C9">
        <w:rPr>
          <w:rFonts w:cs="Arial"/>
          <w:i/>
          <w:iCs/>
          <w:sz w:val="26"/>
          <w:szCs w:val="26"/>
        </w:rPr>
        <w:t>Certifieringar</w:t>
      </w:r>
    </w:p>
    <w:p w14:paraId="45AA3A8E" w14:textId="2C67869C" w:rsidR="00B16457" w:rsidRPr="00FD1EDF" w:rsidRDefault="00B46EBD" w:rsidP="00B16457">
      <w:pPr>
        <w:pStyle w:val="REDAbesktext"/>
        <w:keepNext/>
        <w:numPr>
          <w:ilvl w:val="0"/>
          <w:numId w:val="19"/>
        </w:numPr>
        <w:spacing w:after="0"/>
        <w:ind w:left="1843" w:hanging="425"/>
        <w:rPr>
          <w:rFonts w:asciiTheme="minorHAnsi" w:hAnsiTheme="minorHAnsi" w:cstheme="minorHAnsi"/>
        </w:rPr>
      </w:pPr>
      <w:r w:rsidRPr="00FD1EDF">
        <w:rPr>
          <w:rFonts w:asciiTheme="minorHAnsi" w:hAnsiTheme="minorHAnsi" w:cstheme="minorHAnsi"/>
        </w:rPr>
        <w:t>IEC 62716:2013 (</w:t>
      </w:r>
      <w:proofErr w:type="spellStart"/>
      <w:r w:rsidRPr="00FD1EDF">
        <w:rPr>
          <w:rFonts w:asciiTheme="minorHAnsi" w:hAnsiTheme="minorHAnsi" w:cstheme="minorHAnsi"/>
        </w:rPr>
        <w:t>Ammonia</w:t>
      </w:r>
      <w:proofErr w:type="spellEnd"/>
      <w:r w:rsidRPr="00FD1EDF">
        <w:rPr>
          <w:rFonts w:asciiTheme="minorHAnsi" w:hAnsiTheme="minorHAnsi" w:cstheme="minorHAnsi"/>
        </w:rPr>
        <w:t xml:space="preserve"> </w:t>
      </w:r>
      <w:proofErr w:type="spellStart"/>
      <w:r w:rsidRPr="00FD1EDF">
        <w:rPr>
          <w:rFonts w:asciiTheme="minorHAnsi" w:hAnsiTheme="minorHAnsi" w:cstheme="minorHAnsi"/>
        </w:rPr>
        <w:t>Corrosion</w:t>
      </w:r>
      <w:proofErr w:type="spellEnd"/>
      <w:r w:rsidRPr="00FD1EDF">
        <w:rPr>
          <w:rFonts w:asciiTheme="minorHAnsi" w:hAnsiTheme="minorHAnsi" w:cstheme="minorHAnsi"/>
        </w:rPr>
        <w:t>)</w:t>
      </w:r>
    </w:p>
    <w:p w14:paraId="2E9545A2" w14:textId="58E071E0" w:rsidR="00B16457" w:rsidRPr="00B16457" w:rsidRDefault="0091672A" w:rsidP="00D22FEE">
      <w:pPr>
        <w:pStyle w:val="Rubrik3"/>
      </w:pPr>
      <w:bookmarkStart w:id="28" w:name="_Toc24704610"/>
      <w:bookmarkStart w:id="29" w:name="_Toc27145851"/>
      <w:bookmarkStart w:id="30" w:name="_Toc29994948"/>
      <w:r>
        <w:t>Hållbarhets</w:t>
      </w:r>
      <w:r w:rsidR="00B16457" w:rsidRPr="00B16457">
        <w:t>krav</w:t>
      </w:r>
      <w:bookmarkEnd w:id="28"/>
      <w:bookmarkEnd w:id="29"/>
      <w:bookmarkEnd w:id="30"/>
    </w:p>
    <w:p w14:paraId="059E53DE" w14:textId="1652B85B" w:rsidR="00A23071" w:rsidRDefault="00A23071" w:rsidP="00A23071">
      <w:pPr>
        <w:pStyle w:val="Brdtext"/>
      </w:pPr>
      <w:r>
        <w:t xml:space="preserve">Vid inköp av solcellspaneler är det viktigt att handla upp produkter som är hållbart producerade. Majoriteten av utvinningen av råvaror som ingår i konventionella solceller är begränsad till områden där det finns högre risk för tvångsarbete och inskränkningar på mänskliga rättigheter. Genom att ställa krav på leverantörer av solcellspaneler kan det säkerställas att produkter framställs på hållbara sätt. </w:t>
      </w:r>
    </w:p>
    <w:p w14:paraId="76C3B2FF" w14:textId="6B68C917" w:rsidR="004E177C" w:rsidRDefault="004E177C" w:rsidP="009562EB">
      <w:pPr>
        <w:pStyle w:val="Brdtext"/>
        <w:rPr>
          <w:b/>
          <w:bCs/>
        </w:rPr>
      </w:pPr>
      <w:r>
        <w:rPr>
          <w:b/>
          <w:bCs/>
        </w:rPr>
        <w:t>Miljökrav</w:t>
      </w:r>
    </w:p>
    <w:p w14:paraId="2FF0A8FD" w14:textId="010047DE" w:rsidR="00D015F6" w:rsidRPr="00A23071" w:rsidRDefault="00D015F6" w:rsidP="00D015F6">
      <w:pPr>
        <w:pStyle w:val="Brdtext"/>
      </w:pPr>
      <w:r w:rsidRPr="00A23071">
        <w:t>Landskapet kring certifieringar och miljöbedömningar ändras snabbt för solpanelerna. För att ställa relevanta krav vid upphandling kan dialog med leverantören ge god bild av nuläget i marknaden och vilka krav som bör ställas på anläggningen som upphandlas.</w:t>
      </w:r>
      <w:r w:rsidR="00D37EAE" w:rsidRPr="00D37EAE">
        <w:t xml:space="preserve"> </w:t>
      </w:r>
      <w:r w:rsidR="00D37EAE">
        <w:t xml:space="preserve">Det finns några få solcellspaneler som är klassade och godkända enligt Byggvarubedömningen och Sunda Hus. </w:t>
      </w:r>
    </w:p>
    <w:p w14:paraId="3A9CB87E" w14:textId="77777777" w:rsidR="00380C8B" w:rsidRPr="00B16457" w:rsidRDefault="00380C8B" w:rsidP="00380C8B">
      <w:pPr>
        <w:pStyle w:val="Brdtext"/>
        <w:spacing w:after="0"/>
        <w:rPr>
          <w:b/>
          <w:bCs/>
        </w:rPr>
      </w:pPr>
      <w:r w:rsidRPr="00B16457">
        <w:rPr>
          <w:b/>
          <w:bCs/>
        </w:rPr>
        <w:t>Rambeskrivning</w:t>
      </w:r>
    </w:p>
    <w:p w14:paraId="295E7A97" w14:textId="77777777" w:rsidR="00380C8B" w:rsidRPr="00B16457" w:rsidRDefault="00380C8B" w:rsidP="00380C8B">
      <w:pPr>
        <w:pStyle w:val="Brdtext"/>
      </w:pPr>
      <w:r>
        <w:t xml:space="preserve">Miljökrav för solcellspaneler skrivs in under rubrik: </w:t>
      </w:r>
    </w:p>
    <w:p w14:paraId="2891AAE7" w14:textId="1A69FDC7" w:rsidR="00380C8B" w:rsidRPr="008F6130" w:rsidRDefault="00380C8B" w:rsidP="00380C8B">
      <w:pPr>
        <w:rPr>
          <w:rFonts w:asciiTheme="majorHAnsi" w:hAnsiTheme="majorHAnsi" w:cstheme="majorHAnsi"/>
          <w:sz w:val="20"/>
          <w:szCs w:val="20"/>
        </w:rPr>
      </w:pPr>
      <w:r w:rsidRPr="008F6130">
        <w:rPr>
          <w:rFonts w:asciiTheme="majorHAnsi" w:hAnsiTheme="majorHAnsi" w:cstheme="majorHAnsi"/>
          <w:b/>
          <w:bCs/>
          <w:sz w:val="20"/>
          <w:szCs w:val="20"/>
        </w:rPr>
        <w:lastRenderedPageBreak/>
        <w:t>SHD</w:t>
      </w:r>
      <w:r w:rsidR="00CA458C">
        <w:rPr>
          <w:rFonts w:asciiTheme="majorHAnsi" w:hAnsiTheme="majorHAnsi" w:cstheme="majorHAnsi"/>
          <w:b/>
          <w:bCs/>
          <w:sz w:val="20"/>
          <w:szCs w:val="20"/>
        </w:rPr>
        <w:t>.1</w:t>
      </w:r>
      <w:r w:rsidRPr="008F6130">
        <w:rPr>
          <w:rFonts w:asciiTheme="majorHAnsi" w:hAnsiTheme="majorHAnsi" w:cstheme="majorHAnsi"/>
          <w:b/>
          <w:bCs/>
          <w:sz w:val="20"/>
          <w:szCs w:val="20"/>
        </w:rPr>
        <w:t xml:space="preserve"> </w:t>
      </w:r>
      <w:r w:rsidRPr="008F6130">
        <w:rPr>
          <w:rFonts w:asciiTheme="majorHAnsi" w:hAnsiTheme="majorHAnsi" w:cstheme="majorHAnsi"/>
          <w:b/>
          <w:bCs/>
          <w:sz w:val="20"/>
          <w:szCs w:val="20"/>
        </w:rPr>
        <w:tab/>
      </w:r>
      <w:r w:rsidR="00CA458C">
        <w:rPr>
          <w:rFonts w:asciiTheme="majorHAnsi" w:hAnsiTheme="majorHAnsi" w:cstheme="majorHAnsi"/>
          <w:b/>
          <w:bCs/>
          <w:sz w:val="20"/>
          <w:szCs w:val="20"/>
        </w:rPr>
        <w:t>Solcellspaneler</w:t>
      </w:r>
      <w:r w:rsidRPr="008F6130">
        <w:rPr>
          <w:rFonts w:asciiTheme="majorHAnsi" w:hAnsiTheme="majorHAnsi" w:cstheme="majorHAnsi"/>
          <w:sz w:val="20"/>
          <w:szCs w:val="20"/>
        </w:rPr>
        <w:t xml:space="preserve"> </w:t>
      </w:r>
    </w:p>
    <w:p w14:paraId="73C7AA12" w14:textId="775634A9" w:rsidR="004E177C" w:rsidRDefault="00380C8B" w:rsidP="00380C8B">
      <w:pPr>
        <w:pStyle w:val="Brdtext"/>
        <w:rPr>
          <w:i/>
          <w:iCs/>
        </w:rPr>
      </w:pPr>
      <w:r w:rsidRPr="00B16457">
        <w:rPr>
          <w:i/>
          <w:iCs/>
        </w:rPr>
        <w:t>Relevant klassning för Sunda hus är minst nivå B och Byggvarubedömningen minst nivå Accepteras.</w:t>
      </w:r>
    </w:p>
    <w:p w14:paraId="3D2B4111" w14:textId="77777777" w:rsidR="007E571E" w:rsidRDefault="007E571E" w:rsidP="00380C8B">
      <w:pPr>
        <w:pStyle w:val="Brdtext"/>
        <w:rPr>
          <w:b/>
          <w:bCs/>
        </w:rPr>
      </w:pPr>
    </w:p>
    <w:p w14:paraId="772A4BD9" w14:textId="1BD5DE73" w:rsidR="001F4E44" w:rsidRPr="00DD7353" w:rsidRDefault="001F4E44" w:rsidP="009562EB">
      <w:pPr>
        <w:pStyle w:val="Brdtext"/>
        <w:rPr>
          <w:b/>
          <w:bCs/>
        </w:rPr>
      </w:pPr>
      <w:r w:rsidRPr="00DD7353">
        <w:rPr>
          <w:b/>
          <w:bCs/>
        </w:rPr>
        <w:t>Social hållbarhet</w:t>
      </w:r>
    </w:p>
    <w:p w14:paraId="40475F37" w14:textId="1A04368D" w:rsidR="00B15B9E" w:rsidRDefault="00C52B2C">
      <w:pPr>
        <w:pStyle w:val="Brdtext"/>
      </w:pPr>
      <w:r w:rsidRPr="00D55C46">
        <w:t>Viss produktion av solpaneler har kopplats till flertalet kränkningar av mänskliga rättigheter. Detta är något som bör undvikas så långt som möjligt men likt miljökrav sker snabbt utveckling på området. För att upphandla paneler överensstämmande med de värderingar som finns hos upphandlaren bör även här dialog föras med leverantören.</w:t>
      </w:r>
    </w:p>
    <w:p w14:paraId="0E013679" w14:textId="351F8AFA" w:rsidR="00D4301B" w:rsidRDefault="00CB7302" w:rsidP="00CB7302">
      <w:pPr>
        <w:pStyle w:val="Rubrik2"/>
      </w:pPr>
      <w:bookmarkStart w:id="31" w:name="_Toc187413796"/>
      <w:r>
        <w:t>Garantier</w:t>
      </w:r>
      <w:bookmarkEnd w:id="31"/>
    </w:p>
    <w:p w14:paraId="418A8AC6" w14:textId="4255D3AF" w:rsidR="00CB7302" w:rsidRDefault="00B42323" w:rsidP="00CB7302">
      <w:pPr>
        <w:pStyle w:val="Brdtext"/>
      </w:pPr>
      <w:r>
        <w:t xml:space="preserve">Tillverkare av solcellspaneler har ofta två typer av garantier kopplade till sina produkter. Effektgaranti och produktgaranti. </w:t>
      </w:r>
      <w:r w:rsidR="00820C48">
        <w:t>Effektgarantin garanterar att solcellspanelen k</w:t>
      </w:r>
      <w:r w:rsidR="00E06C03">
        <w:t>o</w:t>
      </w:r>
      <w:r w:rsidR="00820C48">
        <w:t>mmer att kunna leverera en viss m</w:t>
      </w:r>
      <w:r w:rsidR="00E06C03">
        <w:t xml:space="preserve">ängd effekt efter </w:t>
      </w:r>
      <w:r w:rsidR="00020176">
        <w:t xml:space="preserve">ett visst antal år. Historiskt har denna </w:t>
      </w:r>
      <w:r w:rsidR="00A945C5">
        <w:t>effekt</w:t>
      </w:r>
      <w:r w:rsidR="00020176">
        <w:t xml:space="preserve">garanti </w:t>
      </w:r>
      <w:r w:rsidR="00A945C5">
        <w:t xml:space="preserve">varit att </w:t>
      </w:r>
      <w:r w:rsidR="006035B6">
        <w:t xml:space="preserve">panelen ska producera minst 80% av märkeffekten efter 20 år. </w:t>
      </w:r>
      <w:r w:rsidR="00B1066E">
        <w:t xml:space="preserve">Idag finns effektgarantier som både sträcker sig längre fram i tiden och med högre </w:t>
      </w:r>
      <w:r w:rsidR="00077813">
        <w:t xml:space="preserve">procentsats. Om </w:t>
      </w:r>
      <w:r w:rsidR="00837F1C">
        <w:t xml:space="preserve">det ska ställas krav på högre </w:t>
      </w:r>
      <w:r w:rsidR="003816B6">
        <w:t>och längre</w:t>
      </w:r>
      <w:r w:rsidR="006B529F">
        <w:t xml:space="preserve"> </w:t>
      </w:r>
      <w:r w:rsidR="00837F1C">
        <w:t xml:space="preserve">garantier kan </w:t>
      </w:r>
      <w:r w:rsidR="00E72E09">
        <w:t xml:space="preserve">skrivelsen i rambeskrivningen rubrik </w:t>
      </w:r>
      <w:r w:rsidR="002A769F" w:rsidRPr="002A769F">
        <w:t>6 EL- OCH TELESYSTEM</w:t>
      </w:r>
      <w:r w:rsidR="002A769F">
        <w:t xml:space="preserve"> </w:t>
      </w:r>
      <w:r w:rsidR="007021CF">
        <w:t>redigeras.</w:t>
      </w:r>
    </w:p>
    <w:p w14:paraId="4EA60D5A" w14:textId="32B664AE" w:rsidR="007021CF" w:rsidRDefault="00AE375C" w:rsidP="001B3EA0">
      <w:pPr>
        <w:pStyle w:val="Brdtext"/>
      </w:pPr>
      <w:r>
        <w:t xml:space="preserve">För växelriktare </w:t>
      </w:r>
      <w:r w:rsidR="007021CF">
        <w:t xml:space="preserve">varierar det mycket mellan tillverkare hur länge garantier gäller. Ofta </w:t>
      </w:r>
      <w:r w:rsidR="00713FC6">
        <w:t>finns en standardgaranti på mellan 5-10 år. Det är ofta möjligt att</w:t>
      </w:r>
      <w:r w:rsidR="00F2600F">
        <w:t xml:space="preserve"> köpa </w:t>
      </w:r>
      <w:r w:rsidR="00256F3B">
        <w:t xml:space="preserve">till </w:t>
      </w:r>
      <w:r w:rsidR="00F2600F">
        <w:t xml:space="preserve">en förlängd garanti om så önskas. </w:t>
      </w:r>
    </w:p>
    <w:p w14:paraId="4E197064" w14:textId="32F95D88" w:rsidR="00E36E3C" w:rsidRPr="001B3EA0" w:rsidRDefault="00076411" w:rsidP="001B3EA0">
      <w:pPr>
        <w:pStyle w:val="Brdtext"/>
      </w:pPr>
      <w:r>
        <w:t>Montagesystem har generellt 10 års garanti</w:t>
      </w:r>
      <w:r w:rsidR="003A4927">
        <w:t xml:space="preserve">. Det finns många stora montagesystemstillverkare som har </w:t>
      </w:r>
      <w:r w:rsidR="00886CBC">
        <w:t>12 år eller längre</w:t>
      </w:r>
      <w:r w:rsidR="00B35AFF">
        <w:t xml:space="preserve"> </w:t>
      </w:r>
      <w:r w:rsidR="00886CBC">
        <w:t xml:space="preserve">produktgaranti </w:t>
      </w:r>
      <w:r w:rsidR="00B35B28">
        <w:t>så det finns</w:t>
      </w:r>
      <w:r w:rsidR="00B02509">
        <w:t xml:space="preserve"> </w:t>
      </w:r>
      <w:r w:rsidR="00B35B28">
        <w:t xml:space="preserve">möjlighet att </w:t>
      </w:r>
      <w:r w:rsidR="00FC14ED">
        <w:t xml:space="preserve">justera </w:t>
      </w:r>
      <w:r w:rsidR="004514CE">
        <w:t>garantilängden i rambeskrivningen.</w:t>
      </w:r>
    </w:p>
    <w:p w14:paraId="7EFA0070" w14:textId="77777777" w:rsidR="00B16457" w:rsidRPr="00B16457" w:rsidRDefault="00B16457" w:rsidP="004639BE">
      <w:pPr>
        <w:pStyle w:val="Rubrik2"/>
      </w:pPr>
      <w:bookmarkStart w:id="32" w:name="_Toc24704611"/>
      <w:bookmarkStart w:id="33" w:name="_Toc27145852"/>
      <w:bookmarkStart w:id="34" w:name="_Toc29994949"/>
      <w:bookmarkStart w:id="35" w:name="_Toc187413797"/>
      <w:r w:rsidRPr="00B16457">
        <w:t>Visualisering</w:t>
      </w:r>
      <w:bookmarkEnd w:id="32"/>
      <w:bookmarkEnd w:id="33"/>
      <w:bookmarkEnd w:id="34"/>
      <w:bookmarkEnd w:id="35"/>
    </w:p>
    <w:p w14:paraId="57EFD540" w14:textId="77777777" w:rsidR="00B16457" w:rsidRPr="00B16457" w:rsidRDefault="00B16457" w:rsidP="00B16457">
      <w:pPr>
        <w:pStyle w:val="Brdtext"/>
      </w:pPr>
      <w:r w:rsidRPr="00B16457">
        <w:t>Ska solelproduktionen visas på en extern bildskärm finns det en uppsjö av olika lösningar, alltifrån avancerade system utvecklade just för att visa solelproduktion till inbyggda funktioner i vissa övervakningsportaler som växelriktartillverkaren tillhandahåller. Det finns även system som kan kopplas till elmätare. Typ av bildskärm, storlek samt om den ska placeras utom- eller inomhus har stor påverkan på pris och teknisk lösning. Ska en bildskärm inkluderas i upphandlingen bör följande aspekter beaktas:</w:t>
      </w:r>
    </w:p>
    <w:p w14:paraId="26D4EF2A" w14:textId="77777777" w:rsidR="00B16457" w:rsidRPr="00B16457" w:rsidRDefault="00B16457" w:rsidP="00A66BE3">
      <w:pPr>
        <w:pStyle w:val="Brdtext"/>
        <w:numPr>
          <w:ilvl w:val="0"/>
          <w:numId w:val="20"/>
        </w:numPr>
        <w:spacing w:after="0"/>
      </w:pPr>
      <w:r w:rsidRPr="00B16457">
        <w:t>Storlek samt typ av bildskärm</w:t>
      </w:r>
    </w:p>
    <w:p w14:paraId="51E7DBD9" w14:textId="4A934677" w:rsidR="00B16457" w:rsidRPr="00B16457" w:rsidRDefault="00A94761" w:rsidP="00A66BE3">
      <w:pPr>
        <w:pStyle w:val="Brdtext"/>
        <w:numPr>
          <w:ilvl w:val="1"/>
          <w:numId w:val="22"/>
        </w:numPr>
        <w:spacing w:after="0"/>
      </w:pPr>
      <w:r>
        <w:lastRenderedPageBreak/>
        <w:t>Skärmar</w:t>
      </w:r>
      <w:r w:rsidR="00B16457" w:rsidRPr="00B16457">
        <w:t xml:space="preserve"> har möjlig</w:t>
      </w:r>
      <w:r w:rsidR="00E469F8">
        <w:t>he</w:t>
      </w:r>
      <w:r w:rsidR="00B16457" w:rsidRPr="00B16457">
        <w:t xml:space="preserve">t att visa bildspel som ofta kan anpassas och modifieras. </w:t>
      </w:r>
    </w:p>
    <w:p w14:paraId="46E9F982" w14:textId="77777777" w:rsidR="00B16457" w:rsidRPr="00B16457" w:rsidRDefault="00B16457" w:rsidP="00A66BE3">
      <w:pPr>
        <w:pStyle w:val="Brdtext"/>
        <w:numPr>
          <w:ilvl w:val="1"/>
          <w:numId w:val="22"/>
        </w:numPr>
        <w:spacing w:after="0"/>
      </w:pPr>
      <w:r w:rsidRPr="00B16457">
        <w:t>Diodbaserade skärmar visar endast siffror mot en fast bakgrundsbild</w:t>
      </w:r>
    </w:p>
    <w:p w14:paraId="1915DCBA" w14:textId="77777777" w:rsidR="00B16457" w:rsidRPr="00B16457" w:rsidRDefault="00B16457" w:rsidP="00A66BE3">
      <w:pPr>
        <w:pStyle w:val="Brdtext"/>
        <w:numPr>
          <w:ilvl w:val="1"/>
          <w:numId w:val="22"/>
        </w:numPr>
        <w:spacing w:after="0"/>
      </w:pPr>
      <w:r w:rsidRPr="00B16457">
        <w:t xml:space="preserve">Ska skärmen monteras ute eller inne? </w:t>
      </w:r>
    </w:p>
    <w:p w14:paraId="76C17FA4" w14:textId="77777777" w:rsidR="00B16457" w:rsidRPr="00B16457" w:rsidRDefault="00B16457" w:rsidP="00A66BE3">
      <w:pPr>
        <w:pStyle w:val="Brdtext"/>
        <w:numPr>
          <w:ilvl w:val="1"/>
          <w:numId w:val="22"/>
        </w:numPr>
        <w:spacing w:after="0"/>
      </w:pPr>
      <w:r w:rsidRPr="00B16457">
        <w:t>På vilket avstånd ska den vara läsbar?</w:t>
      </w:r>
    </w:p>
    <w:p w14:paraId="784ABFFE" w14:textId="77777777" w:rsidR="00B16457" w:rsidRPr="00B16457" w:rsidRDefault="00B16457" w:rsidP="00A66BE3">
      <w:pPr>
        <w:pStyle w:val="Brdtext"/>
        <w:numPr>
          <w:ilvl w:val="0"/>
          <w:numId w:val="20"/>
        </w:numPr>
        <w:spacing w:after="0"/>
      </w:pPr>
      <w:r w:rsidRPr="00B16457">
        <w:t>Hur ska skärmen kommunicera med växelriktarna?</w:t>
      </w:r>
    </w:p>
    <w:p w14:paraId="66B47892" w14:textId="2DFA9FDA" w:rsidR="00B16457" w:rsidRPr="00B16457" w:rsidRDefault="00B16457" w:rsidP="00A66BE3">
      <w:pPr>
        <w:pStyle w:val="Brdtext"/>
        <w:numPr>
          <w:ilvl w:val="1"/>
          <w:numId w:val="20"/>
        </w:numPr>
        <w:spacing w:after="0"/>
      </w:pPr>
      <w:r w:rsidRPr="00B16457">
        <w:t xml:space="preserve">Den flexiblaste lösningen fås om kommunikationen kan gå via internet men det kräver nätverksuttag vid både växelriktare och skärm alternativt installation av </w:t>
      </w:r>
      <w:r w:rsidR="006E7BC2">
        <w:t>mobilt nätverk</w:t>
      </w:r>
      <w:r w:rsidRPr="00B16457">
        <w:t>.</w:t>
      </w:r>
    </w:p>
    <w:p w14:paraId="34825846" w14:textId="77777777" w:rsidR="00B16457" w:rsidRPr="00B16457" w:rsidRDefault="00B16457" w:rsidP="00A66BE3">
      <w:pPr>
        <w:pStyle w:val="Brdtext"/>
        <w:numPr>
          <w:ilvl w:val="1"/>
          <w:numId w:val="20"/>
        </w:numPr>
        <w:spacing w:after="0"/>
      </w:pPr>
      <w:r w:rsidRPr="00B16457">
        <w:t>Vissa skärmar kan nyttja befintligt intranät för att skicka information direkt från växelriktare till skärm, andra kräver separat kabeldragning.</w:t>
      </w:r>
    </w:p>
    <w:p w14:paraId="07814A1A" w14:textId="77777777" w:rsidR="00B16457" w:rsidRPr="00B16457" w:rsidRDefault="00B16457" w:rsidP="00A66BE3">
      <w:pPr>
        <w:pStyle w:val="Brdtext"/>
        <w:numPr>
          <w:ilvl w:val="0"/>
          <w:numId w:val="20"/>
        </w:numPr>
        <w:spacing w:after="0"/>
      </w:pPr>
      <w:r w:rsidRPr="00B16457">
        <w:t>Ska endast en anläggning visas på skärmen eller ska flera anläggningars produktion kunna sammanställas?</w:t>
      </w:r>
    </w:p>
    <w:p w14:paraId="76623097" w14:textId="560ADD3A" w:rsidR="00B16457" w:rsidRDefault="00E856C7" w:rsidP="00E856C7">
      <w:pPr>
        <w:pStyle w:val="Brdtext"/>
        <w:numPr>
          <w:ilvl w:val="0"/>
          <w:numId w:val="20"/>
        </w:numPr>
        <w:spacing w:after="0"/>
      </w:pPr>
      <w:r>
        <w:t xml:space="preserve">Ska </w:t>
      </w:r>
      <w:r w:rsidR="00B16457" w:rsidRPr="00B16457">
        <w:t>befintliga bildskärmar</w:t>
      </w:r>
      <w:r>
        <w:t xml:space="preserve"> användas</w:t>
      </w:r>
      <w:r w:rsidR="00B16457" w:rsidRPr="00B16457">
        <w:t>? Rekommendationen är att engagera en aktör som har kunskap om de lokala bildskärmarna och ställa krav på typ av gränssnitt som solcellssystemet ska stödja.</w:t>
      </w:r>
    </w:p>
    <w:p w14:paraId="4101978D" w14:textId="77777777" w:rsidR="00E856C7" w:rsidRPr="00B16457" w:rsidRDefault="00E856C7" w:rsidP="00E856C7">
      <w:pPr>
        <w:pStyle w:val="Brdtext"/>
        <w:spacing w:after="0"/>
        <w:ind w:left="720"/>
      </w:pPr>
    </w:p>
    <w:p w14:paraId="2FEF11F5" w14:textId="0FC7E1A4" w:rsidR="00B16457" w:rsidRPr="00B16457" w:rsidRDefault="00B16457" w:rsidP="00A66BE3">
      <w:pPr>
        <w:pStyle w:val="Brdtext"/>
        <w:spacing w:after="0"/>
        <w:rPr>
          <w:b/>
          <w:bCs/>
        </w:rPr>
      </w:pPr>
      <w:r w:rsidRPr="00B16457">
        <w:rPr>
          <w:b/>
          <w:bCs/>
        </w:rPr>
        <w:t>Rambeskrivning</w:t>
      </w:r>
    </w:p>
    <w:p w14:paraId="0190BCA6" w14:textId="0B045B1F" w:rsidR="00B16457" w:rsidRPr="00B16457" w:rsidRDefault="00B16457" w:rsidP="00B16457">
      <w:pPr>
        <w:pStyle w:val="Brdtext"/>
      </w:pPr>
      <w:r w:rsidRPr="00B16457">
        <w:t xml:space="preserve">Ingen generell kravtext är utvecklad för displayer. Beroende på önskemål och förutsättningar behöver kraven utvecklas och anpassas för aktuellt projekt och </w:t>
      </w:r>
      <w:r w:rsidR="005C507E">
        <w:t xml:space="preserve">dokumenteras under rubriken </w:t>
      </w:r>
      <w:r w:rsidR="005C507E" w:rsidRPr="00B04FCB">
        <w:t>SGD DISPLAY</w:t>
      </w:r>
      <w:r w:rsidR="008F35E9">
        <w:t>ER</w:t>
      </w:r>
      <w:r w:rsidR="005C507E" w:rsidRPr="00B04FCB">
        <w:t>.</w:t>
      </w:r>
      <w:r w:rsidR="005C507E">
        <w:t xml:space="preserve"> Observera at</w:t>
      </w:r>
      <w:r w:rsidR="00194667">
        <w:t>t</w:t>
      </w:r>
      <w:r w:rsidR="005C507E">
        <w:t xml:space="preserve"> </w:t>
      </w:r>
      <w:r w:rsidR="00194667">
        <w:t xml:space="preserve">även </w:t>
      </w:r>
      <w:r w:rsidR="005C507E">
        <w:t>rubriken SGD DISPLAY</w:t>
      </w:r>
      <w:r w:rsidR="008F35E9">
        <w:t>ER</w:t>
      </w:r>
      <w:r w:rsidR="005C507E">
        <w:t xml:space="preserve"> behöver läggas in i rambeskrivningen.</w:t>
      </w:r>
    </w:p>
    <w:p w14:paraId="63261CF0" w14:textId="08DE37F3" w:rsidR="00FB5989" w:rsidRPr="008F6130" w:rsidRDefault="00FB5989" w:rsidP="00A57835">
      <w:pPr>
        <w:spacing w:after="240"/>
        <w:rPr>
          <w:rFonts w:asciiTheme="majorHAnsi" w:hAnsiTheme="majorHAnsi" w:cstheme="majorHAnsi"/>
          <w:b/>
          <w:bCs/>
          <w:sz w:val="20"/>
          <w:szCs w:val="20"/>
        </w:rPr>
      </w:pPr>
      <w:bookmarkStart w:id="36" w:name="_Toc24704612"/>
      <w:bookmarkStart w:id="37" w:name="_Toc27145853"/>
      <w:bookmarkStart w:id="38" w:name="_Toc29994950"/>
      <w:r w:rsidRPr="008F6130">
        <w:rPr>
          <w:rFonts w:asciiTheme="majorHAnsi" w:hAnsiTheme="majorHAnsi" w:cstheme="majorHAnsi"/>
          <w:b/>
          <w:bCs/>
          <w:sz w:val="20"/>
          <w:szCs w:val="20"/>
        </w:rPr>
        <w:t>SGD</w:t>
      </w:r>
      <w:r w:rsidRPr="008F6130">
        <w:rPr>
          <w:rFonts w:asciiTheme="majorHAnsi" w:hAnsiTheme="majorHAnsi" w:cstheme="majorHAnsi"/>
          <w:b/>
          <w:bCs/>
          <w:sz w:val="20"/>
          <w:szCs w:val="20"/>
        </w:rPr>
        <w:tab/>
        <w:t>DISPLAY</w:t>
      </w:r>
      <w:r w:rsidR="008F35E9">
        <w:rPr>
          <w:rFonts w:asciiTheme="majorHAnsi" w:hAnsiTheme="majorHAnsi" w:cstheme="majorHAnsi"/>
          <w:b/>
          <w:bCs/>
          <w:sz w:val="20"/>
          <w:szCs w:val="20"/>
        </w:rPr>
        <w:t>ER</w:t>
      </w:r>
    </w:p>
    <w:p w14:paraId="64637537" w14:textId="5B7E9365" w:rsidR="00B16457" w:rsidRPr="00B16457" w:rsidRDefault="00B16457" w:rsidP="00FB5989">
      <w:pPr>
        <w:pStyle w:val="Rubrik2"/>
      </w:pPr>
      <w:bookmarkStart w:id="39" w:name="_Toc187413798"/>
      <w:r w:rsidRPr="00B16457">
        <w:t>Övervakning och uppkoppling</w:t>
      </w:r>
      <w:bookmarkEnd w:id="36"/>
      <w:bookmarkEnd w:id="37"/>
      <w:bookmarkEnd w:id="38"/>
      <w:bookmarkEnd w:id="39"/>
    </w:p>
    <w:p w14:paraId="5694B913" w14:textId="77777777" w:rsidR="00B16457" w:rsidRPr="00B16457" w:rsidRDefault="00B16457" w:rsidP="00B16457">
      <w:pPr>
        <w:pStyle w:val="Brdtext"/>
      </w:pPr>
      <w:r w:rsidRPr="00B16457">
        <w:t>Det är viktigt att övervaka att ett solcellssystem är i drift och fungerar som det ska då solcellssystemet i regel inte är kritiska för en byggnads drift och det därmed är svårt att märka om det har slutat fungera. Krav på ett generellt övervakningssystem är ställt i rambeskrivningen.</w:t>
      </w:r>
    </w:p>
    <w:p w14:paraId="2893F060" w14:textId="77777777" w:rsidR="00226B96" w:rsidRDefault="00B16457" w:rsidP="00226B96">
      <w:pPr>
        <w:pStyle w:val="Brdtext"/>
        <w:spacing w:after="0"/>
      </w:pPr>
      <w:r w:rsidRPr="00B16457">
        <w:t xml:space="preserve">För att ett övervakningssystem ska veta om produktionen är rimlig </w:t>
      </w:r>
      <w:r w:rsidR="008C1279">
        <w:t>vid en given tidpunkt</w:t>
      </w:r>
      <w:r w:rsidR="00400BF4">
        <w:t xml:space="preserve"> </w:t>
      </w:r>
      <w:r w:rsidR="000D6200">
        <w:t xml:space="preserve">kan det </w:t>
      </w:r>
      <w:r w:rsidRPr="00B16457">
        <w:t>installeras en solinstrålningsgivare som gör det möjligt att jämföra produktionen med aktuell solinstrålning. För mindre system kan kostnaden för en sådan installation överstiga nyttan men för</w:t>
      </w:r>
      <w:r w:rsidR="00B526C5">
        <w:t xml:space="preserve"> större</w:t>
      </w:r>
      <w:r w:rsidRPr="00B16457">
        <w:t xml:space="preserve"> system </w:t>
      </w:r>
      <w:r w:rsidR="00B526C5">
        <w:t xml:space="preserve">kan det vara av </w:t>
      </w:r>
      <w:r w:rsidR="00C77869">
        <w:t xml:space="preserve">större värde. Det viktiga </w:t>
      </w:r>
      <w:r w:rsidR="004C6FCE">
        <w:t>när solinstrålningsgivare installeras är att</w:t>
      </w:r>
      <w:r w:rsidR="00C81EAC">
        <w:t xml:space="preserve"> mätvärdena följs upp och att</w:t>
      </w:r>
      <w:r w:rsidR="004C6FCE">
        <w:t xml:space="preserve"> </w:t>
      </w:r>
      <w:r w:rsidR="000E67FC">
        <w:t xml:space="preserve">det finns kompetens </w:t>
      </w:r>
      <w:r w:rsidR="00455092">
        <w:t xml:space="preserve">hos de som sköter driften </w:t>
      </w:r>
      <w:r w:rsidR="00C81EAC">
        <w:t>att</w:t>
      </w:r>
      <w:r w:rsidR="00455092">
        <w:t xml:space="preserve"> </w:t>
      </w:r>
      <w:r w:rsidR="00854A1F">
        <w:t>dra slutsatser</w:t>
      </w:r>
      <w:r w:rsidR="00C81EAC">
        <w:t xml:space="preserve"> av mätvärdena</w:t>
      </w:r>
      <w:r w:rsidR="007F7BA6">
        <w:t xml:space="preserve">. </w:t>
      </w:r>
    </w:p>
    <w:p w14:paraId="5F15CA1B" w14:textId="77777777" w:rsidR="00226B96" w:rsidRDefault="00226B96" w:rsidP="00226B96">
      <w:pPr>
        <w:pStyle w:val="Brdtext"/>
        <w:spacing w:after="0"/>
      </w:pPr>
    </w:p>
    <w:p w14:paraId="14BFA43D" w14:textId="48076761" w:rsidR="00226B96" w:rsidRPr="00B16457" w:rsidRDefault="00226B96" w:rsidP="00226B96">
      <w:pPr>
        <w:pStyle w:val="Brdtext"/>
        <w:spacing w:after="0"/>
        <w:rPr>
          <w:b/>
          <w:bCs/>
        </w:rPr>
      </w:pPr>
      <w:r w:rsidRPr="00B16457">
        <w:rPr>
          <w:b/>
          <w:bCs/>
        </w:rPr>
        <w:t>Rambeskrivning</w:t>
      </w:r>
    </w:p>
    <w:p w14:paraId="170C8274" w14:textId="77777777" w:rsidR="00226B96" w:rsidRPr="00B16457" w:rsidRDefault="00226B96" w:rsidP="00226B96">
      <w:pPr>
        <w:pStyle w:val="Brdtext"/>
      </w:pPr>
      <w:r w:rsidRPr="00B16457">
        <w:lastRenderedPageBreak/>
        <w:t xml:space="preserve">Krav på solinstrålningsgivare </w:t>
      </w:r>
      <w:r w:rsidRPr="00226B96">
        <w:t>dokumenteras under rubriken UB GIVARE. Observera att även rubriken UB GIVARE be</w:t>
      </w:r>
      <w:r>
        <w:t>höver läggas in i rambeskrivningen.</w:t>
      </w:r>
    </w:p>
    <w:p w14:paraId="55F56682" w14:textId="77777777" w:rsidR="00226B96" w:rsidRPr="008F6130" w:rsidRDefault="00226B96" w:rsidP="00226B96">
      <w:pPr>
        <w:rPr>
          <w:rFonts w:asciiTheme="majorHAnsi" w:hAnsiTheme="majorHAnsi" w:cstheme="majorHAnsi"/>
          <w:bCs/>
          <w:sz w:val="20"/>
        </w:rPr>
      </w:pPr>
      <w:r w:rsidRPr="008F6130">
        <w:rPr>
          <w:rFonts w:asciiTheme="majorHAnsi" w:hAnsiTheme="majorHAnsi" w:cstheme="majorHAnsi"/>
          <w:b/>
          <w:bCs/>
          <w:sz w:val="20"/>
          <w:szCs w:val="20"/>
        </w:rPr>
        <w:t>UB</w:t>
      </w:r>
      <w:r w:rsidRPr="008F6130">
        <w:rPr>
          <w:rFonts w:asciiTheme="majorHAnsi" w:hAnsiTheme="majorHAnsi" w:cstheme="majorHAnsi"/>
          <w:b/>
          <w:bCs/>
          <w:sz w:val="20"/>
          <w:szCs w:val="20"/>
        </w:rPr>
        <w:tab/>
        <w:t>GIVARE</w:t>
      </w:r>
    </w:p>
    <w:p w14:paraId="426A5A90" w14:textId="77777777" w:rsidR="00226B96" w:rsidRPr="00215848" w:rsidRDefault="00226B96" w:rsidP="00226B96">
      <w:pPr>
        <w:pStyle w:val="PunktREDAbesktext"/>
        <w:ind w:left="1304" w:right="851"/>
        <w:rPr>
          <w:rFonts w:asciiTheme="minorHAnsi" w:eastAsiaTheme="minorHAnsi" w:hAnsiTheme="minorHAnsi" w:cstheme="minorBidi"/>
          <w:szCs w:val="22"/>
        </w:rPr>
      </w:pPr>
      <w:r w:rsidRPr="00215848">
        <w:rPr>
          <w:rFonts w:asciiTheme="minorHAnsi" w:eastAsiaTheme="minorHAnsi" w:hAnsiTheme="minorHAnsi" w:cstheme="minorBidi"/>
          <w:szCs w:val="22"/>
        </w:rPr>
        <w:t>En givare för solinstrålning och celltemperaturgivare ska installeras.</w:t>
      </w:r>
    </w:p>
    <w:p w14:paraId="0521137E" w14:textId="77777777" w:rsidR="00226B96" w:rsidRPr="00226B96" w:rsidRDefault="00226B96" w:rsidP="00226B96">
      <w:pPr>
        <w:pStyle w:val="PunktREDAbesktext"/>
        <w:ind w:left="1304" w:right="851"/>
        <w:rPr>
          <w:rFonts w:asciiTheme="minorHAnsi" w:eastAsiaTheme="minorHAnsi" w:hAnsiTheme="minorHAnsi" w:cstheme="minorBidi"/>
        </w:rPr>
      </w:pPr>
      <w:r w:rsidRPr="00226B96">
        <w:rPr>
          <w:rFonts w:asciiTheme="minorHAnsi" w:eastAsiaTheme="minorHAnsi" w:hAnsiTheme="minorHAnsi" w:cstheme="minorBidi"/>
          <w:szCs w:val="22"/>
        </w:rPr>
        <w:t>Placering och montering av respektive givare ska ske i enlighet med vad som anges i SS-EN 61724-1.</w:t>
      </w:r>
    </w:p>
    <w:p w14:paraId="60F57FB2" w14:textId="39F1D3B8" w:rsidR="00226B96" w:rsidRDefault="00226B96" w:rsidP="00226B96">
      <w:pPr>
        <w:pStyle w:val="PunktREDAbesktext"/>
        <w:ind w:left="1304" w:right="851"/>
        <w:rPr>
          <w:rFonts w:asciiTheme="minorHAnsi" w:eastAsiaTheme="minorHAnsi" w:hAnsiTheme="minorHAnsi" w:cstheme="minorBidi"/>
          <w:szCs w:val="22"/>
        </w:rPr>
      </w:pPr>
      <w:r w:rsidRPr="00226B96">
        <w:rPr>
          <w:rFonts w:asciiTheme="minorHAnsi" w:eastAsiaTheme="minorHAnsi" w:hAnsiTheme="minorHAnsi" w:cstheme="minorBidi"/>
          <w:szCs w:val="22"/>
        </w:rPr>
        <w:t>Solinstrålningsgivare ska vara en referenscell av samma solcellsteknik som solcellsmodulerna och ha en mätosäkerhet på maximalt ±5 W/kvm ±</w:t>
      </w:r>
      <w:proofErr w:type="gramStart"/>
      <w:r w:rsidRPr="00226B96">
        <w:rPr>
          <w:rFonts w:asciiTheme="minorHAnsi" w:eastAsiaTheme="minorHAnsi" w:hAnsiTheme="minorHAnsi" w:cstheme="minorBidi"/>
          <w:szCs w:val="22"/>
        </w:rPr>
        <w:t>2.5</w:t>
      </w:r>
      <w:proofErr w:type="gramEnd"/>
      <w:r w:rsidRPr="00226B96">
        <w:rPr>
          <w:rFonts w:asciiTheme="minorHAnsi" w:eastAsiaTheme="minorHAnsi" w:hAnsiTheme="minorHAnsi" w:cstheme="minorBidi"/>
          <w:szCs w:val="22"/>
        </w:rPr>
        <w:t>%. Mono- pollykristallint kisel räknas som samma teknik.</w:t>
      </w:r>
    </w:p>
    <w:p w14:paraId="4530AEF9" w14:textId="77777777" w:rsidR="00226B96" w:rsidRDefault="00226B96" w:rsidP="00226B96">
      <w:pPr>
        <w:pStyle w:val="PunktREDAbesktext"/>
        <w:ind w:left="1304" w:right="851"/>
        <w:rPr>
          <w:rFonts w:asciiTheme="minorHAnsi" w:eastAsiaTheme="minorHAnsi" w:hAnsiTheme="minorHAnsi" w:cstheme="minorBidi"/>
          <w:szCs w:val="22"/>
        </w:rPr>
      </w:pPr>
      <w:r w:rsidRPr="00226B96">
        <w:rPr>
          <w:rFonts w:asciiTheme="minorHAnsi" w:eastAsiaTheme="minorHAnsi" w:hAnsiTheme="minorHAnsi" w:cstheme="minorBidi"/>
          <w:szCs w:val="22"/>
        </w:rPr>
        <w:t xml:space="preserve">I de fall solcellspanelerna är orienterade i olika väderstreck/lutning ska beställaren föreslå placering av instrålningsgivaren för att larm enligt ovan ska kunna genereras. </w:t>
      </w:r>
    </w:p>
    <w:p w14:paraId="77B56217" w14:textId="77777777" w:rsidR="00226B96" w:rsidRPr="00226B96" w:rsidRDefault="00226B96" w:rsidP="00226B96">
      <w:pPr>
        <w:pStyle w:val="PunktREDAbesktext"/>
        <w:ind w:left="1304" w:right="851"/>
        <w:rPr>
          <w:rFonts w:asciiTheme="minorHAnsi" w:eastAsiaTheme="minorHAnsi" w:hAnsiTheme="minorHAnsi" w:cstheme="minorBidi"/>
          <w:szCs w:val="22"/>
        </w:rPr>
      </w:pPr>
      <w:r w:rsidRPr="00226B96">
        <w:rPr>
          <w:rFonts w:asciiTheme="minorHAnsi" w:eastAsiaTheme="minorHAnsi" w:hAnsiTheme="minorHAnsi" w:cstheme="minorBidi"/>
          <w:szCs w:val="22"/>
        </w:rPr>
        <w:t>Celltemperaturgivare får vara integrerad i solinstrålningsgivaren.</w:t>
      </w:r>
    </w:p>
    <w:p w14:paraId="2461F406" w14:textId="627823BD" w:rsidR="00C554A9" w:rsidRDefault="00C554A9" w:rsidP="00C554A9">
      <w:pPr>
        <w:spacing w:after="240"/>
      </w:pPr>
      <w:r w:rsidRPr="008423FF">
        <w:t xml:space="preserve">Om krav på solinstrålningsgivare ställs ska även </w:t>
      </w:r>
      <w:proofErr w:type="spellStart"/>
      <w:r w:rsidRPr="008423FF">
        <w:t>Performance</w:t>
      </w:r>
      <w:proofErr w:type="spellEnd"/>
      <w:r w:rsidRPr="008423FF">
        <w:t xml:space="preserve"> </w:t>
      </w:r>
      <w:proofErr w:type="spellStart"/>
      <w:r w:rsidRPr="008423FF">
        <w:t>Ratio</w:t>
      </w:r>
      <w:proofErr w:type="spellEnd"/>
      <w:r w:rsidRPr="008423FF">
        <w:t xml:space="preserve"> (PR) redovisas och presenteras i webbportal. För in följande text i punktlistan under rubrik </w:t>
      </w:r>
      <w:r>
        <w:t>UA.</w:t>
      </w:r>
    </w:p>
    <w:p w14:paraId="2776CD24" w14:textId="34E5126D" w:rsidR="00C554A9" w:rsidRPr="00C554A9" w:rsidRDefault="00C554A9" w:rsidP="00C554A9">
      <w:pPr>
        <w:spacing w:after="240"/>
        <w:ind w:left="1304" w:hanging="1304"/>
        <w:rPr>
          <w:rFonts w:asciiTheme="majorHAnsi" w:hAnsiTheme="majorHAnsi" w:cstheme="majorHAnsi"/>
          <w:b/>
          <w:bCs/>
          <w:sz w:val="20"/>
          <w:szCs w:val="20"/>
        </w:rPr>
      </w:pPr>
      <w:r w:rsidRPr="00C554A9">
        <w:rPr>
          <w:rFonts w:asciiTheme="majorHAnsi" w:hAnsiTheme="majorHAnsi" w:cstheme="majorHAnsi"/>
          <w:b/>
          <w:bCs/>
          <w:sz w:val="20"/>
          <w:szCs w:val="20"/>
        </w:rPr>
        <w:t xml:space="preserve">UA </w:t>
      </w:r>
      <w:r>
        <w:rPr>
          <w:rFonts w:asciiTheme="majorHAnsi" w:hAnsiTheme="majorHAnsi" w:cstheme="majorHAnsi"/>
          <w:b/>
          <w:bCs/>
          <w:sz w:val="20"/>
          <w:szCs w:val="20"/>
        </w:rPr>
        <w:tab/>
      </w:r>
      <w:r w:rsidRPr="00C554A9">
        <w:rPr>
          <w:rFonts w:asciiTheme="majorHAnsi" w:hAnsiTheme="majorHAnsi" w:cstheme="majorHAnsi"/>
          <w:b/>
          <w:bCs/>
          <w:sz w:val="20"/>
          <w:szCs w:val="20"/>
        </w:rPr>
        <w:t>APPARATER MED SAMMANSATT FUNKTION FÖR STYRNING OCH ÖVERVAKNING:</w:t>
      </w:r>
    </w:p>
    <w:p w14:paraId="13A8965A" w14:textId="77777777" w:rsidR="00C554A9" w:rsidRPr="007E571E" w:rsidRDefault="00C554A9" w:rsidP="008423FF">
      <w:pPr>
        <w:pStyle w:val="PunktREDAbesktext"/>
        <w:rPr>
          <w:rFonts w:asciiTheme="minorHAnsi" w:hAnsiTheme="minorHAnsi" w:cstheme="minorHAnsi"/>
        </w:rPr>
      </w:pPr>
      <w:proofErr w:type="spellStart"/>
      <w:r w:rsidRPr="007E571E">
        <w:rPr>
          <w:rFonts w:asciiTheme="minorHAnsi" w:hAnsiTheme="minorHAnsi" w:cstheme="minorHAnsi"/>
        </w:rPr>
        <w:t>Performance</w:t>
      </w:r>
      <w:proofErr w:type="spellEnd"/>
      <w:r w:rsidRPr="007E571E">
        <w:rPr>
          <w:rFonts w:asciiTheme="minorHAnsi" w:hAnsiTheme="minorHAnsi" w:cstheme="minorHAnsi"/>
        </w:rPr>
        <w:t xml:space="preserve"> </w:t>
      </w:r>
      <w:proofErr w:type="spellStart"/>
      <w:r w:rsidRPr="007E571E">
        <w:rPr>
          <w:rFonts w:asciiTheme="minorHAnsi" w:hAnsiTheme="minorHAnsi" w:cstheme="minorHAnsi"/>
        </w:rPr>
        <w:t>Ratio</w:t>
      </w:r>
      <w:proofErr w:type="spellEnd"/>
      <w:r w:rsidRPr="007E571E">
        <w:rPr>
          <w:rFonts w:asciiTheme="minorHAnsi" w:hAnsiTheme="minorHAnsi" w:cstheme="minorHAnsi"/>
        </w:rPr>
        <w:t xml:space="preserve"> (%)</w:t>
      </w:r>
    </w:p>
    <w:p w14:paraId="5ABDCB17" w14:textId="77777777" w:rsidR="00C554A9" w:rsidRDefault="00C554A9" w:rsidP="00226B96">
      <w:pPr>
        <w:pStyle w:val="Brdtext"/>
      </w:pPr>
    </w:p>
    <w:p w14:paraId="5E04BBFF" w14:textId="77777777" w:rsidR="007E571E" w:rsidRPr="00B16457" w:rsidRDefault="007E571E" w:rsidP="007E571E">
      <w:pPr>
        <w:pStyle w:val="Brdtext"/>
        <w:spacing w:after="0"/>
        <w:rPr>
          <w:b/>
          <w:bCs/>
        </w:rPr>
      </w:pPr>
      <w:r w:rsidRPr="00B16457">
        <w:rPr>
          <w:b/>
          <w:bCs/>
        </w:rPr>
        <w:t>Rambeskrivning</w:t>
      </w:r>
    </w:p>
    <w:p w14:paraId="66636255" w14:textId="6C01574F" w:rsidR="00BD40F2" w:rsidRDefault="002C6A08" w:rsidP="007E571E">
      <w:pPr>
        <w:pStyle w:val="Brdtext"/>
      </w:pPr>
      <w:r>
        <w:t xml:space="preserve">Under </w:t>
      </w:r>
      <w:r w:rsidR="003529E5">
        <w:t xml:space="preserve">rubrik UA </w:t>
      </w:r>
      <w:r w:rsidR="00653504">
        <w:t xml:space="preserve">i rambeskrivningen </w:t>
      </w:r>
      <w:r w:rsidR="003529E5">
        <w:t xml:space="preserve">kan </w:t>
      </w:r>
      <w:r w:rsidR="00E46BEE">
        <w:t>specificeras</w:t>
      </w:r>
      <w:r w:rsidR="00E72757">
        <w:t xml:space="preserve"> hur </w:t>
      </w:r>
      <w:r w:rsidR="004C57F4">
        <w:t xml:space="preserve">anläggningen ska kopplas upp och </w:t>
      </w:r>
      <w:r w:rsidR="00FC270D">
        <w:t>med vilke</w:t>
      </w:r>
      <w:r w:rsidR="00445216">
        <w:t xml:space="preserve">n kommunikationsstandard </w:t>
      </w:r>
      <w:proofErr w:type="spellStart"/>
      <w:r w:rsidR="00E34E68">
        <w:t>datan</w:t>
      </w:r>
      <w:proofErr w:type="spellEnd"/>
      <w:r w:rsidR="00E34E68">
        <w:t xml:space="preserve"> ska </w:t>
      </w:r>
      <w:r w:rsidR="00826D56">
        <w:t xml:space="preserve">levereras. </w:t>
      </w:r>
      <w:proofErr w:type="gramStart"/>
      <w:r w:rsidR="00826D56">
        <w:t>T</w:t>
      </w:r>
      <w:r w:rsidR="00653504">
        <w:t>.</w:t>
      </w:r>
      <w:r w:rsidR="00826D56">
        <w:t>ex</w:t>
      </w:r>
      <w:r w:rsidR="00653504">
        <w:t>.</w:t>
      </w:r>
      <w:proofErr w:type="gramEnd"/>
      <w:r w:rsidR="00826D56">
        <w:t xml:space="preserve"> M-bus, </w:t>
      </w:r>
      <w:proofErr w:type="spellStart"/>
      <w:r w:rsidR="00826D56">
        <w:t>Modbus</w:t>
      </w:r>
      <w:proofErr w:type="spellEnd"/>
      <w:r w:rsidR="00826D56">
        <w:t xml:space="preserve"> TCP </w:t>
      </w:r>
      <w:r w:rsidR="0029079D">
        <w:t xml:space="preserve">eller annat. </w:t>
      </w:r>
    </w:p>
    <w:p w14:paraId="1B059105" w14:textId="12A87448" w:rsidR="00484097" w:rsidRDefault="00484097" w:rsidP="003523CB">
      <w:pPr>
        <w:spacing w:after="240"/>
        <w:ind w:left="1304" w:hanging="1304"/>
        <w:rPr>
          <w:rFonts w:asciiTheme="majorHAnsi" w:hAnsiTheme="majorHAnsi" w:cstheme="majorHAnsi"/>
          <w:b/>
          <w:bCs/>
          <w:sz w:val="20"/>
          <w:szCs w:val="20"/>
        </w:rPr>
      </w:pPr>
      <w:r w:rsidRPr="00C554A9">
        <w:rPr>
          <w:rFonts w:asciiTheme="majorHAnsi" w:hAnsiTheme="majorHAnsi" w:cstheme="majorHAnsi"/>
          <w:b/>
          <w:bCs/>
          <w:sz w:val="20"/>
          <w:szCs w:val="20"/>
        </w:rPr>
        <w:t xml:space="preserve">UA </w:t>
      </w:r>
      <w:r>
        <w:rPr>
          <w:rFonts w:asciiTheme="majorHAnsi" w:hAnsiTheme="majorHAnsi" w:cstheme="majorHAnsi"/>
          <w:b/>
          <w:bCs/>
          <w:sz w:val="20"/>
          <w:szCs w:val="20"/>
        </w:rPr>
        <w:tab/>
      </w:r>
      <w:r w:rsidRPr="00C554A9">
        <w:rPr>
          <w:rFonts w:asciiTheme="majorHAnsi" w:hAnsiTheme="majorHAnsi" w:cstheme="majorHAnsi"/>
          <w:b/>
          <w:bCs/>
          <w:sz w:val="20"/>
          <w:szCs w:val="20"/>
        </w:rPr>
        <w:t>APPARATER MED SAMMANSATT FUNKTION FÖR STYRNING OCH ÖVERVAKNING:</w:t>
      </w:r>
    </w:p>
    <w:p w14:paraId="228CFA40" w14:textId="41B916A5" w:rsidR="00B16457" w:rsidRPr="007E571E" w:rsidRDefault="00D6266A" w:rsidP="00CC1416">
      <w:pPr>
        <w:spacing w:after="240"/>
        <w:ind w:left="1304" w:hanging="1304"/>
        <w:rPr>
          <w:rFonts w:asciiTheme="majorHAnsi" w:hAnsiTheme="majorHAnsi" w:cstheme="majorHAnsi"/>
          <w:i/>
        </w:rPr>
      </w:pPr>
      <w:r w:rsidRPr="007E571E">
        <w:rPr>
          <w:rFonts w:asciiTheme="majorHAnsi" w:hAnsiTheme="majorHAnsi" w:cstheme="majorHAnsi"/>
          <w:i/>
          <w:iCs/>
        </w:rPr>
        <w:t xml:space="preserve">Aktuell effekt och levererad energi ska vara tillgängligt via </w:t>
      </w:r>
      <w:proofErr w:type="spellStart"/>
      <w:r w:rsidRPr="007E571E">
        <w:rPr>
          <w:rFonts w:asciiTheme="majorHAnsi" w:hAnsiTheme="majorHAnsi" w:cstheme="majorHAnsi"/>
          <w:i/>
          <w:iCs/>
        </w:rPr>
        <w:t>Modbus</w:t>
      </w:r>
      <w:proofErr w:type="spellEnd"/>
      <w:r w:rsidRPr="007E571E">
        <w:rPr>
          <w:rFonts w:asciiTheme="majorHAnsi" w:hAnsiTheme="majorHAnsi" w:cstheme="majorHAnsi"/>
          <w:i/>
          <w:iCs/>
        </w:rPr>
        <w:t xml:space="preserve"> TCP.</w:t>
      </w:r>
    </w:p>
    <w:p w14:paraId="156935C1" w14:textId="77777777" w:rsidR="00B16457" w:rsidRPr="00B16457" w:rsidRDefault="00B16457" w:rsidP="00B16457">
      <w:pPr>
        <w:pStyle w:val="Brdtext"/>
      </w:pPr>
      <w:r w:rsidRPr="00B16457">
        <w:t xml:space="preserve">För fastighetsägare som investerar i flera solcellssystem bör ett helhetsgrepp tas på hur övervakningen ska ske. Över tid kommer troligen flera olika tillverkare av växelriktare att användas varför det kan vara intressant att installera en tredjepartsprodukt som kan hantera alla system. En möjlighet är också att koppla upp växelriktarna eller dess loggutrustning direkt till ett </w:t>
      </w:r>
      <w:r w:rsidRPr="00B16457">
        <w:lastRenderedPageBreak/>
        <w:t>fastighetsövervakningssystem. Hur lösningen ska se ut behöver utredas från fall till fall och kraven kompletteras baserat på valt system.</w:t>
      </w:r>
    </w:p>
    <w:p w14:paraId="403419FD" w14:textId="3FB0E963" w:rsidR="00D56E1E" w:rsidRPr="00E10E15" w:rsidRDefault="00B16457" w:rsidP="0041690B">
      <w:pPr>
        <w:pStyle w:val="Brdtext"/>
      </w:pPr>
      <w:r w:rsidRPr="00B16457">
        <w:t xml:space="preserve">Om det inte är ekonomiskt eller praktiskt möjligt att tillhandahålla nätverksuttag där växelriktarna är placerade rekommenderas att krav ställs på installation av en router för mobilt bredband. </w:t>
      </w:r>
      <w:r w:rsidR="0069002B">
        <w:t xml:space="preserve">Under rubrik UA kan även anges </w:t>
      </w:r>
      <w:r w:rsidR="00A166F9">
        <w:t xml:space="preserve">om </w:t>
      </w:r>
      <w:r w:rsidR="004A5428">
        <w:t xml:space="preserve">entreprenören </w:t>
      </w:r>
      <w:r w:rsidR="00D04DF3">
        <w:t xml:space="preserve">ska ombesörja </w:t>
      </w:r>
      <w:r w:rsidR="00082F5E">
        <w:t>framdragning av nätverkskabel till växelriktare.</w:t>
      </w:r>
      <w:bookmarkStart w:id="40" w:name="_Toc24704619"/>
      <w:bookmarkStart w:id="41" w:name="_Toc27145858"/>
      <w:bookmarkStart w:id="42" w:name="_Toc29994954"/>
      <w:bookmarkStart w:id="43" w:name="_Toc24704616"/>
    </w:p>
    <w:p w14:paraId="7AC4D7D4" w14:textId="77777777" w:rsidR="00B16457" w:rsidRPr="00B16457" w:rsidRDefault="00B16457" w:rsidP="00D56E1E">
      <w:pPr>
        <w:pStyle w:val="Rubrik2"/>
      </w:pPr>
      <w:bookmarkStart w:id="44" w:name="_Toc187413800"/>
      <w:r w:rsidRPr="00B16457">
        <w:t>Inkoppling till fastighetens elsystem</w:t>
      </w:r>
      <w:bookmarkEnd w:id="40"/>
      <w:bookmarkEnd w:id="41"/>
      <w:bookmarkEnd w:id="42"/>
      <w:bookmarkEnd w:id="44"/>
    </w:p>
    <w:p w14:paraId="6C98D2A7" w14:textId="355333E2" w:rsidR="00B16457" w:rsidRPr="00B16457" w:rsidRDefault="00B16457" w:rsidP="00B16457">
      <w:pPr>
        <w:pStyle w:val="Brdtext"/>
      </w:pPr>
      <w:r w:rsidRPr="00B16457">
        <w:t xml:space="preserve">Inkoppling sker vanligen direkt i en undercentral alternativt förbereder beställaren en matarkabel </w:t>
      </w:r>
      <w:r w:rsidR="00194667">
        <w:t xml:space="preserve">med </w:t>
      </w:r>
      <w:r w:rsidRPr="00B16457">
        <w:t>lastbrytare</w:t>
      </w:r>
      <w:r w:rsidR="00194667">
        <w:t xml:space="preserve"> där entreprenören kan ansluta </w:t>
      </w:r>
      <w:r w:rsidR="007E571E">
        <w:t>solcellssystemet</w:t>
      </w:r>
      <w:r w:rsidRPr="00B16457">
        <w:t xml:space="preserve">. Ska </w:t>
      </w:r>
      <w:r w:rsidR="007E571E">
        <w:t>solcellssystemet</w:t>
      </w:r>
      <w:r w:rsidR="00194667">
        <w:t xml:space="preserve"> </w:t>
      </w:r>
      <w:r w:rsidRPr="00B16457">
        <w:t xml:space="preserve">anslutas i en befintlig undercentral behöver beställaren säkerställa att utrymme finns samt tar reda på att centralen kan hantera </w:t>
      </w:r>
      <w:r w:rsidR="00194667">
        <w:t>växelriktarnas</w:t>
      </w:r>
      <w:r w:rsidRPr="00B16457">
        <w:t xml:space="preserve"> effekt. Har inte beställaren kompetens att avgöra lämplig inkopplingspunkt kan det bestämmas i samråd med leverantören vid platsbesök.</w:t>
      </w:r>
    </w:p>
    <w:p w14:paraId="3DD64D93" w14:textId="77777777" w:rsidR="00B16457" w:rsidRPr="00B16457" w:rsidRDefault="00B16457" w:rsidP="00B16457">
      <w:pPr>
        <w:pStyle w:val="Brdtext"/>
      </w:pPr>
      <w:r w:rsidRPr="00B16457">
        <w:t>I de fall beställaren har ett fungerande samarbete med en elektriker med bra kännedom om aktuell byggnad, är det ofta en fördel att anlita denne för dragning av eventuella matarkablar i stället för att låta det ingå i solcellsentreprenaden.</w:t>
      </w:r>
    </w:p>
    <w:p w14:paraId="616AD272" w14:textId="5B048B7C" w:rsidR="00B16457" w:rsidRPr="00B16457" w:rsidRDefault="00B16457" w:rsidP="00D56E1E">
      <w:pPr>
        <w:pStyle w:val="Brdtext"/>
        <w:spacing w:after="0"/>
        <w:rPr>
          <w:b/>
          <w:bCs/>
        </w:rPr>
      </w:pPr>
      <w:r w:rsidRPr="00B16457">
        <w:rPr>
          <w:b/>
          <w:bCs/>
        </w:rPr>
        <w:t xml:space="preserve">Bilaga 1 </w:t>
      </w:r>
      <w:r w:rsidR="00435830">
        <w:rPr>
          <w:b/>
          <w:bCs/>
        </w:rPr>
        <w:t>Objektsbeskrivning</w:t>
      </w:r>
      <w:r w:rsidRPr="00B16457">
        <w:rPr>
          <w:b/>
          <w:bCs/>
        </w:rPr>
        <w:t xml:space="preserve"> för solcellssystem</w:t>
      </w:r>
    </w:p>
    <w:p w14:paraId="5A185BA5" w14:textId="60EEAA04" w:rsidR="00B16457" w:rsidRPr="00B16457" w:rsidRDefault="00B16457" w:rsidP="00B16457">
      <w:pPr>
        <w:pStyle w:val="Brdtext"/>
      </w:pPr>
      <w:r w:rsidRPr="00B16457">
        <w:t xml:space="preserve">Nedan presenteras två förslag på kravformulering för inkoppling av solcellssystemet i fastighetens elnät. Kraven skrivs in under </w:t>
      </w:r>
      <w:r w:rsidR="00727012">
        <w:t>avsnitt</w:t>
      </w:r>
      <w:r w:rsidRPr="00B16457">
        <w:t xml:space="preserve"> </w:t>
      </w:r>
      <w:r w:rsidR="008161D5">
        <w:rPr>
          <w:b/>
          <w:bCs/>
          <w:i/>
          <w:iCs/>
        </w:rPr>
        <w:t>Anslutnings</w:t>
      </w:r>
      <w:r w:rsidR="00960AC6">
        <w:rPr>
          <w:b/>
          <w:bCs/>
          <w:i/>
          <w:iCs/>
        </w:rPr>
        <w:t>punkt</w:t>
      </w:r>
      <w:r w:rsidR="006A576D">
        <w:rPr>
          <w:b/>
          <w:bCs/>
          <w:i/>
          <w:iCs/>
        </w:rPr>
        <w:t xml:space="preserve"> </w:t>
      </w:r>
      <w:r w:rsidR="002839E6">
        <w:t>(</w:t>
      </w:r>
      <w:r w:rsidR="00FA5D73">
        <w:t xml:space="preserve">kap. </w:t>
      </w:r>
      <w:r w:rsidR="006A576D">
        <w:t>3</w:t>
      </w:r>
      <w:r w:rsidR="002839E6">
        <w:t>).</w:t>
      </w:r>
    </w:p>
    <w:p w14:paraId="7380A8EC" w14:textId="08342B1C" w:rsidR="00B16457" w:rsidRPr="00B16457" w:rsidRDefault="00B16457" w:rsidP="0067325C">
      <w:pPr>
        <w:pStyle w:val="Brdtext"/>
        <w:spacing w:after="0"/>
        <w:rPr>
          <w:u w:val="single"/>
        </w:rPr>
      </w:pPr>
      <w:r w:rsidRPr="00B16457">
        <w:rPr>
          <w:u w:val="single"/>
        </w:rPr>
        <w:t>Alternativ 1</w:t>
      </w:r>
    </w:p>
    <w:p w14:paraId="1BDD802B" w14:textId="7334D548" w:rsidR="00CA6E66" w:rsidRDefault="00B16457" w:rsidP="00CA6E66">
      <w:pPr>
        <w:pStyle w:val="Brdtext"/>
        <w:spacing w:after="0"/>
      </w:pPr>
      <w:r w:rsidRPr="00B16457">
        <w:t>Inkoppling i fastighetens elsystem sker i befintlig undercentral</w:t>
      </w:r>
    </w:p>
    <w:p w14:paraId="0670B39A" w14:textId="77777777" w:rsidR="00FB384D" w:rsidRDefault="00CA6E66" w:rsidP="00B16457">
      <w:pPr>
        <w:pStyle w:val="Brdtext"/>
      </w:pPr>
      <w:r>
        <w:rPr>
          <w:i/>
          <w:iCs/>
        </w:rPr>
        <w:t>B</w:t>
      </w:r>
      <w:r w:rsidR="00B16457" w:rsidRPr="00B16457">
        <w:rPr>
          <w:i/>
          <w:iCs/>
        </w:rPr>
        <w:t>eskriv placering av undercentralen och komplettera med bilder på undercentral och dess placering.</w:t>
      </w:r>
    </w:p>
    <w:p w14:paraId="2E584465" w14:textId="77777777" w:rsidR="00683569" w:rsidRDefault="00960AC6" w:rsidP="002D4585">
      <w:pPr>
        <w:pStyle w:val="Brdtext"/>
        <w:spacing w:after="0" w:line="276" w:lineRule="auto"/>
      </w:pPr>
      <w:r>
        <w:t>Säkring undercentral</w:t>
      </w:r>
      <w:r w:rsidR="00B16457" w:rsidRPr="00B16457">
        <w:t>:</w:t>
      </w:r>
      <w:r>
        <w:t xml:space="preserve"> __________ ampere</w:t>
      </w:r>
      <w:r w:rsidR="00B16457" w:rsidRPr="00B16457">
        <w:br/>
      </w:r>
      <w:r w:rsidR="00B16457" w:rsidRPr="00683569">
        <w:t xml:space="preserve">Matarkabel till undercentral </w:t>
      </w:r>
      <w:r w:rsidR="00683569" w:rsidRPr="00683569">
        <w:t>har följande specifikationer:</w:t>
      </w:r>
      <w:r w:rsidR="00683569">
        <w:t xml:space="preserve"> </w:t>
      </w:r>
    </w:p>
    <w:p w14:paraId="4DD3408E" w14:textId="232401C1" w:rsidR="00683569" w:rsidRDefault="00683569" w:rsidP="002D4585">
      <w:pPr>
        <w:pStyle w:val="Brdtext"/>
        <w:numPr>
          <w:ilvl w:val="0"/>
          <w:numId w:val="25"/>
        </w:numPr>
        <w:spacing w:after="0" w:line="276" w:lineRule="auto"/>
        <w:rPr>
          <w:i/>
          <w:iCs/>
        </w:rPr>
      </w:pPr>
      <w:r w:rsidRPr="00683569">
        <w:t>M</w:t>
      </w:r>
      <w:r w:rsidR="00B16457" w:rsidRPr="00683569">
        <w:t>aterial</w:t>
      </w:r>
      <w:r>
        <w:t>: __________</w:t>
      </w:r>
    </w:p>
    <w:p w14:paraId="2BC7EEF1" w14:textId="02515DB5" w:rsidR="00B16457" w:rsidRPr="00683569" w:rsidRDefault="00683569" w:rsidP="002D4585">
      <w:pPr>
        <w:pStyle w:val="Brdtext"/>
        <w:numPr>
          <w:ilvl w:val="0"/>
          <w:numId w:val="25"/>
        </w:numPr>
        <w:spacing w:after="0" w:line="276" w:lineRule="auto"/>
      </w:pPr>
      <w:r w:rsidRPr="00683569">
        <w:t xml:space="preserve">Dimension: </w:t>
      </w:r>
      <w:r>
        <w:t>________</w:t>
      </w:r>
      <w:r w:rsidRPr="00683569">
        <w:t xml:space="preserve"> </w:t>
      </w:r>
      <w:r w:rsidR="00B16457" w:rsidRPr="00683569">
        <w:t>mm</w:t>
      </w:r>
      <w:r w:rsidR="00B16457" w:rsidRPr="00683569">
        <w:rPr>
          <w:vertAlign w:val="superscript"/>
        </w:rPr>
        <w:t>2</w:t>
      </w:r>
      <w:r w:rsidR="00B16457" w:rsidRPr="00683569">
        <w:t>:</w:t>
      </w:r>
    </w:p>
    <w:p w14:paraId="55ADC40C" w14:textId="77777777" w:rsidR="00683569" w:rsidRPr="00683569" w:rsidRDefault="00683569" w:rsidP="00683569">
      <w:pPr>
        <w:pStyle w:val="Brdtext"/>
        <w:spacing w:after="0"/>
        <w:ind w:left="720"/>
        <w:rPr>
          <w:i/>
          <w:iCs/>
        </w:rPr>
      </w:pPr>
    </w:p>
    <w:p w14:paraId="2FDD1D78" w14:textId="77777777" w:rsidR="00F71616" w:rsidRPr="00F71616" w:rsidRDefault="00F71616" w:rsidP="00F71616">
      <w:pPr>
        <w:pStyle w:val="Brdtext"/>
        <w:spacing w:after="0"/>
        <w:rPr>
          <w:i/>
          <w:iCs/>
        </w:rPr>
      </w:pPr>
      <w:r w:rsidRPr="00F71616">
        <w:rPr>
          <w:i/>
          <w:iCs/>
        </w:rPr>
        <w:t xml:space="preserve">Lägg in följande bilder; </w:t>
      </w:r>
    </w:p>
    <w:p w14:paraId="60F58695" w14:textId="77777777" w:rsidR="00F71616" w:rsidRDefault="00B16457" w:rsidP="002D4585">
      <w:pPr>
        <w:pStyle w:val="Brdtext"/>
        <w:numPr>
          <w:ilvl w:val="0"/>
          <w:numId w:val="25"/>
        </w:numPr>
        <w:spacing w:after="0" w:line="276" w:lineRule="auto"/>
      </w:pPr>
      <w:r w:rsidRPr="00B16457">
        <w:rPr>
          <w:i/>
          <w:iCs/>
        </w:rPr>
        <w:t>Bild på undercentral</w:t>
      </w:r>
    </w:p>
    <w:p w14:paraId="5FAEF67D" w14:textId="71CFBE97" w:rsidR="00B16457" w:rsidRPr="00B16457" w:rsidRDefault="00B16457" w:rsidP="002D4585">
      <w:pPr>
        <w:pStyle w:val="Brdtext"/>
        <w:numPr>
          <w:ilvl w:val="0"/>
          <w:numId w:val="25"/>
        </w:numPr>
        <w:spacing w:line="276" w:lineRule="auto"/>
      </w:pPr>
      <w:r w:rsidRPr="00B16457">
        <w:rPr>
          <w:i/>
          <w:iCs/>
        </w:rPr>
        <w:t>Ritning där undercentralens placering framgår</w:t>
      </w:r>
    </w:p>
    <w:p w14:paraId="5632FA71" w14:textId="77777777" w:rsidR="00B16457" w:rsidRPr="00B16457" w:rsidRDefault="00B16457" w:rsidP="00F71616">
      <w:pPr>
        <w:pStyle w:val="Brdtext"/>
        <w:spacing w:after="0"/>
        <w:rPr>
          <w:u w:val="single"/>
        </w:rPr>
      </w:pPr>
      <w:r w:rsidRPr="00B16457">
        <w:rPr>
          <w:u w:val="single"/>
        </w:rPr>
        <w:t>Alternativ 2</w:t>
      </w:r>
    </w:p>
    <w:p w14:paraId="7CBEA381" w14:textId="292DDCF6" w:rsidR="00B16457" w:rsidRPr="00B16457" w:rsidRDefault="00B16457" w:rsidP="00B16457">
      <w:pPr>
        <w:pStyle w:val="Brdtext"/>
      </w:pPr>
      <w:r w:rsidRPr="00B16457">
        <w:lastRenderedPageBreak/>
        <w:t xml:space="preserve">Plats för inkoppling sker i samråd med </w:t>
      </w:r>
      <w:r w:rsidR="00925671">
        <w:t>beställaren</w:t>
      </w:r>
      <w:r w:rsidRPr="00B16457">
        <w:t xml:space="preserve"> och det åligger entreprenören att bedöma lämplig inkopplingspunkt genom platsbesök.</w:t>
      </w:r>
    </w:p>
    <w:p w14:paraId="38937FA1" w14:textId="77777777" w:rsidR="00B16457" w:rsidRPr="00B16457" w:rsidRDefault="00B16457" w:rsidP="0095626B">
      <w:pPr>
        <w:pStyle w:val="Rubrik2"/>
      </w:pPr>
      <w:bookmarkStart w:id="45" w:name="_Toc27145859"/>
      <w:bookmarkStart w:id="46" w:name="_Toc29994955"/>
      <w:bookmarkStart w:id="47" w:name="_Toc187413801"/>
      <w:r w:rsidRPr="00B16457">
        <w:t>Moduloptimerare</w:t>
      </w:r>
      <w:bookmarkEnd w:id="43"/>
      <w:bookmarkEnd w:id="45"/>
      <w:bookmarkEnd w:id="46"/>
      <w:bookmarkEnd w:id="47"/>
    </w:p>
    <w:p w14:paraId="0D940F65" w14:textId="77777777" w:rsidR="00B16457" w:rsidRPr="00B16457" w:rsidRDefault="00B16457" w:rsidP="00B16457">
      <w:pPr>
        <w:pStyle w:val="Brdtext"/>
      </w:pPr>
      <w:r w:rsidRPr="00B16457">
        <w:t xml:space="preserve">Moduloptimerare är en produkt som antingen är integrerad i solcellspanelen eller eftermonteras. Vissa system bygger på att alla solcellsmoduler har optimerare (ibland kan en optimerare betjäna två moduler) andra system gör det möjligt att enbart sätta optimerare på utvalda moduler (ofta på skuggade solcellsmoduler). </w:t>
      </w:r>
    </w:p>
    <w:p w14:paraId="7938FA43" w14:textId="1C07CFCB" w:rsidR="005A4157" w:rsidRDefault="005A4157" w:rsidP="005A4157">
      <w:pPr>
        <w:pStyle w:val="Brdtext"/>
      </w:pPr>
      <w:r>
        <w:t xml:space="preserve">Det finns både för- och nackdelar med optimerare där den främsta fördelen är att optimerare förmodligen hanterar omfattande skuggning bättre än system utan optimerare. En fördel med optimerare kan också vara möjligheten att sänka likspänningen på hela solcellssystemet till en ofarlig nivå. </w:t>
      </w:r>
      <w:r w:rsidR="00345FE6">
        <w:t>E</w:t>
      </w:r>
      <w:r>
        <w:t xml:space="preserve">n nackdel är att systemet </w:t>
      </w:r>
      <w:r w:rsidR="00147709">
        <w:t xml:space="preserve">får fler </w:t>
      </w:r>
      <w:r>
        <w:t xml:space="preserve">komponenter vilket </w:t>
      </w:r>
      <w:r w:rsidR="00147709">
        <w:t xml:space="preserve">kan kräva </w:t>
      </w:r>
      <w:r>
        <w:t xml:space="preserve">mer underhåll över tid. </w:t>
      </w:r>
    </w:p>
    <w:p w14:paraId="3D5A670A" w14:textId="1E765E6C" w:rsidR="005A4157" w:rsidRDefault="005A4157" w:rsidP="005A4157">
      <w:pPr>
        <w:pStyle w:val="Brdtext"/>
        <w:spacing w:after="0"/>
      </w:pPr>
      <w:r>
        <w:t>Ur ett produktionsperspektiv bör optimerare främst övervägas för system som är i skugga stora delar av dagen eller system som har paneler orienterade i olika väderstreck och/eller lutningar.</w:t>
      </w:r>
    </w:p>
    <w:p w14:paraId="3E110809" w14:textId="77777777" w:rsidR="005A4157" w:rsidRDefault="005A4157" w:rsidP="005A4157">
      <w:pPr>
        <w:pStyle w:val="Brdtext"/>
        <w:spacing w:after="0"/>
      </w:pPr>
    </w:p>
    <w:p w14:paraId="07C52888" w14:textId="257CF662" w:rsidR="00B16457" w:rsidRPr="00B16457" w:rsidRDefault="00B16457" w:rsidP="0095626B">
      <w:pPr>
        <w:pStyle w:val="Brdtext"/>
        <w:spacing w:after="0"/>
        <w:rPr>
          <w:b/>
          <w:bCs/>
        </w:rPr>
      </w:pPr>
      <w:r w:rsidRPr="00B16457">
        <w:rPr>
          <w:b/>
          <w:bCs/>
        </w:rPr>
        <w:t xml:space="preserve">Bilaga 1 </w:t>
      </w:r>
      <w:r w:rsidR="00435830">
        <w:rPr>
          <w:b/>
          <w:bCs/>
        </w:rPr>
        <w:t>Objektsbeskrivning</w:t>
      </w:r>
      <w:r w:rsidRPr="00B16457">
        <w:rPr>
          <w:b/>
          <w:bCs/>
        </w:rPr>
        <w:t xml:space="preserve"> för solcellssystem:</w:t>
      </w:r>
    </w:p>
    <w:p w14:paraId="31B091A5" w14:textId="3F72048A" w:rsidR="00B16457" w:rsidRPr="00B16457" w:rsidRDefault="00B16457" w:rsidP="00B16457">
      <w:pPr>
        <w:pStyle w:val="Brdtext"/>
        <w:rPr>
          <w:b/>
          <w:bCs/>
        </w:rPr>
      </w:pPr>
      <w:r w:rsidRPr="00B16457">
        <w:t xml:space="preserve">I en totalentreprenad bör man i regel inte ställa krav på en viss teknisk lösning utan det är upp till leverantören att föreslå den lösning som man anser bäst lämpad i det aktuella fallet. Vill man ändå ställa krav på optimerare görs det i Bilaga 1. </w:t>
      </w:r>
      <w:r w:rsidR="00ED56D5">
        <w:t xml:space="preserve">Infoga en rubrik under </w:t>
      </w:r>
      <w:r w:rsidR="00147709">
        <w:t xml:space="preserve">de </w:t>
      </w:r>
      <w:r w:rsidR="00ED56D5">
        <w:t>tak som avses och b</w:t>
      </w:r>
      <w:r w:rsidRPr="00B16457">
        <w:t xml:space="preserve">eskriv </w:t>
      </w:r>
      <w:r w:rsidR="00ED56D5">
        <w:t xml:space="preserve">huruvida alla </w:t>
      </w:r>
      <w:r w:rsidR="00831EA8">
        <w:t xml:space="preserve">solcellsmodulerna </w:t>
      </w:r>
      <w:r w:rsidRPr="00B16457">
        <w:t>ska förses med optimerare eller markera på</w:t>
      </w:r>
      <w:r w:rsidR="00366C3D">
        <w:t xml:space="preserve"> en</w:t>
      </w:r>
      <w:r w:rsidRPr="00B16457">
        <w:t xml:space="preserve"> takritning de områden där </w:t>
      </w:r>
      <w:r w:rsidR="00831EA8">
        <w:t>moduler</w:t>
      </w:r>
      <w:r w:rsidRPr="00B16457">
        <w:t xml:space="preserve"> ska förses med </w:t>
      </w:r>
      <w:r w:rsidR="00ED56D5">
        <w:t>optimerare.</w:t>
      </w:r>
    </w:p>
    <w:p w14:paraId="5DD02F2C" w14:textId="77777777" w:rsidR="00B16457" w:rsidRPr="00B16457" w:rsidRDefault="00B16457" w:rsidP="0095626B">
      <w:pPr>
        <w:pStyle w:val="Rubrik2"/>
      </w:pPr>
      <w:bookmarkStart w:id="48" w:name="_Toc24704618"/>
      <w:bookmarkStart w:id="49" w:name="_Toc27145860"/>
      <w:bookmarkStart w:id="50" w:name="_Toc29994956"/>
      <w:bookmarkStart w:id="51" w:name="_Toc187413802"/>
      <w:r w:rsidRPr="00B16457">
        <w:t>Kapacitetsmätning av solcellsanläggning</w:t>
      </w:r>
      <w:bookmarkEnd w:id="48"/>
      <w:bookmarkEnd w:id="49"/>
      <w:bookmarkEnd w:id="50"/>
      <w:bookmarkEnd w:id="51"/>
    </w:p>
    <w:p w14:paraId="1DD1C99D" w14:textId="215910B6" w:rsidR="000C73F9" w:rsidRDefault="00B16457" w:rsidP="009122ED">
      <w:pPr>
        <w:pStyle w:val="Brdtext"/>
      </w:pPr>
      <w:r w:rsidRPr="00B16457">
        <w:t>Syftet med en kapacitetsmätning är främst att försäkra sig om att solcellspanelerna levererar utlovad effekt och förstås även att systemet fungerar som utlovat. För att göra en tillförlitlig kapacitetsmätning behöver vädret vara klart och instrålningen överstiga 700 W/m</w:t>
      </w:r>
      <w:r w:rsidRPr="007E6DBC">
        <w:rPr>
          <w:vertAlign w:val="superscript"/>
        </w:rPr>
        <w:t>2</w:t>
      </w:r>
      <w:r w:rsidRPr="00B16457">
        <w:t xml:space="preserve"> i modulplanet. Sådana förhållanden sammanfaller sällan med tid för slutbesiktning varför </w:t>
      </w:r>
      <w:r w:rsidR="00351393">
        <w:t xml:space="preserve">ett </w:t>
      </w:r>
      <w:r w:rsidRPr="00B16457">
        <w:t xml:space="preserve">krav </w:t>
      </w:r>
      <w:r w:rsidR="00351393">
        <w:t xml:space="preserve">på att </w:t>
      </w:r>
      <w:r w:rsidR="004C6249">
        <w:t>d</w:t>
      </w:r>
      <w:r w:rsidR="00351393">
        <w:t xml:space="preserve">et ska göras inom entreprenaden </w:t>
      </w:r>
      <w:r w:rsidRPr="00B16457">
        <w:t xml:space="preserve">riskerar att driva kostnader, speciellt för mindre system. </w:t>
      </w:r>
      <w:r w:rsidR="00351393">
        <w:t>Av den anledningen finns inte krav på kapacitetsmätning med i rambeskrivningen.</w:t>
      </w:r>
    </w:p>
    <w:p w14:paraId="7D064105" w14:textId="77777777" w:rsidR="002F4BD1" w:rsidRDefault="002F4BD1" w:rsidP="002F4BD1">
      <w:pPr>
        <w:pStyle w:val="Rubrik1"/>
        <w:rPr>
          <w:noProof/>
        </w:rPr>
      </w:pPr>
      <w:bookmarkStart w:id="52" w:name="_Toc187413803"/>
      <w:r>
        <w:rPr>
          <w:noProof/>
        </w:rPr>
        <w:t>Övrigt</w:t>
      </w:r>
      <w:bookmarkEnd w:id="52"/>
    </w:p>
    <w:p w14:paraId="73F96ACD" w14:textId="77777777" w:rsidR="002F4BD1" w:rsidRDefault="002F4BD1" w:rsidP="002F4BD1">
      <w:pPr>
        <w:pStyle w:val="Rubrik2"/>
      </w:pPr>
      <w:bookmarkStart w:id="53" w:name="_Toc187413804"/>
      <w:r>
        <w:t>Standarder och styrande dokument</w:t>
      </w:r>
      <w:bookmarkEnd w:id="53"/>
    </w:p>
    <w:p w14:paraId="428342C4" w14:textId="77777777" w:rsidR="002F4BD1" w:rsidRDefault="002F4BD1" w:rsidP="002F4BD1">
      <w:pPr>
        <w:pStyle w:val="Brdtext"/>
      </w:pPr>
      <w:r>
        <w:t xml:space="preserve">I Rambeskrivningen finns det ett antal standarder och styrande dokument som ska följas vid dimensionering och installation av en solcellsanläggning. Dessa </w:t>
      </w:r>
      <w:r>
        <w:lastRenderedPageBreak/>
        <w:t xml:space="preserve">finns presenterade under rubrik 6 EL- OCH TELESYSTEM med underrubrik </w:t>
      </w:r>
      <w:r w:rsidRPr="008423FF">
        <w:rPr>
          <w:i/>
          <w:iCs/>
        </w:rPr>
        <w:t>Styrande dokument</w:t>
      </w:r>
      <w:r>
        <w:t xml:space="preserve">. Där det finns särskilda önskemål eller krav från beställaren kan listan med dokument kompletteras med fler standarder. </w:t>
      </w:r>
    </w:p>
    <w:p w14:paraId="40A542A1" w14:textId="77777777" w:rsidR="002F4BD1" w:rsidRDefault="002F4BD1" w:rsidP="002F4BD1">
      <w:pPr>
        <w:pStyle w:val="Rubrik2"/>
      </w:pPr>
      <w:bookmarkStart w:id="54" w:name="_Toc187413805"/>
      <w:r>
        <w:t>Rambeskrivningens handlingar</w:t>
      </w:r>
      <w:bookmarkEnd w:id="54"/>
      <w:r>
        <w:t xml:space="preserve"> </w:t>
      </w:r>
    </w:p>
    <w:p w14:paraId="1EF9E3C5" w14:textId="77777777" w:rsidR="002F4BD1" w:rsidRPr="008423FF" w:rsidRDefault="002F4BD1" w:rsidP="002F4BD1">
      <w:pPr>
        <w:pStyle w:val="Brdtext"/>
      </w:pPr>
      <w:r>
        <w:t xml:space="preserve">I de fall det finns tidigare utredningar/beskrivningar att ta hänsyn till kan de dokumenten föras in i Rambeskrivningen. Exempel på utredning/beskrivning kan vara Brandskyddsbeskrivning, Konstruktionsutlåtande eller Ritningar. Dokumenten kan adderas till Rambeskrivningen i den inledande texten innan rubrik 6 EL-OCH TELESYSTEM. </w:t>
      </w:r>
    </w:p>
    <w:p w14:paraId="028BE0CC" w14:textId="77777777" w:rsidR="000C73F9" w:rsidRPr="0042699C" w:rsidRDefault="000C73F9" w:rsidP="009122ED">
      <w:pPr>
        <w:pStyle w:val="Brdtext"/>
      </w:pPr>
    </w:p>
    <w:sectPr w:rsidR="000C73F9" w:rsidRPr="0042699C" w:rsidSect="006F5CA8">
      <w:pgSz w:w="11906" w:h="16838" w:code="9"/>
      <w:pgMar w:top="2835"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5ECDF" w14:textId="77777777" w:rsidR="00DB5BE4" w:rsidRDefault="00DB5BE4">
      <w:r>
        <w:separator/>
      </w:r>
    </w:p>
  </w:endnote>
  <w:endnote w:type="continuationSeparator" w:id="0">
    <w:p w14:paraId="3CCD3B85" w14:textId="77777777" w:rsidR="00DB5BE4" w:rsidRDefault="00DB5BE4">
      <w:r>
        <w:continuationSeparator/>
      </w:r>
    </w:p>
  </w:endnote>
  <w:endnote w:type="continuationNotice" w:id="1">
    <w:p w14:paraId="17304FCE" w14:textId="77777777" w:rsidR="00DB5BE4" w:rsidRDefault="00DB5B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C948B" w14:textId="77777777" w:rsidR="00A33060" w:rsidRDefault="00A33060" w:rsidP="00D311C3">
    <w:pPr>
      <w:ind w:left="-993" w:right="-1164"/>
      <w:rPr>
        <w:i/>
        <w:iCs/>
        <w:sz w:val="18"/>
        <w:szCs w:val="18"/>
      </w:rPr>
    </w:pPr>
  </w:p>
  <w:p w14:paraId="4DBED9C3" w14:textId="56033ACA" w:rsidR="00D311C3" w:rsidRPr="009D6A0F" w:rsidRDefault="00D311C3" w:rsidP="00D311C3">
    <w:pPr>
      <w:ind w:left="-993" w:right="-1164"/>
      <w:rPr>
        <w:sz w:val="18"/>
        <w:szCs w:val="18"/>
      </w:rPr>
    </w:pPr>
    <w:r w:rsidRPr="009D6A0F">
      <w:rPr>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sidR="00C0255F">
      <w:rPr>
        <w:i/>
        <w:iCs/>
        <w:sz w:val="18"/>
        <w:szCs w:val="18"/>
      </w:rPr>
      <w:t>s</w:t>
    </w:r>
    <w:r w:rsidRPr="009D6A0F">
      <w:rPr>
        <w:i/>
        <w:iCs/>
        <w:sz w:val="18"/>
        <w:szCs w:val="18"/>
      </w:rPr>
      <w:t xml:space="preserve">om görs i dokumentet efter det att originaldokumentet hämtats från Energimyndighetens. Mer information och fler dokument från projektet ”Inköps- och anbudsmetod för solceller" finns att hämta på </w:t>
    </w:r>
    <w:hyperlink r:id="rId1" w:history="1">
      <w:r w:rsidRPr="009D6A0F">
        <w:rPr>
          <w:rStyle w:val="Hyperlnk"/>
          <w:i/>
          <w:iCs/>
          <w:sz w:val="18"/>
          <w:szCs w:val="18"/>
        </w:rPr>
        <w:t>www.solelportalen.se</w:t>
      </w:r>
    </w:hyperlink>
    <w:hyperlink r:id="rId2" w:history="1">
      <w:r w:rsidRPr="009D6A0F">
        <w:rPr>
          <w:rStyle w:val="Hyperlnk"/>
          <w:i/>
          <w:iCs/>
          <w:sz w:val="18"/>
          <w:szCs w:val="18"/>
        </w:rPr>
        <w:t>/</w:t>
      </w:r>
    </w:hyperlink>
    <w:r w:rsidRPr="009D6A0F">
      <w:rPr>
        <w:i/>
        <w:iCs/>
        <w:sz w:val="18"/>
        <w:szCs w:val="18"/>
      </w:rPr>
      <w:t>.</w:t>
    </w:r>
  </w:p>
  <w:p w14:paraId="1DD1C9B7" w14:textId="77777777" w:rsidR="00D311C3" w:rsidRDefault="00D311C3" w:rsidP="0016599D">
    <w:pPr>
      <w:pStyle w:val="Sidfo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6147C" w14:textId="7AB6E885" w:rsidR="00D311C3" w:rsidRPr="009D6A0F" w:rsidRDefault="00D311C3" w:rsidP="00D311C3">
    <w:pPr>
      <w:ind w:left="-993" w:right="-1164"/>
      <w:rPr>
        <w:sz w:val="18"/>
        <w:szCs w:val="18"/>
      </w:rPr>
    </w:pPr>
    <w:r w:rsidRPr="009D6A0F">
      <w:rPr>
        <w:i/>
        <w:iCs/>
        <w:sz w:val="18"/>
        <w:szCs w:val="18"/>
      </w:rPr>
      <w:t xml:space="preserve">Detta dokument har tagits fram av Aktea Energy AB efter samråd med branschaktörer på uppdrag av Energimyndigheten och är upphovsrättsskyddat. Innehållet är öppet för redigering men upphovsrättsinnehavaren ansvarar inte för ändringar </w:t>
    </w:r>
    <w:r w:rsidR="00C0255F">
      <w:rPr>
        <w:i/>
        <w:iCs/>
        <w:sz w:val="18"/>
        <w:szCs w:val="18"/>
      </w:rPr>
      <w:t>s</w:t>
    </w:r>
    <w:r w:rsidRPr="009D6A0F">
      <w:rPr>
        <w:i/>
        <w:iCs/>
        <w:sz w:val="18"/>
        <w:szCs w:val="18"/>
      </w:rPr>
      <w:t xml:space="preserve">om görs i dokumentet efter det att originaldokumentet hämtats från Energimyndighetens </w:t>
    </w:r>
    <w:proofErr w:type="spellStart"/>
    <w:r w:rsidRPr="009D6A0F">
      <w:rPr>
        <w:i/>
        <w:iCs/>
        <w:sz w:val="18"/>
        <w:szCs w:val="18"/>
      </w:rPr>
      <w:t>Solelportal</w:t>
    </w:r>
    <w:proofErr w:type="spellEnd"/>
    <w:r w:rsidRPr="009D6A0F">
      <w:rPr>
        <w:i/>
        <w:iCs/>
        <w:sz w:val="18"/>
        <w:szCs w:val="18"/>
      </w:rPr>
      <w:t xml:space="preserve">. Mer information och fler dokument från projektet ”Inköps- och anbudsmetod för solceller" finns att hämta på </w:t>
    </w:r>
    <w:hyperlink r:id="rId1" w:history="1">
      <w:r w:rsidRPr="009D6A0F">
        <w:rPr>
          <w:rStyle w:val="Hyperlnk"/>
          <w:i/>
          <w:iCs/>
          <w:sz w:val="18"/>
          <w:szCs w:val="18"/>
        </w:rPr>
        <w:t>www.solelportalen.se</w:t>
      </w:r>
    </w:hyperlink>
    <w:hyperlink r:id="rId2" w:history="1">
      <w:r w:rsidRPr="009D6A0F">
        <w:rPr>
          <w:rStyle w:val="Hyperlnk"/>
          <w:i/>
          <w:iCs/>
          <w:sz w:val="18"/>
          <w:szCs w:val="18"/>
        </w:rPr>
        <w:t>/</w:t>
      </w:r>
    </w:hyperlink>
    <w:r w:rsidRPr="009D6A0F">
      <w:rPr>
        <w:i/>
        <w:iCs/>
        <w:sz w:val="18"/>
        <w:szCs w:val="18"/>
      </w:rPr>
      <w:t>.</w:t>
    </w:r>
  </w:p>
  <w:p w14:paraId="1A01576C" w14:textId="77777777" w:rsidR="00D311C3" w:rsidRDefault="00D311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C2F2F" w14:textId="77777777" w:rsidR="00DB5BE4" w:rsidRDefault="00DB5BE4">
      <w:r>
        <w:separator/>
      </w:r>
    </w:p>
  </w:footnote>
  <w:footnote w:type="continuationSeparator" w:id="0">
    <w:p w14:paraId="37189A68" w14:textId="77777777" w:rsidR="00DB5BE4" w:rsidRDefault="00DB5BE4">
      <w:r>
        <w:continuationSeparator/>
      </w:r>
    </w:p>
  </w:footnote>
  <w:footnote w:type="continuationNotice" w:id="1">
    <w:p w14:paraId="7F0441C9" w14:textId="77777777" w:rsidR="00DB5BE4" w:rsidRDefault="00DB5B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1C9A2" w14:textId="40C50AC7" w:rsidR="00D311C3" w:rsidRPr="00811F35" w:rsidRDefault="00D311C3" w:rsidP="009977FE">
    <w:pPr>
      <w:pStyle w:val="Sidhuvud"/>
      <w:rPr>
        <w:szCs w:val="2"/>
      </w:rPr>
    </w:pPr>
  </w:p>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536"/>
      <w:gridCol w:w="1985"/>
      <w:gridCol w:w="850"/>
    </w:tblGrid>
    <w:tr w:rsidR="00A07DE2" w:rsidRPr="00052CAE" w14:paraId="216C5A6A" w14:textId="77777777" w:rsidTr="00171172">
      <w:trPr>
        <w:cantSplit/>
      </w:trPr>
      <w:tc>
        <w:tcPr>
          <w:tcW w:w="4536" w:type="dxa"/>
          <w:vAlign w:val="bottom"/>
          <w:hideMark/>
        </w:tcPr>
        <w:p w14:paraId="623B5CF7" w14:textId="77777777" w:rsidR="00A07DE2" w:rsidRDefault="00A07DE2" w:rsidP="00A07DE2">
          <w:pPr>
            <w:pStyle w:val="Ledtext"/>
          </w:pPr>
          <w:r>
            <w:t>Dokumentnamn</w:t>
          </w:r>
        </w:p>
      </w:tc>
      <w:tc>
        <w:tcPr>
          <w:tcW w:w="1985" w:type="dxa"/>
          <w:vAlign w:val="bottom"/>
          <w:hideMark/>
        </w:tcPr>
        <w:p w14:paraId="1A6A666B" w14:textId="77777777" w:rsidR="00A07DE2" w:rsidRDefault="00A07DE2" w:rsidP="00A07DE2">
          <w:pPr>
            <w:pStyle w:val="Ledtext"/>
          </w:pPr>
          <w:r>
            <w:t>Datum</w:t>
          </w:r>
        </w:p>
      </w:tc>
      <w:tc>
        <w:tcPr>
          <w:tcW w:w="850" w:type="dxa"/>
          <w:vMerge w:val="restart"/>
          <w:hideMark/>
        </w:tcPr>
        <w:p w14:paraId="7EE7E5EB" w14:textId="77777777" w:rsidR="00A07DE2" w:rsidRPr="00052CAE" w:rsidRDefault="00A07DE2" w:rsidP="00A07DE2">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5</w:t>
          </w:r>
          <w:r>
            <w:rPr>
              <w:rStyle w:val="Sidnummer"/>
            </w:rPr>
            <w:fldChar w:fldCharType="end"/>
          </w:r>
          <w:r>
            <w:rPr>
              <w:rStyle w:val="Sidnummer"/>
            </w:rPr>
            <w:t>)</w:t>
          </w:r>
          <w:r w:rsidRPr="00052CAE">
            <w:rPr>
              <w:rStyle w:val="Sidnummer"/>
            </w:rPr>
            <w:t xml:space="preserve"> </w:t>
          </w:r>
        </w:p>
      </w:tc>
    </w:tr>
    <w:tr w:rsidR="00A07DE2" w14:paraId="4DA27360" w14:textId="77777777" w:rsidTr="00171172">
      <w:trPr>
        <w:cantSplit/>
      </w:trPr>
      <w:tc>
        <w:tcPr>
          <w:tcW w:w="4536" w:type="dxa"/>
          <w:hideMark/>
        </w:tcPr>
        <w:p w14:paraId="54D559AA" w14:textId="1E1119E1" w:rsidR="00A07DE2" w:rsidRDefault="00A07DE2" w:rsidP="00A07DE2">
          <w:pPr>
            <w:pStyle w:val="Dokumentinformation"/>
            <w:rPr>
              <w:szCs w:val="24"/>
            </w:rPr>
          </w:pPr>
          <w:r w:rsidRPr="00D311C3">
            <w:rPr>
              <w:szCs w:val="24"/>
            </w:rPr>
            <w:t>Stöddokument R</w:t>
          </w:r>
          <w:r>
            <w:rPr>
              <w:szCs w:val="24"/>
            </w:rPr>
            <w:t>am</w:t>
          </w:r>
          <w:r w:rsidRPr="00D311C3">
            <w:rPr>
              <w:szCs w:val="24"/>
            </w:rPr>
            <w:t xml:space="preserve">-och </w:t>
          </w:r>
          <w:r w:rsidR="00435830">
            <w:rPr>
              <w:szCs w:val="24"/>
            </w:rPr>
            <w:t>objektsbeskrivning</w:t>
          </w:r>
        </w:p>
      </w:tc>
      <w:tc>
        <w:tcPr>
          <w:tcW w:w="1985" w:type="dxa"/>
          <w:vAlign w:val="bottom"/>
          <w:hideMark/>
        </w:tcPr>
        <w:p w14:paraId="17DDC1B3" w14:textId="77777777" w:rsidR="00A07DE2" w:rsidRDefault="00A07DE2" w:rsidP="00A07DE2">
          <w:pPr>
            <w:pStyle w:val="Dokumentinformation"/>
          </w:pPr>
        </w:p>
      </w:tc>
      <w:tc>
        <w:tcPr>
          <w:tcW w:w="850" w:type="dxa"/>
          <w:vMerge/>
          <w:vAlign w:val="center"/>
          <w:hideMark/>
        </w:tcPr>
        <w:p w14:paraId="315CBBEE" w14:textId="77777777" w:rsidR="00A07DE2" w:rsidRDefault="00A07DE2" w:rsidP="00A07DE2">
          <w:pPr>
            <w:rPr>
              <w:sz w:val="20"/>
              <w:szCs w:val="20"/>
            </w:rPr>
          </w:pPr>
        </w:p>
      </w:tc>
    </w:tr>
    <w:tr w:rsidR="00A07DE2" w14:paraId="6C30F474" w14:textId="77777777" w:rsidTr="001573CC">
      <w:trPr>
        <w:cantSplit/>
      </w:trPr>
      <w:tc>
        <w:tcPr>
          <w:tcW w:w="4536" w:type="dxa"/>
          <w:hideMark/>
        </w:tcPr>
        <w:p w14:paraId="6C310283" w14:textId="77777777" w:rsidR="00A07DE2" w:rsidRDefault="00A07DE2" w:rsidP="00A07DE2">
          <w:pPr>
            <w:pStyle w:val="Ledtext"/>
          </w:pPr>
        </w:p>
      </w:tc>
      <w:tc>
        <w:tcPr>
          <w:tcW w:w="2835" w:type="dxa"/>
          <w:gridSpan w:val="2"/>
          <w:hideMark/>
        </w:tcPr>
        <w:p w14:paraId="2F3A5739" w14:textId="77777777" w:rsidR="00A07DE2" w:rsidRDefault="00A07DE2" w:rsidP="00A07DE2">
          <w:pPr>
            <w:pStyle w:val="Ledtext"/>
          </w:pPr>
          <w:r>
            <w:t xml:space="preserve">Version </w:t>
          </w:r>
        </w:p>
      </w:tc>
    </w:tr>
    <w:tr w:rsidR="00A07DE2" w:rsidRPr="00115D9F" w14:paraId="0312FB12" w14:textId="77777777" w:rsidTr="001573CC">
      <w:trPr>
        <w:cantSplit/>
      </w:trPr>
      <w:tc>
        <w:tcPr>
          <w:tcW w:w="4536" w:type="dxa"/>
          <w:hideMark/>
        </w:tcPr>
        <w:p w14:paraId="2D1F02AC" w14:textId="77777777" w:rsidR="00A07DE2" w:rsidRPr="00115D9F" w:rsidRDefault="00A07DE2" w:rsidP="00A07DE2">
          <w:pPr>
            <w:pStyle w:val="Dokumentinformation"/>
          </w:pPr>
          <w:r>
            <w:t xml:space="preserve"> </w:t>
          </w:r>
        </w:p>
      </w:tc>
      <w:tc>
        <w:tcPr>
          <w:tcW w:w="2835" w:type="dxa"/>
          <w:gridSpan w:val="2"/>
          <w:hideMark/>
        </w:tcPr>
        <w:p w14:paraId="19B65621" w14:textId="092BB4D8" w:rsidR="00A07DE2" w:rsidRPr="00115D9F" w:rsidRDefault="00F54EBE" w:rsidP="00A07DE2">
          <w:pPr>
            <w:pStyle w:val="Dokumentinformation"/>
          </w:pPr>
          <w:r>
            <w:t>2</w:t>
          </w:r>
          <w:r w:rsidR="00A07DE2">
            <w:t>.0</w:t>
          </w:r>
          <w:r>
            <w:t xml:space="preserve"> maj 2025</w:t>
          </w:r>
        </w:p>
      </w:tc>
    </w:tr>
  </w:tbl>
  <w:p w14:paraId="1DD1C9B5" w14:textId="77777777" w:rsidR="00D311C3" w:rsidRPr="00663114" w:rsidRDefault="00D311C3" w:rsidP="009977FE">
    <w:pPr>
      <w:pStyle w:val="Sidhuvud"/>
      <w:rPr>
        <w:szCs w:val="2"/>
      </w:rPr>
    </w:pPr>
  </w:p>
  <w:p w14:paraId="1DD1C9B6" w14:textId="77777777" w:rsidR="00D311C3" w:rsidRPr="00663113" w:rsidRDefault="00D311C3" w:rsidP="0066311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4536"/>
      <w:gridCol w:w="2127"/>
      <w:gridCol w:w="708"/>
    </w:tblGrid>
    <w:tr w:rsidR="006F5CA8" w:rsidRPr="00052CAE" w14:paraId="45036FE1" w14:textId="77777777">
      <w:trPr>
        <w:cantSplit/>
      </w:trPr>
      <w:tc>
        <w:tcPr>
          <w:tcW w:w="4536" w:type="dxa"/>
          <w:vAlign w:val="bottom"/>
          <w:hideMark/>
        </w:tcPr>
        <w:p w14:paraId="0D3CC326" w14:textId="77777777" w:rsidR="006F5CA8" w:rsidRDefault="006F5CA8" w:rsidP="006F5CA8">
          <w:pPr>
            <w:pStyle w:val="Ledtext"/>
          </w:pPr>
          <w:r>
            <w:t>Dokumentnamn</w:t>
          </w:r>
        </w:p>
      </w:tc>
      <w:tc>
        <w:tcPr>
          <w:tcW w:w="2127" w:type="dxa"/>
          <w:vAlign w:val="bottom"/>
          <w:hideMark/>
        </w:tcPr>
        <w:p w14:paraId="6F17535B" w14:textId="77777777" w:rsidR="006F5CA8" w:rsidRDefault="006F5CA8" w:rsidP="006F5CA8">
          <w:pPr>
            <w:pStyle w:val="Ledtext"/>
          </w:pPr>
          <w:r>
            <w:t>Datum</w:t>
          </w:r>
        </w:p>
      </w:tc>
      <w:tc>
        <w:tcPr>
          <w:tcW w:w="708" w:type="dxa"/>
          <w:vMerge w:val="restart"/>
          <w:hideMark/>
        </w:tcPr>
        <w:p w14:paraId="6CE5BFFE" w14:textId="77777777" w:rsidR="006F5CA8" w:rsidRPr="00052CAE" w:rsidRDefault="006F5CA8" w:rsidP="006F5CA8">
          <w:pPr>
            <w:pStyle w:val="Sidhuvud"/>
            <w:spacing w:after="60"/>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5</w:t>
          </w:r>
          <w:r>
            <w:rPr>
              <w:rStyle w:val="Sidnummer"/>
            </w:rPr>
            <w:fldChar w:fldCharType="end"/>
          </w:r>
          <w:r>
            <w:rPr>
              <w:rStyle w:val="Sidnummer"/>
            </w:rPr>
            <w:t>)</w:t>
          </w:r>
          <w:r w:rsidRPr="00052CAE">
            <w:rPr>
              <w:rStyle w:val="Sidnummer"/>
            </w:rPr>
            <w:t xml:space="preserve"> </w:t>
          </w:r>
        </w:p>
      </w:tc>
    </w:tr>
    <w:tr w:rsidR="006F5CA8" w14:paraId="3CFF99DE" w14:textId="77777777">
      <w:trPr>
        <w:cantSplit/>
      </w:trPr>
      <w:tc>
        <w:tcPr>
          <w:tcW w:w="4536" w:type="dxa"/>
          <w:hideMark/>
        </w:tcPr>
        <w:p w14:paraId="2FE7E747" w14:textId="41F1C16D" w:rsidR="006F5CA8" w:rsidRDefault="006F5CA8" w:rsidP="006F5CA8">
          <w:pPr>
            <w:pStyle w:val="Dokumentinformation"/>
            <w:rPr>
              <w:szCs w:val="24"/>
            </w:rPr>
          </w:pPr>
          <w:r w:rsidRPr="00D311C3">
            <w:rPr>
              <w:szCs w:val="24"/>
            </w:rPr>
            <w:t>Stöddokument R</w:t>
          </w:r>
          <w:r>
            <w:rPr>
              <w:szCs w:val="24"/>
            </w:rPr>
            <w:t>am</w:t>
          </w:r>
          <w:r w:rsidRPr="00D311C3">
            <w:rPr>
              <w:szCs w:val="24"/>
            </w:rPr>
            <w:t xml:space="preserve">-och </w:t>
          </w:r>
          <w:r w:rsidR="00435830">
            <w:rPr>
              <w:szCs w:val="24"/>
            </w:rPr>
            <w:t>objektsbeskrivning</w:t>
          </w:r>
        </w:p>
      </w:tc>
      <w:tc>
        <w:tcPr>
          <w:tcW w:w="2127" w:type="dxa"/>
          <w:vAlign w:val="bottom"/>
          <w:hideMark/>
        </w:tcPr>
        <w:p w14:paraId="6EA04EC7" w14:textId="5B92E6A4" w:rsidR="006F5CA8" w:rsidRDefault="006F5CA8" w:rsidP="006F5CA8">
          <w:pPr>
            <w:pStyle w:val="Dokumentinformation"/>
          </w:pPr>
        </w:p>
      </w:tc>
      <w:tc>
        <w:tcPr>
          <w:tcW w:w="708" w:type="dxa"/>
          <w:vMerge/>
          <w:vAlign w:val="center"/>
          <w:hideMark/>
        </w:tcPr>
        <w:p w14:paraId="16FB2D25" w14:textId="77777777" w:rsidR="006F5CA8" w:rsidRDefault="006F5CA8" w:rsidP="006F5CA8">
          <w:pPr>
            <w:rPr>
              <w:sz w:val="20"/>
              <w:szCs w:val="20"/>
            </w:rPr>
          </w:pPr>
        </w:p>
      </w:tc>
    </w:tr>
    <w:tr w:rsidR="006F5CA8" w14:paraId="464BF076" w14:textId="77777777">
      <w:trPr>
        <w:cantSplit/>
      </w:trPr>
      <w:tc>
        <w:tcPr>
          <w:tcW w:w="4536" w:type="dxa"/>
          <w:hideMark/>
        </w:tcPr>
        <w:p w14:paraId="34BEA0AE" w14:textId="77777777" w:rsidR="006F5CA8" w:rsidRDefault="006F5CA8" w:rsidP="006F5CA8">
          <w:pPr>
            <w:pStyle w:val="Ledtext"/>
          </w:pPr>
        </w:p>
      </w:tc>
      <w:tc>
        <w:tcPr>
          <w:tcW w:w="2835" w:type="dxa"/>
          <w:gridSpan w:val="2"/>
          <w:hideMark/>
        </w:tcPr>
        <w:p w14:paraId="1027148C" w14:textId="77777777" w:rsidR="006F5CA8" w:rsidRDefault="006F5CA8" w:rsidP="006F5CA8">
          <w:pPr>
            <w:pStyle w:val="Ledtext"/>
          </w:pPr>
          <w:r>
            <w:t xml:space="preserve">Version </w:t>
          </w:r>
        </w:p>
      </w:tc>
    </w:tr>
    <w:tr w:rsidR="006F5CA8" w:rsidRPr="00115D9F" w14:paraId="7D6A5235" w14:textId="77777777">
      <w:trPr>
        <w:cantSplit/>
      </w:trPr>
      <w:tc>
        <w:tcPr>
          <w:tcW w:w="4536" w:type="dxa"/>
          <w:hideMark/>
        </w:tcPr>
        <w:p w14:paraId="6A54C225" w14:textId="77777777" w:rsidR="006F5CA8" w:rsidRPr="00115D9F" w:rsidRDefault="006F5CA8" w:rsidP="006F5CA8">
          <w:pPr>
            <w:pStyle w:val="Dokumentinformation"/>
          </w:pPr>
          <w:r>
            <w:t xml:space="preserve"> </w:t>
          </w:r>
        </w:p>
      </w:tc>
      <w:tc>
        <w:tcPr>
          <w:tcW w:w="2835" w:type="dxa"/>
          <w:gridSpan w:val="2"/>
          <w:hideMark/>
        </w:tcPr>
        <w:p w14:paraId="50A8F921" w14:textId="77777777" w:rsidR="006F5CA8" w:rsidRPr="00115D9F" w:rsidRDefault="006F5CA8" w:rsidP="006F5CA8">
          <w:pPr>
            <w:pStyle w:val="Dokumentinformation"/>
          </w:pPr>
          <w:r>
            <w:t>1.0</w:t>
          </w:r>
        </w:p>
      </w:tc>
    </w:tr>
  </w:tbl>
  <w:p w14:paraId="1DD1C9CC" w14:textId="77777777" w:rsidR="00D311C3" w:rsidRPr="00663113" w:rsidRDefault="00D311C3" w:rsidP="0066311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85238D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E24812"/>
    <w:multiLevelType w:val="hybridMultilevel"/>
    <w:tmpl w:val="1BC4A2D2"/>
    <w:lvl w:ilvl="0" w:tplc="041D0001">
      <w:start w:val="1"/>
      <w:numFmt w:val="bullet"/>
      <w:lvlText w:val=""/>
      <w:lvlJc w:val="left"/>
      <w:pPr>
        <w:ind w:left="720" w:hanging="360"/>
      </w:pPr>
      <w:rPr>
        <w:rFonts w:ascii="Symbol" w:hAnsi="Symbol" w:hint="default"/>
      </w:rPr>
    </w:lvl>
    <w:lvl w:ilvl="1" w:tplc="80F829B8">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76E3A10"/>
    <w:multiLevelType w:val="hybridMultilevel"/>
    <w:tmpl w:val="5B22809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446493"/>
    <w:multiLevelType w:val="hybridMultilevel"/>
    <w:tmpl w:val="4650B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F16322"/>
    <w:multiLevelType w:val="hybridMultilevel"/>
    <w:tmpl w:val="D1CE7180"/>
    <w:lvl w:ilvl="0" w:tplc="AF361B50">
      <w:start w:val="1"/>
      <w:numFmt w:val="bullet"/>
      <w:lvlText w:val=""/>
      <w:lvlJc w:val="left"/>
      <w:pPr>
        <w:ind w:left="720" w:hanging="360"/>
      </w:pPr>
      <w:rPr>
        <w:rFonts w:ascii="Symbol" w:hAnsi="Symbol" w:hint="default"/>
      </w:rPr>
    </w:lvl>
    <w:lvl w:ilvl="1" w:tplc="26469B48">
      <w:start w:val="1"/>
      <w:numFmt w:val="bullet"/>
      <w:lvlText w:val="o"/>
      <w:lvlJc w:val="left"/>
      <w:pPr>
        <w:ind w:left="1440" w:hanging="360"/>
      </w:pPr>
      <w:rPr>
        <w:rFonts w:ascii="Courier New" w:hAnsi="Courier New" w:hint="default"/>
      </w:rPr>
    </w:lvl>
    <w:lvl w:ilvl="2" w:tplc="7DEAF7A8">
      <w:start w:val="1"/>
      <w:numFmt w:val="bullet"/>
      <w:lvlText w:val=""/>
      <w:lvlJc w:val="left"/>
      <w:pPr>
        <w:ind w:left="2160" w:hanging="360"/>
      </w:pPr>
      <w:rPr>
        <w:rFonts w:ascii="Wingdings" w:hAnsi="Wingdings" w:hint="default"/>
      </w:rPr>
    </w:lvl>
    <w:lvl w:ilvl="3" w:tplc="7CD2F91C">
      <w:start w:val="1"/>
      <w:numFmt w:val="bullet"/>
      <w:lvlText w:val=""/>
      <w:lvlJc w:val="left"/>
      <w:pPr>
        <w:ind w:left="2880" w:hanging="360"/>
      </w:pPr>
      <w:rPr>
        <w:rFonts w:ascii="Symbol" w:hAnsi="Symbol" w:hint="default"/>
      </w:rPr>
    </w:lvl>
    <w:lvl w:ilvl="4" w:tplc="649E732A">
      <w:start w:val="1"/>
      <w:numFmt w:val="bullet"/>
      <w:lvlText w:val="o"/>
      <w:lvlJc w:val="left"/>
      <w:pPr>
        <w:ind w:left="3600" w:hanging="360"/>
      </w:pPr>
      <w:rPr>
        <w:rFonts w:ascii="Courier New" w:hAnsi="Courier New" w:hint="default"/>
      </w:rPr>
    </w:lvl>
    <w:lvl w:ilvl="5" w:tplc="A88207DC">
      <w:start w:val="1"/>
      <w:numFmt w:val="bullet"/>
      <w:lvlText w:val=""/>
      <w:lvlJc w:val="left"/>
      <w:pPr>
        <w:ind w:left="4320" w:hanging="360"/>
      </w:pPr>
      <w:rPr>
        <w:rFonts w:ascii="Wingdings" w:hAnsi="Wingdings" w:hint="default"/>
      </w:rPr>
    </w:lvl>
    <w:lvl w:ilvl="6" w:tplc="EAA441F4">
      <w:start w:val="1"/>
      <w:numFmt w:val="bullet"/>
      <w:lvlText w:val=""/>
      <w:lvlJc w:val="left"/>
      <w:pPr>
        <w:ind w:left="5040" w:hanging="360"/>
      </w:pPr>
      <w:rPr>
        <w:rFonts w:ascii="Symbol" w:hAnsi="Symbol" w:hint="default"/>
      </w:rPr>
    </w:lvl>
    <w:lvl w:ilvl="7" w:tplc="8C78758E">
      <w:start w:val="1"/>
      <w:numFmt w:val="bullet"/>
      <w:lvlText w:val="o"/>
      <w:lvlJc w:val="left"/>
      <w:pPr>
        <w:ind w:left="5760" w:hanging="360"/>
      </w:pPr>
      <w:rPr>
        <w:rFonts w:ascii="Courier New" w:hAnsi="Courier New" w:hint="default"/>
      </w:rPr>
    </w:lvl>
    <w:lvl w:ilvl="8" w:tplc="318AE7DC">
      <w:start w:val="1"/>
      <w:numFmt w:val="bullet"/>
      <w:lvlText w:val=""/>
      <w:lvlJc w:val="left"/>
      <w:pPr>
        <w:ind w:left="6480" w:hanging="360"/>
      </w:pPr>
      <w:rPr>
        <w:rFonts w:ascii="Wingdings" w:hAnsi="Wingdings" w:hint="default"/>
      </w:rPr>
    </w:lvl>
  </w:abstractNum>
  <w:abstractNum w:abstractNumId="6" w15:restartNumberingAfterBreak="0">
    <w:nsid w:val="189B3012"/>
    <w:multiLevelType w:val="multilevel"/>
    <w:tmpl w:val="DAF80650"/>
    <w:lvl w:ilvl="0">
      <w:start w:val="1"/>
      <w:numFmt w:val="decimal"/>
      <w:lvlText w:val="%1"/>
      <w:lvlJc w:val="left"/>
      <w:pPr>
        <w:ind w:left="384" w:hanging="384"/>
      </w:pPr>
      <w:rPr>
        <w:rFonts w:eastAsiaTheme="minorHAnsi" w:hint="default"/>
        <w:color w:val="8691B9" w:themeColor="hyperlink"/>
        <w:u w:val="single"/>
      </w:rPr>
    </w:lvl>
    <w:lvl w:ilvl="1">
      <w:start w:val="12"/>
      <w:numFmt w:val="decimal"/>
      <w:lvlText w:val="%1.%2"/>
      <w:lvlJc w:val="left"/>
      <w:pPr>
        <w:ind w:left="1173" w:hanging="720"/>
      </w:pPr>
      <w:rPr>
        <w:rFonts w:eastAsiaTheme="minorHAnsi" w:hint="default"/>
        <w:color w:val="8691B9" w:themeColor="hyperlink"/>
        <w:u w:val="single"/>
      </w:rPr>
    </w:lvl>
    <w:lvl w:ilvl="2">
      <w:start w:val="1"/>
      <w:numFmt w:val="decimal"/>
      <w:lvlText w:val="%1.%2.%3"/>
      <w:lvlJc w:val="left"/>
      <w:pPr>
        <w:ind w:left="1986" w:hanging="1080"/>
      </w:pPr>
      <w:rPr>
        <w:rFonts w:eastAsiaTheme="minorHAnsi" w:hint="default"/>
        <w:color w:val="8691B9" w:themeColor="hyperlink"/>
        <w:u w:val="single"/>
      </w:rPr>
    </w:lvl>
    <w:lvl w:ilvl="3">
      <w:start w:val="1"/>
      <w:numFmt w:val="decimal"/>
      <w:lvlText w:val="%1.%2.%3.%4"/>
      <w:lvlJc w:val="left"/>
      <w:pPr>
        <w:ind w:left="2799" w:hanging="1440"/>
      </w:pPr>
      <w:rPr>
        <w:rFonts w:eastAsiaTheme="minorHAnsi" w:hint="default"/>
        <w:color w:val="8691B9" w:themeColor="hyperlink"/>
        <w:u w:val="single"/>
      </w:rPr>
    </w:lvl>
    <w:lvl w:ilvl="4">
      <w:start w:val="1"/>
      <w:numFmt w:val="decimal"/>
      <w:lvlText w:val="%1.%2.%3.%4.%5"/>
      <w:lvlJc w:val="left"/>
      <w:pPr>
        <w:ind w:left="3252" w:hanging="1440"/>
      </w:pPr>
      <w:rPr>
        <w:rFonts w:eastAsiaTheme="minorHAnsi" w:hint="default"/>
        <w:color w:val="8691B9" w:themeColor="hyperlink"/>
        <w:u w:val="single"/>
      </w:rPr>
    </w:lvl>
    <w:lvl w:ilvl="5">
      <w:start w:val="1"/>
      <w:numFmt w:val="decimal"/>
      <w:lvlText w:val="%1.%2.%3.%4.%5.%6"/>
      <w:lvlJc w:val="left"/>
      <w:pPr>
        <w:ind w:left="4065" w:hanging="1800"/>
      </w:pPr>
      <w:rPr>
        <w:rFonts w:eastAsiaTheme="minorHAnsi" w:hint="default"/>
        <w:color w:val="8691B9" w:themeColor="hyperlink"/>
        <w:u w:val="single"/>
      </w:rPr>
    </w:lvl>
    <w:lvl w:ilvl="6">
      <w:start w:val="1"/>
      <w:numFmt w:val="decimal"/>
      <w:lvlText w:val="%1.%2.%3.%4.%5.%6.%7"/>
      <w:lvlJc w:val="left"/>
      <w:pPr>
        <w:ind w:left="4878" w:hanging="2160"/>
      </w:pPr>
      <w:rPr>
        <w:rFonts w:eastAsiaTheme="minorHAnsi" w:hint="default"/>
        <w:color w:val="8691B9" w:themeColor="hyperlink"/>
        <w:u w:val="single"/>
      </w:rPr>
    </w:lvl>
    <w:lvl w:ilvl="7">
      <w:start w:val="1"/>
      <w:numFmt w:val="decimal"/>
      <w:lvlText w:val="%1.%2.%3.%4.%5.%6.%7.%8"/>
      <w:lvlJc w:val="left"/>
      <w:pPr>
        <w:ind w:left="5691" w:hanging="2520"/>
      </w:pPr>
      <w:rPr>
        <w:rFonts w:eastAsiaTheme="minorHAnsi" w:hint="default"/>
        <w:color w:val="8691B9" w:themeColor="hyperlink"/>
        <w:u w:val="single"/>
      </w:rPr>
    </w:lvl>
    <w:lvl w:ilvl="8">
      <w:start w:val="1"/>
      <w:numFmt w:val="decimal"/>
      <w:lvlText w:val="%1.%2.%3.%4.%5.%6.%7.%8.%9"/>
      <w:lvlJc w:val="left"/>
      <w:pPr>
        <w:ind w:left="6504" w:hanging="2880"/>
      </w:pPr>
      <w:rPr>
        <w:rFonts w:eastAsiaTheme="minorHAnsi" w:hint="default"/>
        <w:color w:val="8691B9" w:themeColor="hyperlink"/>
        <w:u w:val="single"/>
      </w:rPr>
    </w:lvl>
  </w:abstractNum>
  <w:abstractNum w:abstractNumId="7" w15:restartNumberingAfterBreak="0">
    <w:nsid w:val="21520466"/>
    <w:multiLevelType w:val="multilevel"/>
    <w:tmpl w:val="489A9590"/>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62E6253"/>
    <w:multiLevelType w:val="hybridMultilevel"/>
    <w:tmpl w:val="CE5C5C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0" w15:restartNumberingAfterBreak="0">
    <w:nsid w:val="40A53471"/>
    <w:multiLevelType w:val="multilevel"/>
    <w:tmpl w:val="B192B0BA"/>
    <w:lvl w:ilvl="0">
      <w:start w:val="1"/>
      <w:numFmt w:val="decimal"/>
      <w:lvlText w:val="%1"/>
      <w:lvlJc w:val="left"/>
      <w:pPr>
        <w:tabs>
          <w:tab w:val="num" w:pos="1021"/>
        </w:tabs>
        <w:ind w:left="1021" w:hanging="1021"/>
      </w:pPr>
      <w:rPr>
        <w:rFonts w:hint="default"/>
      </w:rPr>
    </w:lvl>
    <w:lvl w:ilvl="1">
      <w:start w:val="1"/>
      <w:numFmt w:val="decimal"/>
      <w:lvlText w:val="%1.%2"/>
      <w:lvlJc w:val="left"/>
      <w:pPr>
        <w:tabs>
          <w:tab w:val="num" w:pos="1021"/>
        </w:tabs>
        <w:ind w:left="1021" w:hanging="1021"/>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1F87FEF"/>
    <w:multiLevelType w:val="hybridMultilevel"/>
    <w:tmpl w:val="6F2EC17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3" w15:restartNumberingAfterBreak="0">
    <w:nsid w:val="53BA5D66"/>
    <w:multiLevelType w:val="hybridMultilevel"/>
    <w:tmpl w:val="7C0EB1BC"/>
    <w:lvl w:ilvl="0" w:tplc="FFFFFFFF">
      <w:start w:val="1"/>
      <w:numFmt w:val="bullet"/>
      <w:pStyle w:val="PunktREDAbesktext"/>
      <w:lvlText w:val=""/>
      <w:lvlJc w:val="left"/>
      <w:pPr>
        <w:ind w:left="2487"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4" w15:restartNumberingAfterBreak="0">
    <w:nsid w:val="5C0E56E9"/>
    <w:multiLevelType w:val="hybridMultilevel"/>
    <w:tmpl w:val="D9121D1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6" w15:restartNumberingAfterBreak="0">
    <w:nsid w:val="68C06878"/>
    <w:multiLevelType w:val="hybridMultilevel"/>
    <w:tmpl w:val="244A6E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6A994E4C"/>
    <w:multiLevelType w:val="multilevel"/>
    <w:tmpl w:val="3B7ED9CA"/>
    <w:lvl w:ilvl="0">
      <w:start w:val="1"/>
      <w:numFmt w:val="decimal"/>
      <w:lvlRestart w:val="0"/>
      <w:pStyle w:val="Rubrik1"/>
      <w:lvlText w:val="%1"/>
      <w:lvlJc w:val="left"/>
      <w:pPr>
        <w:ind w:left="1871" w:hanging="1020"/>
      </w:pPr>
    </w:lvl>
    <w:lvl w:ilvl="1">
      <w:start w:val="1"/>
      <w:numFmt w:val="decimal"/>
      <w:pStyle w:val="Rubrik2"/>
      <w:lvlText w:val="%1.%2"/>
      <w:lvlJc w:val="left"/>
      <w:pPr>
        <w:ind w:left="1020" w:hanging="1020"/>
      </w:pPr>
    </w:lvl>
    <w:lvl w:ilvl="2">
      <w:start w:val="1"/>
      <w:numFmt w:val="decimal"/>
      <w:pStyle w:val="Rubrik3"/>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9" w15:restartNumberingAfterBreak="0">
    <w:nsid w:val="724B7805"/>
    <w:multiLevelType w:val="multilevel"/>
    <w:tmpl w:val="5F4692EC"/>
    <w:lvl w:ilvl="0">
      <w:start w:val="1"/>
      <w:numFmt w:val="decimal"/>
      <w:lvlRestart w:val="0"/>
      <w:lvlText w:val="%1"/>
      <w:lvlJc w:val="left"/>
      <w:pPr>
        <w:ind w:left="964" w:hanging="964"/>
      </w:pPr>
    </w:lvl>
    <w:lvl w:ilvl="1">
      <w:start w:val="1"/>
      <w:numFmt w:val="decimal"/>
      <w:lvlText w:val="%1.%2"/>
      <w:lvlJc w:val="left"/>
      <w:pPr>
        <w:ind w:left="964" w:hanging="964"/>
      </w:pPr>
    </w:lvl>
    <w:lvl w:ilvl="2">
      <w:start w:val="1"/>
      <w:numFmt w:val="decimal"/>
      <w:lvlText w:val="%1.%2.%3"/>
      <w:lvlJc w:val="left"/>
      <w:pPr>
        <w:ind w:left="964" w:hanging="964"/>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4855C0A"/>
    <w:multiLevelType w:val="hybridMultilevel"/>
    <w:tmpl w:val="666C936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B03CB1"/>
    <w:multiLevelType w:val="multilevel"/>
    <w:tmpl w:val="1DCC88BA"/>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25104806">
    <w:abstractNumId w:val="1"/>
  </w:num>
  <w:num w:numId="2" w16cid:durableId="1129202080">
    <w:abstractNumId w:val="12"/>
  </w:num>
  <w:num w:numId="3" w16cid:durableId="942616460">
    <w:abstractNumId w:val="9"/>
  </w:num>
  <w:num w:numId="4" w16cid:durableId="190847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120304">
    <w:abstractNumId w:val="18"/>
  </w:num>
  <w:num w:numId="6" w16cid:durableId="7585963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7561952">
    <w:abstractNumId w:val="15"/>
  </w:num>
  <w:num w:numId="8" w16cid:durableId="1257135251">
    <w:abstractNumId w:val="0"/>
  </w:num>
  <w:num w:numId="9" w16cid:durableId="1962609953">
    <w:abstractNumId w:val="10"/>
  </w:num>
  <w:num w:numId="10" w16cid:durableId="1847288306">
    <w:abstractNumId w:val="19"/>
  </w:num>
  <w:num w:numId="11" w16cid:durableId="1074011709">
    <w:abstractNumId w:val="7"/>
  </w:num>
  <w:num w:numId="12" w16cid:durableId="1340961023">
    <w:abstractNumId w:val="15"/>
  </w:num>
  <w:num w:numId="13" w16cid:durableId="93015934">
    <w:abstractNumId w:val="18"/>
  </w:num>
  <w:num w:numId="14" w16cid:durableId="676200842">
    <w:abstractNumId w:val="21"/>
  </w:num>
  <w:num w:numId="15" w16cid:durableId="1786726270">
    <w:abstractNumId w:val="15"/>
  </w:num>
  <w:num w:numId="16" w16cid:durableId="605036571">
    <w:abstractNumId w:val="18"/>
  </w:num>
  <w:num w:numId="17" w16cid:durableId="1350372987">
    <w:abstractNumId w:val="17"/>
  </w:num>
  <w:num w:numId="18" w16cid:durableId="109594882">
    <w:abstractNumId w:val="11"/>
  </w:num>
  <w:num w:numId="19" w16cid:durableId="856501433">
    <w:abstractNumId w:val="5"/>
  </w:num>
  <w:num w:numId="20" w16cid:durableId="1378505406">
    <w:abstractNumId w:val="20"/>
  </w:num>
  <w:num w:numId="21" w16cid:durableId="52240131">
    <w:abstractNumId w:val="2"/>
  </w:num>
  <w:num w:numId="22" w16cid:durableId="718895514">
    <w:abstractNumId w:val="3"/>
  </w:num>
  <w:num w:numId="23" w16cid:durableId="438457216">
    <w:abstractNumId w:val="13"/>
  </w:num>
  <w:num w:numId="24" w16cid:durableId="1906598130">
    <w:abstractNumId w:val="14"/>
  </w:num>
  <w:num w:numId="25" w16cid:durableId="965429536">
    <w:abstractNumId w:val="8"/>
  </w:num>
  <w:num w:numId="26" w16cid:durableId="87821337">
    <w:abstractNumId w:val="6"/>
  </w:num>
  <w:num w:numId="27" w16cid:durableId="1870021511">
    <w:abstractNumId w:val="17"/>
  </w:num>
  <w:num w:numId="28" w16cid:durableId="1015426579">
    <w:abstractNumId w:val="16"/>
  </w:num>
  <w:num w:numId="29" w16cid:durableId="293041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113"/>
    <w:rsid w:val="00000DAB"/>
    <w:rsid w:val="00002F00"/>
    <w:rsid w:val="0000351E"/>
    <w:rsid w:val="00012EE5"/>
    <w:rsid w:val="00015022"/>
    <w:rsid w:val="00017C93"/>
    <w:rsid w:val="00020176"/>
    <w:rsid w:val="00022311"/>
    <w:rsid w:val="000323C2"/>
    <w:rsid w:val="00032B50"/>
    <w:rsid w:val="00034018"/>
    <w:rsid w:val="00043465"/>
    <w:rsid w:val="00053864"/>
    <w:rsid w:val="00054082"/>
    <w:rsid w:val="000548AB"/>
    <w:rsid w:val="000603A4"/>
    <w:rsid w:val="0006127D"/>
    <w:rsid w:val="00065A0F"/>
    <w:rsid w:val="00065AAC"/>
    <w:rsid w:val="000702B1"/>
    <w:rsid w:val="00072889"/>
    <w:rsid w:val="00072947"/>
    <w:rsid w:val="00076411"/>
    <w:rsid w:val="00077813"/>
    <w:rsid w:val="00082F5E"/>
    <w:rsid w:val="00083051"/>
    <w:rsid w:val="00084F27"/>
    <w:rsid w:val="00096EC6"/>
    <w:rsid w:val="000A69E6"/>
    <w:rsid w:val="000C173D"/>
    <w:rsid w:val="000C2EAE"/>
    <w:rsid w:val="000C644F"/>
    <w:rsid w:val="000C73F9"/>
    <w:rsid w:val="000D6200"/>
    <w:rsid w:val="000E0D74"/>
    <w:rsid w:val="000E67FC"/>
    <w:rsid w:val="000F2F9A"/>
    <w:rsid w:val="000F4DCD"/>
    <w:rsid w:val="00104BA6"/>
    <w:rsid w:val="00116A65"/>
    <w:rsid w:val="00117067"/>
    <w:rsid w:val="00120803"/>
    <w:rsid w:val="00126905"/>
    <w:rsid w:val="00126E7D"/>
    <w:rsid w:val="00133D90"/>
    <w:rsid w:val="00134F4E"/>
    <w:rsid w:val="00140E90"/>
    <w:rsid w:val="00142252"/>
    <w:rsid w:val="00142566"/>
    <w:rsid w:val="001447D1"/>
    <w:rsid w:val="00147709"/>
    <w:rsid w:val="0015452A"/>
    <w:rsid w:val="00155B32"/>
    <w:rsid w:val="0015726C"/>
    <w:rsid w:val="00162697"/>
    <w:rsid w:val="001629CF"/>
    <w:rsid w:val="0016599D"/>
    <w:rsid w:val="00171172"/>
    <w:rsid w:val="00171F94"/>
    <w:rsid w:val="00172BFD"/>
    <w:rsid w:val="001751EC"/>
    <w:rsid w:val="001768B1"/>
    <w:rsid w:val="00181E2D"/>
    <w:rsid w:val="00184334"/>
    <w:rsid w:val="0019395D"/>
    <w:rsid w:val="00193FFE"/>
    <w:rsid w:val="00194667"/>
    <w:rsid w:val="00195E1C"/>
    <w:rsid w:val="00197175"/>
    <w:rsid w:val="001A0337"/>
    <w:rsid w:val="001A2F70"/>
    <w:rsid w:val="001A3FCF"/>
    <w:rsid w:val="001A4719"/>
    <w:rsid w:val="001A48CC"/>
    <w:rsid w:val="001A5116"/>
    <w:rsid w:val="001B3EA0"/>
    <w:rsid w:val="001B5003"/>
    <w:rsid w:val="001C075A"/>
    <w:rsid w:val="001C2B55"/>
    <w:rsid w:val="001C2FF1"/>
    <w:rsid w:val="001C7C0C"/>
    <w:rsid w:val="001D0129"/>
    <w:rsid w:val="001D01A3"/>
    <w:rsid w:val="001D0D98"/>
    <w:rsid w:val="001D2803"/>
    <w:rsid w:val="001E1427"/>
    <w:rsid w:val="001E6BEA"/>
    <w:rsid w:val="001F1506"/>
    <w:rsid w:val="001F185F"/>
    <w:rsid w:val="001F2F72"/>
    <w:rsid w:val="001F4330"/>
    <w:rsid w:val="001F4E44"/>
    <w:rsid w:val="00202FE2"/>
    <w:rsid w:val="002035B4"/>
    <w:rsid w:val="00203892"/>
    <w:rsid w:val="00204ED5"/>
    <w:rsid w:val="00207BD7"/>
    <w:rsid w:val="00211B65"/>
    <w:rsid w:val="00213BF6"/>
    <w:rsid w:val="0021544F"/>
    <w:rsid w:val="00215848"/>
    <w:rsid w:val="002228AF"/>
    <w:rsid w:val="00226B96"/>
    <w:rsid w:val="00227434"/>
    <w:rsid w:val="00227C95"/>
    <w:rsid w:val="002316EE"/>
    <w:rsid w:val="0024126A"/>
    <w:rsid w:val="00241D08"/>
    <w:rsid w:val="00245FF7"/>
    <w:rsid w:val="002507E2"/>
    <w:rsid w:val="00251875"/>
    <w:rsid w:val="00256F3B"/>
    <w:rsid w:val="00257D07"/>
    <w:rsid w:val="0028202E"/>
    <w:rsid w:val="00283657"/>
    <w:rsid w:val="002839E6"/>
    <w:rsid w:val="002853C7"/>
    <w:rsid w:val="00286EEE"/>
    <w:rsid w:val="002901A7"/>
    <w:rsid w:val="0029079D"/>
    <w:rsid w:val="00292CD6"/>
    <w:rsid w:val="002971E8"/>
    <w:rsid w:val="002A5544"/>
    <w:rsid w:val="002A769F"/>
    <w:rsid w:val="002B284D"/>
    <w:rsid w:val="002B2EDC"/>
    <w:rsid w:val="002B2FBF"/>
    <w:rsid w:val="002B4F9B"/>
    <w:rsid w:val="002C3B60"/>
    <w:rsid w:val="002C670B"/>
    <w:rsid w:val="002C6A08"/>
    <w:rsid w:val="002D2238"/>
    <w:rsid w:val="002D244E"/>
    <w:rsid w:val="002D4585"/>
    <w:rsid w:val="002D5780"/>
    <w:rsid w:val="002E089C"/>
    <w:rsid w:val="002E0CD4"/>
    <w:rsid w:val="002E49C1"/>
    <w:rsid w:val="002E6330"/>
    <w:rsid w:val="002E7F0C"/>
    <w:rsid w:val="002F4BD1"/>
    <w:rsid w:val="0030240E"/>
    <w:rsid w:val="003034C6"/>
    <w:rsid w:val="00307342"/>
    <w:rsid w:val="003108F4"/>
    <w:rsid w:val="00312653"/>
    <w:rsid w:val="003176F2"/>
    <w:rsid w:val="0031773A"/>
    <w:rsid w:val="00317BA0"/>
    <w:rsid w:val="003226C0"/>
    <w:rsid w:val="00323C6E"/>
    <w:rsid w:val="003244E9"/>
    <w:rsid w:val="00324862"/>
    <w:rsid w:val="00325BC3"/>
    <w:rsid w:val="00327251"/>
    <w:rsid w:val="00330AC7"/>
    <w:rsid w:val="003319B5"/>
    <w:rsid w:val="003422CB"/>
    <w:rsid w:val="00345D3C"/>
    <w:rsid w:val="00345FE6"/>
    <w:rsid w:val="0035111B"/>
    <w:rsid w:val="00351393"/>
    <w:rsid w:val="003513F0"/>
    <w:rsid w:val="003523CB"/>
    <w:rsid w:val="003525F1"/>
    <w:rsid w:val="003529E5"/>
    <w:rsid w:val="00353474"/>
    <w:rsid w:val="0035489D"/>
    <w:rsid w:val="0035525A"/>
    <w:rsid w:val="003622B7"/>
    <w:rsid w:val="003637F6"/>
    <w:rsid w:val="00364D22"/>
    <w:rsid w:val="00366C3D"/>
    <w:rsid w:val="00367224"/>
    <w:rsid w:val="00367299"/>
    <w:rsid w:val="003719C5"/>
    <w:rsid w:val="00380C8B"/>
    <w:rsid w:val="003816B6"/>
    <w:rsid w:val="00383839"/>
    <w:rsid w:val="00385516"/>
    <w:rsid w:val="00397680"/>
    <w:rsid w:val="003A4927"/>
    <w:rsid w:val="003A6BB2"/>
    <w:rsid w:val="003B4196"/>
    <w:rsid w:val="003B45B3"/>
    <w:rsid w:val="003B5ACA"/>
    <w:rsid w:val="003B758A"/>
    <w:rsid w:val="003B7717"/>
    <w:rsid w:val="003C6065"/>
    <w:rsid w:val="003C6765"/>
    <w:rsid w:val="003C6AB7"/>
    <w:rsid w:val="003D1180"/>
    <w:rsid w:val="003E758C"/>
    <w:rsid w:val="003F0BB0"/>
    <w:rsid w:val="003F2C4A"/>
    <w:rsid w:val="00400BF4"/>
    <w:rsid w:val="00401375"/>
    <w:rsid w:val="004070BF"/>
    <w:rsid w:val="00410A9A"/>
    <w:rsid w:val="00412FCD"/>
    <w:rsid w:val="00414B77"/>
    <w:rsid w:val="00415F6B"/>
    <w:rsid w:val="0041690B"/>
    <w:rsid w:val="00421A5C"/>
    <w:rsid w:val="004249B7"/>
    <w:rsid w:val="0042699C"/>
    <w:rsid w:val="004279EE"/>
    <w:rsid w:val="0043090D"/>
    <w:rsid w:val="00435830"/>
    <w:rsid w:val="00436C53"/>
    <w:rsid w:val="00445216"/>
    <w:rsid w:val="00450426"/>
    <w:rsid w:val="004508BE"/>
    <w:rsid w:val="004514CE"/>
    <w:rsid w:val="00452931"/>
    <w:rsid w:val="00453A96"/>
    <w:rsid w:val="00455092"/>
    <w:rsid w:val="00456487"/>
    <w:rsid w:val="00460EA4"/>
    <w:rsid w:val="004639BE"/>
    <w:rsid w:val="00470B7C"/>
    <w:rsid w:val="00471602"/>
    <w:rsid w:val="00474544"/>
    <w:rsid w:val="00483260"/>
    <w:rsid w:val="00483AF9"/>
    <w:rsid w:val="00484097"/>
    <w:rsid w:val="004853B9"/>
    <w:rsid w:val="004853CE"/>
    <w:rsid w:val="00490467"/>
    <w:rsid w:val="00497CB9"/>
    <w:rsid w:val="004A5428"/>
    <w:rsid w:val="004A7973"/>
    <w:rsid w:val="004A7976"/>
    <w:rsid w:val="004B25DE"/>
    <w:rsid w:val="004B471C"/>
    <w:rsid w:val="004B507A"/>
    <w:rsid w:val="004B5732"/>
    <w:rsid w:val="004C06F3"/>
    <w:rsid w:val="004C57F4"/>
    <w:rsid w:val="004C6249"/>
    <w:rsid w:val="004C6FCE"/>
    <w:rsid w:val="004D4F97"/>
    <w:rsid w:val="004D5420"/>
    <w:rsid w:val="004E01D3"/>
    <w:rsid w:val="004E177C"/>
    <w:rsid w:val="004E1D53"/>
    <w:rsid w:val="004E64CD"/>
    <w:rsid w:val="004F1BE8"/>
    <w:rsid w:val="004F46E5"/>
    <w:rsid w:val="004F750F"/>
    <w:rsid w:val="0050100E"/>
    <w:rsid w:val="0050277F"/>
    <w:rsid w:val="00503CD9"/>
    <w:rsid w:val="00504DEF"/>
    <w:rsid w:val="005050DA"/>
    <w:rsid w:val="005051B4"/>
    <w:rsid w:val="00505CE5"/>
    <w:rsid w:val="00506EE3"/>
    <w:rsid w:val="00512721"/>
    <w:rsid w:val="00514943"/>
    <w:rsid w:val="0051503D"/>
    <w:rsid w:val="00526ED0"/>
    <w:rsid w:val="0053610A"/>
    <w:rsid w:val="00540EDF"/>
    <w:rsid w:val="00546AD3"/>
    <w:rsid w:val="0055250C"/>
    <w:rsid w:val="00554496"/>
    <w:rsid w:val="005578C6"/>
    <w:rsid w:val="0056234D"/>
    <w:rsid w:val="00564058"/>
    <w:rsid w:val="005665B8"/>
    <w:rsid w:val="00566E5C"/>
    <w:rsid w:val="00573A0E"/>
    <w:rsid w:val="00573FA9"/>
    <w:rsid w:val="00577F25"/>
    <w:rsid w:val="00582FCD"/>
    <w:rsid w:val="0058303C"/>
    <w:rsid w:val="00584E29"/>
    <w:rsid w:val="00592888"/>
    <w:rsid w:val="0059331B"/>
    <w:rsid w:val="005936AF"/>
    <w:rsid w:val="0059424D"/>
    <w:rsid w:val="0059646D"/>
    <w:rsid w:val="005A2D5D"/>
    <w:rsid w:val="005A4157"/>
    <w:rsid w:val="005B0A4F"/>
    <w:rsid w:val="005B15B8"/>
    <w:rsid w:val="005C20E7"/>
    <w:rsid w:val="005C333F"/>
    <w:rsid w:val="005C507E"/>
    <w:rsid w:val="005C7EDF"/>
    <w:rsid w:val="005D1285"/>
    <w:rsid w:val="005D36CF"/>
    <w:rsid w:val="005D6517"/>
    <w:rsid w:val="005D7178"/>
    <w:rsid w:val="005E24F7"/>
    <w:rsid w:val="005E25E0"/>
    <w:rsid w:val="005E2BDD"/>
    <w:rsid w:val="005E325D"/>
    <w:rsid w:val="005E4C91"/>
    <w:rsid w:val="005E6A86"/>
    <w:rsid w:val="005E6F5B"/>
    <w:rsid w:val="005E7749"/>
    <w:rsid w:val="005F2259"/>
    <w:rsid w:val="005F6400"/>
    <w:rsid w:val="00601E20"/>
    <w:rsid w:val="00602E07"/>
    <w:rsid w:val="00602F69"/>
    <w:rsid w:val="006035B6"/>
    <w:rsid w:val="00603EFF"/>
    <w:rsid w:val="00604727"/>
    <w:rsid w:val="00605741"/>
    <w:rsid w:val="00606431"/>
    <w:rsid w:val="00616586"/>
    <w:rsid w:val="00620998"/>
    <w:rsid w:val="00621A57"/>
    <w:rsid w:val="00622D31"/>
    <w:rsid w:val="00627482"/>
    <w:rsid w:val="00627B0D"/>
    <w:rsid w:val="00641164"/>
    <w:rsid w:val="0064305A"/>
    <w:rsid w:val="00643B4D"/>
    <w:rsid w:val="00651F02"/>
    <w:rsid w:val="006534C4"/>
    <w:rsid w:val="00653504"/>
    <w:rsid w:val="00654A45"/>
    <w:rsid w:val="00655B7C"/>
    <w:rsid w:val="00662766"/>
    <w:rsid w:val="00663113"/>
    <w:rsid w:val="00664324"/>
    <w:rsid w:val="006663BE"/>
    <w:rsid w:val="00666F4A"/>
    <w:rsid w:val="00670231"/>
    <w:rsid w:val="0067325C"/>
    <w:rsid w:val="006764CD"/>
    <w:rsid w:val="00683569"/>
    <w:rsid w:val="00687C6D"/>
    <w:rsid w:val="0069002B"/>
    <w:rsid w:val="00690DB6"/>
    <w:rsid w:val="0069565F"/>
    <w:rsid w:val="006A395F"/>
    <w:rsid w:val="006A576D"/>
    <w:rsid w:val="006A595B"/>
    <w:rsid w:val="006A7B8B"/>
    <w:rsid w:val="006B3751"/>
    <w:rsid w:val="006B529F"/>
    <w:rsid w:val="006B54C6"/>
    <w:rsid w:val="006C3C92"/>
    <w:rsid w:val="006C42AA"/>
    <w:rsid w:val="006D0814"/>
    <w:rsid w:val="006D6DA8"/>
    <w:rsid w:val="006E244C"/>
    <w:rsid w:val="006E77EA"/>
    <w:rsid w:val="006E7BC2"/>
    <w:rsid w:val="006F1EFC"/>
    <w:rsid w:val="006F1F33"/>
    <w:rsid w:val="006F38E8"/>
    <w:rsid w:val="006F50F4"/>
    <w:rsid w:val="006F5CA8"/>
    <w:rsid w:val="006F6EF6"/>
    <w:rsid w:val="007008E7"/>
    <w:rsid w:val="00701991"/>
    <w:rsid w:val="007021CF"/>
    <w:rsid w:val="007028E0"/>
    <w:rsid w:val="00704B91"/>
    <w:rsid w:val="007107C4"/>
    <w:rsid w:val="00710FE6"/>
    <w:rsid w:val="00713FC6"/>
    <w:rsid w:val="007221A5"/>
    <w:rsid w:val="00727012"/>
    <w:rsid w:val="00736547"/>
    <w:rsid w:val="00740378"/>
    <w:rsid w:val="00746779"/>
    <w:rsid w:val="0075133C"/>
    <w:rsid w:val="00753223"/>
    <w:rsid w:val="0075629E"/>
    <w:rsid w:val="007563F7"/>
    <w:rsid w:val="007564E8"/>
    <w:rsid w:val="00756B06"/>
    <w:rsid w:val="00760BA2"/>
    <w:rsid w:val="00765740"/>
    <w:rsid w:val="00770FC6"/>
    <w:rsid w:val="0078203F"/>
    <w:rsid w:val="007828B4"/>
    <w:rsid w:val="007A14FD"/>
    <w:rsid w:val="007A1B13"/>
    <w:rsid w:val="007A3536"/>
    <w:rsid w:val="007A5F6B"/>
    <w:rsid w:val="007A7DDA"/>
    <w:rsid w:val="007B3B32"/>
    <w:rsid w:val="007B675E"/>
    <w:rsid w:val="007B6E49"/>
    <w:rsid w:val="007B7080"/>
    <w:rsid w:val="007C1244"/>
    <w:rsid w:val="007C2C10"/>
    <w:rsid w:val="007C406E"/>
    <w:rsid w:val="007D530C"/>
    <w:rsid w:val="007D768D"/>
    <w:rsid w:val="007E13E1"/>
    <w:rsid w:val="007E185C"/>
    <w:rsid w:val="007E52A2"/>
    <w:rsid w:val="007E571E"/>
    <w:rsid w:val="007E6DBC"/>
    <w:rsid w:val="007F1232"/>
    <w:rsid w:val="007F14F8"/>
    <w:rsid w:val="007F47AD"/>
    <w:rsid w:val="007F6A16"/>
    <w:rsid w:val="007F7BA6"/>
    <w:rsid w:val="00801F63"/>
    <w:rsid w:val="008079EE"/>
    <w:rsid w:val="00815E94"/>
    <w:rsid w:val="008161D5"/>
    <w:rsid w:val="0081706B"/>
    <w:rsid w:val="00820C48"/>
    <w:rsid w:val="00826D56"/>
    <w:rsid w:val="0082732A"/>
    <w:rsid w:val="00831EA8"/>
    <w:rsid w:val="0083233D"/>
    <w:rsid w:val="008335E9"/>
    <w:rsid w:val="00834928"/>
    <w:rsid w:val="00835E5E"/>
    <w:rsid w:val="008373F9"/>
    <w:rsid w:val="00837F1C"/>
    <w:rsid w:val="0084068A"/>
    <w:rsid w:val="008423FF"/>
    <w:rsid w:val="00845B04"/>
    <w:rsid w:val="0085069D"/>
    <w:rsid w:val="008511FC"/>
    <w:rsid w:val="008519B1"/>
    <w:rsid w:val="00851B8F"/>
    <w:rsid w:val="00854A1F"/>
    <w:rsid w:val="00862AFD"/>
    <w:rsid w:val="00872402"/>
    <w:rsid w:val="00872419"/>
    <w:rsid w:val="00872615"/>
    <w:rsid w:val="0087573F"/>
    <w:rsid w:val="00876119"/>
    <w:rsid w:val="00883F60"/>
    <w:rsid w:val="00885F82"/>
    <w:rsid w:val="00886CBC"/>
    <w:rsid w:val="0089280F"/>
    <w:rsid w:val="00894B45"/>
    <w:rsid w:val="008B0233"/>
    <w:rsid w:val="008B1CC1"/>
    <w:rsid w:val="008C1279"/>
    <w:rsid w:val="008C2331"/>
    <w:rsid w:val="008C23C6"/>
    <w:rsid w:val="008C61B0"/>
    <w:rsid w:val="008D192D"/>
    <w:rsid w:val="008D34AA"/>
    <w:rsid w:val="008D5005"/>
    <w:rsid w:val="008D5CB8"/>
    <w:rsid w:val="008D6572"/>
    <w:rsid w:val="008D77D3"/>
    <w:rsid w:val="008E50A5"/>
    <w:rsid w:val="008E542F"/>
    <w:rsid w:val="008E6531"/>
    <w:rsid w:val="008F1BC7"/>
    <w:rsid w:val="008F1C5F"/>
    <w:rsid w:val="008F35E9"/>
    <w:rsid w:val="008F3DAA"/>
    <w:rsid w:val="008F4E67"/>
    <w:rsid w:val="008F6130"/>
    <w:rsid w:val="008F6385"/>
    <w:rsid w:val="009071EF"/>
    <w:rsid w:val="009122ED"/>
    <w:rsid w:val="0091672A"/>
    <w:rsid w:val="00916AE4"/>
    <w:rsid w:val="00917194"/>
    <w:rsid w:val="00922179"/>
    <w:rsid w:val="00925671"/>
    <w:rsid w:val="00937E4A"/>
    <w:rsid w:val="009422DB"/>
    <w:rsid w:val="00947ABC"/>
    <w:rsid w:val="0095626B"/>
    <w:rsid w:val="009562EB"/>
    <w:rsid w:val="00960AC6"/>
    <w:rsid w:val="00962AA8"/>
    <w:rsid w:val="00966326"/>
    <w:rsid w:val="009667E8"/>
    <w:rsid w:val="009719E3"/>
    <w:rsid w:val="00973775"/>
    <w:rsid w:val="0097649E"/>
    <w:rsid w:val="00980D7B"/>
    <w:rsid w:val="00981743"/>
    <w:rsid w:val="00984B7C"/>
    <w:rsid w:val="0098609D"/>
    <w:rsid w:val="00993C62"/>
    <w:rsid w:val="00994367"/>
    <w:rsid w:val="009977FE"/>
    <w:rsid w:val="009A6B49"/>
    <w:rsid w:val="009B294E"/>
    <w:rsid w:val="009C06F4"/>
    <w:rsid w:val="009C1ABB"/>
    <w:rsid w:val="009C3C55"/>
    <w:rsid w:val="009D50B5"/>
    <w:rsid w:val="009E4E06"/>
    <w:rsid w:val="009E5840"/>
    <w:rsid w:val="009E6569"/>
    <w:rsid w:val="009F1514"/>
    <w:rsid w:val="009F42A1"/>
    <w:rsid w:val="00A003EC"/>
    <w:rsid w:val="00A03334"/>
    <w:rsid w:val="00A07DE2"/>
    <w:rsid w:val="00A07E2A"/>
    <w:rsid w:val="00A10038"/>
    <w:rsid w:val="00A12963"/>
    <w:rsid w:val="00A131B3"/>
    <w:rsid w:val="00A166F9"/>
    <w:rsid w:val="00A21BE0"/>
    <w:rsid w:val="00A23071"/>
    <w:rsid w:val="00A235D4"/>
    <w:rsid w:val="00A259E2"/>
    <w:rsid w:val="00A271BF"/>
    <w:rsid w:val="00A33060"/>
    <w:rsid w:val="00A548FC"/>
    <w:rsid w:val="00A57835"/>
    <w:rsid w:val="00A57985"/>
    <w:rsid w:val="00A61E04"/>
    <w:rsid w:val="00A66BE3"/>
    <w:rsid w:val="00A75757"/>
    <w:rsid w:val="00A85D33"/>
    <w:rsid w:val="00A945C5"/>
    <w:rsid w:val="00A94761"/>
    <w:rsid w:val="00A953B8"/>
    <w:rsid w:val="00AA19BD"/>
    <w:rsid w:val="00AA37C6"/>
    <w:rsid w:val="00AA3A60"/>
    <w:rsid w:val="00AB63D6"/>
    <w:rsid w:val="00AC411E"/>
    <w:rsid w:val="00AD5C4F"/>
    <w:rsid w:val="00AE1174"/>
    <w:rsid w:val="00AE375C"/>
    <w:rsid w:val="00AE412A"/>
    <w:rsid w:val="00AE5BBB"/>
    <w:rsid w:val="00AE622C"/>
    <w:rsid w:val="00AE6D9F"/>
    <w:rsid w:val="00AF0CC4"/>
    <w:rsid w:val="00AF1C0A"/>
    <w:rsid w:val="00AF55E5"/>
    <w:rsid w:val="00B00556"/>
    <w:rsid w:val="00B02509"/>
    <w:rsid w:val="00B04FCB"/>
    <w:rsid w:val="00B1066E"/>
    <w:rsid w:val="00B11987"/>
    <w:rsid w:val="00B15B9E"/>
    <w:rsid w:val="00B16457"/>
    <w:rsid w:val="00B17998"/>
    <w:rsid w:val="00B26C6D"/>
    <w:rsid w:val="00B32B79"/>
    <w:rsid w:val="00B336C2"/>
    <w:rsid w:val="00B35138"/>
    <w:rsid w:val="00B35AFF"/>
    <w:rsid w:val="00B35B28"/>
    <w:rsid w:val="00B3674C"/>
    <w:rsid w:val="00B40275"/>
    <w:rsid w:val="00B42323"/>
    <w:rsid w:val="00B46EBD"/>
    <w:rsid w:val="00B500EB"/>
    <w:rsid w:val="00B510C6"/>
    <w:rsid w:val="00B51893"/>
    <w:rsid w:val="00B52233"/>
    <w:rsid w:val="00B526C5"/>
    <w:rsid w:val="00B56D4F"/>
    <w:rsid w:val="00B6365C"/>
    <w:rsid w:val="00B66C78"/>
    <w:rsid w:val="00B7366C"/>
    <w:rsid w:val="00B878F0"/>
    <w:rsid w:val="00B9438F"/>
    <w:rsid w:val="00BA0F83"/>
    <w:rsid w:val="00BA1BD7"/>
    <w:rsid w:val="00BA3726"/>
    <w:rsid w:val="00BA3854"/>
    <w:rsid w:val="00BA4B4C"/>
    <w:rsid w:val="00BA7110"/>
    <w:rsid w:val="00BB1384"/>
    <w:rsid w:val="00BB199E"/>
    <w:rsid w:val="00BC0945"/>
    <w:rsid w:val="00BD40F2"/>
    <w:rsid w:val="00BD7893"/>
    <w:rsid w:val="00BE281B"/>
    <w:rsid w:val="00BE5498"/>
    <w:rsid w:val="00BE57DF"/>
    <w:rsid w:val="00BF0BD3"/>
    <w:rsid w:val="00BF2276"/>
    <w:rsid w:val="00BF3C8A"/>
    <w:rsid w:val="00BF7275"/>
    <w:rsid w:val="00BF78BD"/>
    <w:rsid w:val="00C0255F"/>
    <w:rsid w:val="00C033E2"/>
    <w:rsid w:val="00C04413"/>
    <w:rsid w:val="00C158DC"/>
    <w:rsid w:val="00C2361D"/>
    <w:rsid w:val="00C24942"/>
    <w:rsid w:val="00C25746"/>
    <w:rsid w:val="00C26B50"/>
    <w:rsid w:val="00C3136F"/>
    <w:rsid w:val="00C31434"/>
    <w:rsid w:val="00C35101"/>
    <w:rsid w:val="00C41D7C"/>
    <w:rsid w:val="00C42144"/>
    <w:rsid w:val="00C43DB5"/>
    <w:rsid w:val="00C466DE"/>
    <w:rsid w:val="00C52B2C"/>
    <w:rsid w:val="00C554A9"/>
    <w:rsid w:val="00C57445"/>
    <w:rsid w:val="00C61EAE"/>
    <w:rsid w:val="00C64303"/>
    <w:rsid w:val="00C71B48"/>
    <w:rsid w:val="00C77869"/>
    <w:rsid w:val="00C812A3"/>
    <w:rsid w:val="00C81EAC"/>
    <w:rsid w:val="00C923EE"/>
    <w:rsid w:val="00C94C08"/>
    <w:rsid w:val="00C976F5"/>
    <w:rsid w:val="00CA458C"/>
    <w:rsid w:val="00CA6E66"/>
    <w:rsid w:val="00CB0C49"/>
    <w:rsid w:val="00CB29A9"/>
    <w:rsid w:val="00CB49A3"/>
    <w:rsid w:val="00CB5950"/>
    <w:rsid w:val="00CB7302"/>
    <w:rsid w:val="00CC054E"/>
    <w:rsid w:val="00CC1416"/>
    <w:rsid w:val="00CC1736"/>
    <w:rsid w:val="00CC66F8"/>
    <w:rsid w:val="00CD0365"/>
    <w:rsid w:val="00CD0EE2"/>
    <w:rsid w:val="00CD5F4A"/>
    <w:rsid w:val="00CD6B6A"/>
    <w:rsid w:val="00CD76B5"/>
    <w:rsid w:val="00CE5657"/>
    <w:rsid w:val="00CE7A57"/>
    <w:rsid w:val="00CF4000"/>
    <w:rsid w:val="00CF5EA2"/>
    <w:rsid w:val="00CF7737"/>
    <w:rsid w:val="00D01228"/>
    <w:rsid w:val="00D015F6"/>
    <w:rsid w:val="00D04DF3"/>
    <w:rsid w:val="00D06ED9"/>
    <w:rsid w:val="00D148D1"/>
    <w:rsid w:val="00D15DB0"/>
    <w:rsid w:val="00D1701A"/>
    <w:rsid w:val="00D20979"/>
    <w:rsid w:val="00D22FEE"/>
    <w:rsid w:val="00D24C03"/>
    <w:rsid w:val="00D25DE9"/>
    <w:rsid w:val="00D27D4F"/>
    <w:rsid w:val="00D27FF0"/>
    <w:rsid w:val="00D311C3"/>
    <w:rsid w:val="00D32A79"/>
    <w:rsid w:val="00D33341"/>
    <w:rsid w:val="00D37830"/>
    <w:rsid w:val="00D37EAE"/>
    <w:rsid w:val="00D42633"/>
    <w:rsid w:val="00D4271E"/>
    <w:rsid w:val="00D4301B"/>
    <w:rsid w:val="00D46A24"/>
    <w:rsid w:val="00D50376"/>
    <w:rsid w:val="00D51DFE"/>
    <w:rsid w:val="00D53242"/>
    <w:rsid w:val="00D54128"/>
    <w:rsid w:val="00D55C46"/>
    <w:rsid w:val="00D56E1E"/>
    <w:rsid w:val="00D6266A"/>
    <w:rsid w:val="00D764DD"/>
    <w:rsid w:val="00D81323"/>
    <w:rsid w:val="00D96248"/>
    <w:rsid w:val="00D971CF"/>
    <w:rsid w:val="00DA04B8"/>
    <w:rsid w:val="00DA274B"/>
    <w:rsid w:val="00DA5561"/>
    <w:rsid w:val="00DA6975"/>
    <w:rsid w:val="00DB0DED"/>
    <w:rsid w:val="00DB2AA4"/>
    <w:rsid w:val="00DB3BDC"/>
    <w:rsid w:val="00DB5BE4"/>
    <w:rsid w:val="00DB5D83"/>
    <w:rsid w:val="00DB64A8"/>
    <w:rsid w:val="00DC1FBE"/>
    <w:rsid w:val="00DC51DB"/>
    <w:rsid w:val="00DD7353"/>
    <w:rsid w:val="00DE17F3"/>
    <w:rsid w:val="00DE2AB3"/>
    <w:rsid w:val="00DF0BD5"/>
    <w:rsid w:val="00DF1ED5"/>
    <w:rsid w:val="00DF333F"/>
    <w:rsid w:val="00DF7B48"/>
    <w:rsid w:val="00E05FC7"/>
    <w:rsid w:val="00E06C03"/>
    <w:rsid w:val="00E15591"/>
    <w:rsid w:val="00E33835"/>
    <w:rsid w:val="00E34E68"/>
    <w:rsid w:val="00E367CB"/>
    <w:rsid w:val="00E36E3C"/>
    <w:rsid w:val="00E411ED"/>
    <w:rsid w:val="00E41E70"/>
    <w:rsid w:val="00E43273"/>
    <w:rsid w:val="00E45057"/>
    <w:rsid w:val="00E469F8"/>
    <w:rsid w:val="00E46BEE"/>
    <w:rsid w:val="00E560BA"/>
    <w:rsid w:val="00E56664"/>
    <w:rsid w:val="00E60529"/>
    <w:rsid w:val="00E64370"/>
    <w:rsid w:val="00E64887"/>
    <w:rsid w:val="00E661EA"/>
    <w:rsid w:val="00E72757"/>
    <w:rsid w:val="00E72E09"/>
    <w:rsid w:val="00E75039"/>
    <w:rsid w:val="00E75D75"/>
    <w:rsid w:val="00E83E8C"/>
    <w:rsid w:val="00E856C7"/>
    <w:rsid w:val="00E948D8"/>
    <w:rsid w:val="00EA5D9B"/>
    <w:rsid w:val="00EA6A45"/>
    <w:rsid w:val="00EB2D7B"/>
    <w:rsid w:val="00EC1F12"/>
    <w:rsid w:val="00EC31B2"/>
    <w:rsid w:val="00EC7BEF"/>
    <w:rsid w:val="00ED050E"/>
    <w:rsid w:val="00ED56D5"/>
    <w:rsid w:val="00EE01A0"/>
    <w:rsid w:val="00EF4E27"/>
    <w:rsid w:val="00EF5E26"/>
    <w:rsid w:val="00F036BC"/>
    <w:rsid w:val="00F05B50"/>
    <w:rsid w:val="00F06BA6"/>
    <w:rsid w:val="00F11175"/>
    <w:rsid w:val="00F172A6"/>
    <w:rsid w:val="00F17E88"/>
    <w:rsid w:val="00F2600F"/>
    <w:rsid w:val="00F31C6A"/>
    <w:rsid w:val="00F3586E"/>
    <w:rsid w:val="00F365CC"/>
    <w:rsid w:val="00F36EAA"/>
    <w:rsid w:val="00F44DC6"/>
    <w:rsid w:val="00F54EBE"/>
    <w:rsid w:val="00F57A90"/>
    <w:rsid w:val="00F703BD"/>
    <w:rsid w:val="00F712CF"/>
    <w:rsid w:val="00F71616"/>
    <w:rsid w:val="00F754ED"/>
    <w:rsid w:val="00F87CAD"/>
    <w:rsid w:val="00FA493E"/>
    <w:rsid w:val="00FA5D73"/>
    <w:rsid w:val="00FB0B11"/>
    <w:rsid w:val="00FB384D"/>
    <w:rsid w:val="00FB5989"/>
    <w:rsid w:val="00FB61B8"/>
    <w:rsid w:val="00FC14ED"/>
    <w:rsid w:val="00FC270D"/>
    <w:rsid w:val="00FC3ACD"/>
    <w:rsid w:val="00FD1EDF"/>
    <w:rsid w:val="00FD54F0"/>
    <w:rsid w:val="00FE79F7"/>
    <w:rsid w:val="00FF37AC"/>
    <w:rsid w:val="00FF420E"/>
    <w:rsid w:val="2A066AEC"/>
    <w:rsid w:val="2CC11DCA"/>
    <w:rsid w:val="2D6D32DC"/>
    <w:rsid w:val="3B2B0627"/>
    <w:rsid w:val="427E2F2A"/>
    <w:rsid w:val="4B441670"/>
    <w:rsid w:val="56E2DF7A"/>
    <w:rsid w:val="73BEAB21"/>
    <w:rsid w:val="73F0B130"/>
    <w:rsid w:val="76880D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1C993"/>
  <w15:chartTrackingRefBased/>
  <w15:docId w15:val="{CD859FA4-B262-46E7-B7F8-157AC63D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iPriority="0"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40E90"/>
    <w:pPr>
      <w:spacing w:after="0" w:line="240" w:lineRule="auto"/>
    </w:pPr>
  </w:style>
  <w:style w:type="paragraph" w:styleId="Rubrik1">
    <w:name w:val="heading 1"/>
    <w:basedOn w:val="Normal"/>
    <w:next w:val="Brdtext"/>
    <w:link w:val="Rubrik1Char"/>
    <w:uiPriority w:val="9"/>
    <w:qFormat/>
    <w:rsid w:val="00670231"/>
    <w:pPr>
      <w:keepNext/>
      <w:keepLines/>
      <w:numPr>
        <w:numId w:val="27"/>
      </w:numPr>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670231"/>
    <w:pPr>
      <w:keepNext/>
      <w:keepLines/>
      <w:numPr>
        <w:ilvl w:val="1"/>
        <w:numId w:val="27"/>
      </w:numPr>
      <w:tabs>
        <w:tab w:val="num" w:pos="360"/>
      </w:tab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670231"/>
    <w:pPr>
      <w:keepNext/>
      <w:keepLines/>
      <w:numPr>
        <w:ilvl w:val="2"/>
        <w:numId w:val="27"/>
      </w:numPr>
      <w:tabs>
        <w:tab w:val="num" w:pos="360"/>
      </w:tab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670231"/>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670231"/>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670231"/>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670231"/>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670231"/>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670231"/>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670231"/>
    <w:pPr>
      <w:spacing w:after="290" w:line="290" w:lineRule="atLeast"/>
    </w:pPr>
  </w:style>
  <w:style w:type="character" w:customStyle="1" w:styleId="BrdtextChar">
    <w:name w:val="Brödtext Char"/>
    <w:basedOn w:val="Standardstycketeckensnitt"/>
    <w:link w:val="Brdtext"/>
    <w:rsid w:val="00670231"/>
  </w:style>
  <w:style w:type="paragraph" w:styleId="Punktlista">
    <w:name w:val="List Bullet"/>
    <w:basedOn w:val="Brdtext"/>
    <w:qFormat/>
    <w:rsid w:val="00670231"/>
    <w:pPr>
      <w:numPr>
        <w:numId w:val="16"/>
      </w:numPr>
      <w:contextualSpacing/>
    </w:pPr>
    <w:rPr>
      <w:rFonts w:eastAsia="Times New Roman" w:cs="Times New Roman"/>
      <w:szCs w:val="24"/>
      <w:lang w:eastAsia="sv-SE"/>
    </w:rPr>
  </w:style>
  <w:style w:type="paragraph" w:customStyle="1" w:styleId="Nummerlista">
    <w:name w:val="Nummerlista"/>
    <w:basedOn w:val="Brdtext"/>
    <w:qFormat/>
    <w:rsid w:val="00670231"/>
    <w:pPr>
      <w:numPr>
        <w:numId w:val="15"/>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670231"/>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670231"/>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670231"/>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670231"/>
    <w:rPr>
      <w:rFonts w:asciiTheme="majorHAnsi" w:eastAsiaTheme="majorEastAsia" w:hAnsiTheme="majorHAnsi" w:cstheme="majorBidi"/>
      <w:iCs/>
    </w:rPr>
  </w:style>
  <w:style w:type="paragraph" w:customStyle="1" w:styleId="Tabelltext">
    <w:name w:val="Tabelltext"/>
    <w:basedOn w:val="Normal"/>
    <w:uiPriority w:val="9"/>
    <w:qFormat/>
    <w:rsid w:val="00670231"/>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670231"/>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670231"/>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670231"/>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670231"/>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670231"/>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670231"/>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670231"/>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670231"/>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670231"/>
    <w:rPr>
      <w:rFonts w:asciiTheme="majorHAnsi" w:hAnsiTheme="majorHAnsi" w:cs="Segoe UI"/>
      <w:sz w:val="16"/>
      <w:szCs w:val="16"/>
    </w:rPr>
  </w:style>
  <w:style w:type="table" w:styleId="Tabellrutnt">
    <w:name w:val="Table Grid"/>
    <w:basedOn w:val="Normaltabell"/>
    <w:uiPriority w:val="39"/>
    <w:rsid w:val="0067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rsid w:val="00670231"/>
    <w:pPr>
      <w:tabs>
        <w:tab w:val="right" w:pos="6793"/>
      </w:tabs>
      <w:spacing w:before="240" w:line="280" w:lineRule="atLeast"/>
      <w:ind w:left="454" w:right="567" w:hanging="454"/>
    </w:pPr>
    <w:rPr>
      <w:rFonts w:asciiTheme="majorHAnsi" w:hAnsiTheme="majorHAnsi"/>
      <w:spacing w:val="-2"/>
    </w:rPr>
  </w:style>
  <w:style w:type="paragraph" w:styleId="Innehll2">
    <w:name w:val="toc 2"/>
    <w:basedOn w:val="Normal"/>
    <w:next w:val="Normal"/>
    <w:uiPriority w:val="39"/>
    <w:rsid w:val="00670231"/>
    <w:pPr>
      <w:tabs>
        <w:tab w:val="right" w:leader="dot" w:pos="6793"/>
      </w:tabs>
      <w:spacing w:before="60" w:line="320" w:lineRule="atLeast"/>
      <w:ind w:left="1077" w:right="567" w:hanging="624"/>
    </w:pPr>
  </w:style>
  <w:style w:type="paragraph" w:styleId="Innehll3">
    <w:name w:val="toc 3"/>
    <w:basedOn w:val="Normal"/>
    <w:next w:val="Normal"/>
    <w:uiPriority w:val="39"/>
    <w:semiHidden/>
    <w:rsid w:val="00670231"/>
    <w:pPr>
      <w:tabs>
        <w:tab w:val="right" w:leader="dot" w:pos="6793"/>
      </w:tabs>
      <w:spacing w:before="60" w:line="320" w:lineRule="atLeast"/>
      <w:ind w:left="1814" w:right="567" w:hanging="737"/>
    </w:pPr>
  </w:style>
  <w:style w:type="paragraph" w:styleId="Innehll4">
    <w:name w:val="toc 4"/>
    <w:basedOn w:val="Normal"/>
    <w:next w:val="Normal"/>
    <w:autoRedefine/>
    <w:uiPriority w:val="39"/>
    <w:semiHidden/>
    <w:rsid w:val="00670231"/>
    <w:pPr>
      <w:spacing w:after="100"/>
      <w:ind w:left="660"/>
    </w:pPr>
    <w:rPr>
      <w:sz w:val="20"/>
    </w:rPr>
  </w:style>
  <w:style w:type="paragraph" w:styleId="Innehll5">
    <w:name w:val="toc 5"/>
    <w:basedOn w:val="Normal"/>
    <w:next w:val="Normal"/>
    <w:autoRedefine/>
    <w:uiPriority w:val="39"/>
    <w:semiHidden/>
    <w:rsid w:val="00670231"/>
    <w:pPr>
      <w:spacing w:after="100"/>
      <w:ind w:left="880"/>
    </w:pPr>
    <w:rPr>
      <w:sz w:val="20"/>
    </w:rPr>
  </w:style>
  <w:style w:type="paragraph" w:styleId="Innehll6">
    <w:name w:val="toc 6"/>
    <w:basedOn w:val="Normal"/>
    <w:next w:val="Normal"/>
    <w:autoRedefine/>
    <w:uiPriority w:val="39"/>
    <w:semiHidden/>
    <w:rsid w:val="00670231"/>
    <w:pPr>
      <w:spacing w:after="100"/>
      <w:ind w:left="1100"/>
    </w:pPr>
    <w:rPr>
      <w:sz w:val="20"/>
    </w:rPr>
  </w:style>
  <w:style w:type="paragraph" w:styleId="Innehll7">
    <w:name w:val="toc 7"/>
    <w:basedOn w:val="Normal"/>
    <w:next w:val="Normal"/>
    <w:autoRedefine/>
    <w:uiPriority w:val="39"/>
    <w:semiHidden/>
    <w:rsid w:val="00670231"/>
    <w:pPr>
      <w:spacing w:after="100"/>
      <w:ind w:left="1320"/>
    </w:pPr>
    <w:rPr>
      <w:sz w:val="20"/>
    </w:rPr>
  </w:style>
  <w:style w:type="paragraph" w:styleId="Innehll8">
    <w:name w:val="toc 8"/>
    <w:basedOn w:val="Normal"/>
    <w:next w:val="Normal"/>
    <w:autoRedefine/>
    <w:uiPriority w:val="39"/>
    <w:semiHidden/>
    <w:rsid w:val="00670231"/>
    <w:pPr>
      <w:spacing w:after="100"/>
      <w:ind w:left="1540"/>
    </w:pPr>
    <w:rPr>
      <w:sz w:val="20"/>
    </w:rPr>
  </w:style>
  <w:style w:type="paragraph" w:styleId="Innehll9">
    <w:name w:val="toc 9"/>
    <w:basedOn w:val="Normal"/>
    <w:next w:val="Normal"/>
    <w:autoRedefine/>
    <w:uiPriority w:val="39"/>
    <w:semiHidden/>
    <w:rsid w:val="00670231"/>
    <w:pPr>
      <w:spacing w:after="100"/>
      <w:ind w:left="1760"/>
    </w:pPr>
    <w:rPr>
      <w:sz w:val="20"/>
    </w:rPr>
  </w:style>
  <w:style w:type="paragraph" w:customStyle="1" w:styleId="Ledtext">
    <w:name w:val="Ledtext"/>
    <w:basedOn w:val="Normal"/>
    <w:semiHidden/>
    <w:rsid w:val="00670231"/>
    <w:rPr>
      <w:rFonts w:asciiTheme="majorHAnsi" w:hAnsiTheme="majorHAnsi"/>
      <w:sz w:val="14"/>
    </w:rPr>
  </w:style>
  <w:style w:type="paragraph" w:customStyle="1" w:styleId="Instruktionstext">
    <w:name w:val="Instruktionstext"/>
    <w:basedOn w:val="Brdtext"/>
    <w:semiHidden/>
    <w:rsid w:val="00670231"/>
    <w:rPr>
      <w:i/>
      <w:vanish/>
      <w:color w:val="0000FF"/>
    </w:rPr>
  </w:style>
  <w:style w:type="paragraph" w:customStyle="1" w:styleId="Hlsningsfras">
    <w:name w:val="Hälsningsfras"/>
    <w:basedOn w:val="Brdtext"/>
    <w:next w:val="Brdtext"/>
    <w:semiHidden/>
    <w:rsid w:val="00670231"/>
    <w:pPr>
      <w:keepLines/>
    </w:pPr>
  </w:style>
  <w:style w:type="character" w:styleId="Fotnotsreferens">
    <w:name w:val="footnote reference"/>
    <w:basedOn w:val="Standardstycketeckensnitt"/>
    <w:uiPriority w:val="99"/>
    <w:semiHidden/>
    <w:rsid w:val="00670231"/>
    <w:rPr>
      <w:rFonts w:asciiTheme="minorHAnsi" w:hAnsiTheme="minorHAnsi"/>
      <w:vertAlign w:val="superscript"/>
    </w:rPr>
  </w:style>
  <w:style w:type="paragraph" w:styleId="Fotnotstext">
    <w:name w:val="footnote text"/>
    <w:basedOn w:val="Normal"/>
    <w:link w:val="FotnotstextChar"/>
    <w:uiPriority w:val="99"/>
    <w:semiHidden/>
    <w:rsid w:val="00670231"/>
    <w:rPr>
      <w:spacing w:val="6"/>
      <w:sz w:val="16"/>
      <w:szCs w:val="20"/>
    </w:rPr>
  </w:style>
  <w:style w:type="character" w:customStyle="1" w:styleId="FotnotstextChar">
    <w:name w:val="Fotnotstext Char"/>
    <w:basedOn w:val="Standardstycketeckensnitt"/>
    <w:link w:val="Fotnotstext"/>
    <w:uiPriority w:val="99"/>
    <w:semiHidden/>
    <w:rsid w:val="00670231"/>
    <w:rPr>
      <w:spacing w:val="6"/>
      <w:sz w:val="16"/>
      <w:szCs w:val="20"/>
    </w:rPr>
  </w:style>
  <w:style w:type="paragraph" w:styleId="Sidfot">
    <w:name w:val="footer"/>
    <w:basedOn w:val="Normal"/>
    <w:link w:val="SidfotChar"/>
    <w:uiPriority w:val="99"/>
    <w:semiHidden/>
    <w:rsid w:val="00670231"/>
    <w:pPr>
      <w:tabs>
        <w:tab w:val="center" w:pos="4536"/>
        <w:tab w:val="right" w:pos="9072"/>
      </w:tabs>
    </w:pPr>
    <w:rPr>
      <w:sz w:val="2"/>
    </w:rPr>
  </w:style>
  <w:style w:type="character" w:customStyle="1" w:styleId="SidfotChar">
    <w:name w:val="Sidfot Char"/>
    <w:basedOn w:val="Standardstycketeckensnitt"/>
    <w:link w:val="Sidfot"/>
    <w:uiPriority w:val="99"/>
    <w:semiHidden/>
    <w:rsid w:val="00670231"/>
    <w:rPr>
      <w:sz w:val="2"/>
    </w:rPr>
  </w:style>
  <w:style w:type="paragraph" w:customStyle="1" w:styleId="Dokumentkategori">
    <w:name w:val="Dokumentkategori"/>
    <w:basedOn w:val="Normal"/>
    <w:semiHidden/>
    <w:rsid w:val="00670231"/>
    <w:pPr>
      <w:spacing w:after="60"/>
    </w:pPr>
    <w:rPr>
      <w:rFonts w:asciiTheme="majorHAnsi" w:hAnsiTheme="majorHAnsi"/>
      <w:caps/>
    </w:rPr>
  </w:style>
  <w:style w:type="paragraph" w:customStyle="1" w:styleId="Sidfotstext">
    <w:name w:val="Sidfotstext"/>
    <w:basedOn w:val="Normal"/>
    <w:semiHidden/>
    <w:rsid w:val="00670231"/>
    <w:rPr>
      <w:rFonts w:asciiTheme="majorHAnsi" w:hAnsiTheme="majorHAnsi"/>
      <w:sz w:val="16"/>
    </w:rPr>
  </w:style>
  <w:style w:type="paragraph" w:customStyle="1" w:styleId="Sidhuvudstext">
    <w:name w:val="Sidhuvudstext"/>
    <w:basedOn w:val="Normal"/>
    <w:semiHidden/>
    <w:rsid w:val="00CD76B5"/>
    <w:rPr>
      <w:sz w:val="20"/>
    </w:rPr>
  </w:style>
  <w:style w:type="paragraph" w:customStyle="1" w:styleId="Mall-Id">
    <w:name w:val="Mall-Id"/>
    <w:basedOn w:val="Normal"/>
    <w:semiHidden/>
    <w:rsid w:val="00670231"/>
    <w:rPr>
      <w:rFonts w:asciiTheme="majorHAnsi" w:hAnsiTheme="majorHAnsi"/>
      <w:color w:val="A5A5A5"/>
      <w:sz w:val="10"/>
    </w:rPr>
  </w:style>
  <w:style w:type="paragraph" w:styleId="Citat">
    <w:name w:val="Quote"/>
    <w:basedOn w:val="Normal"/>
    <w:next w:val="Brdtext"/>
    <w:link w:val="CitatChar"/>
    <w:uiPriority w:val="29"/>
    <w:rsid w:val="00670231"/>
    <w:pPr>
      <w:spacing w:after="290" w:line="290" w:lineRule="atLeast"/>
      <w:ind w:left="567"/>
    </w:pPr>
    <w:rPr>
      <w:i/>
      <w:iCs/>
      <w:spacing w:val="5"/>
      <w:sz w:val="21"/>
    </w:rPr>
  </w:style>
  <w:style w:type="character" w:customStyle="1" w:styleId="CitatChar">
    <w:name w:val="Citat Char"/>
    <w:basedOn w:val="Standardstycketeckensnitt"/>
    <w:link w:val="Citat"/>
    <w:uiPriority w:val="29"/>
    <w:rsid w:val="00670231"/>
    <w:rPr>
      <w:i/>
      <w:iCs/>
      <w:spacing w:val="5"/>
      <w:sz w:val="21"/>
    </w:rPr>
  </w:style>
  <w:style w:type="paragraph" w:styleId="Sidhuvud">
    <w:name w:val="header"/>
    <w:basedOn w:val="Normal"/>
    <w:link w:val="SidhuvudChar"/>
    <w:semiHidden/>
    <w:rsid w:val="00670231"/>
    <w:pPr>
      <w:tabs>
        <w:tab w:val="center" w:pos="4536"/>
        <w:tab w:val="right" w:pos="9072"/>
      </w:tabs>
    </w:pPr>
    <w:rPr>
      <w:sz w:val="2"/>
    </w:rPr>
  </w:style>
  <w:style w:type="character" w:customStyle="1" w:styleId="SidhuvudChar">
    <w:name w:val="Sidhuvud Char"/>
    <w:basedOn w:val="Standardstycketeckensnitt"/>
    <w:link w:val="Sidhuvud"/>
    <w:semiHidden/>
    <w:rsid w:val="00670231"/>
    <w:rPr>
      <w:sz w:val="2"/>
    </w:rPr>
  </w:style>
  <w:style w:type="paragraph" w:styleId="Beskrivning">
    <w:name w:val="caption"/>
    <w:basedOn w:val="Normal"/>
    <w:next w:val="Brdtext"/>
    <w:uiPriority w:val="35"/>
    <w:semiHidden/>
    <w:qFormat/>
    <w:rsid w:val="00670231"/>
    <w:pPr>
      <w:spacing w:before="360" w:after="60"/>
    </w:pPr>
    <w:rPr>
      <w:rFonts w:asciiTheme="majorHAnsi" w:hAnsiTheme="majorHAnsi"/>
      <w:iCs/>
      <w:spacing w:val="-2"/>
      <w:sz w:val="18"/>
      <w:szCs w:val="18"/>
    </w:rPr>
  </w:style>
  <w:style w:type="character" w:styleId="Hyperlnk">
    <w:name w:val="Hyperlink"/>
    <w:basedOn w:val="Standardstycketeckensnitt"/>
    <w:uiPriority w:val="99"/>
    <w:rsid w:val="00670231"/>
    <w:rPr>
      <w:color w:val="8691B9" w:themeColor="hyperlink"/>
      <w:u w:val="single"/>
    </w:rPr>
  </w:style>
  <w:style w:type="paragraph" w:styleId="Figurfrteckning">
    <w:name w:val="table of figures"/>
    <w:basedOn w:val="Normal"/>
    <w:next w:val="Normal"/>
    <w:uiPriority w:val="99"/>
    <w:semiHidden/>
    <w:rsid w:val="00670231"/>
    <w:pPr>
      <w:spacing w:before="240" w:line="280" w:lineRule="atLeast"/>
      <w:ind w:left="465" w:right="567" w:hanging="465"/>
    </w:pPr>
    <w:rPr>
      <w:rFonts w:asciiTheme="majorHAnsi" w:hAnsiTheme="majorHAnsi"/>
    </w:rPr>
  </w:style>
  <w:style w:type="paragraph" w:customStyle="1" w:styleId="Klla">
    <w:name w:val="Källa"/>
    <w:basedOn w:val="Brdtext"/>
    <w:next w:val="Brdtext"/>
    <w:qFormat/>
    <w:rsid w:val="00670231"/>
    <w:pPr>
      <w:spacing w:before="40" w:after="240" w:line="240" w:lineRule="auto"/>
    </w:pPr>
    <w:rPr>
      <w:noProof/>
      <w:spacing w:val="6"/>
      <w:sz w:val="16"/>
      <w:lang w:val="en-US"/>
    </w:rPr>
  </w:style>
  <w:style w:type="paragraph" w:customStyle="1" w:styleId="Referenser">
    <w:name w:val="Referenser"/>
    <w:basedOn w:val="Brdtext"/>
    <w:semiHidden/>
    <w:rsid w:val="00670231"/>
    <w:pPr>
      <w:ind w:left="357" w:hanging="357"/>
    </w:pPr>
  </w:style>
  <w:style w:type="character" w:styleId="Sidnummer">
    <w:name w:val="page number"/>
    <w:basedOn w:val="Standardstycketeckensnitt"/>
    <w:semiHidden/>
    <w:unhideWhenUsed/>
    <w:rsid w:val="00670231"/>
    <w:rPr>
      <w:rFonts w:asciiTheme="minorHAnsi" w:hAnsiTheme="minorHAnsi"/>
      <w:sz w:val="21"/>
    </w:rPr>
  </w:style>
  <w:style w:type="table" w:customStyle="1" w:styleId="TabellrutntEnergimyndigheten">
    <w:name w:val="Tabell_rutnät_Energimyndigheten"/>
    <w:basedOn w:val="Normaltabell"/>
    <w:rsid w:val="00F703BD"/>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670231"/>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670231"/>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character" w:styleId="Platshllartext">
    <w:name w:val="Placeholder Text"/>
    <w:basedOn w:val="Standardstycketeckensnitt"/>
    <w:uiPriority w:val="99"/>
    <w:semiHidden/>
    <w:rsid w:val="00670231"/>
    <w:rPr>
      <w:color w:val="FF0000"/>
    </w:rPr>
  </w:style>
  <w:style w:type="paragraph" w:customStyle="1" w:styleId="Undertitel">
    <w:name w:val="Undertitel"/>
    <w:basedOn w:val="Titel"/>
    <w:semiHidden/>
    <w:qFormat/>
    <w:rsid w:val="002901A7"/>
    <w:pPr>
      <w:spacing w:before="0" w:after="600"/>
    </w:pPr>
    <w:rPr>
      <w:sz w:val="22"/>
    </w:rPr>
  </w:style>
  <w:style w:type="paragraph" w:customStyle="1" w:styleId="Titel">
    <w:name w:val="Titel"/>
    <w:basedOn w:val="Brdtext"/>
    <w:link w:val="TitelChar"/>
    <w:semiHidden/>
    <w:qFormat/>
    <w:rsid w:val="002901A7"/>
    <w:pPr>
      <w:spacing w:before="4000" w:after="120"/>
      <w:ind w:left="1134"/>
    </w:pPr>
    <w:rPr>
      <w:rFonts w:asciiTheme="majorHAnsi" w:hAnsiTheme="majorHAnsi"/>
      <w:sz w:val="48"/>
    </w:rPr>
  </w:style>
  <w:style w:type="character" w:customStyle="1" w:styleId="TitelChar">
    <w:name w:val="Titel Char"/>
    <w:basedOn w:val="BrdtextChar"/>
    <w:link w:val="Titel"/>
    <w:semiHidden/>
    <w:rsid w:val="002901A7"/>
    <w:rPr>
      <w:rFonts w:asciiTheme="majorHAnsi" w:hAnsiTheme="majorHAnsi"/>
      <w:sz w:val="48"/>
    </w:rPr>
  </w:style>
  <w:style w:type="paragraph" w:customStyle="1" w:styleId="Tryckinfo">
    <w:name w:val="Tryckinfo"/>
    <w:basedOn w:val="Undertitel"/>
    <w:semiHidden/>
    <w:qFormat/>
    <w:rsid w:val="001F185F"/>
    <w:pPr>
      <w:spacing w:after="160"/>
      <w:ind w:left="0"/>
    </w:pPr>
    <w:rPr>
      <w:rFonts w:asciiTheme="minorHAnsi" w:hAnsiTheme="minorHAnsi" w:cstheme="minorHAnsi"/>
      <w:sz w:val="20"/>
    </w:rPr>
  </w:style>
  <w:style w:type="paragraph" w:customStyle="1" w:styleId="Orubrik">
    <w:name w:val="Orubrik"/>
    <w:basedOn w:val="Rubrik1"/>
    <w:next w:val="Brdtext"/>
    <w:semiHidden/>
    <w:qFormat/>
    <w:rsid w:val="0097649E"/>
    <w:pPr>
      <w:pageBreakBefore/>
      <w:numPr>
        <w:numId w:val="0"/>
      </w:numPr>
      <w:outlineLvl w:val="9"/>
    </w:pPr>
  </w:style>
  <w:style w:type="paragraph" w:customStyle="1" w:styleId="Dokumentinformation">
    <w:name w:val="Dokumentinformation"/>
    <w:basedOn w:val="Brdtext"/>
    <w:semiHidden/>
    <w:qFormat/>
    <w:rsid w:val="00670231"/>
    <w:pPr>
      <w:spacing w:after="0" w:line="240" w:lineRule="auto"/>
    </w:pPr>
  </w:style>
  <w:style w:type="paragraph" w:customStyle="1" w:styleId="Ifyllnadstext">
    <w:name w:val="Ifyllnadstext"/>
    <w:basedOn w:val="Brdtext"/>
    <w:semiHidden/>
    <w:qFormat/>
    <w:rsid w:val="00670231"/>
    <w:pPr>
      <w:spacing w:after="40"/>
    </w:pPr>
  </w:style>
  <w:style w:type="paragraph" w:customStyle="1" w:styleId="Ingress">
    <w:name w:val="Ingress"/>
    <w:basedOn w:val="Brdtext"/>
    <w:qFormat/>
    <w:rsid w:val="00670231"/>
    <w:rPr>
      <w:rFonts w:asciiTheme="majorHAnsi" w:hAnsiTheme="majorHAnsi"/>
      <w:spacing w:val="-2"/>
    </w:rPr>
  </w:style>
  <w:style w:type="paragraph" w:customStyle="1" w:styleId="Personligprofil">
    <w:name w:val="Personligprofil"/>
    <w:basedOn w:val="Normal"/>
    <w:semiHidden/>
    <w:rsid w:val="00670231"/>
    <w:rPr>
      <w:sz w:val="18"/>
    </w:rPr>
  </w:style>
  <w:style w:type="paragraph" w:customStyle="1" w:styleId="sidfotadress">
    <w:name w:val="sidfotadress"/>
    <w:basedOn w:val="Normal"/>
    <w:semiHidden/>
    <w:rsid w:val="00670231"/>
    <w:rPr>
      <w:rFonts w:ascii="Arial" w:eastAsia="Times New Roman" w:hAnsi="Arial" w:cs="Arial"/>
      <w:sz w:val="16"/>
      <w:szCs w:val="24"/>
      <w:lang w:eastAsia="sv-SE"/>
    </w:rPr>
  </w:style>
  <w:style w:type="paragraph" w:customStyle="1" w:styleId="Bilagerubrik1">
    <w:name w:val="Bilagerubrik 1"/>
    <w:basedOn w:val="Rubrik1"/>
    <w:next w:val="Brdtext"/>
    <w:uiPriority w:val="99"/>
    <w:qFormat/>
    <w:rsid w:val="004853CE"/>
    <w:pPr>
      <w:keepLines w:val="0"/>
      <w:pageBreakBefore/>
      <w:numPr>
        <w:numId w:val="0"/>
      </w:numPr>
      <w:spacing w:before="600" w:after="290"/>
    </w:pPr>
    <w:rPr>
      <w:rFonts w:eastAsia="Times New Roman" w:cs="Arial"/>
      <w:bCs/>
      <w:color w:val="33739D"/>
      <w:sz w:val="44"/>
      <w:lang w:eastAsia="sv-SE"/>
    </w:rPr>
  </w:style>
  <w:style w:type="paragraph" w:customStyle="1" w:styleId="Bilagerubrik2">
    <w:name w:val="Bilagerubrik 2"/>
    <w:basedOn w:val="Rubrik2"/>
    <w:uiPriority w:val="99"/>
    <w:qFormat/>
    <w:rsid w:val="004853CE"/>
    <w:pPr>
      <w:keepLines w:val="0"/>
      <w:numPr>
        <w:ilvl w:val="0"/>
        <w:numId w:val="0"/>
      </w:numPr>
    </w:pPr>
    <w:rPr>
      <w:rFonts w:eastAsia="Times New Roman" w:cs="Arial"/>
      <w:bCs/>
      <w:iCs/>
      <w:noProof/>
      <w:szCs w:val="28"/>
      <w:lang w:eastAsia="sv-SE"/>
    </w:rPr>
  </w:style>
  <w:style w:type="paragraph" w:customStyle="1" w:styleId="Bilagerubrik3">
    <w:name w:val="Bilagerubrik 3"/>
    <w:basedOn w:val="Rubrik3"/>
    <w:next w:val="Brdtext"/>
    <w:uiPriority w:val="99"/>
    <w:qFormat/>
    <w:rsid w:val="004853CE"/>
    <w:pPr>
      <w:keepLines w:val="0"/>
      <w:numPr>
        <w:ilvl w:val="0"/>
        <w:numId w:val="0"/>
      </w:numPr>
    </w:pPr>
    <w:rPr>
      <w:rFonts w:eastAsia="Times New Roman" w:cs="Arial"/>
      <w:bCs/>
      <w:noProof/>
      <w:szCs w:val="26"/>
      <w:lang w:eastAsia="sv-SE"/>
    </w:rPr>
  </w:style>
  <w:style w:type="paragraph" w:customStyle="1" w:styleId="Bilagerubrik4">
    <w:name w:val="Bilagerubrik 4"/>
    <w:basedOn w:val="Rubrik4"/>
    <w:next w:val="Brdtext"/>
    <w:uiPriority w:val="99"/>
    <w:qFormat/>
    <w:rsid w:val="004853CE"/>
    <w:pPr>
      <w:keepLines w:val="0"/>
    </w:pPr>
    <w:rPr>
      <w:rFonts w:eastAsia="Times New Roman" w:cs="Times New Roman"/>
      <w:bCs/>
      <w:i/>
      <w:iCs w:val="0"/>
      <w:noProof/>
      <w:szCs w:val="28"/>
      <w:lang w:val="en-US" w:eastAsia="sv-SE"/>
    </w:rPr>
  </w:style>
  <w:style w:type="character" w:styleId="Kommentarsreferens">
    <w:name w:val="annotation reference"/>
    <w:basedOn w:val="Standardstycketeckensnitt"/>
    <w:unhideWhenUsed/>
    <w:rsid w:val="00B16457"/>
    <w:rPr>
      <w:sz w:val="16"/>
      <w:szCs w:val="16"/>
    </w:rPr>
  </w:style>
  <w:style w:type="paragraph" w:styleId="Kommentarer">
    <w:name w:val="annotation text"/>
    <w:basedOn w:val="Normal"/>
    <w:link w:val="KommentarerChar"/>
    <w:unhideWhenUsed/>
    <w:rsid w:val="00B16457"/>
    <w:pPr>
      <w:spacing w:after="160"/>
    </w:pPr>
    <w:rPr>
      <w:sz w:val="20"/>
      <w:szCs w:val="20"/>
    </w:rPr>
  </w:style>
  <w:style w:type="character" w:customStyle="1" w:styleId="KommentarerChar">
    <w:name w:val="Kommentarer Char"/>
    <w:basedOn w:val="Standardstycketeckensnitt"/>
    <w:link w:val="Kommentarer"/>
    <w:rsid w:val="00B16457"/>
    <w:rPr>
      <w:sz w:val="20"/>
      <w:szCs w:val="20"/>
    </w:rPr>
  </w:style>
  <w:style w:type="character" w:styleId="Olstomnmnande">
    <w:name w:val="Unresolved Mention"/>
    <w:basedOn w:val="Standardstycketeckensnitt"/>
    <w:uiPriority w:val="99"/>
    <w:semiHidden/>
    <w:unhideWhenUsed/>
    <w:rsid w:val="00B16457"/>
    <w:rPr>
      <w:color w:val="605E5C"/>
      <w:shd w:val="clear" w:color="auto" w:fill="E1DFDD"/>
    </w:rPr>
  </w:style>
  <w:style w:type="paragraph" w:customStyle="1" w:styleId="REDAbesktext">
    <w:name w:val="REDAbesktext"/>
    <w:basedOn w:val="Normal"/>
    <w:link w:val="REDAbesktextChar"/>
    <w:qFormat/>
    <w:rsid w:val="00AF55E5"/>
    <w:pPr>
      <w:tabs>
        <w:tab w:val="right" w:pos="10036"/>
      </w:tabs>
      <w:spacing w:before="80" w:after="120"/>
      <w:ind w:left="1418" w:right="851"/>
    </w:pPr>
    <w:rPr>
      <w:rFonts w:ascii="Arial" w:eastAsia="Times New Roman" w:hAnsi="Arial" w:cs="Times New Roman"/>
      <w:szCs w:val="20"/>
    </w:rPr>
  </w:style>
  <w:style w:type="character" w:customStyle="1" w:styleId="REDAbesktextChar">
    <w:name w:val="REDAbesktext Char"/>
    <w:basedOn w:val="Standardstycketeckensnitt"/>
    <w:link w:val="REDAbesktext"/>
    <w:rsid w:val="00AF55E5"/>
    <w:rPr>
      <w:rFonts w:ascii="Arial" w:eastAsia="Times New Roman" w:hAnsi="Arial" w:cs="Times New Roman"/>
      <w:szCs w:val="20"/>
    </w:rPr>
  </w:style>
  <w:style w:type="paragraph" w:customStyle="1" w:styleId="BESKbrdtext">
    <w:name w:val="BESKbrödtext"/>
    <w:basedOn w:val="Normal"/>
    <w:link w:val="BESKbrdtextCharChar"/>
    <w:qFormat/>
    <w:rsid w:val="0084068A"/>
    <w:pPr>
      <w:spacing w:before="80"/>
      <w:ind w:left="1276" w:right="2068"/>
    </w:pPr>
    <w:rPr>
      <w:rFonts w:ascii="Arial" w:eastAsia="Times New Roman" w:hAnsi="Arial" w:cs="Times New Roman"/>
      <w:szCs w:val="20"/>
      <w:lang w:eastAsia="sv-SE"/>
    </w:rPr>
  </w:style>
  <w:style w:type="character" w:customStyle="1" w:styleId="BESKbrdtextCharChar">
    <w:name w:val="BESKbrödtext Char Char"/>
    <w:basedOn w:val="Standardstycketeckensnitt"/>
    <w:link w:val="BESKbrdtext"/>
    <w:rsid w:val="0084068A"/>
    <w:rPr>
      <w:rFonts w:ascii="Arial" w:eastAsia="Times New Roman" w:hAnsi="Arial" w:cs="Times New Roman"/>
      <w:szCs w:val="20"/>
      <w:lang w:eastAsia="sv-SE"/>
    </w:rPr>
  </w:style>
  <w:style w:type="paragraph" w:customStyle="1" w:styleId="PunktREDAbesktext">
    <w:name w:val="Punkt REDAbesktext"/>
    <w:basedOn w:val="REDAbesktext"/>
    <w:rsid w:val="0084068A"/>
    <w:pPr>
      <w:numPr>
        <w:numId w:val="23"/>
      </w:numPr>
      <w:ind w:right="1928"/>
    </w:pPr>
  </w:style>
  <w:style w:type="character" w:styleId="AnvndHyperlnk">
    <w:name w:val="FollowedHyperlink"/>
    <w:basedOn w:val="Standardstycketeckensnitt"/>
    <w:uiPriority w:val="99"/>
    <w:semiHidden/>
    <w:unhideWhenUsed/>
    <w:rsid w:val="003B5ACA"/>
    <w:rPr>
      <w:color w:val="AEB6D1" w:themeColor="followedHyperlink"/>
      <w:u w:val="single"/>
    </w:rPr>
  </w:style>
  <w:style w:type="paragraph" w:styleId="Revision">
    <w:name w:val="Revision"/>
    <w:hidden/>
    <w:uiPriority w:val="99"/>
    <w:semiHidden/>
    <w:rsid w:val="00641164"/>
    <w:pPr>
      <w:spacing w:after="0" w:line="240" w:lineRule="auto"/>
    </w:pPr>
  </w:style>
  <w:style w:type="paragraph" w:styleId="Kommentarsmne">
    <w:name w:val="annotation subject"/>
    <w:basedOn w:val="Kommentarer"/>
    <w:next w:val="Kommentarer"/>
    <w:link w:val="KommentarsmneChar"/>
    <w:uiPriority w:val="99"/>
    <w:semiHidden/>
    <w:unhideWhenUsed/>
    <w:rsid w:val="007F6A16"/>
    <w:pPr>
      <w:spacing w:after="0"/>
    </w:pPr>
    <w:rPr>
      <w:b/>
      <w:bCs/>
    </w:rPr>
  </w:style>
  <w:style w:type="character" w:customStyle="1" w:styleId="KommentarsmneChar">
    <w:name w:val="Kommentarsämne Char"/>
    <w:basedOn w:val="KommentarerChar"/>
    <w:link w:val="Kommentarsmne"/>
    <w:uiPriority w:val="99"/>
    <w:semiHidden/>
    <w:rsid w:val="007F6A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54576">
      <w:bodyDiv w:val="1"/>
      <w:marLeft w:val="0"/>
      <w:marRight w:val="0"/>
      <w:marTop w:val="0"/>
      <w:marBottom w:val="0"/>
      <w:divBdr>
        <w:top w:val="none" w:sz="0" w:space="0" w:color="auto"/>
        <w:left w:val="none" w:sz="0" w:space="0" w:color="auto"/>
        <w:bottom w:val="none" w:sz="0" w:space="0" w:color="auto"/>
        <w:right w:val="none" w:sz="0" w:space="0" w:color="auto"/>
      </w:divBdr>
    </w:div>
    <w:div w:id="322314332">
      <w:bodyDiv w:val="1"/>
      <w:marLeft w:val="0"/>
      <w:marRight w:val="0"/>
      <w:marTop w:val="0"/>
      <w:marBottom w:val="0"/>
      <w:divBdr>
        <w:top w:val="none" w:sz="0" w:space="0" w:color="auto"/>
        <w:left w:val="none" w:sz="0" w:space="0" w:color="auto"/>
        <w:bottom w:val="none" w:sz="0" w:space="0" w:color="auto"/>
        <w:right w:val="none" w:sz="0" w:space="0" w:color="auto"/>
      </w:divBdr>
    </w:div>
    <w:div w:id="351415022">
      <w:bodyDiv w:val="1"/>
      <w:marLeft w:val="0"/>
      <w:marRight w:val="0"/>
      <w:marTop w:val="0"/>
      <w:marBottom w:val="0"/>
      <w:divBdr>
        <w:top w:val="none" w:sz="0" w:space="0" w:color="auto"/>
        <w:left w:val="none" w:sz="0" w:space="0" w:color="auto"/>
        <w:bottom w:val="none" w:sz="0" w:space="0" w:color="auto"/>
        <w:right w:val="none" w:sz="0" w:space="0" w:color="auto"/>
      </w:divBdr>
    </w:div>
    <w:div w:id="802384679">
      <w:bodyDiv w:val="1"/>
      <w:marLeft w:val="0"/>
      <w:marRight w:val="0"/>
      <w:marTop w:val="0"/>
      <w:marBottom w:val="0"/>
      <w:divBdr>
        <w:top w:val="none" w:sz="0" w:space="0" w:color="auto"/>
        <w:left w:val="none" w:sz="0" w:space="0" w:color="auto"/>
        <w:bottom w:val="none" w:sz="0" w:space="0" w:color="auto"/>
        <w:right w:val="none" w:sz="0" w:space="0" w:color="auto"/>
      </w:divBdr>
    </w:div>
    <w:div w:id="822771258">
      <w:bodyDiv w:val="1"/>
      <w:marLeft w:val="0"/>
      <w:marRight w:val="0"/>
      <w:marTop w:val="0"/>
      <w:marBottom w:val="0"/>
      <w:divBdr>
        <w:top w:val="none" w:sz="0" w:space="0" w:color="auto"/>
        <w:left w:val="none" w:sz="0" w:space="0" w:color="auto"/>
        <w:bottom w:val="none" w:sz="0" w:space="0" w:color="auto"/>
        <w:right w:val="none" w:sz="0" w:space="0" w:color="auto"/>
      </w:divBdr>
    </w:div>
    <w:div w:id="1024134327">
      <w:bodyDiv w:val="1"/>
      <w:marLeft w:val="0"/>
      <w:marRight w:val="0"/>
      <w:marTop w:val="0"/>
      <w:marBottom w:val="0"/>
      <w:divBdr>
        <w:top w:val="none" w:sz="0" w:space="0" w:color="auto"/>
        <w:left w:val="none" w:sz="0" w:space="0" w:color="auto"/>
        <w:bottom w:val="none" w:sz="0" w:space="0" w:color="auto"/>
        <w:right w:val="none" w:sz="0" w:space="0" w:color="auto"/>
      </w:divBdr>
    </w:div>
    <w:div w:id="1474711789">
      <w:bodyDiv w:val="1"/>
      <w:marLeft w:val="0"/>
      <w:marRight w:val="0"/>
      <w:marTop w:val="0"/>
      <w:marBottom w:val="0"/>
      <w:divBdr>
        <w:top w:val="none" w:sz="0" w:space="0" w:color="auto"/>
        <w:left w:val="none" w:sz="0" w:space="0" w:color="auto"/>
        <w:bottom w:val="none" w:sz="0" w:space="0" w:color="auto"/>
        <w:right w:val="none" w:sz="0" w:space="0" w:color="auto"/>
      </w:divBdr>
    </w:div>
    <w:div w:id="1492602303">
      <w:bodyDiv w:val="1"/>
      <w:marLeft w:val="0"/>
      <w:marRight w:val="0"/>
      <w:marTop w:val="0"/>
      <w:marBottom w:val="0"/>
      <w:divBdr>
        <w:top w:val="none" w:sz="0" w:space="0" w:color="auto"/>
        <w:left w:val="none" w:sz="0" w:space="0" w:color="auto"/>
        <w:bottom w:val="none" w:sz="0" w:space="0" w:color="auto"/>
        <w:right w:val="none" w:sz="0" w:space="0" w:color="auto"/>
      </w:divBdr>
    </w:div>
    <w:div w:id="166103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aksakerhet.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taksakerhet.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olelportalen.se/&#8230;" TargetMode="External"/><Relationship Id="rId1" Type="http://schemas.openxmlformats.org/officeDocument/2006/relationships/hyperlink" Target="http://www.solelportalen.se/&#823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AppData\Local\Axalon\SPSeries\5.0\OfficeConnector\Local%20Templates\Officemallar\Rapporter\Intern%20rap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01B6A6A3C74563B06893AC2CE492A3"/>
        <w:category>
          <w:name w:val="Allmänt"/>
          <w:gallery w:val="placeholder"/>
        </w:category>
        <w:types>
          <w:type w:val="bbPlcHdr"/>
        </w:types>
        <w:behaviors>
          <w:behavior w:val="content"/>
        </w:behaviors>
        <w:guid w:val="{872224D1-1BF5-4A13-B815-EEC703E0B5F4}"/>
      </w:docPartPr>
      <w:docPartBody>
        <w:p w:rsidR="00A43AC4" w:rsidRDefault="00916AE4">
          <w:pPr>
            <w:pStyle w:val="7901B6A6A3C74563B06893AC2CE492A3"/>
          </w:pPr>
          <w:r w:rsidRPr="00B103E8">
            <w:rPr>
              <w:rStyle w:val="Platshllartext"/>
            </w:rPr>
            <w:t>[</w:t>
          </w:r>
          <w:r>
            <w:rPr>
              <w:rStyle w:val="Platshllartext"/>
            </w:rPr>
            <w:t>Klicka här och skriv titel</w:t>
          </w:r>
          <w:r w:rsidRPr="00B103E8">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AE4"/>
    <w:rsid w:val="00044220"/>
    <w:rsid w:val="00151725"/>
    <w:rsid w:val="00156E8E"/>
    <w:rsid w:val="00191B7F"/>
    <w:rsid w:val="001B6370"/>
    <w:rsid w:val="00227434"/>
    <w:rsid w:val="0024126A"/>
    <w:rsid w:val="00256F6A"/>
    <w:rsid w:val="002F21DA"/>
    <w:rsid w:val="003108F4"/>
    <w:rsid w:val="003176F2"/>
    <w:rsid w:val="00542719"/>
    <w:rsid w:val="0058482D"/>
    <w:rsid w:val="005C333F"/>
    <w:rsid w:val="00605741"/>
    <w:rsid w:val="007107C4"/>
    <w:rsid w:val="007641BD"/>
    <w:rsid w:val="007A665C"/>
    <w:rsid w:val="007A6C02"/>
    <w:rsid w:val="007C2C10"/>
    <w:rsid w:val="008D77D3"/>
    <w:rsid w:val="008E542F"/>
    <w:rsid w:val="00901ADF"/>
    <w:rsid w:val="00916AE4"/>
    <w:rsid w:val="00984B7C"/>
    <w:rsid w:val="00987A4F"/>
    <w:rsid w:val="009C42E5"/>
    <w:rsid w:val="009F6070"/>
    <w:rsid w:val="00A43AC4"/>
    <w:rsid w:val="00A77139"/>
    <w:rsid w:val="00B35C3E"/>
    <w:rsid w:val="00BA7110"/>
    <w:rsid w:val="00BF31B5"/>
    <w:rsid w:val="00C43DB5"/>
    <w:rsid w:val="00C570C4"/>
    <w:rsid w:val="00C812A3"/>
    <w:rsid w:val="00C940CB"/>
    <w:rsid w:val="00CA0CC4"/>
    <w:rsid w:val="00CC53A0"/>
    <w:rsid w:val="00D25DE9"/>
    <w:rsid w:val="00D46A24"/>
    <w:rsid w:val="00F365C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F0000"/>
    </w:rPr>
  </w:style>
  <w:style w:type="paragraph" w:customStyle="1" w:styleId="7901B6A6A3C74563B06893AC2CE492A3">
    <w:name w:val="7901B6A6A3C74563B06893AC2CE49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69E25AE016FBF418C8939C81C119FE0" ma:contentTypeVersion="27" ma:contentTypeDescription="Skapa ett nytt dokument." ma:contentTypeScope="" ma:versionID="9ae9570e035455e9bc017ba319410125">
  <xsd:schema xmlns:xsd="http://www.w3.org/2001/XMLSchema" xmlns:xs="http://www.w3.org/2001/XMLSchema" xmlns:p="http://schemas.microsoft.com/office/2006/metadata/properties" xmlns:ns2="da7aee47-ebfd-4826-adc0-06a9a9762196" xmlns:ns3="f98bef29-695f-4336-976d-88a76f0c4fad" targetNamespace="http://schemas.microsoft.com/office/2006/metadata/properties" ma:root="true" ma:fieldsID="61efc88f3fc3c8383016f1edce0e85ce" ns2:_="" ns3:_="">
    <xsd:import namespace="da7aee47-ebfd-4826-adc0-06a9a9762196"/>
    <xsd:import namespace="f98bef29-695f-4336-976d-88a76f0c4fad"/>
    <xsd:element name="properties">
      <xsd:complexType>
        <xsd:sequence>
          <xsd:element name="documentManagement">
            <xsd:complexType>
              <xsd:all>
                <xsd:element ref="ns2:Nyckelkund" minOccurs="0"/>
                <xsd:element ref="ns2:Uppdragsledare" minOccurs="0"/>
                <xsd:element ref="ns2:Kund" minOccurs="0"/>
                <xsd:element ref="ns2:MediaServiceMetadata" minOccurs="0"/>
                <xsd:element ref="ns2:MediaServiceFastMetadata" minOccurs="0"/>
                <xsd:element ref="ns2:Status" minOccurs="0"/>
                <xsd:element ref="ns2:ProjectID_x0020_from_x0020_Dynamic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tes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ee47-ebfd-4826-adc0-06a9a9762196" elementFormDefault="qualified">
    <xsd:import namespace="http://schemas.microsoft.com/office/2006/documentManagement/types"/>
    <xsd:import namespace="http://schemas.microsoft.com/office/infopath/2007/PartnerControls"/>
    <xsd:element name="Nyckelkund" ma:index="8" nillable="true" ma:displayName="Nyckelkund" ma:internalName="Nyckelkund">
      <xsd:simpleType>
        <xsd:restriction base="dms:Text">
          <xsd:maxLength value="255"/>
        </xsd:restriction>
      </xsd:simpleType>
    </xsd:element>
    <xsd:element name="Uppdragsledare" ma:index="9" nillable="true" ma:displayName="Uppdragsledare" ma:internalName="Uppdragsledare">
      <xsd:simpleType>
        <xsd:restriction base="dms:Text">
          <xsd:maxLength value="255"/>
        </xsd:restriction>
      </xsd:simpleType>
    </xsd:element>
    <xsd:element name="Kund" ma:index="10" nillable="true" ma:displayName="Kund" ma:internalName="Kund">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Status" ma:index="13" nillable="true" ma:displayName="Status" ma:internalName="Status">
      <xsd:simpleType>
        <xsd:restriction base="dms:Text">
          <xsd:maxLength value="255"/>
        </xsd:restriction>
      </xsd:simpleType>
    </xsd:element>
    <xsd:element name="ProjectID_x0020_from_x0020_Dynamics" ma:index="14" nillable="true" ma:displayName="ProjectID from Dynamics" ma:internalName="ProjectID_x0020_from_x0020_Dynamics">
      <xsd:simpleType>
        <xsd:restriction base="dms:Text">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31ff1059-88b9-4781-89aa-1344c00187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test" ma:index="31" nillable="true" ma:displayName="test" ma:list="UserInfo" ma:SharePointGroup="0" ma:internalName="test" ma:showField="Modifie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8bef29-695f-4336-976d-88a76f0c4fad" elementFormDefault="qualified">
    <xsd:import namespace="http://schemas.microsoft.com/office/2006/documentManagement/types"/>
    <xsd:import namespace="http://schemas.microsoft.com/office/infopath/2007/PartnerControls"/>
    <xsd:element name="SharedWithUsers" ma:index="23"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lat med information" ma:internalName="SharedWithDetails" ma:readOnly="true">
      <xsd:simpleType>
        <xsd:restriction base="dms:Note">
          <xsd:maxLength value="255"/>
        </xsd:restriction>
      </xsd:simpleType>
    </xsd:element>
    <xsd:element name="TaxCatchAll" ma:index="28" nillable="true" ma:displayName="Taxonomy Catch All Column" ma:hidden="true" ma:list="{29d1136f-6f80-419d-9aec-b0cbb46fa924}" ma:internalName="TaxCatchAll" ma:showField="CatchAllData" ma:web="f98bef29-695f-4336-976d-88a76f0c4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7aee47-ebfd-4826-adc0-06a9a9762196">
      <Terms xmlns="http://schemas.microsoft.com/office/infopath/2007/PartnerControls"/>
    </lcf76f155ced4ddcb4097134ff3c332f>
    <TaxCatchAll xmlns="f98bef29-695f-4336-976d-88a76f0c4fad" xsi:nil="true"/>
    <Nyckelkund xmlns="da7aee47-ebfd-4826-adc0-06a9a9762196" xsi:nil="true"/>
    <Uppdragsledare xmlns="da7aee47-ebfd-4826-adc0-06a9a9762196" xsi:nil="true"/>
    <ProjectID_x0020_from_x0020_Dynamics xmlns="da7aee47-ebfd-4826-adc0-06a9a9762196" xsi:nil="true"/>
    <Status xmlns="da7aee47-ebfd-4826-adc0-06a9a9762196" xsi:nil="true"/>
    <Kund xmlns="da7aee47-ebfd-4826-adc0-06a9a9762196" xsi:nil="true"/>
    <SharedWithUsers xmlns="f98bef29-695f-4336-976d-88a76f0c4fad">
      <UserInfo>
        <DisplayName/>
        <AccountId xsi:nil="true"/>
        <AccountType/>
      </UserInfo>
    </SharedWithUsers>
    <test xmlns="da7aee47-ebfd-4826-adc0-06a9a9762196">
      <UserInfo>
        <DisplayName/>
        <AccountId xsi:nil="true"/>
        <AccountType/>
      </UserInfo>
    </tes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5A9AA-78DC-4AC1-84EA-F34355AA5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ee47-ebfd-4826-adc0-06a9a9762196"/>
    <ds:schemaRef ds:uri="f98bef29-695f-4336-976d-88a76f0c4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5E5A0E-AC35-4AC7-B3DE-9B372CCBDB09}">
  <ds:schemaRefs>
    <ds:schemaRef ds:uri="http://schemas.microsoft.com/office/2006/metadata/properties"/>
    <ds:schemaRef ds:uri="http://schemas.microsoft.com/office/infopath/2007/PartnerControls"/>
    <ds:schemaRef ds:uri="da7aee47-ebfd-4826-adc0-06a9a9762196"/>
    <ds:schemaRef ds:uri="f98bef29-695f-4336-976d-88a76f0c4fad"/>
  </ds:schemaRefs>
</ds:datastoreItem>
</file>

<file path=customXml/itemProps3.xml><?xml version="1.0" encoding="utf-8"?>
<ds:datastoreItem xmlns:ds="http://schemas.openxmlformats.org/officeDocument/2006/customXml" ds:itemID="{1718009D-1595-4D72-AD7A-8FA37A3AFD30}">
  <ds:schemaRefs>
    <ds:schemaRef ds:uri="http://schemas.microsoft.com/sharepoint/v3/contenttype/forms"/>
  </ds:schemaRefs>
</ds:datastoreItem>
</file>

<file path=customXml/itemProps4.xml><?xml version="1.0" encoding="utf-8"?>
<ds:datastoreItem xmlns:ds="http://schemas.openxmlformats.org/officeDocument/2006/customXml" ds:itemID="{0723F61A-E336-4A05-B631-9BF8ABFA5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 rapport</Template>
  <TotalTime>1712</TotalTime>
  <Pages>16</Pages>
  <Words>4893</Words>
  <Characters>25939</Characters>
  <Application>Microsoft Office Word</Application>
  <DocSecurity>0</DocSecurity>
  <Lines>216</Lines>
  <Paragraphs>61</Paragraphs>
  <ScaleCrop>false</ScaleCrop>
  <HeadingPairs>
    <vt:vector size="2" baseType="variant">
      <vt:variant>
        <vt:lpstr>Rubrik</vt:lpstr>
      </vt:variant>
      <vt:variant>
        <vt:i4>1</vt:i4>
      </vt:variant>
    </vt:vector>
  </HeadingPairs>
  <TitlesOfParts>
    <vt:vector size="1" baseType="lpstr">
      <vt:lpstr>Stöddokument Ram- och objektbeskrivning</vt:lpstr>
    </vt:vector>
  </TitlesOfParts>
  <Company/>
  <LinksUpToDate>false</LinksUpToDate>
  <CharactersWithSpaces>30771</CharactersWithSpaces>
  <SharedDoc>false</SharedDoc>
  <HLinks>
    <vt:vector size="126" baseType="variant">
      <vt:variant>
        <vt:i4>7340149</vt:i4>
      </vt:variant>
      <vt:variant>
        <vt:i4>96</vt:i4>
      </vt:variant>
      <vt:variant>
        <vt:i4>0</vt:i4>
      </vt:variant>
      <vt:variant>
        <vt:i4>5</vt:i4>
      </vt:variant>
      <vt:variant>
        <vt:lpwstr>http://www.taksakerhet.se/</vt:lpwstr>
      </vt:variant>
      <vt:variant>
        <vt:lpwstr/>
      </vt:variant>
      <vt:variant>
        <vt:i4>7340149</vt:i4>
      </vt:variant>
      <vt:variant>
        <vt:i4>93</vt:i4>
      </vt:variant>
      <vt:variant>
        <vt:i4>0</vt:i4>
      </vt:variant>
      <vt:variant>
        <vt:i4>5</vt:i4>
      </vt:variant>
      <vt:variant>
        <vt:lpwstr>http://www.taksakerhet.se/</vt:lpwstr>
      </vt:variant>
      <vt:variant>
        <vt:lpwstr/>
      </vt:variant>
      <vt:variant>
        <vt:i4>1376315</vt:i4>
      </vt:variant>
      <vt:variant>
        <vt:i4>86</vt:i4>
      </vt:variant>
      <vt:variant>
        <vt:i4>0</vt:i4>
      </vt:variant>
      <vt:variant>
        <vt:i4>5</vt:i4>
      </vt:variant>
      <vt:variant>
        <vt:lpwstr/>
      </vt:variant>
      <vt:variant>
        <vt:lpwstr>_Toc32930013</vt:lpwstr>
      </vt:variant>
      <vt:variant>
        <vt:i4>1310779</vt:i4>
      </vt:variant>
      <vt:variant>
        <vt:i4>80</vt:i4>
      </vt:variant>
      <vt:variant>
        <vt:i4>0</vt:i4>
      </vt:variant>
      <vt:variant>
        <vt:i4>5</vt:i4>
      </vt:variant>
      <vt:variant>
        <vt:lpwstr/>
      </vt:variant>
      <vt:variant>
        <vt:lpwstr>_Toc32930012</vt:lpwstr>
      </vt:variant>
      <vt:variant>
        <vt:i4>1507387</vt:i4>
      </vt:variant>
      <vt:variant>
        <vt:i4>74</vt:i4>
      </vt:variant>
      <vt:variant>
        <vt:i4>0</vt:i4>
      </vt:variant>
      <vt:variant>
        <vt:i4>5</vt:i4>
      </vt:variant>
      <vt:variant>
        <vt:lpwstr/>
      </vt:variant>
      <vt:variant>
        <vt:lpwstr>_Toc32930011</vt:lpwstr>
      </vt:variant>
      <vt:variant>
        <vt:i4>1441851</vt:i4>
      </vt:variant>
      <vt:variant>
        <vt:i4>68</vt:i4>
      </vt:variant>
      <vt:variant>
        <vt:i4>0</vt:i4>
      </vt:variant>
      <vt:variant>
        <vt:i4>5</vt:i4>
      </vt:variant>
      <vt:variant>
        <vt:lpwstr/>
      </vt:variant>
      <vt:variant>
        <vt:lpwstr>_Toc32930010</vt:lpwstr>
      </vt:variant>
      <vt:variant>
        <vt:i4>2031674</vt:i4>
      </vt:variant>
      <vt:variant>
        <vt:i4>62</vt:i4>
      </vt:variant>
      <vt:variant>
        <vt:i4>0</vt:i4>
      </vt:variant>
      <vt:variant>
        <vt:i4>5</vt:i4>
      </vt:variant>
      <vt:variant>
        <vt:lpwstr/>
      </vt:variant>
      <vt:variant>
        <vt:lpwstr>_Toc32930009</vt:lpwstr>
      </vt:variant>
      <vt:variant>
        <vt:i4>1966138</vt:i4>
      </vt:variant>
      <vt:variant>
        <vt:i4>56</vt:i4>
      </vt:variant>
      <vt:variant>
        <vt:i4>0</vt:i4>
      </vt:variant>
      <vt:variant>
        <vt:i4>5</vt:i4>
      </vt:variant>
      <vt:variant>
        <vt:lpwstr/>
      </vt:variant>
      <vt:variant>
        <vt:lpwstr>_Toc32930008</vt:lpwstr>
      </vt:variant>
      <vt:variant>
        <vt:i4>1114170</vt:i4>
      </vt:variant>
      <vt:variant>
        <vt:i4>50</vt:i4>
      </vt:variant>
      <vt:variant>
        <vt:i4>0</vt:i4>
      </vt:variant>
      <vt:variant>
        <vt:i4>5</vt:i4>
      </vt:variant>
      <vt:variant>
        <vt:lpwstr/>
      </vt:variant>
      <vt:variant>
        <vt:lpwstr>_Toc32930007</vt:lpwstr>
      </vt:variant>
      <vt:variant>
        <vt:i4>1048634</vt:i4>
      </vt:variant>
      <vt:variant>
        <vt:i4>44</vt:i4>
      </vt:variant>
      <vt:variant>
        <vt:i4>0</vt:i4>
      </vt:variant>
      <vt:variant>
        <vt:i4>5</vt:i4>
      </vt:variant>
      <vt:variant>
        <vt:lpwstr/>
      </vt:variant>
      <vt:variant>
        <vt:lpwstr>_Toc32930006</vt:lpwstr>
      </vt:variant>
      <vt:variant>
        <vt:i4>1245242</vt:i4>
      </vt:variant>
      <vt:variant>
        <vt:i4>38</vt:i4>
      </vt:variant>
      <vt:variant>
        <vt:i4>0</vt:i4>
      </vt:variant>
      <vt:variant>
        <vt:i4>5</vt:i4>
      </vt:variant>
      <vt:variant>
        <vt:lpwstr/>
      </vt:variant>
      <vt:variant>
        <vt:lpwstr>_Toc32930005</vt:lpwstr>
      </vt:variant>
      <vt:variant>
        <vt:i4>1179706</vt:i4>
      </vt:variant>
      <vt:variant>
        <vt:i4>32</vt:i4>
      </vt:variant>
      <vt:variant>
        <vt:i4>0</vt:i4>
      </vt:variant>
      <vt:variant>
        <vt:i4>5</vt:i4>
      </vt:variant>
      <vt:variant>
        <vt:lpwstr/>
      </vt:variant>
      <vt:variant>
        <vt:lpwstr>_Toc32930004</vt:lpwstr>
      </vt:variant>
      <vt:variant>
        <vt:i4>1376314</vt:i4>
      </vt:variant>
      <vt:variant>
        <vt:i4>26</vt:i4>
      </vt:variant>
      <vt:variant>
        <vt:i4>0</vt:i4>
      </vt:variant>
      <vt:variant>
        <vt:i4>5</vt:i4>
      </vt:variant>
      <vt:variant>
        <vt:lpwstr/>
      </vt:variant>
      <vt:variant>
        <vt:lpwstr>_Toc32930003</vt:lpwstr>
      </vt:variant>
      <vt:variant>
        <vt:i4>1310778</vt:i4>
      </vt:variant>
      <vt:variant>
        <vt:i4>20</vt:i4>
      </vt:variant>
      <vt:variant>
        <vt:i4>0</vt:i4>
      </vt:variant>
      <vt:variant>
        <vt:i4>5</vt:i4>
      </vt:variant>
      <vt:variant>
        <vt:lpwstr/>
      </vt:variant>
      <vt:variant>
        <vt:lpwstr>_Toc32930002</vt:lpwstr>
      </vt:variant>
      <vt:variant>
        <vt:i4>1507386</vt:i4>
      </vt:variant>
      <vt:variant>
        <vt:i4>14</vt:i4>
      </vt:variant>
      <vt:variant>
        <vt:i4>0</vt:i4>
      </vt:variant>
      <vt:variant>
        <vt:i4>5</vt:i4>
      </vt:variant>
      <vt:variant>
        <vt:lpwstr/>
      </vt:variant>
      <vt:variant>
        <vt:lpwstr>_Toc32930001</vt:lpwstr>
      </vt:variant>
      <vt:variant>
        <vt:i4>1441850</vt:i4>
      </vt:variant>
      <vt:variant>
        <vt:i4>8</vt:i4>
      </vt:variant>
      <vt:variant>
        <vt:i4>0</vt:i4>
      </vt:variant>
      <vt:variant>
        <vt:i4>5</vt:i4>
      </vt:variant>
      <vt:variant>
        <vt:lpwstr/>
      </vt:variant>
      <vt:variant>
        <vt:lpwstr>_Toc32930000</vt:lpwstr>
      </vt:variant>
      <vt:variant>
        <vt:i4>1507386</vt:i4>
      </vt:variant>
      <vt:variant>
        <vt:i4>2</vt:i4>
      </vt:variant>
      <vt:variant>
        <vt:i4>0</vt:i4>
      </vt:variant>
      <vt:variant>
        <vt:i4>5</vt:i4>
      </vt:variant>
      <vt:variant>
        <vt:lpwstr/>
      </vt:variant>
      <vt:variant>
        <vt:lpwstr>_Toc32929999</vt:lpwstr>
      </vt:variant>
      <vt:variant>
        <vt:i4>1900567</vt:i4>
      </vt:variant>
      <vt:variant>
        <vt:i4>21</vt:i4>
      </vt:variant>
      <vt:variant>
        <vt:i4>0</vt:i4>
      </vt:variant>
      <vt:variant>
        <vt:i4>5</vt:i4>
      </vt:variant>
      <vt:variant>
        <vt:lpwstr>http://www.solelportalen.se/…</vt:lpwstr>
      </vt:variant>
      <vt:variant>
        <vt:lpwstr/>
      </vt:variant>
      <vt:variant>
        <vt:i4>1900567</vt:i4>
      </vt:variant>
      <vt:variant>
        <vt:i4>18</vt:i4>
      </vt:variant>
      <vt:variant>
        <vt:i4>0</vt:i4>
      </vt:variant>
      <vt:variant>
        <vt:i4>5</vt:i4>
      </vt:variant>
      <vt:variant>
        <vt:lpwstr>http://www.solelportalen.se/…</vt:lpwstr>
      </vt:variant>
      <vt:variant>
        <vt:lpwstr/>
      </vt:variant>
      <vt:variant>
        <vt:i4>1900567</vt:i4>
      </vt:variant>
      <vt:variant>
        <vt:i4>9</vt:i4>
      </vt:variant>
      <vt:variant>
        <vt:i4>0</vt:i4>
      </vt:variant>
      <vt:variant>
        <vt:i4>5</vt:i4>
      </vt:variant>
      <vt:variant>
        <vt:lpwstr>http://www.solelportalen.se/…</vt:lpwstr>
      </vt:variant>
      <vt:variant>
        <vt:lpwstr/>
      </vt:variant>
      <vt:variant>
        <vt:i4>1900567</vt:i4>
      </vt:variant>
      <vt:variant>
        <vt:i4>6</vt:i4>
      </vt:variant>
      <vt:variant>
        <vt:i4>0</vt:i4>
      </vt:variant>
      <vt:variant>
        <vt:i4>5</vt:i4>
      </vt:variant>
      <vt:variant>
        <vt:lpwstr>http://www.solelportalen.se/…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Stöddokument Ram- och objektsbeskrivning</dc:title>
  <dc:subject/>
  <dc:creator>Jennie Belking</dc:creator>
  <cp:keywords/>
  <dc:description>EM4500, v5.2, 2017-10-30</dc:description>
  <cp:lastModifiedBy>Elin Larsson</cp:lastModifiedBy>
  <cp:revision>259</cp:revision>
  <dcterms:created xsi:type="dcterms:W3CDTF">2020-02-03T18:47:00Z</dcterms:created>
  <dcterms:modified xsi:type="dcterms:W3CDTF">2025-05-23T11:45:00Z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System">
    <vt:lpwstr> </vt:lpwstr>
  </property>
  <property fmtid="{D5CDD505-2E9C-101B-9397-08002B2CF9AE}" pid="4" name="cdpTemplate">
    <vt:lpwstr>Rapport</vt:lpwstr>
  </property>
  <property fmtid="{D5CDD505-2E9C-101B-9397-08002B2CF9AE}" pid="5" name="cdpInternal">
    <vt:lpwstr>True</vt:lpwstr>
  </property>
  <property fmtid="{D5CDD505-2E9C-101B-9397-08002B2CF9AE}" pid="6" name="cdpDefLanguage">
    <vt:lpwstr> </vt:lpwstr>
  </property>
  <property fmtid="{D5CDD505-2E9C-101B-9397-08002B2CF9AE}" pid="7" name="cdpDefDocType">
    <vt:lpwstr>-</vt:lpwstr>
  </property>
  <property fmtid="{D5CDD505-2E9C-101B-9397-08002B2CF9AE}" pid="8" name="cdpDefHeader">
    <vt:lpwstr> </vt:lpwstr>
  </property>
  <property fmtid="{D5CDD505-2E9C-101B-9397-08002B2CF9AE}" pid="9" name="cdpDefFooter">
    <vt:lpwstr> </vt:lpwstr>
  </property>
  <property fmtid="{D5CDD505-2E9C-101B-9397-08002B2CF9AE}" pid="10" name="cdpDefLogo">
    <vt:lpwstr> </vt:lpwstr>
  </property>
  <property fmtid="{D5CDD505-2E9C-101B-9397-08002B2CF9AE}" pid="11" name="cdpDefOrgLevel1">
    <vt:lpwstr> </vt:lpwstr>
  </property>
  <property fmtid="{D5CDD505-2E9C-101B-9397-08002B2CF9AE}" pid="12" name="cdpDefOrgLevel2">
    <vt:lpwstr> </vt:lpwstr>
  </property>
  <property fmtid="{D5CDD505-2E9C-101B-9397-08002B2CF9AE}" pid="13" name="cdpDefOrgLevel3">
    <vt:lpwstr> </vt:lpwstr>
  </property>
  <property fmtid="{D5CDD505-2E9C-101B-9397-08002B2CF9AE}" pid="14" name="cdpDefAddress">
    <vt:lpwstr> </vt:lpwstr>
  </property>
  <property fmtid="{D5CDD505-2E9C-101B-9397-08002B2CF9AE}" pid="15" name="cdpDefSendList">
    <vt:lpwstr> </vt:lpwstr>
  </property>
  <property fmtid="{D5CDD505-2E9C-101B-9397-08002B2CF9AE}" pid="16" name="cdpDefOurRef">
    <vt:lpwstr> </vt:lpwstr>
  </property>
  <property fmtid="{D5CDD505-2E9C-101B-9397-08002B2CF9AE}" pid="17" name="cdpDefDocTheme">
    <vt:lpwstr> </vt:lpwstr>
  </property>
  <property fmtid="{D5CDD505-2E9C-101B-9397-08002B2CF9AE}" pid="18" name="cdpProtect">
    <vt:lpwstr>False</vt:lpwstr>
  </property>
  <property fmtid="{D5CDD505-2E9C-101B-9397-08002B2CF9AE}" pid="19" name="cdpGetHF">
    <vt:lpwstr>True</vt:lpwstr>
  </property>
  <property fmtid="{D5CDD505-2E9C-101B-9397-08002B2CF9AE}" pid="20" name="cdpTempGroup">
    <vt:lpwstr>Rapport</vt:lpwstr>
  </property>
  <property fmtid="{D5CDD505-2E9C-101B-9397-08002B2CF9AE}" pid="21" name="cdpSpecial">
    <vt:lpwstr>False</vt:lpwstr>
  </property>
  <property fmtid="{D5CDD505-2E9C-101B-9397-08002B2CF9AE}" pid="22" name="cdpLogoFormat">
    <vt:lpwstr>Small</vt:lpwstr>
  </property>
  <property fmtid="{D5CDD505-2E9C-101B-9397-08002B2CF9AE}" pid="23" name="cdpDateFormat">
    <vt:lpwstr> </vt:lpwstr>
  </property>
  <property fmtid="{D5CDD505-2E9C-101B-9397-08002B2CF9AE}" pid="24" name="cdpPageNoFormat">
    <vt:lpwstr> </vt:lpwstr>
  </property>
  <property fmtid="{D5CDD505-2E9C-101B-9397-08002B2CF9AE}" pid="25" name="cdpPpOrder">
    <vt:lpwstr> </vt:lpwstr>
  </property>
  <property fmtid="{D5CDD505-2E9C-101B-9397-08002B2CF9AE}" pid="26" name="cdpLanguage">
    <vt:lpwstr>Svenska</vt:lpwstr>
  </property>
  <property fmtid="{D5CDD505-2E9C-101B-9397-08002B2CF9AE}" pid="27" name="cdpLogo">
    <vt:lpwstr>A</vt:lpwstr>
  </property>
  <property fmtid="{D5CDD505-2E9C-101B-9397-08002B2CF9AE}" pid="28" name="cdpHeaderType">
    <vt:lpwstr>A</vt:lpwstr>
  </property>
  <property fmtid="{D5CDD505-2E9C-101B-9397-08002B2CF9AE}" pid="29" name="cdpFooterType">
    <vt:lpwstr>A</vt:lpwstr>
  </property>
  <property fmtid="{D5CDD505-2E9C-101B-9397-08002B2CF9AE}" pid="30" name="cdpFileName">
    <vt:lpwstr>FilePath</vt:lpwstr>
  </property>
  <property fmtid="{D5CDD505-2E9C-101B-9397-08002B2CF9AE}" pid="31" name="cdpInsTempId">
    <vt:lpwstr>Sant</vt:lpwstr>
  </property>
  <property fmtid="{D5CDD505-2E9C-101B-9397-08002B2CF9AE}" pid="32" name="cdpProfile">
    <vt:lpwstr>Jennie¤Belking</vt:lpwstr>
  </property>
  <property fmtid="{D5CDD505-2E9C-101B-9397-08002B2CF9AE}" pid="33" name="cdpOrgLevel1">
    <vt:lpwstr>Kommunikationsenheten</vt:lpwstr>
  </property>
  <property fmtid="{D5CDD505-2E9C-101B-9397-08002B2CF9AE}" pid="34" name="cdpOrgLevel2">
    <vt:lpwstr>Sektionen för kommunikationsarbete</vt:lpwstr>
  </property>
  <property fmtid="{D5CDD505-2E9C-101B-9397-08002B2CF9AE}" pid="35" name="cdpOrgLevel3">
    <vt:lpwstr>-</vt:lpwstr>
  </property>
  <property fmtid="{D5CDD505-2E9C-101B-9397-08002B2CF9AE}" pid="36" name="cdpOtherOrg">
    <vt:lpwstr> </vt:lpwstr>
  </property>
  <property fmtid="{D5CDD505-2E9C-101B-9397-08002B2CF9AE}" pid="37" name="cdpName">
    <vt:lpwstr>Jennie Belking</vt:lpwstr>
  </property>
  <property fmtid="{D5CDD505-2E9C-101B-9397-08002B2CF9AE}" pid="38" name="cdpInitials">
    <vt:lpwstr/>
  </property>
  <property fmtid="{D5CDD505-2E9C-101B-9397-08002B2CF9AE}" pid="39" name="cdpTitle">
    <vt:lpwstr/>
  </property>
  <property fmtid="{D5CDD505-2E9C-101B-9397-08002B2CF9AE}" pid="40" name="cdpPhone">
    <vt:lpwstr/>
  </property>
  <property fmtid="{D5CDD505-2E9C-101B-9397-08002B2CF9AE}" pid="41" name="cdpCellphone">
    <vt:lpwstr/>
  </property>
  <property fmtid="{D5CDD505-2E9C-101B-9397-08002B2CF9AE}" pid="42" name="cdpFax">
    <vt:lpwstr/>
  </property>
  <property fmtid="{D5CDD505-2E9C-101B-9397-08002B2CF9AE}" pid="43" name="cdpEmail">
    <vt:lpwstr/>
  </property>
  <property fmtid="{D5CDD505-2E9C-101B-9397-08002B2CF9AE}" pid="44" name="cdpSignature">
    <vt:lpwstr/>
  </property>
  <property fmtid="{D5CDD505-2E9C-101B-9397-08002B2CF9AE}" pid="45" name="cdpOtherInfo1">
    <vt:lpwstr/>
  </property>
  <property fmtid="{D5CDD505-2E9C-101B-9397-08002B2CF9AE}" pid="46" name="cdpOtherInfo2">
    <vt:lpwstr/>
  </property>
  <property fmtid="{D5CDD505-2E9C-101B-9397-08002B2CF9AE}" pid="47" name="cdpOtherInfo3">
    <vt:lpwstr/>
  </property>
  <property fmtid="{D5CDD505-2E9C-101B-9397-08002B2CF9AE}" pid="48" name="cdpInsProfile">
    <vt:lpwstr>Falskt,Falskt,Falskt,Falskt,Falskt,Falskt,Falskt,Falskt,Falskt,Falskt,Falskt,Falskt,Falskt</vt:lpwstr>
  </property>
  <property fmtid="{D5CDD505-2E9C-101B-9397-08002B2CF9AE}" pid="49" name="cdpEnding">
    <vt:lpwstr/>
  </property>
  <property fmtid="{D5CDD505-2E9C-101B-9397-08002B2CF9AE}" pid="50" name="cdpWaterMark">
    <vt:lpwstr> </vt:lpwstr>
  </property>
  <property fmtid="{D5CDD505-2E9C-101B-9397-08002B2CF9AE}" pid="51" name="ContentTypeId">
    <vt:lpwstr>0x010100B69E25AE016FBF418C8939C81C119FE0</vt:lpwstr>
  </property>
  <property fmtid="{D5CDD505-2E9C-101B-9397-08002B2CF9AE}" pid="52" name="xd_ProgID">
    <vt:lpwstr/>
  </property>
  <property fmtid="{D5CDD505-2E9C-101B-9397-08002B2CF9AE}" pid="53" name="MediaServiceImageTags">
    <vt:lpwstr/>
  </property>
  <property fmtid="{D5CDD505-2E9C-101B-9397-08002B2CF9AE}" pid="54" name="ComplianceAssetId">
    <vt:lpwstr/>
  </property>
  <property fmtid="{D5CDD505-2E9C-101B-9397-08002B2CF9AE}" pid="55" name="TemplateUrl">
    <vt:lpwstr/>
  </property>
  <property fmtid="{D5CDD505-2E9C-101B-9397-08002B2CF9AE}" pid="56" name="_ExtendedDescription">
    <vt:lpwstr/>
  </property>
  <property fmtid="{D5CDD505-2E9C-101B-9397-08002B2CF9AE}" pid="57" name="xd_Signature">
    <vt:bool>false</vt:bool>
  </property>
  <property fmtid="{D5CDD505-2E9C-101B-9397-08002B2CF9AE}" pid="58" name="TriggerFlowInfo">
    <vt:lpwstr/>
  </property>
  <property fmtid="{D5CDD505-2E9C-101B-9397-08002B2CF9AE}" pid="59" name="Order">
    <vt:r8>3037800</vt:r8>
  </property>
</Properties>
</file>