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4C2A" w14:textId="5C70652E" w:rsidR="008F49EF" w:rsidRDefault="004B7CF5" w:rsidP="006107AD">
      <w:pPr>
        <w:pStyle w:val="Rubrik1"/>
        <w:numPr>
          <w:ilvl w:val="0"/>
          <w:numId w:val="0"/>
        </w:numPr>
        <w:rPr>
          <w:rFonts w:ascii="Times New Roman" w:hAnsi="Times New Roman" w:cs="Times New Roman"/>
          <w:color w:val="215665"/>
        </w:rPr>
      </w:pPr>
      <w:bookmarkStart w:id="0" w:name="_Hlk119489492"/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Ob</w:t>
      </w:r>
      <w:r w:rsidR="00176F4A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ligatorisk</w:t>
      </w:r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 bilaga: </w:t>
      </w:r>
      <w:r w:rsidR="008F49EF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Ytterligare ansökningsfrågor </w:t>
      </w:r>
      <w:r w:rsidR="00B03DD6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– </w:t>
      </w:r>
      <w:r w:rsidR="00207F24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Pilot och demonstrationsprojekt </w:t>
      </w:r>
      <w:proofErr w:type="gramStart"/>
      <w:r w:rsidR="00207F24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202</w:t>
      </w:r>
      <w:r w:rsidR="00905620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5-</w:t>
      </w:r>
      <w:r w:rsidR="000A4022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2</w:t>
      </w:r>
      <w:proofErr w:type="gramEnd"/>
      <w:r w:rsidR="00000000">
        <w:rPr>
          <w:rFonts w:ascii="Times New Roman" w:hAnsi="Times New Roman" w:cs="Times New Roman"/>
          <w:color w:val="215665"/>
        </w:rPr>
        <w:pict w14:anchorId="5DDE84F8">
          <v:rect id="_x0000_i1025" style="width:0;height:1.5pt" o:hralign="center" o:hrstd="t" o:hr="t" fillcolor="#a0a0a0" stroked="f"/>
        </w:pict>
      </w:r>
      <w:bookmarkEnd w:id="0"/>
    </w:p>
    <w:p w14:paraId="293BE802" w14:textId="20D5DB45" w:rsidR="00BE5535" w:rsidRPr="00C30715" w:rsidRDefault="000D28F5" w:rsidP="00935AC6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C30715">
        <w:rPr>
          <w:rFonts w:asciiTheme="minorHAnsi" w:hAnsiTheme="minorHAnsi" w:cstheme="minorHAnsi"/>
          <w:sz w:val="22"/>
          <w:szCs w:val="22"/>
        </w:rPr>
        <w:t>Bilagan ska fyllas i av huvudsökanden.</w:t>
      </w:r>
      <w:r w:rsidR="00992D85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6341D9" w:rsidRPr="00C30715">
        <w:rPr>
          <w:rFonts w:asciiTheme="minorHAnsi" w:hAnsiTheme="minorHAnsi" w:cstheme="minorHAnsi"/>
          <w:sz w:val="22"/>
          <w:szCs w:val="22"/>
        </w:rPr>
        <w:t xml:space="preserve">OBS – Om du inte är ett företag </w:t>
      </w:r>
      <w:r w:rsidR="007270F6" w:rsidRPr="00C30715">
        <w:rPr>
          <w:rFonts w:asciiTheme="minorHAnsi" w:hAnsiTheme="minorHAnsi" w:cstheme="minorHAnsi"/>
          <w:sz w:val="22"/>
          <w:szCs w:val="22"/>
        </w:rPr>
        <w:t xml:space="preserve">kan en del av </w:t>
      </w:r>
      <w:r w:rsidR="00D9594A" w:rsidRPr="00C30715">
        <w:rPr>
          <w:rFonts w:asciiTheme="minorHAnsi" w:hAnsiTheme="minorHAnsi" w:cstheme="minorHAnsi"/>
          <w:sz w:val="22"/>
          <w:szCs w:val="22"/>
        </w:rPr>
        <w:t>efterfrågad</w:t>
      </w:r>
      <w:r w:rsidR="007270F6" w:rsidRPr="00C30715">
        <w:rPr>
          <w:rFonts w:asciiTheme="minorHAnsi" w:hAnsiTheme="minorHAnsi" w:cstheme="minorHAnsi"/>
          <w:sz w:val="22"/>
          <w:szCs w:val="22"/>
        </w:rPr>
        <w:t xml:space="preserve"> information </w:t>
      </w:r>
      <w:r w:rsidR="005F48D5" w:rsidRPr="00C30715">
        <w:rPr>
          <w:rFonts w:asciiTheme="minorHAnsi" w:hAnsiTheme="minorHAnsi" w:cstheme="minorHAnsi"/>
          <w:sz w:val="22"/>
          <w:szCs w:val="22"/>
        </w:rPr>
        <w:t>vara irrelevant.</w:t>
      </w:r>
      <w:r w:rsidR="0021635C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EE27A3" w:rsidRPr="00C30715">
        <w:rPr>
          <w:rFonts w:asciiTheme="minorHAnsi" w:hAnsiTheme="minorHAnsi" w:cstheme="minorHAnsi"/>
          <w:sz w:val="22"/>
          <w:szCs w:val="22"/>
        </w:rPr>
        <w:t>I det fall</w:t>
      </w:r>
      <w:r w:rsidR="000B48B2" w:rsidRPr="00C30715">
        <w:rPr>
          <w:rFonts w:asciiTheme="minorHAnsi" w:hAnsiTheme="minorHAnsi" w:cstheme="minorHAnsi"/>
          <w:sz w:val="22"/>
          <w:szCs w:val="22"/>
        </w:rPr>
        <w:t>et</w:t>
      </w:r>
      <w:r w:rsidR="00EE27A3" w:rsidRPr="00C30715">
        <w:rPr>
          <w:rFonts w:asciiTheme="minorHAnsi" w:hAnsiTheme="minorHAnsi" w:cstheme="minorHAnsi"/>
          <w:sz w:val="22"/>
          <w:szCs w:val="22"/>
        </w:rPr>
        <w:t xml:space="preserve"> </w:t>
      </w:r>
      <w:r w:rsidR="004913C1" w:rsidRPr="00C30715">
        <w:rPr>
          <w:rFonts w:asciiTheme="minorHAnsi" w:hAnsiTheme="minorHAnsi" w:cstheme="minorHAnsi"/>
          <w:sz w:val="22"/>
          <w:szCs w:val="22"/>
        </w:rPr>
        <w:t>anpassa</w:t>
      </w:r>
      <w:r w:rsidR="00EE27A3" w:rsidRPr="00C30715">
        <w:rPr>
          <w:rFonts w:asciiTheme="minorHAnsi" w:hAnsiTheme="minorHAnsi" w:cstheme="minorHAnsi"/>
          <w:sz w:val="22"/>
          <w:szCs w:val="22"/>
        </w:rPr>
        <w:t xml:space="preserve"> frågan så att det passar projekt</w:t>
      </w:r>
      <w:r w:rsidR="004913C1" w:rsidRPr="00C30715">
        <w:rPr>
          <w:rFonts w:asciiTheme="minorHAnsi" w:hAnsiTheme="minorHAnsi" w:cstheme="minorHAnsi"/>
          <w:sz w:val="22"/>
          <w:szCs w:val="22"/>
        </w:rPr>
        <w:t>et.</w:t>
      </w:r>
    </w:p>
    <w:p w14:paraId="621A691A" w14:textId="1BE0DF66" w:rsidR="00875DB8" w:rsidRPr="00C30715" w:rsidRDefault="007A72EC" w:rsidP="00875DB8">
      <w:pPr>
        <w:pStyle w:val="Brd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307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Svara på följande frågor direkt i detta dokument och bifoga dokumentet till din ansökan.  Eftersträva kortfattade och precisa beskrivningar samt hänvisa till bilagor endast där så är nödvändigt.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C77E01" w14:paraId="0FD2EDE7" w14:textId="77777777" w:rsidTr="00CD2D03">
        <w:trPr>
          <w:trHeight w:val="428"/>
        </w:trPr>
        <w:tc>
          <w:tcPr>
            <w:tcW w:w="2689" w:type="dxa"/>
          </w:tcPr>
          <w:p w14:paraId="04F2CA97" w14:textId="0C54F41B" w:rsidR="00C77E01" w:rsidRPr="006A0F10" w:rsidRDefault="00695C59" w:rsidP="00522EAC">
            <w:pPr>
              <w:pStyle w:val="Brd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>Organisations</w:t>
            </w:r>
            <w:r w:rsidRPr="006A0F10">
              <w:rPr>
                <w:b/>
              </w:rPr>
              <w:t xml:space="preserve"> </w:t>
            </w:r>
            <w:r w:rsidR="00C77E01" w:rsidRPr="006A0F10">
              <w:rPr>
                <w:b/>
              </w:rPr>
              <w:t>namn</w:t>
            </w:r>
          </w:p>
        </w:tc>
        <w:tc>
          <w:tcPr>
            <w:tcW w:w="6095" w:type="dxa"/>
          </w:tcPr>
          <w:p w14:paraId="7152C816" w14:textId="77777777" w:rsidR="00C77E01" w:rsidRPr="006A0F10" w:rsidRDefault="00C77E01" w:rsidP="00522EAC">
            <w:pPr>
              <w:pStyle w:val="Brdtext"/>
              <w:spacing w:after="0"/>
            </w:pPr>
          </w:p>
        </w:tc>
      </w:tr>
      <w:tr w:rsidR="00C77E01" w14:paraId="72280BDA" w14:textId="77777777" w:rsidTr="00CD2D03">
        <w:trPr>
          <w:trHeight w:val="948"/>
        </w:trPr>
        <w:tc>
          <w:tcPr>
            <w:tcW w:w="2689" w:type="dxa"/>
          </w:tcPr>
          <w:p w14:paraId="37D5F653" w14:textId="77777777" w:rsidR="00C77E01" w:rsidRPr="006A0F10" w:rsidRDefault="00C77E01" w:rsidP="00522EAC">
            <w:pPr>
              <w:rPr>
                <w:i/>
                <w:iCs/>
              </w:rPr>
            </w:pPr>
            <w:r w:rsidRPr="255CC383">
              <w:rPr>
                <w:b/>
                <w:bCs/>
              </w:rPr>
              <w:t>Företagets storlek</w:t>
            </w:r>
            <w:r w:rsidRPr="255CC383">
              <w:rPr>
                <w:i/>
                <w:iCs/>
              </w:rPr>
              <w:t xml:space="preserve"> </w:t>
            </w:r>
          </w:p>
          <w:p w14:paraId="2657A525" w14:textId="18ACA7AC" w:rsidR="00C77E01" w:rsidRPr="001464D1" w:rsidRDefault="00C77E01" w:rsidP="00522EAC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41C54">
              <w:rPr>
                <w:i/>
                <w:iCs/>
                <w:sz w:val="18"/>
                <w:szCs w:val="18"/>
              </w:rPr>
              <w:t>Se definition i</w:t>
            </w:r>
            <w:r w:rsidR="00AD79C4" w:rsidRPr="00241C54">
              <w:rPr>
                <w:i/>
                <w:iCs/>
                <w:sz w:val="18"/>
                <w:szCs w:val="18"/>
              </w:rPr>
              <w:t xml:space="preserve"> Bilaga 1</w:t>
            </w:r>
            <w:r w:rsidRPr="00241C54">
              <w:rPr>
                <w:i/>
                <w:iCs/>
                <w:sz w:val="18"/>
                <w:szCs w:val="18"/>
              </w:rPr>
              <w:t xml:space="preserve"> punkt </w:t>
            </w:r>
            <w:r w:rsidR="001E3767" w:rsidRPr="00241C54">
              <w:rPr>
                <w:i/>
                <w:iCs/>
                <w:sz w:val="18"/>
                <w:szCs w:val="18"/>
              </w:rPr>
              <w:t>1</w:t>
            </w:r>
            <w:r w:rsidRPr="00241C54">
              <w:rPr>
                <w:i/>
                <w:iCs/>
                <w:sz w:val="18"/>
                <w:szCs w:val="18"/>
              </w:rPr>
              <w:t>.1.1. i utlysningstexten</w:t>
            </w:r>
          </w:p>
        </w:tc>
        <w:tc>
          <w:tcPr>
            <w:tcW w:w="6095" w:type="dxa"/>
            <w:vAlign w:val="center"/>
          </w:tcPr>
          <w:p w14:paraId="39209628" w14:textId="57A264D9" w:rsidR="00C77E01" w:rsidRPr="00152D2A" w:rsidRDefault="00000000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79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6A8" w:rsidRPr="00152D2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46A8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>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litet</w:t>
            </w:r>
            <w:r w:rsidR="00E06E06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51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C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 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00C77E01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medelstort</w:t>
            </w:r>
            <w:r w:rsidR="00EA273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22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B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37B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>Företaget</w:t>
            </w:r>
            <w:r w:rsidR="002F0F9E" w:rsidRPr="00152D2A">
              <w:rPr>
                <w:rFonts w:asciiTheme="minorHAnsi" w:hAnsiTheme="minorHAnsi" w:cstheme="minorHAnsi"/>
                <w:sz w:val="22"/>
                <w:szCs w:val="22"/>
              </w:rPr>
              <w:t>/koncernen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är stort</w:t>
            </w:r>
            <w:r w:rsidR="00A872C4" w:rsidRPr="00152D2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C4" w:rsidRPr="00152D2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72C4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2B258BE" w:rsidRPr="00152D2A">
              <w:rPr>
                <w:rFonts w:asciiTheme="minorHAnsi" w:hAnsiTheme="minorHAnsi" w:cstheme="minorHAnsi"/>
                <w:sz w:val="22"/>
                <w:szCs w:val="22"/>
              </w:rPr>
              <w:t xml:space="preserve">Övrig organisation </w:t>
            </w:r>
          </w:p>
          <w:p w14:paraId="15BC4176" w14:textId="318F4FE9" w:rsidR="00C77E01" w:rsidRPr="00DB7E07" w:rsidRDefault="00C77E01" w:rsidP="00522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E01" w14:paraId="6B14A901" w14:textId="77777777" w:rsidTr="00CD2D03">
        <w:trPr>
          <w:trHeight w:val="1223"/>
        </w:trPr>
        <w:tc>
          <w:tcPr>
            <w:tcW w:w="2689" w:type="dxa"/>
          </w:tcPr>
          <w:p w14:paraId="55D7CE3C" w14:textId="0E27A631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b/>
                <w:bCs/>
              </w:rPr>
              <w:t>Finansiella uppgifter</w:t>
            </w:r>
            <w:r w:rsidR="7662B985" w:rsidRPr="1F96E13B">
              <w:rPr>
                <w:b/>
                <w:bCs/>
              </w:rPr>
              <w:t xml:space="preserve"> </w:t>
            </w:r>
            <w:r>
              <w:br/>
            </w:r>
            <w:r w:rsidR="001464D1" w:rsidRPr="1F96E13B">
              <w:rPr>
                <w:i/>
                <w:iCs/>
                <w:sz w:val="18"/>
                <w:szCs w:val="18"/>
              </w:rPr>
              <w:t>V</w:t>
            </w:r>
            <w:r w:rsidRPr="1F96E13B">
              <w:rPr>
                <w:i/>
                <w:iCs/>
                <w:sz w:val="18"/>
                <w:szCs w:val="18"/>
              </w:rPr>
              <w:t>id senaste bokslut</w:t>
            </w:r>
          </w:p>
          <w:p w14:paraId="2BA2A73F" w14:textId="03927756" w:rsidR="1F96E13B" w:rsidRDefault="1F96E13B" w:rsidP="00522EAC">
            <w:pPr>
              <w:tabs>
                <w:tab w:val="right" w:pos="3045"/>
              </w:tabs>
              <w:rPr>
                <w:i/>
                <w:iCs/>
                <w:sz w:val="18"/>
                <w:szCs w:val="18"/>
              </w:rPr>
            </w:pPr>
          </w:p>
          <w:p w14:paraId="4ED4BAD9" w14:textId="36E8F71B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i/>
                <w:iCs/>
                <w:sz w:val="18"/>
                <w:szCs w:val="18"/>
              </w:rPr>
              <w:t>Om företaget ingår, eller har ingått, i en koncern ska även information om, ålder, omsättning och antal anställda ges för hela koncernen</w:t>
            </w:r>
          </w:p>
        </w:tc>
        <w:tc>
          <w:tcPr>
            <w:tcW w:w="6095" w:type="dxa"/>
            <w:vAlign w:val="center"/>
          </w:tcPr>
          <w:p w14:paraId="7A5BA8EF" w14:textId="32257545" w:rsidR="00C77E01" w:rsidRPr="00DB7E07" w:rsidRDefault="0038770C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msättning</w:t>
            </w: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 xml:space="preserve"> i kr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E78818" w14:textId="62109A27" w:rsidR="00C77E01" w:rsidRPr="00DB7E07" w:rsidRDefault="0038770C" w:rsidP="00341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alansomslutning</w:t>
            </w:r>
            <w:r w:rsidRPr="00DB7E07">
              <w:rPr>
                <w:rFonts w:asciiTheme="minorHAnsi" w:hAnsiTheme="minorHAnsi" w:cstheme="minorHAnsi"/>
                <w:sz w:val="22"/>
                <w:szCs w:val="22"/>
              </w:rPr>
              <w:t xml:space="preserve"> i kr</w:t>
            </w:r>
            <w:r w:rsidR="00C77E01" w:rsidRPr="00DB7E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77E01" w14:paraId="4104F203" w14:textId="77777777" w:rsidTr="00CD2D03">
        <w:trPr>
          <w:trHeight w:val="727"/>
        </w:trPr>
        <w:tc>
          <w:tcPr>
            <w:tcW w:w="2689" w:type="dxa"/>
          </w:tcPr>
          <w:p w14:paraId="4C1C480A" w14:textId="290920AE" w:rsidR="00C77E01" w:rsidRDefault="00C77E01" w:rsidP="00522EAC">
            <w:pPr>
              <w:tabs>
                <w:tab w:val="right" w:pos="3045"/>
              </w:tabs>
              <w:rPr>
                <w:b/>
                <w:bCs/>
                <w:sz w:val="22"/>
                <w:szCs w:val="22"/>
              </w:rPr>
            </w:pPr>
            <w:r w:rsidRPr="255CC383">
              <w:rPr>
                <w:b/>
                <w:bCs/>
              </w:rPr>
              <w:t>Antal anställda</w:t>
            </w:r>
            <w:r>
              <w:br/>
            </w:r>
          </w:p>
        </w:tc>
        <w:tc>
          <w:tcPr>
            <w:tcW w:w="6095" w:type="dxa"/>
            <w:vAlign w:val="center"/>
          </w:tcPr>
          <w:p w14:paraId="7E30317B" w14:textId="77777777" w:rsidR="1F96E13B" w:rsidRDefault="1F96E13B" w:rsidP="00522EAC">
            <w:pPr>
              <w:spacing w:line="276" w:lineRule="auto"/>
            </w:pPr>
          </w:p>
        </w:tc>
      </w:tr>
    </w:tbl>
    <w:p w14:paraId="2A183913" w14:textId="5CE077F4" w:rsidR="39E9DB9F" w:rsidRDefault="39E9DB9F" w:rsidP="006107AD">
      <w:pPr>
        <w:pStyle w:val="Brdtext"/>
        <w:rPr>
          <w:i/>
          <w:iCs/>
          <w:sz w:val="22"/>
          <w:szCs w:val="22"/>
        </w:rPr>
      </w:pPr>
    </w:p>
    <w:p w14:paraId="4B0D5318" w14:textId="20F0EF26" w:rsidR="001F6D07" w:rsidRDefault="00C30715" w:rsidP="62C45164">
      <w:pPr>
        <w:pStyle w:val="Brdtext"/>
        <w:rPr>
          <w:i/>
          <w:iCs/>
          <w:sz w:val="22"/>
          <w:szCs w:val="22"/>
        </w:rPr>
      </w:pPr>
      <w:r w:rsidRPr="007F7B6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De grundläggande förutsättningarna för vår bedömning framgår av</w:t>
      </w:r>
      <w:r w:rsidR="004518F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den </w:t>
      </w:r>
      <w:r w:rsidR="00DE494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fullständiga</w:t>
      </w:r>
      <w:r w:rsidR="004518F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utlysnin</w:t>
      </w:r>
      <w:r w:rsidR="00DE494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gstextren på utlysningens webbplats.</w:t>
      </w:r>
      <w:r w:rsidRPr="00DF255C">
        <w:rPr>
          <w:sz w:val="22"/>
          <w:szCs w:val="22"/>
        </w:rPr>
        <w:t xml:space="preserve"> 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Ansökan måste tydligt styrka de krav som vi ställer. För </w:t>
      </w:r>
      <w:r w:rsidR="00783E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att</w:t>
      </w:r>
      <w:r w:rsidR="00DC5D6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öka möjligheterna</w:t>
      </w:r>
      <w:r w:rsidR="003F76D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till</w:t>
      </w:r>
      <w:r w:rsidR="00DC5D6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bra ansökan rekommenderas det att läsa </w:t>
      </w:r>
      <w:r w:rsidRPr="00DF255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hela utlysningstexten</w:t>
      </w:r>
      <w:r w:rsidRPr="00DF255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noggrant. Observera specifikt följande och sätt ett kryss nedan för att intyga att påståendet stämmer: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CC19D7" w14:paraId="29730E7F" w14:textId="77777777" w:rsidTr="00B131B8">
        <w:trPr>
          <w:trHeight w:val="948"/>
        </w:trPr>
        <w:tc>
          <w:tcPr>
            <w:tcW w:w="2689" w:type="dxa"/>
          </w:tcPr>
          <w:p w14:paraId="3B4C8244" w14:textId="66DDCB31" w:rsidR="003A6066" w:rsidRPr="003A6066" w:rsidRDefault="003A6066" w:rsidP="00862D4E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194F08">
              <w:rPr>
                <w:rStyle w:val="normaltextrun"/>
                <w:b/>
                <w:bCs/>
                <w:color w:val="000000"/>
                <w:shd w:val="clear" w:color="auto" w:fill="FFFFFF"/>
              </w:rPr>
              <w:t>Mognadsgrad</w:t>
            </w:r>
          </w:p>
          <w:p w14:paraId="7DFA80C5" w14:textId="212F1D8E" w:rsidR="00CC19D7" w:rsidRPr="00B87A00" w:rsidRDefault="00CC19D7" w:rsidP="00862D4E">
            <w:pPr>
              <w:rPr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 w14:paraId="38FBA844" w14:textId="5EE6807B" w:rsidR="00CC19D7" w:rsidRPr="005D13DC" w:rsidRDefault="00000000" w:rsidP="00BA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64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7149" w:rsidRPr="005D13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7149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B71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40E17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ognadsgraden (så kallad </w:t>
            </w:r>
            <w:proofErr w:type="spellStart"/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Readiness</w:t>
            </w:r>
            <w:proofErr w:type="spellEnd"/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Level</w:t>
            </w:r>
            <w:proofErr w:type="spellEnd"/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RL) för lösningen </w:t>
            </w:r>
            <w:r w:rsidR="00792E10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har vid ansökningstillfället, </w:t>
            </w:r>
            <w:r w:rsidR="00127156" w:rsidRPr="000632C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slutfört</w:t>
            </w:r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aktiviteter som beskrivs och kännetecknas av lägst nivå </w:t>
            </w:r>
            <w:r w:rsidR="000A402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127156" w:rsidRPr="005D13D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RL 5.</w:t>
            </w:r>
            <w:r w:rsidR="00127156" w:rsidRPr="005D13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19D7" w14:paraId="552CC8F3" w14:textId="77777777" w:rsidTr="00B131B8">
        <w:trPr>
          <w:trHeight w:val="727"/>
        </w:trPr>
        <w:tc>
          <w:tcPr>
            <w:tcW w:w="2689" w:type="dxa"/>
          </w:tcPr>
          <w:p w14:paraId="764B1DF5" w14:textId="73A7378A" w:rsidR="00CC19D7" w:rsidRPr="006A4AE8" w:rsidRDefault="00CD2D03" w:rsidP="00862D4E">
            <w:pPr>
              <w:tabs>
                <w:tab w:val="right" w:pos="30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Omvärldsanalys</w:t>
            </w:r>
            <w:r w:rsidR="00CC19D7" w:rsidRPr="006A4AE8">
              <w:rPr>
                <w:b/>
                <w:bCs/>
              </w:rPr>
              <w:br/>
            </w:r>
          </w:p>
        </w:tc>
        <w:tc>
          <w:tcPr>
            <w:tcW w:w="6095" w:type="dxa"/>
            <w:vAlign w:val="center"/>
          </w:tcPr>
          <w:p w14:paraId="3AC93CC3" w14:textId="266F8B28" w:rsidR="00CC19D7" w:rsidRPr="009A5F4A" w:rsidRDefault="00000000" w:rsidP="00862D4E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68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204" w:rsidRPr="00CB6F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0204" w:rsidRPr="00CB6FC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4684F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 xml:space="preserve"> har gjort</w:t>
            </w:r>
            <w:r w:rsidR="0074684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36154A" w:rsidRPr="0036154A">
              <w:rPr>
                <w:rFonts w:asciiTheme="minorHAnsi" w:hAnsiTheme="minorHAnsi" w:cstheme="minorHAnsi"/>
                <w:sz w:val="22"/>
                <w:szCs w:val="22"/>
              </w:rPr>
              <w:t xml:space="preserve">omvärldsanalys </w:t>
            </w:r>
            <w:r w:rsidR="00F8484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F8484E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 w:rsidR="00F8484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F8484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="00F8484E">
              <w:rPr>
                <w:rFonts w:asciiTheme="minorHAnsi" w:hAnsiTheme="minorHAnsi" w:cstheme="minorHAnsi"/>
                <w:sz w:val="22"/>
                <w:szCs w:val="22"/>
              </w:rPr>
              <w:t xml:space="preserve">-the-art) </w:t>
            </w:r>
            <w:r w:rsidR="0036154A" w:rsidRPr="0036154A">
              <w:rPr>
                <w:rFonts w:asciiTheme="minorHAnsi" w:hAnsiTheme="minorHAnsi" w:cstheme="minorHAnsi"/>
                <w:sz w:val="22"/>
                <w:szCs w:val="22"/>
              </w:rPr>
              <w:t xml:space="preserve">som </w:t>
            </w:r>
            <w:r w:rsidR="0036154A">
              <w:rPr>
                <w:rFonts w:asciiTheme="minorHAnsi" w:hAnsiTheme="minorHAnsi" w:cstheme="minorHAnsi"/>
                <w:sz w:val="22"/>
                <w:szCs w:val="22"/>
              </w:rPr>
              <w:t>visar att l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ösning</w:t>
            </w:r>
            <w:r w:rsidR="0074684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7468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="006C119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skiljer sig och kan visa på konkurrensmässiga fördelar jämfört med dagens bästa lösningar på marknaden </w:t>
            </w:r>
            <w:r w:rsidR="00E41C3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eller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motsvarande</w:t>
            </w:r>
            <w:r w:rsidR="0046171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konkurrerande</w:t>
            </w:r>
            <w:r w:rsidR="00F501AD" w:rsidRPr="009E654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lösningar under utveckling.</w:t>
            </w:r>
            <w:r w:rsidR="00F501AD" w:rsidRPr="009A5F4A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0373F95A" w14:textId="4749BB56" w:rsidR="006C49F4" w:rsidRDefault="006C49F4">
      <w:pPr>
        <w:rPr>
          <w:i/>
          <w:iCs/>
          <w:sz w:val="22"/>
          <w:szCs w:val="22"/>
        </w:rPr>
      </w:pPr>
    </w:p>
    <w:p w14:paraId="10F9FA03" w14:textId="08F565BD" w:rsidR="002039DB" w:rsidRDefault="002039DB" w:rsidP="002039DB">
      <w:pPr>
        <w:pStyle w:val="Rubrik1"/>
      </w:pPr>
      <w:r>
        <w:lastRenderedPageBreak/>
        <w:t>Lösningen</w:t>
      </w:r>
      <w:r w:rsidR="005A5E7A">
        <w:t>s innovationsgrad</w:t>
      </w:r>
      <w:r w:rsidR="004F4C90">
        <w:t xml:space="preserve"> och immateriella rättigheter</w:t>
      </w:r>
    </w:p>
    <w:p w14:paraId="61EC3F0B" w14:textId="3082E1E1" w:rsidR="005A5E7A" w:rsidRDefault="005A5E7A" w:rsidP="005A5E7A">
      <w:pPr>
        <w:pStyle w:val="Brdtext"/>
        <w:numPr>
          <w:ilvl w:val="0"/>
          <w:numId w:val="71"/>
        </w:numPr>
      </w:pPr>
      <w:r w:rsidRPr="00C06A06">
        <w:t>Beskriv de unika inslagen i lösning</w:t>
      </w:r>
      <w:r>
        <w:t xml:space="preserve">en och de </w:t>
      </w:r>
      <w:r w:rsidRPr="00F21771">
        <w:t>konkurrensmässiga fördelar</w:t>
      </w:r>
      <w:r>
        <w:t>na</w:t>
      </w:r>
      <w:r w:rsidRPr="00F21771">
        <w:t xml:space="preserve"> jämfört med dagens bästa lösningar på marknaden eller motsvarande konkurrerande lösningar under utveckling</w:t>
      </w:r>
      <w:r>
        <w:t>.</w:t>
      </w:r>
      <w:r w:rsidR="00955E9E">
        <w:t xml:space="preserve"> </w:t>
      </w:r>
      <w:r w:rsidR="00955E9E" w:rsidRPr="00955E9E">
        <w:t>Bifoga gärna illustrationer/ritningar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2039DB" w14:paraId="27B16B20" w14:textId="77777777" w:rsidTr="00862D4E">
        <w:trPr>
          <w:trHeight w:val="1644"/>
        </w:trPr>
        <w:tc>
          <w:tcPr>
            <w:tcW w:w="7505" w:type="dxa"/>
          </w:tcPr>
          <w:p w14:paraId="62D53079" w14:textId="77777777" w:rsidR="002039DB" w:rsidRDefault="002039DB" w:rsidP="00862D4E"/>
        </w:tc>
      </w:tr>
    </w:tbl>
    <w:p w14:paraId="2FA9F5F3" w14:textId="77777777" w:rsidR="00561B99" w:rsidRDefault="00561B99" w:rsidP="00561B99">
      <w:pPr>
        <w:pStyle w:val="Brdtext"/>
      </w:pPr>
    </w:p>
    <w:p w14:paraId="3AF2BEE8" w14:textId="77777777" w:rsidR="004F4C90" w:rsidRDefault="004F4C90" w:rsidP="004F4C90">
      <w:pPr>
        <w:pStyle w:val="Brdtext"/>
        <w:numPr>
          <w:ilvl w:val="0"/>
          <w:numId w:val="71"/>
        </w:numPr>
      </w:pPr>
      <w:r w:rsidRPr="00DA7973">
        <w:t>Vilka eventuella immateriella rättigheter, såsom patent, varumärken,</w:t>
      </w:r>
      <w:r w:rsidRPr="004A0471">
        <w:t xml:space="preserve"> upphovsrätt, eller designskydd, är associerade med lösningen? Beskriv giltighetstid och i vilka länder de </w:t>
      </w:r>
      <w:r>
        <w:t xml:space="preserve">är </w:t>
      </w:r>
      <w:r w:rsidRPr="004A0471">
        <w:t>giltiga.</w:t>
      </w:r>
    </w:p>
    <w:tbl>
      <w:tblPr>
        <w:tblStyle w:val="Tabellrutnt"/>
        <w:tblW w:w="0" w:type="auto"/>
        <w:tblInd w:w="357" w:type="dxa"/>
        <w:tblLook w:val="04A0" w:firstRow="1" w:lastRow="0" w:firstColumn="1" w:lastColumn="0" w:noHBand="0" w:noVBand="1"/>
      </w:tblPr>
      <w:tblGrid>
        <w:gridCol w:w="7569"/>
      </w:tblGrid>
      <w:tr w:rsidR="004F4C90" w14:paraId="4B1428F0" w14:textId="77777777" w:rsidTr="00A47BD3">
        <w:trPr>
          <w:trHeight w:val="1701"/>
        </w:trPr>
        <w:tc>
          <w:tcPr>
            <w:tcW w:w="7926" w:type="dxa"/>
          </w:tcPr>
          <w:p w14:paraId="0D9292BE" w14:textId="77777777" w:rsidR="004F4C90" w:rsidRDefault="004F4C90" w:rsidP="00A47BD3">
            <w:pPr>
              <w:pStyle w:val="Nummerlista"/>
              <w:numPr>
                <w:ilvl w:val="0"/>
                <w:numId w:val="0"/>
              </w:numPr>
            </w:pPr>
          </w:p>
        </w:tc>
      </w:tr>
    </w:tbl>
    <w:p w14:paraId="5ACD751D" w14:textId="4C1A7FE9" w:rsidR="00AA56E1" w:rsidRDefault="002771AF" w:rsidP="002004B3">
      <w:pPr>
        <w:pStyle w:val="Rubrik1"/>
      </w:pPr>
      <w:r w:rsidRPr="002004B3">
        <w:t>Lösningens</w:t>
      </w:r>
      <w:r>
        <w:t xml:space="preserve"> m</w:t>
      </w:r>
      <w:r w:rsidR="00AA56E1" w:rsidRPr="00CE69CD">
        <w:t xml:space="preserve">ognadsgrad </w:t>
      </w:r>
      <w:bookmarkStart w:id="1" w:name="_Hlk118898072"/>
    </w:p>
    <w:bookmarkEnd w:id="1"/>
    <w:p w14:paraId="21B0B069" w14:textId="6852A414" w:rsidR="00AA56E1" w:rsidRPr="00AA56E1" w:rsidRDefault="00AA56E1" w:rsidP="006107AD">
      <w:pPr>
        <w:pStyle w:val="Brdtext"/>
        <w:numPr>
          <w:ilvl w:val="0"/>
          <w:numId w:val="56"/>
        </w:numPr>
      </w:pPr>
      <w:r w:rsidRPr="00C40ED9">
        <w:t>Ange</w:t>
      </w:r>
      <w:r w:rsidR="00E63A0B">
        <w:t xml:space="preserve"> den</w:t>
      </w:r>
      <w:r w:rsidRPr="00C40ED9">
        <w:t xml:space="preserve"> aktuell</w:t>
      </w:r>
      <w:r w:rsidR="00E63A0B">
        <w:t>a</w:t>
      </w:r>
      <w:r w:rsidRPr="00C40ED9">
        <w:t xml:space="preserve"> mognadsgrad</w:t>
      </w:r>
      <w:r w:rsidR="00E63A0B">
        <w:t>en</w:t>
      </w:r>
      <w:r w:rsidR="00E424BC">
        <w:t xml:space="preserve"> </w:t>
      </w:r>
      <w:r w:rsidRPr="00C40ED9">
        <w:t xml:space="preserve">enligt </w:t>
      </w:r>
      <w:r w:rsidR="00D23B86">
        <w:t>T</w:t>
      </w:r>
      <w:r w:rsidRPr="00C40ED9">
        <w:t>RL-skalan (</w:t>
      </w:r>
      <w:proofErr w:type="spellStart"/>
      <w:r w:rsidR="00D23B86">
        <w:t>Technical</w:t>
      </w:r>
      <w:proofErr w:type="spellEnd"/>
      <w:r w:rsidR="00D23B86">
        <w:t xml:space="preserve"> </w:t>
      </w:r>
      <w:proofErr w:type="spellStart"/>
      <w:r w:rsidRPr="00C40ED9">
        <w:t>Readiness</w:t>
      </w:r>
      <w:proofErr w:type="spellEnd"/>
      <w:r w:rsidRPr="00C40ED9">
        <w:t xml:space="preserve"> </w:t>
      </w:r>
      <w:proofErr w:type="spellStart"/>
      <w:r w:rsidRPr="00C40ED9">
        <w:t>level</w:t>
      </w:r>
      <w:proofErr w:type="spellEnd"/>
      <w:r w:rsidRPr="00C40ED9">
        <w:t xml:space="preserve">) </w:t>
      </w:r>
      <w:r>
        <w:t xml:space="preserve">för lösningen </w:t>
      </w:r>
      <w:r w:rsidRPr="00C40ED9">
        <w:t xml:space="preserve">i tabellen nedan. </w:t>
      </w:r>
      <w:r w:rsidR="00EF2BD4">
        <w:t>Se även utlysnin</w:t>
      </w:r>
      <w:r w:rsidR="00CA6A68">
        <w:t>g</w:t>
      </w:r>
      <w:r w:rsidR="00EF2BD4">
        <w:t xml:space="preserve">stext för </w:t>
      </w:r>
      <w:r w:rsidR="00CA6A68">
        <w:t>beskrivning av RL-skala.</w:t>
      </w:r>
    </w:p>
    <w:tbl>
      <w:tblPr>
        <w:tblStyle w:val="Tabellrutnt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851"/>
        <w:gridCol w:w="3969"/>
        <w:gridCol w:w="992"/>
        <w:gridCol w:w="992"/>
      </w:tblGrid>
      <w:tr w:rsidR="00AA56E1" w:rsidRPr="004066D8" w14:paraId="165BF087" w14:textId="77777777" w:rsidTr="00EB1E32">
        <w:trPr>
          <w:gridAfter w:val="1"/>
          <w:wAfter w:w="992" w:type="dxa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6C6B03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</w:tcPr>
          <w:p w14:paraId="645214C6" w14:textId="525430C6" w:rsidR="00AA56E1" w:rsidRPr="00AA56E1" w:rsidRDefault="00AA56E1">
            <w:pPr>
              <w:pStyle w:val="Brdtext"/>
              <w:spacing w:after="120"/>
              <w:rPr>
                <w:i/>
                <w:iCs/>
                <w:sz w:val="18"/>
                <w:szCs w:val="18"/>
              </w:rPr>
            </w:pPr>
            <w:r w:rsidRPr="00AA56E1">
              <w:rPr>
                <w:i/>
                <w:iCs/>
                <w:sz w:val="18"/>
                <w:szCs w:val="18"/>
              </w:rPr>
              <w:t xml:space="preserve">Tabell </w:t>
            </w:r>
            <w:r w:rsidR="00C6498B">
              <w:rPr>
                <w:i/>
                <w:iCs/>
                <w:sz w:val="18"/>
                <w:szCs w:val="18"/>
              </w:rPr>
              <w:t>1</w:t>
            </w:r>
            <w:r w:rsidRPr="00AA56E1">
              <w:rPr>
                <w:i/>
                <w:iCs/>
                <w:sz w:val="18"/>
                <w:szCs w:val="18"/>
              </w:rPr>
              <w:t xml:space="preserve"> Beskrivning av RL-nivåer som visar mognadsgraden gällande lösningen.</w:t>
            </w:r>
            <w:r w:rsidR="00275825" w:rsidRPr="00275825">
              <w:rPr>
                <w:i/>
                <w:iCs/>
                <w:sz w:val="18"/>
                <w:szCs w:val="18"/>
                <w:vertAlign w:val="superscript"/>
              </w:rPr>
              <w:t>1</w:t>
            </w:r>
            <w:r w:rsidR="00275825">
              <w:rPr>
                <w:rStyle w:val="Fotnotsreferens"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BF3E318" w14:textId="77777777" w:rsidR="00AA56E1" w:rsidRPr="008F49EF" w:rsidRDefault="00AA56E1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959" w:rsidRPr="004066D8" w14:paraId="045A5B56" w14:textId="34AC9AB6" w:rsidTr="00EB1E32">
        <w:trPr>
          <w:trHeight w:val="335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73898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5BB2F8FB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7C06A63F" w14:textId="77777777" w:rsidR="00995959" w:rsidRDefault="00995959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2624C2C3" w14:textId="77777777" w:rsidR="00995959" w:rsidRPr="00AA56E1" w:rsidRDefault="00995959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Mognadsnivå gällande lösningen ökar med högre nummer</w:t>
            </w:r>
          </w:p>
          <w:sdt>
            <w:sdtPr>
              <w:rPr>
                <w:sz w:val="28"/>
                <w:szCs w:val="28"/>
              </w:rPr>
              <w:id w:val="-1420016667"/>
              <w:lock w:val="contentLocked"/>
              <w:group/>
            </w:sdtPr>
            <w:sdtContent>
              <w:p w14:paraId="6B5080B0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0A65D594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7FBF4922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68658A4C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1A7763A6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lastRenderedPageBreak/>
                  <w:t>_| |_</w:t>
                </w:r>
              </w:p>
              <w:p w14:paraId="71368934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    /</w:t>
                </w:r>
              </w:p>
              <w:p w14:paraId="543A8F0B" w14:textId="77777777" w:rsidR="00995959" w:rsidRPr="00943FE1" w:rsidRDefault="00995959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\/</w:t>
                </w:r>
              </w:p>
            </w:sdtContent>
          </w:sdt>
          <w:p w14:paraId="658E7C46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427D1F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FC6D31F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69" w:type="dxa"/>
          </w:tcPr>
          <w:p w14:paraId="699E2354" w14:textId="77777777" w:rsidR="00995959" w:rsidRPr="00AA56E1" w:rsidRDefault="00995959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992" w:type="dxa"/>
            <w:shd w:val="clear" w:color="auto" w:fill="EEECE1" w:themeFill="background2"/>
          </w:tcPr>
          <w:p w14:paraId="72BE29E6" w14:textId="4FB37F66" w:rsidR="00995959" w:rsidRPr="00C40ED9" w:rsidRDefault="00A91E8F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B1E32">
              <w:rPr>
                <w:b/>
                <w:sz w:val="20"/>
                <w:szCs w:val="20"/>
              </w:rPr>
              <w:t>rojekt-start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CB81999" w14:textId="7D27BCB6" w:rsidR="00995959" w:rsidRPr="00695F2E" w:rsidRDefault="00A91E8F" w:rsidP="00695F2E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B1E32" w:rsidRPr="00EB1E32">
              <w:rPr>
                <w:b/>
                <w:sz w:val="20"/>
                <w:szCs w:val="20"/>
              </w:rPr>
              <w:t>rojekt-slut</w:t>
            </w:r>
          </w:p>
        </w:tc>
      </w:tr>
      <w:tr w:rsidR="00995959" w:rsidRPr="004066D8" w14:paraId="2A437442" w14:textId="2675B816" w:rsidTr="00D30AB8">
        <w:trPr>
          <w:trHeight w:val="334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EB29C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6C6BF45" w14:textId="7657C713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Grund</w:t>
            </w:r>
            <w:r w:rsidR="00EB1E32">
              <w:rPr>
                <w:b/>
                <w:sz w:val="18"/>
                <w:szCs w:val="18"/>
              </w:rPr>
              <w:t>-</w:t>
            </w:r>
            <w:r w:rsidRPr="00AA56E1">
              <w:rPr>
                <w:b/>
                <w:sz w:val="18"/>
                <w:szCs w:val="18"/>
              </w:rPr>
              <w:t>forskning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51A4A789" w14:textId="2260AED2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RL1</w:t>
            </w:r>
          </w:p>
        </w:tc>
        <w:tc>
          <w:tcPr>
            <w:tcW w:w="3969" w:type="dxa"/>
          </w:tcPr>
          <w:p w14:paraId="34BC1B12" w14:textId="7DFEB47E" w:rsidR="00995959" w:rsidRPr="00AF5624" w:rsidRDefault="00AF5624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F5624">
              <w:rPr>
                <w:w w:val="105"/>
                <w:sz w:val="18"/>
                <w:szCs w:val="18"/>
              </w:rPr>
              <w:t>Grundläggande principer, med möjlig tillämpning, har identifierats</w:t>
            </w:r>
            <w:r w:rsidR="00995959" w:rsidRPr="00AF5624">
              <w:rPr>
                <w:sz w:val="18"/>
                <w:szCs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78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2F675563" w14:textId="30E28ECE" w:rsidR="00995959" w:rsidRPr="008F49EF" w:rsidRDefault="00034D81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4682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0D23F212" w14:textId="3954B15F" w:rsidR="00995959" w:rsidRPr="00695F2E" w:rsidRDefault="00D30AB8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7379183" w14:textId="625327A9" w:rsidTr="00D30AB8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FD1C7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7AFBC46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Industriell forskning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0BD6A260" w14:textId="721F6DD3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RL2</w:t>
            </w:r>
          </w:p>
        </w:tc>
        <w:tc>
          <w:tcPr>
            <w:tcW w:w="3969" w:type="dxa"/>
          </w:tcPr>
          <w:p w14:paraId="441FE14A" w14:textId="2A3E0AAE" w:rsidR="00995959" w:rsidRPr="00AA56E1" w:rsidRDefault="00F1154C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F1154C">
              <w:rPr>
                <w:sz w:val="18"/>
                <w:szCs w:val="18"/>
              </w:rPr>
              <w:t>Lösningen är formulerad. Koncept och tillämpning beskrivet.</w:t>
            </w:r>
            <w:r w:rsidR="00995959" w:rsidRPr="00AA56E1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73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1612B85D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2639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2B2556E3" w14:textId="28ED3120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D466FAA" w14:textId="2E82570B" w:rsidTr="00D30AB8">
        <w:trPr>
          <w:trHeight w:val="41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449A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C12A502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2510821" w14:textId="3AC5390E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RL3</w:t>
            </w:r>
          </w:p>
        </w:tc>
        <w:tc>
          <w:tcPr>
            <w:tcW w:w="3969" w:type="dxa"/>
          </w:tcPr>
          <w:p w14:paraId="39B1C1FD" w14:textId="4B5E0C37" w:rsidR="00995959" w:rsidRPr="00AA56E1" w:rsidRDefault="000573CB" w:rsidP="00D528EB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0573CB">
              <w:rPr>
                <w:sz w:val="18"/>
                <w:szCs w:val="18"/>
              </w:rPr>
              <w:t>Experimentella belägg för lösningen och dess funktion finns. De första testerna i labbmiljö är gjorda.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91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736BE53E" w14:textId="77777777" w:rsidR="00995959" w:rsidRPr="008F49EF" w:rsidRDefault="00995959" w:rsidP="00EB1E32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4194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5952003C" w14:textId="4D4DB9CC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49DEA6E" w14:textId="39DDA96A" w:rsidTr="00D30AB8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9536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3072B41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513595F" w14:textId="3B2A9C3D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RL4</w:t>
            </w:r>
          </w:p>
        </w:tc>
        <w:tc>
          <w:tcPr>
            <w:tcW w:w="3969" w:type="dxa"/>
          </w:tcPr>
          <w:p w14:paraId="7258558B" w14:textId="793F80D3" w:rsidR="00995959" w:rsidRPr="00AA56E1" w:rsidRDefault="00C22C38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C22C38">
              <w:rPr>
                <w:sz w:val="18"/>
                <w:szCs w:val="18"/>
              </w:rPr>
              <w:t>Lösningen bekräftad i labbmiljö med belägg för att lösningen kan tillämpas i avsett system. Småskalig prototyp framtagen.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26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41D6B300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707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07B92D57" w14:textId="56E58AC8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73FFC102" w14:textId="3F09F266" w:rsidTr="00D30AB8">
        <w:trPr>
          <w:trHeight w:val="545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7593A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B66C2AF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Experimentell utveckling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3047B1C1" w14:textId="6CB894F1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RL5</w:t>
            </w:r>
          </w:p>
        </w:tc>
        <w:tc>
          <w:tcPr>
            <w:tcW w:w="3969" w:type="dxa"/>
          </w:tcPr>
          <w:p w14:paraId="497B0E75" w14:textId="2D40BD16" w:rsidR="00995959" w:rsidRPr="00AA56E1" w:rsidRDefault="00EF5F8B" w:rsidP="00F873AC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EF5F8B">
              <w:rPr>
                <w:sz w:val="18"/>
                <w:szCs w:val="18"/>
              </w:rPr>
              <w:t>Lösningen validerad i relevant miljö. Test</w:t>
            </w:r>
            <w:r w:rsidR="005079DB">
              <w:rPr>
                <w:sz w:val="18"/>
                <w:szCs w:val="18"/>
              </w:rPr>
              <w:t xml:space="preserve"> i </w:t>
            </w:r>
            <w:r w:rsidR="005079DB" w:rsidRPr="005079DB">
              <w:rPr>
                <w:sz w:val="18"/>
                <w:szCs w:val="18"/>
              </w:rPr>
              <w:t>verklighetsliknande förhållanden med belägg</w:t>
            </w:r>
            <w:r w:rsidR="00C1355E">
              <w:rPr>
                <w:sz w:val="18"/>
                <w:szCs w:val="18"/>
              </w:rPr>
              <w:t xml:space="preserve"> </w:t>
            </w:r>
            <w:r w:rsidR="00C1355E" w:rsidRPr="00C1355E">
              <w:rPr>
                <w:sz w:val="18"/>
                <w:szCs w:val="18"/>
              </w:rPr>
              <w:t>som ger stöd för att lösningen fungerar</w:t>
            </w:r>
            <w:r w:rsidR="00315EBE" w:rsidRPr="00315EBE">
              <w:rPr>
                <w:sz w:val="18"/>
                <w:szCs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555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10E67413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115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7BA5016D" w14:textId="36072E50" w:rsidR="00995959" w:rsidRPr="00695F2E" w:rsidRDefault="00D30AB8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697DB401" w14:textId="7989AB16" w:rsidTr="00EB1E32">
        <w:trPr>
          <w:trHeight w:val="53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C6E33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D3C79C3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4180283" w14:textId="0036D804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RL6</w:t>
            </w:r>
          </w:p>
        </w:tc>
        <w:tc>
          <w:tcPr>
            <w:tcW w:w="3969" w:type="dxa"/>
          </w:tcPr>
          <w:p w14:paraId="482518CE" w14:textId="7AEC8344" w:rsidR="00995959" w:rsidRPr="00AA56E1" w:rsidRDefault="00315EBE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315EBE">
              <w:rPr>
                <w:sz w:val="18"/>
                <w:szCs w:val="18"/>
              </w:rPr>
              <w:t>Lösningen demonstrerad i mindre skala i relevant miljö, med avsedd funktion och prestanda.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681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52358009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84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31756487" w14:textId="72725575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3D2547D5" w14:textId="274570E7" w:rsidTr="00EB1E32">
        <w:trPr>
          <w:trHeight w:val="68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F894B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FF2D08C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31375D95" w14:textId="5309CBAC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RL7</w:t>
            </w:r>
          </w:p>
        </w:tc>
        <w:tc>
          <w:tcPr>
            <w:tcW w:w="3969" w:type="dxa"/>
          </w:tcPr>
          <w:p w14:paraId="340DE4FC" w14:textId="795E67EC" w:rsidR="00995959" w:rsidRPr="00AA56E1" w:rsidRDefault="00B64B3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B64B37">
              <w:rPr>
                <w:sz w:val="18"/>
                <w:szCs w:val="18"/>
              </w:rPr>
              <w:t>Lösningen integrerad i prototyp av avsett system och demonstrerad i operationell miljö. Alla förväntade krav på funktion uppfylls</w:t>
            </w:r>
            <w:r w:rsidR="00995959" w:rsidRPr="00AA56E1">
              <w:rPr>
                <w:sz w:val="18"/>
                <w:szCs w:val="18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297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141678CF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707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2E090A16" w14:textId="26448218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054E6EB" w14:textId="2D3FABF6" w:rsidTr="00EB1E32">
        <w:trPr>
          <w:trHeight w:val="55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19DC7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24ECE9C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458FF0D" w14:textId="39D7647F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RL8</w:t>
            </w:r>
          </w:p>
        </w:tc>
        <w:tc>
          <w:tcPr>
            <w:tcW w:w="3969" w:type="dxa"/>
          </w:tcPr>
          <w:p w14:paraId="253D8166" w14:textId="26F536E2" w:rsidR="00995959" w:rsidRPr="00AA56E1" w:rsidRDefault="00EE3BA4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EE3BA4">
              <w:rPr>
                <w:sz w:val="18"/>
                <w:szCs w:val="18"/>
              </w:rPr>
              <w:t>Lösningen färdigutvecklad och fullt fungerande i avsett system. Operationell funktion har verifierats av slutanvändare. Ej kommersiellt introducerad</w:t>
            </w:r>
            <w:r w:rsidR="00995959" w:rsidRPr="00AA56E1">
              <w:rPr>
                <w:sz w:val="18"/>
                <w:szCs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3356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EECE1" w:themeFill="background2"/>
              </w:tcPr>
              <w:p w14:paraId="4399DA34" w14:textId="77777777" w:rsidR="00995959" w:rsidRPr="008F49EF" w:rsidRDefault="00995959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1171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E5DFEC" w:themeFill="accent4" w:themeFillTint="33"/>
              </w:tcPr>
              <w:p w14:paraId="7EB4BCA7" w14:textId="3C19DD70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959" w:rsidRPr="004066D8" w14:paraId="087938CE" w14:textId="4750EBE7" w:rsidTr="00400896">
        <w:trPr>
          <w:trHeight w:val="551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B79AC" w14:textId="77777777" w:rsidR="00995959" w:rsidRPr="008F49EF" w:rsidRDefault="00995959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E78D16" w14:textId="77777777" w:rsidR="00995959" w:rsidRPr="00AA56E1" w:rsidRDefault="00995959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Införande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281C3F70" w14:textId="17372A4A" w:rsidR="00995959" w:rsidRPr="00AA56E1" w:rsidRDefault="00AF5624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995959" w:rsidRPr="00AA56E1">
              <w:rPr>
                <w:b/>
                <w:sz w:val="18"/>
                <w:szCs w:val="18"/>
              </w:rPr>
              <w:t>RL9</w:t>
            </w:r>
          </w:p>
        </w:tc>
        <w:tc>
          <w:tcPr>
            <w:tcW w:w="3969" w:type="dxa"/>
          </w:tcPr>
          <w:p w14:paraId="5EBA793D" w14:textId="44ADB0EC" w:rsidR="00995959" w:rsidRPr="00AA56E1" w:rsidRDefault="00400896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400896">
              <w:rPr>
                <w:sz w:val="18"/>
                <w:szCs w:val="18"/>
              </w:rPr>
              <w:t>Lösningen beprövad och fullt fungerande i avsett system, kommersiellt tillgänglig</w:t>
            </w:r>
            <w:r w:rsidR="00995959" w:rsidRPr="00AA56E1">
              <w:rPr>
                <w:sz w:val="18"/>
                <w:szCs w:val="18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42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32C9F2ED" w14:textId="13B916A2" w:rsidR="00995959" w:rsidRPr="008F49EF" w:rsidRDefault="00EB1E32" w:rsidP="00EB1E32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4992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0000"/>
              </w:tcPr>
              <w:p w14:paraId="0676CB12" w14:textId="65AC1DC1" w:rsidR="00995959" w:rsidRPr="00695F2E" w:rsidRDefault="00995959" w:rsidP="00EB1E32">
                <w:pPr>
                  <w:pStyle w:val="Brdtext"/>
                  <w:spacing w:after="240"/>
                  <w:jc w:val="center"/>
                  <w:rPr>
                    <w:b/>
                    <w:sz w:val="22"/>
                    <w:szCs w:val="22"/>
                  </w:rPr>
                </w:pPr>
                <w:r w:rsidRPr="00695F2E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090E979" w14:textId="77777777" w:rsidR="00252AA6" w:rsidRDefault="00252AA6" w:rsidP="006107AD">
      <w:pPr>
        <w:pStyle w:val="Brdtext"/>
        <w:rPr>
          <w:rStyle w:val="BrdtextChar"/>
        </w:rPr>
      </w:pPr>
    </w:p>
    <w:p w14:paraId="0311880A" w14:textId="63524C8A" w:rsidR="00F365E5" w:rsidRPr="00CE3851" w:rsidRDefault="00F365E5" w:rsidP="00F365E5">
      <w:pPr>
        <w:pStyle w:val="Brdtext"/>
        <w:numPr>
          <w:ilvl w:val="0"/>
          <w:numId w:val="56"/>
        </w:numPr>
      </w:pPr>
      <w:r>
        <w:t xml:space="preserve">Motivera varför lösningen </w:t>
      </w:r>
      <w:r w:rsidR="007362E8">
        <w:t xml:space="preserve">befinner sig </w:t>
      </w:r>
      <w:r>
        <w:t xml:space="preserve">på vald </w:t>
      </w:r>
      <w:r w:rsidR="0042559B">
        <w:t>T</w:t>
      </w:r>
      <w:r>
        <w:t>RL-nivå</w:t>
      </w:r>
      <w:r w:rsidR="007362E8">
        <w:t xml:space="preserve"> </w:t>
      </w:r>
      <w:r w:rsidR="008060E3">
        <w:t xml:space="preserve">och redogör för </w:t>
      </w:r>
      <w:r w:rsidR="00FF06E9">
        <w:t xml:space="preserve">resultaten från </w:t>
      </w:r>
      <w:r w:rsidR="008060E3">
        <w:t>tidigare relevanta projekt och</w:t>
      </w:r>
      <w:r w:rsidR="00F93B43">
        <w:t>/eller</w:t>
      </w:r>
      <w:r w:rsidR="00FF06E9">
        <w:t xml:space="preserve"> förstudier</w:t>
      </w:r>
      <w:r>
        <w:t>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206"/>
      </w:tblGrid>
      <w:tr w:rsidR="00F365E5" w14:paraId="5CD4D466" w14:textId="77777777" w:rsidTr="00FF06E9">
        <w:trPr>
          <w:trHeight w:val="2126"/>
        </w:trPr>
        <w:tc>
          <w:tcPr>
            <w:tcW w:w="7206" w:type="dxa"/>
          </w:tcPr>
          <w:p w14:paraId="529C9A35" w14:textId="77777777" w:rsidR="00F365E5" w:rsidRDefault="00F365E5" w:rsidP="00862D4E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6BE5222C" w14:textId="77777777" w:rsidR="00F365E5" w:rsidRDefault="00F365E5" w:rsidP="00F365E5">
      <w:pPr>
        <w:pStyle w:val="Brdtext"/>
      </w:pPr>
    </w:p>
    <w:p w14:paraId="6D40F7FD" w14:textId="0CBE1943" w:rsidR="0024649F" w:rsidRPr="0051430D" w:rsidRDefault="0024649F" w:rsidP="006107AD">
      <w:pPr>
        <w:pStyle w:val="Rubrik1"/>
      </w:pPr>
      <w:r w:rsidRPr="0051430D">
        <w:t xml:space="preserve">Affärsmässig </w:t>
      </w:r>
      <w:r w:rsidR="00E6680D" w:rsidRPr="0051430D">
        <w:t>potential</w:t>
      </w:r>
    </w:p>
    <w:p w14:paraId="4D25A42F" w14:textId="313F53AF" w:rsidR="00FF0FEA" w:rsidRDefault="0051633F" w:rsidP="0061346E">
      <w:pPr>
        <w:pStyle w:val="Nummerlista"/>
        <w:numPr>
          <w:ilvl w:val="0"/>
          <w:numId w:val="74"/>
        </w:numPr>
      </w:pPr>
      <w:r>
        <w:t>Beskriv hur en realistisk, lönsam och hållbar affärsmodell kan skapas.</w:t>
      </w:r>
      <w:r w:rsidR="00E31A26">
        <w:t xml:space="preserve"> </w:t>
      </w:r>
      <w:r w:rsidR="000A302B">
        <w:t xml:space="preserve">Beskriv även hur en tydlig och konkret </w:t>
      </w:r>
      <w:r w:rsidR="000A302B" w:rsidRPr="00854E44">
        <w:t>kundnytta</w:t>
      </w:r>
      <w:r w:rsidR="000A302B">
        <w:t xml:space="preserve"> uppnås</w:t>
      </w:r>
      <w:r w:rsidR="00324628">
        <w:t xml:space="preserve">. </w:t>
      </w:r>
      <w:r w:rsidR="000A302B" w:rsidRPr="00854E44">
        <w:t xml:space="preserve">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FF0FEA" w14:paraId="1CFD8507" w14:textId="77777777" w:rsidTr="00862D4E">
        <w:trPr>
          <w:trHeight w:val="1644"/>
        </w:trPr>
        <w:tc>
          <w:tcPr>
            <w:tcW w:w="7505" w:type="dxa"/>
          </w:tcPr>
          <w:p w14:paraId="381872EB" w14:textId="77777777" w:rsidR="00FF0FEA" w:rsidRDefault="00FF0FEA" w:rsidP="00862D4E"/>
        </w:tc>
      </w:tr>
    </w:tbl>
    <w:p w14:paraId="4E2DB80E" w14:textId="2CB00952" w:rsidR="00253596" w:rsidRPr="006A0F10" w:rsidRDefault="00E31A26" w:rsidP="006107AD">
      <w:pPr>
        <w:pStyle w:val="Nummerlista"/>
      </w:pPr>
      <w:r w:rsidRPr="00A25B0A">
        <w:t xml:space="preserve">Beskriv </w:t>
      </w:r>
      <w:r>
        <w:t xml:space="preserve">lösningens tänkta marknad med avseende på geografi, bransch och kund.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05868AB0" w14:textId="77777777" w:rsidTr="006107AD">
        <w:trPr>
          <w:trHeight w:val="1701"/>
        </w:trPr>
        <w:tc>
          <w:tcPr>
            <w:tcW w:w="7505" w:type="dxa"/>
          </w:tcPr>
          <w:p w14:paraId="65A1A6BD" w14:textId="77777777" w:rsidR="00D228F4" w:rsidRDefault="00D228F4" w:rsidP="00E6680D">
            <w:pPr>
              <w:rPr>
                <w:sz w:val="22"/>
                <w:szCs w:val="22"/>
              </w:rPr>
            </w:pPr>
          </w:p>
        </w:tc>
      </w:tr>
    </w:tbl>
    <w:p w14:paraId="7E28B93D" w14:textId="390FBA60" w:rsidR="005E691D" w:rsidRDefault="00E31A26" w:rsidP="005E691D">
      <w:pPr>
        <w:pStyle w:val="Nummerlista"/>
      </w:pPr>
      <w:bookmarkStart w:id="2" w:name="_Hlk129787117"/>
      <w:r>
        <w:t>Jämför lösningen med dagens bästa lösningar inom aktuellt område och redogör för konkurrentsituation (aktuell och kommande), sannolika trender inklusive regelverk och hur ni ska bemöta dessa.</w:t>
      </w:r>
      <w:r w:rsidR="005E691D">
        <w:t xml:space="preserve"> </w:t>
      </w:r>
    </w:p>
    <w:bookmarkEnd w:id="2"/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0BD2920E" w14:textId="77777777" w:rsidTr="006107AD">
        <w:trPr>
          <w:trHeight w:val="1701"/>
        </w:trPr>
        <w:tc>
          <w:tcPr>
            <w:tcW w:w="7505" w:type="dxa"/>
          </w:tcPr>
          <w:p w14:paraId="3A814220" w14:textId="77777777" w:rsidR="00D228F4" w:rsidRDefault="00D228F4" w:rsidP="00E6680D"/>
        </w:tc>
      </w:tr>
    </w:tbl>
    <w:p w14:paraId="06259C4E" w14:textId="49A2C388" w:rsidR="00E31A26" w:rsidRDefault="004E38D9" w:rsidP="00E31A26">
      <w:pPr>
        <w:pStyle w:val="Nummerlista"/>
      </w:pPr>
      <w:r w:rsidRPr="004E38D9">
        <w:t xml:space="preserve">Beskriv </w:t>
      </w:r>
      <w:r w:rsidR="00C269D4">
        <w:t>finansiering</w:t>
      </w:r>
      <w:r w:rsidR="00532542">
        <w:t>splanen</w:t>
      </w:r>
      <w:r w:rsidR="00C269D4">
        <w:t xml:space="preserve"> </w:t>
      </w:r>
      <w:r w:rsidR="00532542">
        <w:t xml:space="preserve">för </w:t>
      </w:r>
      <w:r w:rsidR="00C269D4">
        <w:t xml:space="preserve">den </w:t>
      </w:r>
      <w:r w:rsidRPr="004E38D9">
        <w:t>fortsatta utvecklingen och kommersialiseringen av lösningen</w:t>
      </w:r>
      <w:r w:rsidR="00FA18EB">
        <w:t xml:space="preserve"> (efter projektets avslut)</w:t>
      </w:r>
      <w:r w:rsidR="00532542">
        <w:t xml:space="preserve">. </w:t>
      </w:r>
      <w:r w:rsidRPr="004E38D9">
        <w:t xml:space="preserve">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E31A26" w14:paraId="0CF7958A" w14:textId="77777777" w:rsidTr="00E45B6D">
        <w:trPr>
          <w:trHeight w:val="1701"/>
        </w:trPr>
        <w:tc>
          <w:tcPr>
            <w:tcW w:w="7505" w:type="dxa"/>
          </w:tcPr>
          <w:p w14:paraId="6BEA0CBD" w14:textId="77777777" w:rsidR="00E31A26" w:rsidRDefault="00E31A26" w:rsidP="00E45B6D"/>
        </w:tc>
      </w:tr>
    </w:tbl>
    <w:p w14:paraId="6354ECB9" w14:textId="5D94B566" w:rsidR="00776CA2" w:rsidRDefault="00880E31" w:rsidP="00E45B6D">
      <w:pPr>
        <w:pStyle w:val="Nummerlista"/>
      </w:pPr>
      <w:r w:rsidRPr="00880E31">
        <w:t xml:space="preserve"> </w:t>
      </w:r>
      <w:r>
        <w:t>Uppskatta lösningens bidrag till arbetstillfällen i Sverige och/eller exportintäkter.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155AA776" w14:textId="77777777" w:rsidTr="006107AD">
        <w:trPr>
          <w:trHeight w:val="1701"/>
        </w:trPr>
        <w:tc>
          <w:tcPr>
            <w:tcW w:w="7505" w:type="dxa"/>
          </w:tcPr>
          <w:p w14:paraId="340A9749" w14:textId="77777777" w:rsidR="00D228F4" w:rsidRDefault="00D228F4" w:rsidP="00D228F4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5521C446" w14:textId="776092FD" w:rsidR="0050017B" w:rsidRDefault="00FC582C" w:rsidP="006107AD">
      <w:pPr>
        <w:pStyle w:val="Nummerlista"/>
      </w:pPr>
      <w:r>
        <w:t xml:space="preserve">Ange </w:t>
      </w:r>
      <w:r w:rsidR="00A17087">
        <w:t>mognadsgrad</w:t>
      </w:r>
      <w:r w:rsidR="00721721">
        <w:t>en gällande kund</w:t>
      </w:r>
      <w:r w:rsidR="00A17087">
        <w:t xml:space="preserve"> </w:t>
      </w:r>
      <w:r w:rsidR="00721721">
        <w:t>i</w:t>
      </w:r>
      <w:r w:rsidR="00A17087">
        <w:t xml:space="preserve"> tabellen nedan</w:t>
      </w:r>
      <w:r w:rsidR="005A4885">
        <w:t>.</w:t>
      </w:r>
    </w:p>
    <w:tbl>
      <w:tblPr>
        <w:tblStyle w:val="Tabellrutnt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3970"/>
        <w:gridCol w:w="1276"/>
        <w:gridCol w:w="1275"/>
      </w:tblGrid>
      <w:tr w:rsidR="00A91E8F" w:rsidRPr="004066D8" w14:paraId="059E356A" w14:textId="77777777" w:rsidTr="00C53BF3"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86D157" w14:textId="77777777" w:rsidR="00A91E8F" w:rsidRPr="008F49EF" w:rsidRDefault="00A91E8F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E6B" w14:textId="671D7EA1" w:rsidR="00A91E8F" w:rsidRPr="006A0F10" w:rsidRDefault="00A91E8F" w:rsidP="00263C26">
            <w:pPr>
              <w:pStyle w:val="Brdtext"/>
              <w:spacing w:after="120"/>
              <w:rPr>
                <w:sz w:val="22"/>
                <w:szCs w:val="22"/>
              </w:rPr>
            </w:pPr>
            <w:r w:rsidRPr="00721721">
              <w:rPr>
                <w:sz w:val="18"/>
                <w:szCs w:val="18"/>
              </w:rPr>
              <w:t xml:space="preserve">Tabell </w:t>
            </w:r>
            <w:r>
              <w:rPr>
                <w:sz w:val="18"/>
                <w:szCs w:val="18"/>
              </w:rPr>
              <w:t>2</w:t>
            </w:r>
            <w:r w:rsidRPr="00721721">
              <w:rPr>
                <w:sz w:val="18"/>
                <w:szCs w:val="18"/>
              </w:rPr>
              <w:t xml:space="preserve"> Beskrivning av </w:t>
            </w:r>
            <w:r w:rsidRPr="00721721">
              <w:rPr>
                <w:b/>
                <w:sz w:val="18"/>
                <w:szCs w:val="18"/>
              </w:rPr>
              <w:t>CRL</w:t>
            </w:r>
            <w:r w:rsidRPr="00721721">
              <w:rPr>
                <w:rStyle w:val="Fotnotsreferens"/>
                <w:b/>
                <w:sz w:val="18"/>
                <w:szCs w:val="18"/>
              </w:rPr>
              <w:footnoteReference w:id="3"/>
            </w:r>
            <w:r w:rsidRPr="00721721">
              <w:rPr>
                <w:sz w:val="18"/>
                <w:szCs w:val="18"/>
              </w:rPr>
              <w:t xml:space="preserve">-nivåer som visar mognadsgraden </w:t>
            </w:r>
            <w:r>
              <w:rPr>
                <w:sz w:val="18"/>
                <w:szCs w:val="18"/>
              </w:rPr>
              <w:t xml:space="preserve">gällande kund </w:t>
            </w:r>
            <w:r w:rsidRPr="00721721">
              <w:rPr>
                <w:sz w:val="18"/>
                <w:szCs w:val="18"/>
              </w:rPr>
              <w:t>(</w:t>
            </w:r>
            <w:proofErr w:type="spellStart"/>
            <w:r w:rsidRPr="00721721">
              <w:rPr>
                <w:sz w:val="18"/>
                <w:szCs w:val="18"/>
              </w:rPr>
              <w:t>Customer</w:t>
            </w:r>
            <w:proofErr w:type="spellEnd"/>
            <w:r w:rsidRPr="00721721">
              <w:rPr>
                <w:sz w:val="18"/>
                <w:szCs w:val="18"/>
              </w:rPr>
              <w:t xml:space="preserve"> </w:t>
            </w:r>
            <w:proofErr w:type="spellStart"/>
            <w:r w:rsidRPr="00721721">
              <w:rPr>
                <w:sz w:val="18"/>
                <w:szCs w:val="18"/>
              </w:rPr>
              <w:t>readiness</w:t>
            </w:r>
            <w:proofErr w:type="spellEnd"/>
            <w:r w:rsidRPr="00721721">
              <w:rPr>
                <w:sz w:val="18"/>
                <w:szCs w:val="18"/>
              </w:rPr>
              <w:t xml:space="preserve"> </w:t>
            </w:r>
            <w:proofErr w:type="spellStart"/>
            <w:r w:rsidRPr="00721721">
              <w:rPr>
                <w:sz w:val="18"/>
                <w:szCs w:val="18"/>
              </w:rPr>
              <w:t>level</w:t>
            </w:r>
            <w:proofErr w:type="spellEnd"/>
            <w:r w:rsidRPr="00721721">
              <w:rPr>
                <w:sz w:val="18"/>
                <w:szCs w:val="18"/>
              </w:rPr>
              <w:t>).</w:t>
            </w:r>
            <w:r w:rsidRPr="00721721">
              <w:rPr>
                <w:rStyle w:val="Fotnotsreferens"/>
                <w:sz w:val="18"/>
                <w:szCs w:val="18"/>
              </w:rPr>
              <w:footnoteRef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5BB6E" w14:textId="77777777" w:rsidR="00A91E8F" w:rsidRPr="008F49EF" w:rsidRDefault="00A91E8F" w:rsidP="00263C26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DA94" w14:textId="59B19D20" w:rsidR="00A91E8F" w:rsidRPr="008F49EF" w:rsidRDefault="00A91E8F" w:rsidP="00263C26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1E8F" w:rsidRPr="004066D8" w14:paraId="4C118FE2" w14:textId="77777777" w:rsidTr="00C53BF3">
        <w:trPr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2ECA" w14:textId="77777777" w:rsidR="00A91E8F" w:rsidRDefault="00A91E8F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02E87099" w14:textId="77777777" w:rsidR="00A91E8F" w:rsidRDefault="00A91E8F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7BB5F2A1" w14:textId="6595B948" w:rsidR="00A91E8F" w:rsidRPr="00977909" w:rsidRDefault="00A91E8F" w:rsidP="009B6446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kund ökar med högre nummer</w:t>
            </w:r>
          </w:p>
          <w:sdt>
            <w:sdtPr>
              <w:id w:val="-1900272609"/>
              <w:lock w:val="contentLocked"/>
              <w:placeholder>
                <w:docPart w:val="992128032CF04292BA4A8626C4F67D2F"/>
              </w:placeholder>
              <w:group/>
            </w:sdtPr>
            <w:sdtContent>
              <w:p w14:paraId="1ADF5C7E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05EC2020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4E9910A4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_| |_</w:t>
                </w:r>
              </w:p>
              <w:p w14:paraId="61203313" w14:textId="77777777" w:rsidR="00A91E8F" w:rsidRPr="001D748B" w:rsidRDefault="00A91E8F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\    /</w:t>
                </w:r>
              </w:p>
              <w:p w14:paraId="2B545564" w14:textId="77777777" w:rsidR="00A91E8F" w:rsidRDefault="00A91E8F">
                <w:pPr>
                  <w:pStyle w:val="Brdtext"/>
                  <w:spacing w:line="0" w:lineRule="atLeast"/>
                  <w:jc w:val="center"/>
                </w:pPr>
                <w:r w:rsidRPr="001D748B">
                  <w:t>\/</w:t>
                </w:r>
              </w:p>
            </w:sdtContent>
          </w:sdt>
          <w:p w14:paraId="2173C83A" w14:textId="1605E885" w:rsidR="00A91E8F" w:rsidRPr="008F49EF" w:rsidRDefault="00A91E8F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8F7F2"/>
          </w:tcPr>
          <w:p w14:paraId="1554E847" w14:textId="77777777" w:rsidR="00A91E8F" w:rsidRPr="00721721" w:rsidRDefault="00A91E8F" w:rsidP="00263C26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755F9693" w14:textId="77777777" w:rsidR="00A91E8F" w:rsidRPr="00721721" w:rsidRDefault="00A91E8F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851AD91" w14:textId="5ED797F4" w:rsidR="00A91E8F" w:rsidRPr="00AD5E3E" w:rsidRDefault="00C53BF3" w:rsidP="00263C26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 w:rsidRPr="00AD5E3E">
              <w:rPr>
                <w:b/>
                <w:sz w:val="20"/>
                <w:szCs w:val="20"/>
              </w:rPr>
              <w:t>Projektstart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F207ABD" w14:textId="166331C6" w:rsidR="00A91E8F" w:rsidRPr="00AD5E3E" w:rsidRDefault="00C53BF3" w:rsidP="00263C26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 w:rsidRPr="00AD5E3E">
              <w:rPr>
                <w:b/>
                <w:sz w:val="20"/>
                <w:szCs w:val="20"/>
              </w:rPr>
              <w:t>Projektslut</w:t>
            </w:r>
          </w:p>
        </w:tc>
      </w:tr>
      <w:tr w:rsidR="00A91E8F" w:rsidRPr="004066D8" w14:paraId="5C04C97C" w14:textId="77777777" w:rsidTr="00C53BF3">
        <w:trPr>
          <w:trHeight w:val="334"/>
          <w:jc w:val="center"/>
        </w:trPr>
        <w:tc>
          <w:tcPr>
            <w:tcW w:w="1275" w:type="dxa"/>
            <w:vMerge/>
          </w:tcPr>
          <w:p w14:paraId="58C9A83E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C47CD09" w14:textId="072FCFB8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CRL1</w:t>
            </w:r>
          </w:p>
        </w:tc>
        <w:tc>
          <w:tcPr>
            <w:tcW w:w="3970" w:type="dxa"/>
          </w:tcPr>
          <w:p w14:paraId="59919302" w14:textId="261448E7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Hypoteser om eventuella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260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5B7CEA1" w14:textId="4F1888E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758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0C18B2B" w14:textId="5AB8AF95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40AEBD7" w14:textId="77777777" w:rsidTr="00C53BF3">
        <w:trPr>
          <w:trHeight w:val="269"/>
          <w:jc w:val="center"/>
        </w:trPr>
        <w:tc>
          <w:tcPr>
            <w:tcW w:w="1275" w:type="dxa"/>
            <w:vMerge/>
          </w:tcPr>
          <w:p w14:paraId="3EB28438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CD34D45" w14:textId="6EF9C6A9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CRL2</w:t>
            </w:r>
          </w:p>
        </w:tc>
        <w:tc>
          <w:tcPr>
            <w:tcW w:w="3970" w:type="dxa"/>
          </w:tcPr>
          <w:p w14:paraId="7148233C" w14:textId="733D8E85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Identifierat specifika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884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C44F550" w14:textId="6BBF0E9B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5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777CA676" w14:textId="07809E48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49FFE63" w14:textId="77777777" w:rsidTr="00C53BF3">
        <w:trPr>
          <w:trHeight w:val="272"/>
          <w:jc w:val="center"/>
        </w:trPr>
        <w:tc>
          <w:tcPr>
            <w:tcW w:w="1275" w:type="dxa"/>
            <w:vMerge/>
          </w:tcPr>
          <w:p w14:paraId="32064B08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65A69834" w14:textId="7F472485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CRL3</w:t>
            </w:r>
          </w:p>
        </w:tc>
        <w:tc>
          <w:tcPr>
            <w:tcW w:w="3970" w:type="dxa"/>
          </w:tcPr>
          <w:p w14:paraId="4329F9BA" w14:textId="1B9184E5" w:rsidR="00A91E8F" w:rsidRPr="00721721" w:rsidRDefault="00A91E8F" w:rsidP="00A91E8F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En första återkoppling från marknaden etablerad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2699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A3BB2D2" w14:textId="4BEFD151" w:rsidR="00A91E8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9163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3C5E318F" w14:textId="0641ED5D" w:rsidR="00A91E8F" w:rsidRPr="00721721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340EC1DE" w14:textId="77777777" w:rsidTr="00C53BF3">
        <w:trPr>
          <w:trHeight w:val="263"/>
          <w:jc w:val="center"/>
        </w:trPr>
        <w:tc>
          <w:tcPr>
            <w:tcW w:w="1275" w:type="dxa"/>
            <w:vMerge/>
          </w:tcPr>
          <w:p w14:paraId="08EEE1BA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3DE7C6EB" w14:textId="67510E81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CRL4</w:t>
            </w:r>
          </w:p>
        </w:tc>
        <w:tc>
          <w:tcPr>
            <w:tcW w:w="3970" w:type="dxa"/>
          </w:tcPr>
          <w:p w14:paraId="7FC70247" w14:textId="38A41358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Bekräftat problem/behov från flera kunder eller användare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0384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28DF5E7" w14:textId="776BECD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114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0AF66FD" w14:textId="0415C75D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57426340" w14:textId="77777777" w:rsidTr="00C53BF3">
        <w:trPr>
          <w:trHeight w:val="266"/>
          <w:jc w:val="center"/>
        </w:trPr>
        <w:tc>
          <w:tcPr>
            <w:tcW w:w="1275" w:type="dxa"/>
            <w:vMerge/>
          </w:tcPr>
          <w:p w14:paraId="35301FD7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462E95E" w14:textId="2BA6655F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CRL5</w:t>
            </w:r>
          </w:p>
        </w:tc>
        <w:tc>
          <w:tcPr>
            <w:tcW w:w="3970" w:type="dxa"/>
          </w:tcPr>
          <w:p w14:paraId="319F7239" w14:textId="336CE810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Etablerat intresse för produkt/tjänst och relation med tänkta kunder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08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7706982E" w14:textId="63D6A38C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199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CEDBB97" w14:textId="2AB82F98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FB16D59" w14:textId="77777777" w:rsidTr="00C53BF3">
        <w:trPr>
          <w:trHeight w:val="256"/>
          <w:jc w:val="center"/>
        </w:trPr>
        <w:tc>
          <w:tcPr>
            <w:tcW w:w="1275" w:type="dxa"/>
            <w:vMerge/>
          </w:tcPr>
          <w:p w14:paraId="28E66E76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471F6AA4" w14:textId="298BC6AE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CRL6</w:t>
            </w:r>
          </w:p>
        </w:tc>
        <w:tc>
          <w:tcPr>
            <w:tcW w:w="3970" w:type="dxa"/>
          </w:tcPr>
          <w:p w14:paraId="1B4ADD49" w14:textId="15A94B37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Fördelar med produkten/tjänsten bekräftad genom partnerskap eller första kundtestet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2335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B733676" w14:textId="6480B3A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83545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2180CD8" w14:textId="3778AC35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7B8F63A4" w14:textId="77777777" w:rsidTr="00C53BF3">
        <w:trPr>
          <w:trHeight w:val="231"/>
          <w:jc w:val="center"/>
        </w:trPr>
        <w:tc>
          <w:tcPr>
            <w:tcW w:w="1275" w:type="dxa"/>
            <w:vMerge/>
          </w:tcPr>
          <w:p w14:paraId="24BCAF9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E9CEFB5" w14:textId="7251BA87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CRL7</w:t>
            </w:r>
          </w:p>
        </w:tc>
        <w:tc>
          <w:tcPr>
            <w:tcW w:w="3970" w:type="dxa"/>
          </w:tcPr>
          <w:p w14:paraId="05A4B452" w14:textId="1AB73721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Kunder i utökad produkt/tjänstetest eller första testförsäljningen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9477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A941D51" w14:textId="6BECD397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456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AA65ECB" w14:textId="1B92D222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3A94D986" w14:textId="77777777" w:rsidTr="00C53BF3">
        <w:trPr>
          <w:trHeight w:val="381"/>
          <w:jc w:val="center"/>
        </w:trPr>
        <w:tc>
          <w:tcPr>
            <w:tcW w:w="1275" w:type="dxa"/>
            <w:vMerge/>
          </w:tcPr>
          <w:p w14:paraId="46EE78D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310500A" w14:textId="446DCB86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CRL8</w:t>
            </w:r>
          </w:p>
        </w:tc>
        <w:tc>
          <w:tcPr>
            <w:tcW w:w="3970" w:type="dxa"/>
          </w:tcPr>
          <w:p w14:paraId="43DB510C" w14:textId="01CA9EAB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Första produkterna/tjänsterna sålda och ökade strukturerade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855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3568DAD" w14:textId="01D0572E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026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FC102CA" w14:textId="53AA9D04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1E8F" w:rsidRPr="004066D8" w14:paraId="0B16DFA3" w14:textId="77777777" w:rsidTr="00C53BF3">
        <w:trPr>
          <w:trHeight w:val="415"/>
          <w:jc w:val="center"/>
        </w:trPr>
        <w:tc>
          <w:tcPr>
            <w:tcW w:w="1275" w:type="dxa"/>
            <w:vMerge/>
          </w:tcPr>
          <w:p w14:paraId="7B69B0DC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07F6429A" w14:textId="43259E88" w:rsidR="00A91E8F" w:rsidRPr="00721721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CRL9</w:t>
            </w:r>
          </w:p>
        </w:tc>
        <w:tc>
          <w:tcPr>
            <w:tcW w:w="3970" w:type="dxa"/>
          </w:tcPr>
          <w:p w14:paraId="0D65D295" w14:textId="5535CA01" w:rsidR="00A91E8F" w:rsidRPr="00721721" w:rsidRDefault="00A91E8F" w:rsidP="00A91E8F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Utbredd produkt/tjänsteförsäljning som är skalbar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332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E952289" w14:textId="2CB45156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75277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64C604B" w14:textId="7AF1F01B" w:rsidR="00A91E8F" w:rsidRPr="00721721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F55424D" w14:textId="1161A287" w:rsidR="00B41D93" w:rsidRDefault="00B41D93" w:rsidP="006107AD">
      <w:pPr>
        <w:pStyle w:val="Nummerlista"/>
      </w:pPr>
      <w:r>
        <w:lastRenderedPageBreak/>
        <w:t>Ange</w:t>
      </w:r>
      <w:r w:rsidR="00677A75">
        <w:t xml:space="preserve"> affärens</w:t>
      </w:r>
      <w:r>
        <w:t xml:space="preserve"> mognadsgrad i tabellen nedan.</w:t>
      </w:r>
    </w:p>
    <w:tbl>
      <w:tblPr>
        <w:tblStyle w:val="Tabellrutnt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1275"/>
        <w:gridCol w:w="1276"/>
      </w:tblGrid>
      <w:tr w:rsidR="00A91E8F" w:rsidRPr="004066D8" w14:paraId="17704242" w14:textId="7ADA10F7" w:rsidTr="001812AD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742ED5" w14:textId="77777777" w:rsidR="00A91E8F" w:rsidRPr="008F49EF" w:rsidRDefault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0E354AF8" w14:textId="522EDA2A" w:rsidR="00A91E8F" w:rsidRPr="00C40ED9" w:rsidRDefault="00A91E8F">
            <w:pPr>
              <w:pStyle w:val="Brdtext"/>
              <w:spacing w:after="120"/>
              <w:rPr>
                <w:sz w:val="22"/>
                <w:szCs w:val="22"/>
              </w:rPr>
            </w:pPr>
            <w:r w:rsidRPr="00D528EB">
              <w:rPr>
                <w:sz w:val="18"/>
                <w:szCs w:val="18"/>
              </w:rPr>
              <w:t xml:space="preserve">Tabell 3 Beskrivning av </w:t>
            </w:r>
            <w:r w:rsidRPr="00D528EB">
              <w:rPr>
                <w:b/>
                <w:sz w:val="18"/>
                <w:szCs w:val="18"/>
              </w:rPr>
              <w:t>BRL</w:t>
            </w:r>
            <w:r w:rsidRPr="00D528EB">
              <w:rPr>
                <w:rStyle w:val="Fotnotsreferens"/>
                <w:b/>
                <w:sz w:val="18"/>
                <w:szCs w:val="18"/>
              </w:rPr>
              <w:footnoteReference w:id="4"/>
            </w:r>
            <w:r w:rsidRPr="00D528EB">
              <w:rPr>
                <w:sz w:val="18"/>
                <w:szCs w:val="18"/>
              </w:rPr>
              <w:t xml:space="preserve">-nivåer som visar mognadsgraden gällande affären (Business </w:t>
            </w:r>
            <w:proofErr w:type="spellStart"/>
            <w:r w:rsidRPr="00D528EB">
              <w:rPr>
                <w:sz w:val="18"/>
                <w:szCs w:val="18"/>
              </w:rPr>
              <w:t>readiness</w:t>
            </w:r>
            <w:proofErr w:type="spellEnd"/>
            <w:r w:rsidRPr="00D528EB">
              <w:rPr>
                <w:sz w:val="18"/>
                <w:szCs w:val="18"/>
              </w:rPr>
              <w:t xml:space="preserve"> </w:t>
            </w:r>
            <w:proofErr w:type="spellStart"/>
            <w:r w:rsidRPr="00D528EB">
              <w:rPr>
                <w:sz w:val="18"/>
                <w:szCs w:val="18"/>
              </w:rPr>
              <w:t>level</w:t>
            </w:r>
            <w:proofErr w:type="spellEnd"/>
            <w:r w:rsidRPr="00D528EB">
              <w:rPr>
                <w:sz w:val="18"/>
                <w:szCs w:val="18"/>
              </w:rPr>
              <w:t>)</w:t>
            </w:r>
            <w:r>
              <w:rPr>
                <w:rStyle w:val="Fotnotsreferens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2D89B84E" w14:textId="77777777" w:rsidR="00A91E8F" w:rsidRPr="008F49EF" w:rsidRDefault="00A91E8F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AC9D6C8" w14:textId="77777777" w:rsidR="00A91E8F" w:rsidRPr="008F49EF" w:rsidRDefault="00A91E8F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1E8F" w:rsidRPr="004066D8" w14:paraId="29682951" w14:textId="574868DD" w:rsidTr="001812AD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AA11D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54F3A5C8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222BD81A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070E2D3F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45EA8E85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526A6CD7" w14:textId="77777777" w:rsidR="00A91E8F" w:rsidRDefault="00A91E8F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affär ökar med högre nummer</w:t>
            </w:r>
          </w:p>
          <w:p w14:paraId="57DE5CDB" w14:textId="77777777" w:rsidR="00A91E8F" w:rsidRPr="009B6446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089D14DB" w14:textId="77777777" w:rsidR="00A91E8F" w:rsidRPr="009B6446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0D35BA21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613229AD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_| |_</w:t>
            </w:r>
          </w:p>
          <w:p w14:paraId="5C75B9B2" w14:textId="77777777" w:rsidR="00A91E8F" w:rsidRPr="00943FE1" w:rsidRDefault="00A91E8F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\    /</w:t>
            </w:r>
          </w:p>
          <w:p w14:paraId="2B61D86D" w14:textId="77777777" w:rsidR="00A91E8F" w:rsidRPr="00977909" w:rsidRDefault="00A91E8F">
            <w:pPr>
              <w:pStyle w:val="Brdtext"/>
              <w:spacing w:after="0"/>
              <w:ind w:left="-10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43FE1">
              <w:rPr>
                <w:sz w:val="28"/>
                <w:szCs w:val="28"/>
              </w:rPr>
              <w:t>\/</w:t>
            </w:r>
          </w:p>
          <w:p w14:paraId="63B8A39D" w14:textId="77777777" w:rsidR="00A91E8F" w:rsidRPr="008F49EF" w:rsidRDefault="00A91E8F">
            <w:pPr>
              <w:pStyle w:val="Brdtext"/>
              <w:spacing w:after="0"/>
              <w:ind w:lef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3D69ABF5" w14:textId="77777777" w:rsidR="00A91E8F" w:rsidRPr="00D528EB" w:rsidRDefault="00A91E8F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3969" w:type="dxa"/>
          </w:tcPr>
          <w:p w14:paraId="19F69B64" w14:textId="77777777" w:rsidR="00A91E8F" w:rsidRPr="00D528EB" w:rsidRDefault="00A91E8F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1275" w:type="dxa"/>
            <w:shd w:val="clear" w:color="auto" w:fill="EEECE1" w:themeFill="background2"/>
          </w:tcPr>
          <w:p w14:paraId="24B40673" w14:textId="03025E92" w:rsidR="00A91E8F" w:rsidRPr="00C40ED9" w:rsidRDefault="00DF5C42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Projektstart</w:t>
            </w:r>
          </w:p>
        </w:tc>
        <w:tc>
          <w:tcPr>
            <w:tcW w:w="1276" w:type="dxa"/>
            <w:shd w:val="clear" w:color="auto" w:fill="EEECE1" w:themeFill="background2"/>
          </w:tcPr>
          <w:p w14:paraId="0FEBC60C" w14:textId="3DB1ECEB" w:rsidR="00A91E8F" w:rsidRPr="00C40ED9" w:rsidRDefault="00DF5C42">
            <w:pPr>
              <w:pStyle w:val="Brdtext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Projektslut</w:t>
            </w:r>
          </w:p>
        </w:tc>
      </w:tr>
      <w:tr w:rsidR="00A91E8F" w:rsidRPr="004066D8" w14:paraId="13B8DA1F" w14:textId="32CDBC3F" w:rsidTr="001812AD">
        <w:trPr>
          <w:trHeight w:val="33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5E377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8F41A4F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BRL1</w:t>
            </w:r>
          </w:p>
        </w:tc>
        <w:tc>
          <w:tcPr>
            <w:tcW w:w="3969" w:type="dxa"/>
          </w:tcPr>
          <w:p w14:paraId="37A20684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Hypoteser på möjliga affärsidéer, liten kunskap eller insikt i marknad och konkurrens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510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5DE0CA2C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891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19BB7EFA" w14:textId="590AED8E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28FEF77D" w14:textId="42672CF5" w:rsidTr="001812AD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48C76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EDD635C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BRL2</w:t>
            </w:r>
          </w:p>
        </w:tc>
        <w:tc>
          <w:tcPr>
            <w:tcW w:w="3969" w:type="dxa"/>
          </w:tcPr>
          <w:p w14:paraId="2E3987C1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möjliga affärsidé beskriven, identifierat en övergripande marknad och vissa konkurrenter/alternativ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00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7019CDF4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701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0B348295" w14:textId="5FA5D52C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68E658A2" w14:textId="0E6DD00B" w:rsidTr="001812AD">
        <w:trPr>
          <w:trHeight w:val="41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934F9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72227FF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BRL3</w:t>
            </w:r>
          </w:p>
        </w:tc>
        <w:tc>
          <w:tcPr>
            <w:tcW w:w="3969" w:type="dxa"/>
          </w:tcPr>
          <w:p w14:paraId="54653EEC" w14:textId="77777777" w:rsidR="00A91E8F" w:rsidRPr="00D528EB" w:rsidRDefault="00A91E8F" w:rsidP="00A91E8F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Utkast till affärsmodell (canvas, exklusive intäkter/kostnader), beskriven marknadspotential och fullständig konkurrensöversikt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695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B2BC30B" w14:textId="77777777" w:rsidR="00A91E8F" w:rsidRPr="008F49E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06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5D2F17E" w14:textId="07A3352D" w:rsidR="00A91E8F" w:rsidRDefault="00A91E8F" w:rsidP="00A91E8F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4769C6E0" w14:textId="5552D8A9" w:rsidTr="001812AD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31E4F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F0EA647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BRL4</w:t>
            </w:r>
          </w:p>
        </w:tc>
        <w:tc>
          <w:tcPr>
            <w:tcW w:w="3969" w:type="dxa"/>
          </w:tcPr>
          <w:p w14:paraId="400DA2A6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versionen av hela affärsmodellen (canvas, inklusive intäkter/kostnader), första prognoser för att visa ekonomisk lönsamhet och marknadspotential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136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66257E43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381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664E9DF7" w14:textId="499E460D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3D6A62C2" w14:textId="0756F21C" w:rsidTr="001812AD">
        <w:trPr>
          <w:trHeight w:val="545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66DA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4198D1D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BRL5</w:t>
            </w:r>
          </w:p>
        </w:tc>
        <w:tc>
          <w:tcPr>
            <w:tcW w:w="3969" w:type="dxa"/>
          </w:tcPr>
          <w:p w14:paraId="23477C29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Delar av affärsmodell som testats på marknaden (och uppdatering av canvas), första versionen av intäktsmodellen inkl. hypoteserna av prissättningen, verifierad unicitet och konkurrensposition genom marknadsundersökning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380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0872F695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440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2D92BDE4" w14:textId="550BFF79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06A5EB0F" w14:textId="4C70B9C9" w:rsidTr="001812AD">
        <w:trPr>
          <w:trHeight w:val="53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B81E5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2930ABB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BRL6</w:t>
            </w:r>
          </w:p>
        </w:tc>
        <w:tc>
          <w:tcPr>
            <w:tcW w:w="3969" w:type="dxa"/>
          </w:tcPr>
          <w:p w14:paraId="2E0F67EC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Fullständig affärsmodell inkl. prissättning verifierad på kunder (genom testförsäljning)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05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012A739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79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1B943CC6" w14:textId="4707B7A7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5B21E22D" w14:textId="508C593F" w:rsidTr="001812AD">
        <w:trPr>
          <w:trHeight w:val="68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75E84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3531AD0B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BRL7</w:t>
            </w:r>
          </w:p>
        </w:tc>
        <w:tc>
          <w:tcPr>
            <w:tcW w:w="3969" w:type="dxa"/>
          </w:tcPr>
          <w:p w14:paraId="4DC85696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Matchning av produkt/tjänst och marknad samt kunders betalningsvilja visad, attraktiva intäkter vs kostnadsprognoser (verifierade av data och 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442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19AE9F4C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7357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3348ADBD" w14:textId="44396DF0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73F33D44" w14:textId="5A6E4026" w:rsidTr="001812AD">
        <w:trPr>
          <w:trHeight w:val="557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EC1B3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B89B258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BRL8</w:t>
            </w:r>
          </w:p>
        </w:tc>
        <w:tc>
          <w:tcPr>
            <w:tcW w:w="3969" w:type="dxa"/>
          </w:tcPr>
          <w:p w14:paraId="3C8B83EE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Försäljning och statistik visar att affärsmodellen håller och att den kan skalas upp, affärsmodellen är finjusterad för att undersöka fler möjligheter till intäkter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379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4F511082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3046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529FDD8D" w14:textId="7EF7B054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91E8F" w:rsidRPr="004066D8" w14:paraId="238E883B" w14:textId="73A2FE48" w:rsidTr="001812AD">
        <w:trPr>
          <w:trHeight w:val="551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24513" w14:textId="77777777" w:rsidR="00A91E8F" w:rsidRPr="008F49EF" w:rsidRDefault="00A91E8F" w:rsidP="00A91E8F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1A0CEFC" w14:textId="77777777" w:rsidR="00A91E8F" w:rsidRPr="00D528EB" w:rsidRDefault="00A91E8F" w:rsidP="00A91E8F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BRL9</w:t>
            </w:r>
          </w:p>
        </w:tc>
        <w:tc>
          <w:tcPr>
            <w:tcW w:w="3969" w:type="dxa"/>
          </w:tcPr>
          <w:p w14:paraId="11314E4D" w14:textId="77777777" w:rsidR="00A91E8F" w:rsidRPr="00D528EB" w:rsidRDefault="00A91E8F" w:rsidP="00A91E8F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Affärsmodellen är slutgiltig och skalas upp återkommande, intäkter som leder till en lönsam och hållbar verksamhet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496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EEECE1" w:themeFill="background2"/>
              </w:tcPr>
              <w:p w14:paraId="2B958EA8" w14:textId="77777777" w:rsidR="00A91E8F" w:rsidRPr="008F49E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672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EEECE1" w:themeFill="background2"/>
              </w:tcPr>
              <w:p w14:paraId="4F020498" w14:textId="7378FB01" w:rsidR="00A91E8F" w:rsidRDefault="00A91E8F" w:rsidP="00A91E8F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2D59F7" w14:textId="13FFAA95" w:rsidR="0059514C" w:rsidRPr="001C554E" w:rsidRDefault="0059514C" w:rsidP="006107AD">
      <w:pPr>
        <w:pStyle w:val="Rubrik1"/>
      </w:pPr>
      <w:r w:rsidRPr="001C554E">
        <w:t>Finansiering</w:t>
      </w:r>
    </w:p>
    <w:p w14:paraId="03AF6767" w14:textId="264C9BF0" w:rsidR="006972C0" w:rsidRDefault="002E62CB" w:rsidP="006107AD">
      <w:pPr>
        <w:pStyle w:val="Nummerlista"/>
        <w:numPr>
          <w:ilvl w:val="0"/>
          <w:numId w:val="60"/>
        </w:numPr>
      </w:pPr>
      <w:r w:rsidRPr="00C40ED9">
        <w:t xml:space="preserve">Beskriv planen för </w:t>
      </w:r>
      <w:r w:rsidRPr="00850E90">
        <w:t>finansiering</w:t>
      </w:r>
      <w:r w:rsidRPr="00C40ED9">
        <w:t xml:space="preserve"> av </w:t>
      </w:r>
      <w:r w:rsidRPr="00D41A62">
        <w:rPr>
          <w:b/>
          <w:bCs/>
        </w:rPr>
        <w:t>projektet</w:t>
      </w:r>
      <w:r w:rsidRPr="00C40ED9">
        <w:t xml:space="preserve">. Om samfinansieringen </w:t>
      </w:r>
      <w:r w:rsidR="003F536D">
        <w:t>förväntas</w:t>
      </w:r>
      <w:r w:rsidR="003F536D" w:rsidRPr="00C40ED9">
        <w:t xml:space="preserve"> </w:t>
      </w:r>
      <w:r w:rsidRPr="00C40ED9">
        <w:t xml:space="preserve">ske med </w:t>
      </w:r>
      <w:r w:rsidR="006F4819">
        <w:t>eg</w:t>
      </w:r>
      <w:r w:rsidR="00DC6280">
        <w:t>na medel</w:t>
      </w:r>
      <w:r w:rsidR="006F4819" w:rsidRPr="00C40ED9">
        <w:t xml:space="preserve"> </w:t>
      </w:r>
      <w:r w:rsidRPr="00C40ED9">
        <w:t xml:space="preserve">behöver det framgå </w:t>
      </w:r>
      <w:r w:rsidR="006150B6">
        <w:t xml:space="preserve">om </w:t>
      </w:r>
      <w:r w:rsidRPr="00C40ED9">
        <w:t xml:space="preserve">dessa </w:t>
      </w:r>
      <w:r w:rsidR="006E42C8">
        <w:t>tillgångar</w:t>
      </w:r>
      <w:r w:rsidR="006E42C8" w:rsidRPr="00C40ED9">
        <w:t xml:space="preserve"> </w:t>
      </w:r>
      <w:r w:rsidR="006150B6">
        <w:t xml:space="preserve">finns tillgängliga </w:t>
      </w:r>
      <w:r w:rsidRPr="00C40ED9">
        <w:t xml:space="preserve">idag eller hur </w:t>
      </w:r>
      <w:r w:rsidR="006150B6">
        <w:t>dessa</w:t>
      </w:r>
      <w:r w:rsidR="006150B6" w:rsidRPr="00C40ED9">
        <w:t xml:space="preserve"> </w:t>
      </w:r>
      <w:r w:rsidRPr="00C40ED9">
        <w:t>avse</w:t>
      </w:r>
      <w:r w:rsidR="006150B6">
        <w:t>s</w:t>
      </w:r>
      <w:r w:rsidRPr="00C40ED9">
        <w:t xml:space="preserve"> </w:t>
      </w:r>
      <w:r w:rsidR="006150B6">
        <w:t xml:space="preserve">att </w:t>
      </w:r>
      <w:r w:rsidRPr="00C40ED9">
        <w:t>ta</w:t>
      </w:r>
      <w:r w:rsidR="006150B6">
        <w:t>s</w:t>
      </w:r>
      <w:r w:rsidRPr="00C40ED9">
        <w:t xml:space="preserve"> in. 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7566"/>
      </w:tblGrid>
      <w:tr w:rsidR="00E27BDF" w14:paraId="26DD3AC7" w14:textId="77777777" w:rsidTr="006107AD">
        <w:trPr>
          <w:trHeight w:val="1701"/>
        </w:trPr>
        <w:tc>
          <w:tcPr>
            <w:tcW w:w="7926" w:type="dxa"/>
          </w:tcPr>
          <w:p w14:paraId="587BF7C6" w14:textId="77777777" w:rsidR="00E27BDF" w:rsidRDefault="00E27BDF" w:rsidP="006972C0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438CC760" w14:textId="77777777" w:rsidR="00477AC7" w:rsidRPr="00C40ED9" w:rsidRDefault="00477AC7" w:rsidP="00DA292F">
      <w:pPr>
        <w:pStyle w:val="Brdtext"/>
        <w:spacing w:before="100" w:beforeAutospacing="1" w:after="360" w:line="290" w:lineRule="atLeast"/>
        <w:ind w:right="57"/>
      </w:pPr>
    </w:p>
    <w:sectPr w:rsidR="00477AC7" w:rsidRPr="00C40ED9" w:rsidSect="00977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702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A416" w14:textId="77777777" w:rsidR="0066021A" w:rsidRDefault="0066021A">
      <w:r>
        <w:separator/>
      </w:r>
    </w:p>
  </w:endnote>
  <w:endnote w:type="continuationSeparator" w:id="0">
    <w:p w14:paraId="57038C9A" w14:textId="77777777" w:rsidR="0066021A" w:rsidRDefault="0066021A">
      <w:r>
        <w:continuationSeparator/>
      </w:r>
    </w:p>
  </w:endnote>
  <w:endnote w:type="continuationNotice" w:id="1">
    <w:p w14:paraId="324B6185" w14:textId="77777777" w:rsidR="0066021A" w:rsidRDefault="00660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DD15" w14:textId="71458EAD" w:rsidR="00275825" w:rsidRDefault="002758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FBCB" w14:textId="77777777" w:rsidR="001E3F3E" w:rsidRDefault="001E3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841A" w14:textId="77777777" w:rsidR="0066021A" w:rsidRDefault="0066021A">
      <w:r>
        <w:separator/>
      </w:r>
    </w:p>
  </w:footnote>
  <w:footnote w:type="continuationSeparator" w:id="0">
    <w:p w14:paraId="01EBB3A7" w14:textId="77777777" w:rsidR="0066021A" w:rsidRDefault="0066021A">
      <w:r>
        <w:continuationSeparator/>
      </w:r>
    </w:p>
  </w:footnote>
  <w:footnote w:type="continuationNotice" w:id="1">
    <w:p w14:paraId="25822422" w14:textId="77777777" w:rsidR="0066021A" w:rsidRDefault="0066021A"/>
  </w:footnote>
  <w:footnote w:id="2">
    <w:p w14:paraId="286654EA" w14:textId="70F14459" w:rsidR="00275825" w:rsidRDefault="0027582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75825">
        <w:rPr>
          <w:sz w:val="14"/>
          <w:szCs w:val="14"/>
        </w:rPr>
        <w:t>RL-nivå baserad på KTH Innovation Readiness Level™, se www.kthinnovationreadinesslevel.com</w:t>
      </w:r>
    </w:p>
  </w:footnote>
  <w:footnote w:id="3">
    <w:p w14:paraId="3D8B0AC5" w14:textId="1D080F64" w:rsidR="00A91E8F" w:rsidRDefault="00A91E8F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CRL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1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4">
    <w:p w14:paraId="2E0CFC50" w14:textId="77777777" w:rsidR="00A91E8F" w:rsidRDefault="00A91E8F" w:rsidP="0012367B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BRL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2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19CA" w14:textId="77777777" w:rsidR="001E3F3E" w:rsidRPr="00E676C1" w:rsidRDefault="001E3F3E" w:rsidP="00E676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5F1E" w14:textId="77777777" w:rsidR="001E3F3E" w:rsidRPr="003E41F5" w:rsidRDefault="001E3F3E" w:rsidP="003E41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56C"/>
    <w:multiLevelType w:val="multilevel"/>
    <w:tmpl w:val="EA08EA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D75ABC"/>
    <w:multiLevelType w:val="hybridMultilevel"/>
    <w:tmpl w:val="E8A6BE5C"/>
    <w:lvl w:ilvl="0" w:tplc="103E7776">
      <w:start w:val="1"/>
      <w:numFmt w:val="lowerLetter"/>
      <w:lvlText w:val="%1)"/>
      <w:lvlJc w:val="left"/>
      <w:pPr>
        <w:ind w:left="180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>
      <w:start w:val="1"/>
      <w:numFmt w:val="decimal"/>
      <w:lvlText w:val="%4."/>
      <w:lvlJc w:val="left"/>
      <w:pPr>
        <w:ind w:left="3960" w:hanging="360"/>
      </w:pPr>
    </w:lvl>
    <w:lvl w:ilvl="4" w:tplc="041D0019">
      <w:start w:val="1"/>
      <w:numFmt w:val="lowerLetter"/>
      <w:lvlText w:val="%5."/>
      <w:lvlJc w:val="left"/>
      <w:pPr>
        <w:ind w:left="4680" w:hanging="360"/>
      </w:pPr>
    </w:lvl>
    <w:lvl w:ilvl="5" w:tplc="041D001B">
      <w:start w:val="1"/>
      <w:numFmt w:val="lowerRoman"/>
      <w:lvlText w:val="%6."/>
      <w:lvlJc w:val="right"/>
      <w:pPr>
        <w:ind w:left="5400" w:hanging="180"/>
      </w:pPr>
    </w:lvl>
    <w:lvl w:ilvl="6" w:tplc="041D000F">
      <w:start w:val="1"/>
      <w:numFmt w:val="decimal"/>
      <w:lvlText w:val="%7."/>
      <w:lvlJc w:val="left"/>
      <w:pPr>
        <w:ind w:left="6120" w:hanging="360"/>
      </w:pPr>
    </w:lvl>
    <w:lvl w:ilvl="7" w:tplc="041D0019">
      <w:start w:val="1"/>
      <w:numFmt w:val="lowerLetter"/>
      <w:lvlText w:val="%8."/>
      <w:lvlJc w:val="left"/>
      <w:pPr>
        <w:ind w:left="6840" w:hanging="360"/>
      </w:pPr>
    </w:lvl>
    <w:lvl w:ilvl="8" w:tplc="041D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A657EA"/>
    <w:multiLevelType w:val="multilevel"/>
    <w:tmpl w:val="4E1AC318"/>
    <w:lvl w:ilvl="0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048C2"/>
    <w:multiLevelType w:val="multilevel"/>
    <w:tmpl w:val="E75681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2C209B"/>
    <w:multiLevelType w:val="multilevel"/>
    <w:tmpl w:val="1690E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44369B"/>
    <w:multiLevelType w:val="hybridMultilevel"/>
    <w:tmpl w:val="90DA6C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AE1250"/>
    <w:multiLevelType w:val="multilevel"/>
    <w:tmpl w:val="40C05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09230D"/>
    <w:multiLevelType w:val="hybridMultilevel"/>
    <w:tmpl w:val="8E469B1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826A7"/>
    <w:multiLevelType w:val="hybridMultilevel"/>
    <w:tmpl w:val="073CF0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50FD8"/>
    <w:multiLevelType w:val="hybridMultilevel"/>
    <w:tmpl w:val="7794E9B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69183B"/>
    <w:multiLevelType w:val="hybridMultilevel"/>
    <w:tmpl w:val="B964BC60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6849BA"/>
    <w:multiLevelType w:val="hybridMultilevel"/>
    <w:tmpl w:val="5024F1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E76CA"/>
    <w:multiLevelType w:val="hybridMultilevel"/>
    <w:tmpl w:val="E52C5FC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B630B"/>
    <w:multiLevelType w:val="hybridMultilevel"/>
    <w:tmpl w:val="C97084C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41D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465F60"/>
    <w:multiLevelType w:val="hybridMultilevel"/>
    <w:tmpl w:val="46BC218A"/>
    <w:lvl w:ilvl="0" w:tplc="FFFFFFFF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826A4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FF7361"/>
    <w:multiLevelType w:val="multilevel"/>
    <w:tmpl w:val="E12A81F6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73449CE"/>
    <w:multiLevelType w:val="hybridMultilevel"/>
    <w:tmpl w:val="7584D6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95DFB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F05BA0"/>
    <w:multiLevelType w:val="hybridMultilevel"/>
    <w:tmpl w:val="8E141C08"/>
    <w:lvl w:ilvl="0" w:tplc="3A6EDEE0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A25DA"/>
    <w:multiLevelType w:val="multilevel"/>
    <w:tmpl w:val="3D2E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D97017"/>
    <w:multiLevelType w:val="hybridMultilevel"/>
    <w:tmpl w:val="F334DC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7491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DE19B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AE4618"/>
    <w:multiLevelType w:val="multilevel"/>
    <w:tmpl w:val="2DF208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99201A7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DA408E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E2450C"/>
    <w:multiLevelType w:val="multilevel"/>
    <w:tmpl w:val="9EAE0EE8"/>
    <w:lvl w:ilvl="0">
      <w:start w:val="1"/>
      <w:numFmt w:val="lowerLetter"/>
      <w:pStyle w:val="Nummerlista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F1B6048"/>
    <w:multiLevelType w:val="hybridMultilevel"/>
    <w:tmpl w:val="F8F433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023BC"/>
    <w:multiLevelType w:val="multilevel"/>
    <w:tmpl w:val="8926D9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0704A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460387"/>
    <w:multiLevelType w:val="multilevel"/>
    <w:tmpl w:val="488A36FE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3D52BF"/>
    <w:multiLevelType w:val="multilevel"/>
    <w:tmpl w:val="971A3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C7B0B49"/>
    <w:multiLevelType w:val="hybridMultilevel"/>
    <w:tmpl w:val="3C04F71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642696"/>
    <w:multiLevelType w:val="hybridMultilevel"/>
    <w:tmpl w:val="684202D4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941481"/>
    <w:multiLevelType w:val="hybridMultilevel"/>
    <w:tmpl w:val="8F5416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3500F"/>
    <w:multiLevelType w:val="hybridMultilevel"/>
    <w:tmpl w:val="2C54E5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FD0E06"/>
    <w:multiLevelType w:val="hybridMultilevel"/>
    <w:tmpl w:val="873ED00A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C42D0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62A7A93"/>
    <w:multiLevelType w:val="hybridMultilevel"/>
    <w:tmpl w:val="A888F6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5614CD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AE5774D"/>
    <w:multiLevelType w:val="hybridMultilevel"/>
    <w:tmpl w:val="B0706902"/>
    <w:lvl w:ilvl="0" w:tplc="A686D5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E26B1"/>
    <w:multiLevelType w:val="hybridMultilevel"/>
    <w:tmpl w:val="DAAA54A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9052C6"/>
    <w:multiLevelType w:val="multilevel"/>
    <w:tmpl w:val="08D8C4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5E02FBE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5EE4D27"/>
    <w:multiLevelType w:val="hybridMultilevel"/>
    <w:tmpl w:val="BE38FA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F30DD8"/>
    <w:multiLevelType w:val="multilevel"/>
    <w:tmpl w:val="5BFC47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5C213040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F366B5C"/>
    <w:multiLevelType w:val="hybridMultilevel"/>
    <w:tmpl w:val="8C18E064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8A04C6"/>
    <w:multiLevelType w:val="hybridMultilevel"/>
    <w:tmpl w:val="AE98B0AE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281DC8"/>
    <w:multiLevelType w:val="multilevel"/>
    <w:tmpl w:val="720CCB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13A461A"/>
    <w:multiLevelType w:val="hybridMultilevel"/>
    <w:tmpl w:val="1ECC041A"/>
    <w:lvl w:ilvl="0" w:tplc="C8DC2148">
      <w:start w:val="1"/>
      <w:numFmt w:val="decimal"/>
      <w:lvlText w:val="%1."/>
      <w:lvlJc w:val="left"/>
      <w:pPr>
        <w:ind w:left="1020" w:hanging="360"/>
      </w:pPr>
    </w:lvl>
    <w:lvl w:ilvl="1" w:tplc="41C8FD7E">
      <w:start w:val="1"/>
      <w:numFmt w:val="decimal"/>
      <w:lvlText w:val="%2."/>
      <w:lvlJc w:val="left"/>
      <w:pPr>
        <w:ind w:left="1020" w:hanging="360"/>
      </w:pPr>
    </w:lvl>
    <w:lvl w:ilvl="2" w:tplc="50960DF6">
      <w:start w:val="1"/>
      <w:numFmt w:val="decimal"/>
      <w:lvlText w:val="%3."/>
      <w:lvlJc w:val="left"/>
      <w:pPr>
        <w:ind w:left="1020" w:hanging="360"/>
      </w:pPr>
    </w:lvl>
    <w:lvl w:ilvl="3" w:tplc="F6141194">
      <w:start w:val="1"/>
      <w:numFmt w:val="decimal"/>
      <w:lvlText w:val="%4."/>
      <w:lvlJc w:val="left"/>
      <w:pPr>
        <w:ind w:left="1020" w:hanging="360"/>
      </w:pPr>
    </w:lvl>
    <w:lvl w:ilvl="4" w:tplc="A3DCB052">
      <w:start w:val="1"/>
      <w:numFmt w:val="decimal"/>
      <w:lvlText w:val="%5."/>
      <w:lvlJc w:val="left"/>
      <w:pPr>
        <w:ind w:left="1020" w:hanging="360"/>
      </w:pPr>
    </w:lvl>
    <w:lvl w:ilvl="5" w:tplc="AB4ADFB8">
      <w:start w:val="1"/>
      <w:numFmt w:val="decimal"/>
      <w:lvlText w:val="%6."/>
      <w:lvlJc w:val="left"/>
      <w:pPr>
        <w:ind w:left="1020" w:hanging="360"/>
      </w:pPr>
    </w:lvl>
    <w:lvl w:ilvl="6" w:tplc="537E7BC8">
      <w:start w:val="1"/>
      <w:numFmt w:val="decimal"/>
      <w:lvlText w:val="%7."/>
      <w:lvlJc w:val="left"/>
      <w:pPr>
        <w:ind w:left="1020" w:hanging="360"/>
      </w:pPr>
    </w:lvl>
    <w:lvl w:ilvl="7" w:tplc="4EDA80E2">
      <w:start w:val="1"/>
      <w:numFmt w:val="decimal"/>
      <w:lvlText w:val="%8."/>
      <w:lvlJc w:val="left"/>
      <w:pPr>
        <w:ind w:left="1020" w:hanging="360"/>
      </w:pPr>
    </w:lvl>
    <w:lvl w:ilvl="8" w:tplc="D36ECF3E">
      <w:start w:val="1"/>
      <w:numFmt w:val="decimal"/>
      <w:lvlText w:val="%9."/>
      <w:lvlJc w:val="left"/>
      <w:pPr>
        <w:ind w:left="1020" w:hanging="360"/>
      </w:pPr>
    </w:lvl>
  </w:abstractNum>
  <w:abstractNum w:abstractNumId="54" w15:restartNumberingAfterBreak="0">
    <w:nsid w:val="6A0456C7"/>
    <w:multiLevelType w:val="hybridMultilevel"/>
    <w:tmpl w:val="B600A44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60081"/>
    <w:multiLevelType w:val="hybridMultilevel"/>
    <w:tmpl w:val="06B6DD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ED7E23"/>
    <w:multiLevelType w:val="hybridMultilevel"/>
    <w:tmpl w:val="AA82D9A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6F6717"/>
    <w:multiLevelType w:val="hybridMultilevel"/>
    <w:tmpl w:val="59A45E6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C7120F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96B58FA"/>
    <w:multiLevelType w:val="hybridMultilevel"/>
    <w:tmpl w:val="BF080FE2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E7541D"/>
    <w:multiLevelType w:val="hybridMultilevel"/>
    <w:tmpl w:val="52B45286"/>
    <w:lvl w:ilvl="0" w:tplc="A686D5EE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A124464"/>
    <w:multiLevelType w:val="hybridMultilevel"/>
    <w:tmpl w:val="C48E19B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545035"/>
    <w:multiLevelType w:val="multilevel"/>
    <w:tmpl w:val="109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E3919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F1103D6"/>
    <w:multiLevelType w:val="multilevel"/>
    <w:tmpl w:val="37CAC8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7FDE2F09"/>
    <w:multiLevelType w:val="multilevel"/>
    <w:tmpl w:val="99EA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903685057">
    <w:abstractNumId w:val="31"/>
  </w:num>
  <w:num w:numId="2" w16cid:durableId="364794116">
    <w:abstractNumId w:val="28"/>
  </w:num>
  <w:num w:numId="3" w16cid:durableId="870219038">
    <w:abstractNumId w:val="46"/>
  </w:num>
  <w:num w:numId="4" w16cid:durableId="12750887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345274">
    <w:abstractNumId w:val="1"/>
  </w:num>
  <w:num w:numId="6" w16cid:durableId="1398163718">
    <w:abstractNumId w:val="17"/>
  </w:num>
  <w:num w:numId="7" w16cid:durableId="396443378">
    <w:abstractNumId w:val="39"/>
  </w:num>
  <w:num w:numId="8" w16cid:durableId="987562616">
    <w:abstractNumId w:val="43"/>
  </w:num>
  <w:num w:numId="9" w16cid:durableId="1545215891">
    <w:abstractNumId w:val="58"/>
  </w:num>
  <w:num w:numId="10" w16cid:durableId="837698128">
    <w:abstractNumId w:val="1"/>
  </w:num>
  <w:num w:numId="11" w16cid:durableId="883715076">
    <w:abstractNumId w:val="46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i/>
          <w:iCs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2" w16cid:durableId="561409261">
    <w:abstractNumId w:val="2"/>
  </w:num>
  <w:num w:numId="13" w16cid:durableId="1247837107">
    <w:abstractNumId w:val="51"/>
  </w:num>
  <w:num w:numId="14" w16cid:durableId="1341547710">
    <w:abstractNumId w:val="48"/>
  </w:num>
  <w:num w:numId="15" w16cid:durableId="130681430">
    <w:abstractNumId w:val="30"/>
  </w:num>
  <w:num w:numId="16" w16cid:durableId="585649968">
    <w:abstractNumId w:val="60"/>
  </w:num>
  <w:num w:numId="17" w16cid:durableId="252133034">
    <w:abstractNumId w:val="9"/>
  </w:num>
  <w:num w:numId="18" w16cid:durableId="1299650056">
    <w:abstractNumId w:val="10"/>
  </w:num>
  <w:num w:numId="19" w16cid:durableId="254825844">
    <w:abstractNumId w:val="15"/>
  </w:num>
  <w:num w:numId="20" w16cid:durableId="1906523184">
    <w:abstractNumId w:val="36"/>
  </w:num>
  <w:num w:numId="21" w16cid:durableId="1943142566">
    <w:abstractNumId w:val="20"/>
  </w:num>
  <w:num w:numId="22" w16cid:durableId="534124940">
    <w:abstractNumId w:val="65"/>
  </w:num>
  <w:num w:numId="23" w16cid:durableId="1660037530">
    <w:abstractNumId w:val="40"/>
  </w:num>
  <w:num w:numId="24" w16cid:durableId="340544570">
    <w:abstractNumId w:val="14"/>
  </w:num>
  <w:num w:numId="25" w16cid:durableId="890920509">
    <w:abstractNumId w:val="23"/>
  </w:num>
  <w:num w:numId="26" w16cid:durableId="514617405">
    <w:abstractNumId w:val="19"/>
  </w:num>
  <w:num w:numId="27" w16cid:durableId="358236084">
    <w:abstractNumId w:val="16"/>
  </w:num>
  <w:num w:numId="28" w16cid:durableId="812217304">
    <w:abstractNumId w:val="42"/>
  </w:num>
  <w:num w:numId="29" w16cid:durableId="1953323290">
    <w:abstractNumId w:val="13"/>
  </w:num>
  <w:num w:numId="30" w16cid:durableId="1076895768">
    <w:abstractNumId w:val="54"/>
  </w:num>
  <w:num w:numId="31" w16cid:durableId="1482700167">
    <w:abstractNumId w:val="29"/>
  </w:num>
  <w:num w:numId="32" w16cid:durableId="1795783440">
    <w:abstractNumId w:val="0"/>
  </w:num>
  <w:num w:numId="33" w16cid:durableId="1583375845">
    <w:abstractNumId w:val="28"/>
  </w:num>
  <w:num w:numId="34" w16cid:durableId="955141121">
    <w:abstractNumId w:val="45"/>
  </w:num>
  <w:num w:numId="35" w16cid:durableId="1186942571">
    <w:abstractNumId w:val="25"/>
  </w:num>
  <w:num w:numId="36" w16cid:durableId="845367429">
    <w:abstractNumId w:val="34"/>
  </w:num>
  <w:num w:numId="37" w16cid:durableId="1662149685">
    <w:abstractNumId w:val="21"/>
  </w:num>
  <w:num w:numId="38" w16cid:durableId="20134482">
    <w:abstractNumId w:val="4"/>
  </w:num>
  <w:num w:numId="39" w16cid:durableId="1990597069">
    <w:abstractNumId w:val="57"/>
  </w:num>
  <w:num w:numId="40" w16cid:durableId="1186286192">
    <w:abstractNumId w:val="56"/>
  </w:num>
  <w:num w:numId="41" w16cid:durableId="1595044549">
    <w:abstractNumId w:val="28"/>
  </w:num>
  <w:num w:numId="42" w16cid:durableId="245767913">
    <w:abstractNumId w:val="63"/>
  </w:num>
  <w:num w:numId="43" w16cid:durableId="423496208">
    <w:abstractNumId w:val="32"/>
  </w:num>
  <w:num w:numId="44" w16cid:durableId="170028110">
    <w:abstractNumId w:val="24"/>
  </w:num>
  <w:num w:numId="45" w16cid:durableId="49807593">
    <w:abstractNumId w:val="26"/>
  </w:num>
  <w:num w:numId="46" w16cid:durableId="1596792448">
    <w:abstractNumId w:val="49"/>
  </w:num>
  <w:num w:numId="47" w16cid:durableId="1314917607">
    <w:abstractNumId w:val="27"/>
  </w:num>
  <w:num w:numId="48" w16cid:durableId="2078934089">
    <w:abstractNumId w:val="33"/>
  </w:num>
  <w:num w:numId="49" w16cid:durableId="1422601384">
    <w:abstractNumId w:val="47"/>
  </w:num>
  <w:num w:numId="50" w16cid:durableId="1604655268">
    <w:abstractNumId w:val="59"/>
  </w:num>
  <w:num w:numId="51" w16cid:durableId="1920020522">
    <w:abstractNumId w:val="8"/>
  </w:num>
  <w:num w:numId="52" w16cid:durableId="884489700">
    <w:abstractNumId w:val="62"/>
  </w:num>
  <w:num w:numId="53" w16cid:durableId="1350641565">
    <w:abstractNumId w:val="44"/>
  </w:num>
  <w:num w:numId="54" w16cid:durableId="1937597284">
    <w:abstractNumId w:val="35"/>
  </w:num>
  <w:num w:numId="55" w16cid:durableId="242953144">
    <w:abstractNumId w:val="64"/>
  </w:num>
  <w:num w:numId="56" w16cid:durableId="1440369242">
    <w:abstractNumId w:val="7"/>
  </w:num>
  <w:num w:numId="57" w16cid:durableId="157042100">
    <w:abstractNumId w:val="5"/>
  </w:num>
  <w:num w:numId="58" w16cid:durableId="424611493">
    <w:abstractNumId w:val="11"/>
  </w:num>
  <w:num w:numId="59" w16cid:durableId="1807890007">
    <w:abstractNumId w:val="50"/>
  </w:num>
  <w:num w:numId="60" w16cid:durableId="1131553204">
    <w:abstractNumId w:val="6"/>
  </w:num>
  <w:num w:numId="61" w16cid:durableId="1823765411">
    <w:abstractNumId w:val="3"/>
  </w:num>
  <w:num w:numId="62" w16cid:durableId="1065030421">
    <w:abstractNumId w:val="52"/>
  </w:num>
  <w:num w:numId="63" w16cid:durableId="1630159395">
    <w:abstractNumId w:val="61"/>
  </w:num>
  <w:num w:numId="64" w16cid:durableId="242885473">
    <w:abstractNumId w:val="28"/>
  </w:num>
  <w:num w:numId="65" w16cid:durableId="1944610317">
    <w:abstractNumId w:val="38"/>
  </w:num>
  <w:num w:numId="66" w16cid:durableId="1987270972">
    <w:abstractNumId w:val="22"/>
  </w:num>
  <w:num w:numId="67" w16cid:durableId="1371682389">
    <w:abstractNumId w:val="18"/>
  </w:num>
  <w:num w:numId="68" w16cid:durableId="1551915323">
    <w:abstractNumId w:val="55"/>
  </w:num>
  <w:num w:numId="69" w16cid:durableId="529269402">
    <w:abstractNumId w:val="12"/>
  </w:num>
  <w:num w:numId="70" w16cid:durableId="1610699569">
    <w:abstractNumId w:val="37"/>
  </w:num>
  <w:num w:numId="71" w16cid:durableId="510948939">
    <w:abstractNumId w:val="41"/>
  </w:num>
  <w:num w:numId="72" w16cid:durableId="411050420">
    <w:abstractNumId w:val="28"/>
  </w:num>
  <w:num w:numId="73" w16cid:durableId="388461439">
    <w:abstractNumId w:val="53"/>
  </w:num>
  <w:num w:numId="74" w16cid:durableId="750555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6C0"/>
    <w:rsid w:val="00003FC7"/>
    <w:rsid w:val="000051B0"/>
    <w:rsid w:val="00005ED6"/>
    <w:rsid w:val="00010F71"/>
    <w:rsid w:val="00010FA1"/>
    <w:rsid w:val="0001193F"/>
    <w:rsid w:val="00013669"/>
    <w:rsid w:val="00013848"/>
    <w:rsid w:val="000145DD"/>
    <w:rsid w:val="00017996"/>
    <w:rsid w:val="0002025F"/>
    <w:rsid w:val="00020F31"/>
    <w:rsid w:val="00022A1C"/>
    <w:rsid w:val="00025755"/>
    <w:rsid w:val="00025A57"/>
    <w:rsid w:val="00025B5F"/>
    <w:rsid w:val="00025BFE"/>
    <w:rsid w:val="00031322"/>
    <w:rsid w:val="00031988"/>
    <w:rsid w:val="00031B7E"/>
    <w:rsid w:val="00034CBD"/>
    <w:rsid w:val="00034D81"/>
    <w:rsid w:val="00040AB7"/>
    <w:rsid w:val="000410A8"/>
    <w:rsid w:val="0004199C"/>
    <w:rsid w:val="0004362B"/>
    <w:rsid w:val="00044047"/>
    <w:rsid w:val="00047698"/>
    <w:rsid w:val="00047F1C"/>
    <w:rsid w:val="00054167"/>
    <w:rsid w:val="000545B4"/>
    <w:rsid w:val="000573CB"/>
    <w:rsid w:val="0006021A"/>
    <w:rsid w:val="00060F0E"/>
    <w:rsid w:val="000632C7"/>
    <w:rsid w:val="000633A8"/>
    <w:rsid w:val="00065FE6"/>
    <w:rsid w:val="0006797F"/>
    <w:rsid w:val="00070FDD"/>
    <w:rsid w:val="000729CB"/>
    <w:rsid w:val="00072CF6"/>
    <w:rsid w:val="00075C15"/>
    <w:rsid w:val="000779AB"/>
    <w:rsid w:val="000867A0"/>
    <w:rsid w:val="00087079"/>
    <w:rsid w:val="000878A4"/>
    <w:rsid w:val="00087F56"/>
    <w:rsid w:val="00092C75"/>
    <w:rsid w:val="000931E4"/>
    <w:rsid w:val="000933C6"/>
    <w:rsid w:val="0009448C"/>
    <w:rsid w:val="00096979"/>
    <w:rsid w:val="000A1F4A"/>
    <w:rsid w:val="000A2875"/>
    <w:rsid w:val="000A2B36"/>
    <w:rsid w:val="000A302B"/>
    <w:rsid w:val="000A4022"/>
    <w:rsid w:val="000A7255"/>
    <w:rsid w:val="000A78F7"/>
    <w:rsid w:val="000B0DED"/>
    <w:rsid w:val="000B3063"/>
    <w:rsid w:val="000B32E3"/>
    <w:rsid w:val="000B38C5"/>
    <w:rsid w:val="000B48B2"/>
    <w:rsid w:val="000B4C1B"/>
    <w:rsid w:val="000B55C2"/>
    <w:rsid w:val="000B5666"/>
    <w:rsid w:val="000B5716"/>
    <w:rsid w:val="000B7CB3"/>
    <w:rsid w:val="000C1625"/>
    <w:rsid w:val="000C304D"/>
    <w:rsid w:val="000C3402"/>
    <w:rsid w:val="000C4202"/>
    <w:rsid w:val="000C62BD"/>
    <w:rsid w:val="000C62E4"/>
    <w:rsid w:val="000D060C"/>
    <w:rsid w:val="000D28F5"/>
    <w:rsid w:val="000D3877"/>
    <w:rsid w:val="000D7060"/>
    <w:rsid w:val="000D7E93"/>
    <w:rsid w:val="000E01C3"/>
    <w:rsid w:val="000E2F4E"/>
    <w:rsid w:val="000E3B03"/>
    <w:rsid w:val="000E45EE"/>
    <w:rsid w:val="000E73F0"/>
    <w:rsid w:val="000F0293"/>
    <w:rsid w:val="000F247A"/>
    <w:rsid w:val="000F5F74"/>
    <w:rsid w:val="000F61A8"/>
    <w:rsid w:val="00100B4C"/>
    <w:rsid w:val="00101A7E"/>
    <w:rsid w:val="001033F5"/>
    <w:rsid w:val="00103572"/>
    <w:rsid w:val="00104527"/>
    <w:rsid w:val="00104EFC"/>
    <w:rsid w:val="0010578F"/>
    <w:rsid w:val="00106628"/>
    <w:rsid w:val="00107099"/>
    <w:rsid w:val="0011010F"/>
    <w:rsid w:val="001106CF"/>
    <w:rsid w:val="00113BD1"/>
    <w:rsid w:val="00116216"/>
    <w:rsid w:val="00117F97"/>
    <w:rsid w:val="0012165C"/>
    <w:rsid w:val="00122478"/>
    <w:rsid w:val="0012367B"/>
    <w:rsid w:val="00123A98"/>
    <w:rsid w:val="00125EC9"/>
    <w:rsid w:val="00126977"/>
    <w:rsid w:val="00127156"/>
    <w:rsid w:val="00131081"/>
    <w:rsid w:val="00131082"/>
    <w:rsid w:val="001321DA"/>
    <w:rsid w:val="00132603"/>
    <w:rsid w:val="0013703E"/>
    <w:rsid w:val="001370EC"/>
    <w:rsid w:val="00137DAF"/>
    <w:rsid w:val="0014356B"/>
    <w:rsid w:val="00143752"/>
    <w:rsid w:val="001464D1"/>
    <w:rsid w:val="001506E7"/>
    <w:rsid w:val="00151191"/>
    <w:rsid w:val="0015157A"/>
    <w:rsid w:val="001529D8"/>
    <w:rsid w:val="00152D2A"/>
    <w:rsid w:val="00154600"/>
    <w:rsid w:val="00157157"/>
    <w:rsid w:val="00157962"/>
    <w:rsid w:val="00161D92"/>
    <w:rsid w:val="0016306D"/>
    <w:rsid w:val="00163226"/>
    <w:rsid w:val="0016502F"/>
    <w:rsid w:val="00165AEE"/>
    <w:rsid w:val="0016643A"/>
    <w:rsid w:val="001664B9"/>
    <w:rsid w:val="0017197E"/>
    <w:rsid w:val="00171C71"/>
    <w:rsid w:val="00172721"/>
    <w:rsid w:val="0017369C"/>
    <w:rsid w:val="001765AC"/>
    <w:rsid w:val="00176F4A"/>
    <w:rsid w:val="001812AD"/>
    <w:rsid w:val="00182DCD"/>
    <w:rsid w:val="0018323C"/>
    <w:rsid w:val="00183538"/>
    <w:rsid w:val="00185A14"/>
    <w:rsid w:val="00186615"/>
    <w:rsid w:val="00186B00"/>
    <w:rsid w:val="00190FAB"/>
    <w:rsid w:val="001914F6"/>
    <w:rsid w:val="00192239"/>
    <w:rsid w:val="00192399"/>
    <w:rsid w:val="00194F08"/>
    <w:rsid w:val="00196345"/>
    <w:rsid w:val="001972A9"/>
    <w:rsid w:val="001975C0"/>
    <w:rsid w:val="001A01C8"/>
    <w:rsid w:val="001A1CB0"/>
    <w:rsid w:val="001A4362"/>
    <w:rsid w:val="001A78E6"/>
    <w:rsid w:val="001A7C13"/>
    <w:rsid w:val="001A7F52"/>
    <w:rsid w:val="001B08AB"/>
    <w:rsid w:val="001B176C"/>
    <w:rsid w:val="001B3CDD"/>
    <w:rsid w:val="001B6878"/>
    <w:rsid w:val="001C3F4E"/>
    <w:rsid w:val="001C41C3"/>
    <w:rsid w:val="001C554E"/>
    <w:rsid w:val="001C6519"/>
    <w:rsid w:val="001C65C2"/>
    <w:rsid w:val="001D0579"/>
    <w:rsid w:val="001D0FDE"/>
    <w:rsid w:val="001D322E"/>
    <w:rsid w:val="001D3448"/>
    <w:rsid w:val="001D7896"/>
    <w:rsid w:val="001D7A74"/>
    <w:rsid w:val="001D7D2E"/>
    <w:rsid w:val="001E0F51"/>
    <w:rsid w:val="001E36B7"/>
    <w:rsid w:val="001E3767"/>
    <w:rsid w:val="001E3F3E"/>
    <w:rsid w:val="001E4736"/>
    <w:rsid w:val="001E48CF"/>
    <w:rsid w:val="001E5DB7"/>
    <w:rsid w:val="001E7258"/>
    <w:rsid w:val="001F0E3D"/>
    <w:rsid w:val="001F204D"/>
    <w:rsid w:val="001F46A5"/>
    <w:rsid w:val="001F6D07"/>
    <w:rsid w:val="001F75C1"/>
    <w:rsid w:val="002004B3"/>
    <w:rsid w:val="0020119D"/>
    <w:rsid w:val="002039DB"/>
    <w:rsid w:val="00204B79"/>
    <w:rsid w:val="002051B0"/>
    <w:rsid w:val="0020540B"/>
    <w:rsid w:val="00205D68"/>
    <w:rsid w:val="00207F24"/>
    <w:rsid w:val="0021043C"/>
    <w:rsid w:val="00210B09"/>
    <w:rsid w:val="002110AD"/>
    <w:rsid w:val="00214F72"/>
    <w:rsid w:val="00215527"/>
    <w:rsid w:val="0021635C"/>
    <w:rsid w:val="0021685C"/>
    <w:rsid w:val="0021697D"/>
    <w:rsid w:val="002169B8"/>
    <w:rsid w:val="002174E5"/>
    <w:rsid w:val="00217D1F"/>
    <w:rsid w:val="002213B9"/>
    <w:rsid w:val="00221DD5"/>
    <w:rsid w:val="0023037B"/>
    <w:rsid w:val="00231759"/>
    <w:rsid w:val="00233710"/>
    <w:rsid w:val="002338DD"/>
    <w:rsid w:val="00233E1F"/>
    <w:rsid w:val="002364BF"/>
    <w:rsid w:val="00237BFC"/>
    <w:rsid w:val="00240BFD"/>
    <w:rsid w:val="00240E17"/>
    <w:rsid w:val="00241C54"/>
    <w:rsid w:val="002431A5"/>
    <w:rsid w:val="00244A5A"/>
    <w:rsid w:val="0024649F"/>
    <w:rsid w:val="00246D93"/>
    <w:rsid w:val="00247F8A"/>
    <w:rsid w:val="00252AA6"/>
    <w:rsid w:val="00253596"/>
    <w:rsid w:val="00253E45"/>
    <w:rsid w:val="00253EBE"/>
    <w:rsid w:val="002567C8"/>
    <w:rsid w:val="002579A0"/>
    <w:rsid w:val="00261D36"/>
    <w:rsid w:val="00263C26"/>
    <w:rsid w:val="00270B03"/>
    <w:rsid w:val="00271081"/>
    <w:rsid w:val="0027237B"/>
    <w:rsid w:val="002725EA"/>
    <w:rsid w:val="0027270E"/>
    <w:rsid w:val="0027434E"/>
    <w:rsid w:val="00274466"/>
    <w:rsid w:val="00274722"/>
    <w:rsid w:val="002755FD"/>
    <w:rsid w:val="00275825"/>
    <w:rsid w:val="00275FB8"/>
    <w:rsid w:val="002771AF"/>
    <w:rsid w:val="00280749"/>
    <w:rsid w:val="002840C5"/>
    <w:rsid w:val="0028419B"/>
    <w:rsid w:val="00285F6F"/>
    <w:rsid w:val="00286F6E"/>
    <w:rsid w:val="0029114D"/>
    <w:rsid w:val="00292B1F"/>
    <w:rsid w:val="002933C6"/>
    <w:rsid w:val="002949C4"/>
    <w:rsid w:val="00295EA9"/>
    <w:rsid w:val="00297BBA"/>
    <w:rsid w:val="002A0745"/>
    <w:rsid w:val="002A1D45"/>
    <w:rsid w:val="002A2867"/>
    <w:rsid w:val="002A3D21"/>
    <w:rsid w:val="002A456F"/>
    <w:rsid w:val="002A543D"/>
    <w:rsid w:val="002A57F4"/>
    <w:rsid w:val="002B180B"/>
    <w:rsid w:val="002B1CE4"/>
    <w:rsid w:val="002B32EE"/>
    <w:rsid w:val="002B39E0"/>
    <w:rsid w:val="002B6B04"/>
    <w:rsid w:val="002C0677"/>
    <w:rsid w:val="002C27A8"/>
    <w:rsid w:val="002C3044"/>
    <w:rsid w:val="002C335B"/>
    <w:rsid w:val="002C34A7"/>
    <w:rsid w:val="002C3F12"/>
    <w:rsid w:val="002C7A4B"/>
    <w:rsid w:val="002D0D07"/>
    <w:rsid w:val="002D10CE"/>
    <w:rsid w:val="002D3546"/>
    <w:rsid w:val="002D35A4"/>
    <w:rsid w:val="002D37AA"/>
    <w:rsid w:val="002D4BF1"/>
    <w:rsid w:val="002D583D"/>
    <w:rsid w:val="002D596A"/>
    <w:rsid w:val="002D6F20"/>
    <w:rsid w:val="002E1748"/>
    <w:rsid w:val="002E3523"/>
    <w:rsid w:val="002E3C4B"/>
    <w:rsid w:val="002E5176"/>
    <w:rsid w:val="002E534E"/>
    <w:rsid w:val="002E62CB"/>
    <w:rsid w:val="002F0F9E"/>
    <w:rsid w:val="002F1C6E"/>
    <w:rsid w:val="002F21DB"/>
    <w:rsid w:val="002F25D4"/>
    <w:rsid w:val="002F424C"/>
    <w:rsid w:val="002F5782"/>
    <w:rsid w:val="00303D5B"/>
    <w:rsid w:val="0030452C"/>
    <w:rsid w:val="00304D1E"/>
    <w:rsid w:val="00305010"/>
    <w:rsid w:val="00305DF4"/>
    <w:rsid w:val="003061F2"/>
    <w:rsid w:val="0031024A"/>
    <w:rsid w:val="00314216"/>
    <w:rsid w:val="003143D7"/>
    <w:rsid w:val="003146A8"/>
    <w:rsid w:val="00315EBE"/>
    <w:rsid w:val="00320279"/>
    <w:rsid w:val="00324009"/>
    <w:rsid w:val="00324628"/>
    <w:rsid w:val="00325781"/>
    <w:rsid w:val="00326829"/>
    <w:rsid w:val="00327202"/>
    <w:rsid w:val="00327EE2"/>
    <w:rsid w:val="00331046"/>
    <w:rsid w:val="0033572A"/>
    <w:rsid w:val="00335C78"/>
    <w:rsid w:val="00335FEE"/>
    <w:rsid w:val="0034128F"/>
    <w:rsid w:val="00343097"/>
    <w:rsid w:val="003452F9"/>
    <w:rsid w:val="003458FC"/>
    <w:rsid w:val="00345D79"/>
    <w:rsid w:val="003475C2"/>
    <w:rsid w:val="00350A28"/>
    <w:rsid w:val="00352171"/>
    <w:rsid w:val="0035355C"/>
    <w:rsid w:val="00354D2D"/>
    <w:rsid w:val="0035524E"/>
    <w:rsid w:val="00355CBC"/>
    <w:rsid w:val="0035770D"/>
    <w:rsid w:val="0036038E"/>
    <w:rsid w:val="0036154A"/>
    <w:rsid w:val="00361E47"/>
    <w:rsid w:val="00362B80"/>
    <w:rsid w:val="003630B8"/>
    <w:rsid w:val="003641DC"/>
    <w:rsid w:val="003644FE"/>
    <w:rsid w:val="00365498"/>
    <w:rsid w:val="00366D80"/>
    <w:rsid w:val="00370EC5"/>
    <w:rsid w:val="003713B5"/>
    <w:rsid w:val="003714D4"/>
    <w:rsid w:val="00371BBC"/>
    <w:rsid w:val="0037359A"/>
    <w:rsid w:val="0037398B"/>
    <w:rsid w:val="003748A8"/>
    <w:rsid w:val="00374CFD"/>
    <w:rsid w:val="00377E32"/>
    <w:rsid w:val="00377FAC"/>
    <w:rsid w:val="00380827"/>
    <w:rsid w:val="00380AA9"/>
    <w:rsid w:val="00382291"/>
    <w:rsid w:val="00383701"/>
    <w:rsid w:val="00384727"/>
    <w:rsid w:val="00385F7C"/>
    <w:rsid w:val="0038770C"/>
    <w:rsid w:val="0039425C"/>
    <w:rsid w:val="00394F78"/>
    <w:rsid w:val="003959B2"/>
    <w:rsid w:val="003A1D06"/>
    <w:rsid w:val="003A2658"/>
    <w:rsid w:val="003A5BAF"/>
    <w:rsid w:val="003A5ED1"/>
    <w:rsid w:val="003A6066"/>
    <w:rsid w:val="003B1B33"/>
    <w:rsid w:val="003B1FC9"/>
    <w:rsid w:val="003B2914"/>
    <w:rsid w:val="003B2DED"/>
    <w:rsid w:val="003B391C"/>
    <w:rsid w:val="003B4CC6"/>
    <w:rsid w:val="003C0A5E"/>
    <w:rsid w:val="003C0C3F"/>
    <w:rsid w:val="003C139B"/>
    <w:rsid w:val="003C2D59"/>
    <w:rsid w:val="003D19A3"/>
    <w:rsid w:val="003D27C7"/>
    <w:rsid w:val="003D3059"/>
    <w:rsid w:val="003D5327"/>
    <w:rsid w:val="003D54C7"/>
    <w:rsid w:val="003E0F5C"/>
    <w:rsid w:val="003E1CE8"/>
    <w:rsid w:val="003E3858"/>
    <w:rsid w:val="003E41F5"/>
    <w:rsid w:val="003E4A7E"/>
    <w:rsid w:val="003E4CCA"/>
    <w:rsid w:val="003E4FCE"/>
    <w:rsid w:val="003E583A"/>
    <w:rsid w:val="003E64FC"/>
    <w:rsid w:val="003F3B64"/>
    <w:rsid w:val="003F3C0D"/>
    <w:rsid w:val="003F536D"/>
    <w:rsid w:val="003F62A0"/>
    <w:rsid w:val="003F76DF"/>
    <w:rsid w:val="00400896"/>
    <w:rsid w:val="0040330D"/>
    <w:rsid w:val="00403963"/>
    <w:rsid w:val="004059C3"/>
    <w:rsid w:val="00405D00"/>
    <w:rsid w:val="004110E2"/>
    <w:rsid w:val="00411108"/>
    <w:rsid w:val="004124E3"/>
    <w:rsid w:val="00412656"/>
    <w:rsid w:val="00413C23"/>
    <w:rsid w:val="004159BF"/>
    <w:rsid w:val="004224D6"/>
    <w:rsid w:val="00422523"/>
    <w:rsid w:val="00422F82"/>
    <w:rsid w:val="0042559B"/>
    <w:rsid w:val="00425BAD"/>
    <w:rsid w:val="0043254B"/>
    <w:rsid w:val="00432D4D"/>
    <w:rsid w:val="00432D7F"/>
    <w:rsid w:val="00433360"/>
    <w:rsid w:val="0043338A"/>
    <w:rsid w:val="0043471D"/>
    <w:rsid w:val="0043515D"/>
    <w:rsid w:val="004355B0"/>
    <w:rsid w:val="004377CF"/>
    <w:rsid w:val="00437F1C"/>
    <w:rsid w:val="004415F9"/>
    <w:rsid w:val="00441AC6"/>
    <w:rsid w:val="00443C65"/>
    <w:rsid w:val="004453FB"/>
    <w:rsid w:val="004518F5"/>
    <w:rsid w:val="00452521"/>
    <w:rsid w:val="004555BA"/>
    <w:rsid w:val="00456956"/>
    <w:rsid w:val="00456F0B"/>
    <w:rsid w:val="0045753A"/>
    <w:rsid w:val="004575D8"/>
    <w:rsid w:val="004610A1"/>
    <w:rsid w:val="004610D0"/>
    <w:rsid w:val="004615ED"/>
    <w:rsid w:val="0046171E"/>
    <w:rsid w:val="00461720"/>
    <w:rsid w:val="00462E43"/>
    <w:rsid w:val="00462F26"/>
    <w:rsid w:val="00463628"/>
    <w:rsid w:val="0046455B"/>
    <w:rsid w:val="004646DA"/>
    <w:rsid w:val="004664DE"/>
    <w:rsid w:val="0047057A"/>
    <w:rsid w:val="00471C3C"/>
    <w:rsid w:val="004721E5"/>
    <w:rsid w:val="00472B5E"/>
    <w:rsid w:val="00473E75"/>
    <w:rsid w:val="0047532A"/>
    <w:rsid w:val="00477AC7"/>
    <w:rsid w:val="0048222A"/>
    <w:rsid w:val="004829F2"/>
    <w:rsid w:val="004839DD"/>
    <w:rsid w:val="00484E1E"/>
    <w:rsid w:val="004855EC"/>
    <w:rsid w:val="004856CC"/>
    <w:rsid w:val="00485F3F"/>
    <w:rsid w:val="00485F7B"/>
    <w:rsid w:val="004861B4"/>
    <w:rsid w:val="0049060C"/>
    <w:rsid w:val="004913C1"/>
    <w:rsid w:val="00494277"/>
    <w:rsid w:val="00496B09"/>
    <w:rsid w:val="004A0471"/>
    <w:rsid w:val="004A1587"/>
    <w:rsid w:val="004A4CB1"/>
    <w:rsid w:val="004A558C"/>
    <w:rsid w:val="004A59FF"/>
    <w:rsid w:val="004A6C56"/>
    <w:rsid w:val="004B22DA"/>
    <w:rsid w:val="004B36CA"/>
    <w:rsid w:val="004B539F"/>
    <w:rsid w:val="004B6FBA"/>
    <w:rsid w:val="004B7CF5"/>
    <w:rsid w:val="004C0FF5"/>
    <w:rsid w:val="004C37E1"/>
    <w:rsid w:val="004C5B7B"/>
    <w:rsid w:val="004C6175"/>
    <w:rsid w:val="004C621C"/>
    <w:rsid w:val="004C7906"/>
    <w:rsid w:val="004D1351"/>
    <w:rsid w:val="004D14E0"/>
    <w:rsid w:val="004D1DAD"/>
    <w:rsid w:val="004D3958"/>
    <w:rsid w:val="004D4434"/>
    <w:rsid w:val="004D4AB2"/>
    <w:rsid w:val="004D6BC3"/>
    <w:rsid w:val="004D7CDC"/>
    <w:rsid w:val="004E0EE6"/>
    <w:rsid w:val="004E1842"/>
    <w:rsid w:val="004E38D9"/>
    <w:rsid w:val="004E4229"/>
    <w:rsid w:val="004E4960"/>
    <w:rsid w:val="004E4AAB"/>
    <w:rsid w:val="004F08B4"/>
    <w:rsid w:val="004F16E4"/>
    <w:rsid w:val="004F2D11"/>
    <w:rsid w:val="004F4C90"/>
    <w:rsid w:val="004F4D5C"/>
    <w:rsid w:val="004F6166"/>
    <w:rsid w:val="004F6B3E"/>
    <w:rsid w:val="0050017B"/>
    <w:rsid w:val="0050070C"/>
    <w:rsid w:val="00500943"/>
    <w:rsid w:val="00502BDE"/>
    <w:rsid w:val="0050431E"/>
    <w:rsid w:val="00504BBF"/>
    <w:rsid w:val="005079DB"/>
    <w:rsid w:val="0051430D"/>
    <w:rsid w:val="00514DE2"/>
    <w:rsid w:val="0051633F"/>
    <w:rsid w:val="00516A8D"/>
    <w:rsid w:val="0052003A"/>
    <w:rsid w:val="00522EAC"/>
    <w:rsid w:val="005252A3"/>
    <w:rsid w:val="005257B1"/>
    <w:rsid w:val="005275A5"/>
    <w:rsid w:val="00532542"/>
    <w:rsid w:val="00532690"/>
    <w:rsid w:val="00532DE9"/>
    <w:rsid w:val="005331E5"/>
    <w:rsid w:val="00534D73"/>
    <w:rsid w:val="00537FD0"/>
    <w:rsid w:val="005407D1"/>
    <w:rsid w:val="005417E9"/>
    <w:rsid w:val="00541897"/>
    <w:rsid w:val="00541CC9"/>
    <w:rsid w:val="00542D75"/>
    <w:rsid w:val="005430C3"/>
    <w:rsid w:val="005459C2"/>
    <w:rsid w:val="00546E7A"/>
    <w:rsid w:val="005478BE"/>
    <w:rsid w:val="00555243"/>
    <w:rsid w:val="00557755"/>
    <w:rsid w:val="00557BD4"/>
    <w:rsid w:val="00561B99"/>
    <w:rsid w:val="005649F0"/>
    <w:rsid w:val="00564F6C"/>
    <w:rsid w:val="005664D8"/>
    <w:rsid w:val="005733D7"/>
    <w:rsid w:val="00573B3D"/>
    <w:rsid w:val="00573F01"/>
    <w:rsid w:val="00575E22"/>
    <w:rsid w:val="00581876"/>
    <w:rsid w:val="00582286"/>
    <w:rsid w:val="005867F0"/>
    <w:rsid w:val="0058727A"/>
    <w:rsid w:val="00591014"/>
    <w:rsid w:val="0059198B"/>
    <w:rsid w:val="0059427F"/>
    <w:rsid w:val="0059514C"/>
    <w:rsid w:val="00595369"/>
    <w:rsid w:val="005960E3"/>
    <w:rsid w:val="00596D1C"/>
    <w:rsid w:val="00597CC5"/>
    <w:rsid w:val="005A015B"/>
    <w:rsid w:val="005A3F67"/>
    <w:rsid w:val="005A4295"/>
    <w:rsid w:val="005A4885"/>
    <w:rsid w:val="005A560E"/>
    <w:rsid w:val="005A5E7A"/>
    <w:rsid w:val="005A7BF6"/>
    <w:rsid w:val="005B40B8"/>
    <w:rsid w:val="005B4118"/>
    <w:rsid w:val="005C0F33"/>
    <w:rsid w:val="005C0F49"/>
    <w:rsid w:val="005C379B"/>
    <w:rsid w:val="005C4823"/>
    <w:rsid w:val="005C49EC"/>
    <w:rsid w:val="005C5329"/>
    <w:rsid w:val="005D035E"/>
    <w:rsid w:val="005D13DC"/>
    <w:rsid w:val="005D3C42"/>
    <w:rsid w:val="005D4DAE"/>
    <w:rsid w:val="005D57BE"/>
    <w:rsid w:val="005D69C8"/>
    <w:rsid w:val="005D7C69"/>
    <w:rsid w:val="005D7E09"/>
    <w:rsid w:val="005E041F"/>
    <w:rsid w:val="005E0AA5"/>
    <w:rsid w:val="005E11CD"/>
    <w:rsid w:val="005E2A1D"/>
    <w:rsid w:val="005E2FCA"/>
    <w:rsid w:val="005E33FE"/>
    <w:rsid w:val="005E4739"/>
    <w:rsid w:val="005E62CC"/>
    <w:rsid w:val="005E691D"/>
    <w:rsid w:val="005E7776"/>
    <w:rsid w:val="005F06C5"/>
    <w:rsid w:val="005F2CF0"/>
    <w:rsid w:val="005F303A"/>
    <w:rsid w:val="005F48D5"/>
    <w:rsid w:val="005F5FBE"/>
    <w:rsid w:val="005F71C0"/>
    <w:rsid w:val="006012CC"/>
    <w:rsid w:val="00601AF0"/>
    <w:rsid w:val="006036D2"/>
    <w:rsid w:val="00603806"/>
    <w:rsid w:val="0060584D"/>
    <w:rsid w:val="00606CC1"/>
    <w:rsid w:val="00607C3D"/>
    <w:rsid w:val="006107AD"/>
    <w:rsid w:val="0061346E"/>
    <w:rsid w:val="006150B6"/>
    <w:rsid w:val="00620FA4"/>
    <w:rsid w:val="0062367D"/>
    <w:rsid w:val="006252AB"/>
    <w:rsid w:val="00627CF9"/>
    <w:rsid w:val="0063074C"/>
    <w:rsid w:val="0063075F"/>
    <w:rsid w:val="00631D9E"/>
    <w:rsid w:val="00633883"/>
    <w:rsid w:val="006341D8"/>
    <w:rsid w:val="006341D9"/>
    <w:rsid w:val="00636C1E"/>
    <w:rsid w:val="00637BEA"/>
    <w:rsid w:val="00642F2D"/>
    <w:rsid w:val="006433EC"/>
    <w:rsid w:val="00646687"/>
    <w:rsid w:val="0064780C"/>
    <w:rsid w:val="00647C3F"/>
    <w:rsid w:val="00650DA3"/>
    <w:rsid w:val="00653565"/>
    <w:rsid w:val="006546C9"/>
    <w:rsid w:val="006551FC"/>
    <w:rsid w:val="00655CF1"/>
    <w:rsid w:val="00655D45"/>
    <w:rsid w:val="00657258"/>
    <w:rsid w:val="006575FF"/>
    <w:rsid w:val="0066021A"/>
    <w:rsid w:val="00664654"/>
    <w:rsid w:val="006658AC"/>
    <w:rsid w:val="006669DF"/>
    <w:rsid w:val="006703C5"/>
    <w:rsid w:val="0067072D"/>
    <w:rsid w:val="0067138F"/>
    <w:rsid w:val="00672127"/>
    <w:rsid w:val="00672D09"/>
    <w:rsid w:val="00673D9A"/>
    <w:rsid w:val="00677A75"/>
    <w:rsid w:val="00683122"/>
    <w:rsid w:val="00683A7B"/>
    <w:rsid w:val="006849B3"/>
    <w:rsid w:val="0068560B"/>
    <w:rsid w:val="00685DBC"/>
    <w:rsid w:val="00686DA2"/>
    <w:rsid w:val="006878A2"/>
    <w:rsid w:val="00687A1A"/>
    <w:rsid w:val="006916A5"/>
    <w:rsid w:val="00693B89"/>
    <w:rsid w:val="0069408F"/>
    <w:rsid w:val="00694D0D"/>
    <w:rsid w:val="00695C59"/>
    <w:rsid w:val="00695F2E"/>
    <w:rsid w:val="006972C0"/>
    <w:rsid w:val="006A0E0C"/>
    <w:rsid w:val="006A0F10"/>
    <w:rsid w:val="006A2077"/>
    <w:rsid w:val="006A3132"/>
    <w:rsid w:val="006A4AE8"/>
    <w:rsid w:val="006A6285"/>
    <w:rsid w:val="006A691C"/>
    <w:rsid w:val="006A7459"/>
    <w:rsid w:val="006B3179"/>
    <w:rsid w:val="006B3F45"/>
    <w:rsid w:val="006B3FE2"/>
    <w:rsid w:val="006C0142"/>
    <w:rsid w:val="006C0DBD"/>
    <w:rsid w:val="006C1196"/>
    <w:rsid w:val="006C16B7"/>
    <w:rsid w:val="006C49F4"/>
    <w:rsid w:val="006C572E"/>
    <w:rsid w:val="006D17A7"/>
    <w:rsid w:val="006D2B75"/>
    <w:rsid w:val="006D3C31"/>
    <w:rsid w:val="006D3E0A"/>
    <w:rsid w:val="006D4421"/>
    <w:rsid w:val="006D4DD1"/>
    <w:rsid w:val="006D54F0"/>
    <w:rsid w:val="006D7198"/>
    <w:rsid w:val="006E09B3"/>
    <w:rsid w:val="006E4234"/>
    <w:rsid w:val="006E42C8"/>
    <w:rsid w:val="006E46DF"/>
    <w:rsid w:val="006E4FF4"/>
    <w:rsid w:val="006E5D6D"/>
    <w:rsid w:val="006E7148"/>
    <w:rsid w:val="006F16BA"/>
    <w:rsid w:val="006F3583"/>
    <w:rsid w:val="006F37F3"/>
    <w:rsid w:val="006F4819"/>
    <w:rsid w:val="006F583F"/>
    <w:rsid w:val="006F67AD"/>
    <w:rsid w:val="006F78DF"/>
    <w:rsid w:val="00700B4A"/>
    <w:rsid w:val="007017C3"/>
    <w:rsid w:val="00701F59"/>
    <w:rsid w:val="007041A4"/>
    <w:rsid w:val="00707F5C"/>
    <w:rsid w:val="00716E85"/>
    <w:rsid w:val="00721721"/>
    <w:rsid w:val="00723967"/>
    <w:rsid w:val="007270F6"/>
    <w:rsid w:val="0072765D"/>
    <w:rsid w:val="00727D7D"/>
    <w:rsid w:val="00730E34"/>
    <w:rsid w:val="007310D6"/>
    <w:rsid w:val="007319E1"/>
    <w:rsid w:val="00731FF0"/>
    <w:rsid w:val="0073242F"/>
    <w:rsid w:val="00734C63"/>
    <w:rsid w:val="00735B42"/>
    <w:rsid w:val="007362E8"/>
    <w:rsid w:val="007415A4"/>
    <w:rsid w:val="00741E74"/>
    <w:rsid w:val="00742511"/>
    <w:rsid w:val="00745DC2"/>
    <w:rsid w:val="0074684F"/>
    <w:rsid w:val="00747D82"/>
    <w:rsid w:val="00747DBA"/>
    <w:rsid w:val="00751C85"/>
    <w:rsid w:val="007531F5"/>
    <w:rsid w:val="007546CC"/>
    <w:rsid w:val="00755430"/>
    <w:rsid w:val="00756D0A"/>
    <w:rsid w:val="00760203"/>
    <w:rsid w:val="0076283E"/>
    <w:rsid w:val="0076294E"/>
    <w:rsid w:val="00762AFD"/>
    <w:rsid w:val="00765B28"/>
    <w:rsid w:val="00766947"/>
    <w:rsid w:val="00774CD5"/>
    <w:rsid w:val="0077540A"/>
    <w:rsid w:val="00776381"/>
    <w:rsid w:val="00776CA2"/>
    <w:rsid w:val="00777760"/>
    <w:rsid w:val="00780B14"/>
    <w:rsid w:val="00781BBF"/>
    <w:rsid w:val="00783721"/>
    <w:rsid w:val="00783E85"/>
    <w:rsid w:val="007862DA"/>
    <w:rsid w:val="00786EB4"/>
    <w:rsid w:val="00790B35"/>
    <w:rsid w:val="00791D42"/>
    <w:rsid w:val="00792E10"/>
    <w:rsid w:val="00794051"/>
    <w:rsid w:val="0079452E"/>
    <w:rsid w:val="00795CEA"/>
    <w:rsid w:val="007967D3"/>
    <w:rsid w:val="007A0A45"/>
    <w:rsid w:val="007A4D9F"/>
    <w:rsid w:val="007A72EC"/>
    <w:rsid w:val="007B587F"/>
    <w:rsid w:val="007B5A1A"/>
    <w:rsid w:val="007B7D73"/>
    <w:rsid w:val="007C4389"/>
    <w:rsid w:val="007C4BCF"/>
    <w:rsid w:val="007C61A7"/>
    <w:rsid w:val="007D1B4D"/>
    <w:rsid w:val="007D2FDF"/>
    <w:rsid w:val="007D427B"/>
    <w:rsid w:val="007D764F"/>
    <w:rsid w:val="007E3BAD"/>
    <w:rsid w:val="007E48FB"/>
    <w:rsid w:val="007E5C3A"/>
    <w:rsid w:val="007E7110"/>
    <w:rsid w:val="007F0969"/>
    <w:rsid w:val="007F173A"/>
    <w:rsid w:val="007F22E0"/>
    <w:rsid w:val="007F355C"/>
    <w:rsid w:val="007F4C4E"/>
    <w:rsid w:val="007F7B68"/>
    <w:rsid w:val="00804074"/>
    <w:rsid w:val="008049F5"/>
    <w:rsid w:val="0080582A"/>
    <w:rsid w:val="00805905"/>
    <w:rsid w:val="008060E3"/>
    <w:rsid w:val="00806238"/>
    <w:rsid w:val="00807FAD"/>
    <w:rsid w:val="0081041D"/>
    <w:rsid w:val="00810AF3"/>
    <w:rsid w:val="00811C28"/>
    <w:rsid w:val="00813A21"/>
    <w:rsid w:val="00813BCB"/>
    <w:rsid w:val="00820953"/>
    <w:rsid w:val="00822905"/>
    <w:rsid w:val="00822A4C"/>
    <w:rsid w:val="00824382"/>
    <w:rsid w:val="00827DE9"/>
    <w:rsid w:val="00831793"/>
    <w:rsid w:val="00832511"/>
    <w:rsid w:val="0083380F"/>
    <w:rsid w:val="00836879"/>
    <w:rsid w:val="008413BF"/>
    <w:rsid w:val="008418DB"/>
    <w:rsid w:val="00841A1C"/>
    <w:rsid w:val="008429EF"/>
    <w:rsid w:val="00844640"/>
    <w:rsid w:val="00846484"/>
    <w:rsid w:val="00850204"/>
    <w:rsid w:val="00850E90"/>
    <w:rsid w:val="0085203B"/>
    <w:rsid w:val="00852DB0"/>
    <w:rsid w:val="008533A8"/>
    <w:rsid w:val="00854E44"/>
    <w:rsid w:val="00856A16"/>
    <w:rsid w:val="008600F4"/>
    <w:rsid w:val="008605C7"/>
    <w:rsid w:val="00862D4E"/>
    <w:rsid w:val="00864661"/>
    <w:rsid w:val="008652CE"/>
    <w:rsid w:val="008718F7"/>
    <w:rsid w:val="00872E90"/>
    <w:rsid w:val="00872F76"/>
    <w:rsid w:val="0087569E"/>
    <w:rsid w:val="00875DB8"/>
    <w:rsid w:val="00877E46"/>
    <w:rsid w:val="00880E31"/>
    <w:rsid w:val="00881F11"/>
    <w:rsid w:val="008852E0"/>
    <w:rsid w:val="0089224E"/>
    <w:rsid w:val="00892D26"/>
    <w:rsid w:val="0089680A"/>
    <w:rsid w:val="00897D44"/>
    <w:rsid w:val="008A27B4"/>
    <w:rsid w:val="008A2D5D"/>
    <w:rsid w:val="008A3306"/>
    <w:rsid w:val="008A6984"/>
    <w:rsid w:val="008B17D6"/>
    <w:rsid w:val="008B3313"/>
    <w:rsid w:val="008B3434"/>
    <w:rsid w:val="008B3F32"/>
    <w:rsid w:val="008B4673"/>
    <w:rsid w:val="008B527B"/>
    <w:rsid w:val="008C04DD"/>
    <w:rsid w:val="008C2BDC"/>
    <w:rsid w:val="008C34AE"/>
    <w:rsid w:val="008C4A56"/>
    <w:rsid w:val="008C54C7"/>
    <w:rsid w:val="008C5A23"/>
    <w:rsid w:val="008C665D"/>
    <w:rsid w:val="008D2423"/>
    <w:rsid w:val="008D34BE"/>
    <w:rsid w:val="008D3DB7"/>
    <w:rsid w:val="008D4102"/>
    <w:rsid w:val="008E2332"/>
    <w:rsid w:val="008E3E7E"/>
    <w:rsid w:val="008E4121"/>
    <w:rsid w:val="008E53B6"/>
    <w:rsid w:val="008E73AE"/>
    <w:rsid w:val="008F25E4"/>
    <w:rsid w:val="008F408F"/>
    <w:rsid w:val="008F49EF"/>
    <w:rsid w:val="008F4CB2"/>
    <w:rsid w:val="008F61CF"/>
    <w:rsid w:val="0090287F"/>
    <w:rsid w:val="00903B98"/>
    <w:rsid w:val="00905620"/>
    <w:rsid w:val="0090592D"/>
    <w:rsid w:val="00906A4B"/>
    <w:rsid w:val="00906D5B"/>
    <w:rsid w:val="0090769E"/>
    <w:rsid w:val="0091202E"/>
    <w:rsid w:val="00913930"/>
    <w:rsid w:val="00913C56"/>
    <w:rsid w:val="00914722"/>
    <w:rsid w:val="00920212"/>
    <w:rsid w:val="009225FC"/>
    <w:rsid w:val="00923452"/>
    <w:rsid w:val="00924688"/>
    <w:rsid w:val="009248F2"/>
    <w:rsid w:val="00927C8D"/>
    <w:rsid w:val="009337B4"/>
    <w:rsid w:val="00935AC6"/>
    <w:rsid w:val="00937CAC"/>
    <w:rsid w:val="00940E09"/>
    <w:rsid w:val="00943714"/>
    <w:rsid w:val="00945A84"/>
    <w:rsid w:val="00945ABD"/>
    <w:rsid w:val="00945CDD"/>
    <w:rsid w:val="00951001"/>
    <w:rsid w:val="009512AA"/>
    <w:rsid w:val="00951D96"/>
    <w:rsid w:val="009525E8"/>
    <w:rsid w:val="00955E9E"/>
    <w:rsid w:val="009569DE"/>
    <w:rsid w:val="00960570"/>
    <w:rsid w:val="0096112C"/>
    <w:rsid w:val="00963858"/>
    <w:rsid w:val="00964E23"/>
    <w:rsid w:val="00970183"/>
    <w:rsid w:val="00970395"/>
    <w:rsid w:val="0097049B"/>
    <w:rsid w:val="00970E9D"/>
    <w:rsid w:val="00972ADB"/>
    <w:rsid w:val="00973749"/>
    <w:rsid w:val="00975879"/>
    <w:rsid w:val="009759A4"/>
    <w:rsid w:val="00975D93"/>
    <w:rsid w:val="00976C62"/>
    <w:rsid w:val="00977037"/>
    <w:rsid w:val="00977909"/>
    <w:rsid w:val="00980D03"/>
    <w:rsid w:val="00980D38"/>
    <w:rsid w:val="009852DA"/>
    <w:rsid w:val="009860A6"/>
    <w:rsid w:val="0098615E"/>
    <w:rsid w:val="00986CDD"/>
    <w:rsid w:val="00987F0F"/>
    <w:rsid w:val="00992D85"/>
    <w:rsid w:val="00992E74"/>
    <w:rsid w:val="00992F60"/>
    <w:rsid w:val="00993FC9"/>
    <w:rsid w:val="00995644"/>
    <w:rsid w:val="00995959"/>
    <w:rsid w:val="009959B4"/>
    <w:rsid w:val="00995A10"/>
    <w:rsid w:val="00996B88"/>
    <w:rsid w:val="009A0B4B"/>
    <w:rsid w:val="009A19D2"/>
    <w:rsid w:val="009A209A"/>
    <w:rsid w:val="009A5F4A"/>
    <w:rsid w:val="009A6815"/>
    <w:rsid w:val="009A7AB0"/>
    <w:rsid w:val="009B1A30"/>
    <w:rsid w:val="009B4F0A"/>
    <w:rsid w:val="009B62ED"/>
    <w:rsid w:val="009B6446"/>
    <w:rsid w:val="009B74C0"/>
    <w:rsid w:val="009B763E"/>
    <w:rsid w:val="009C1D8C"/>
    <w:rsid w:val="009C23E4"/>
    <w:rsid w:val="009D027F"/>
    <w:rsid w:val="009D147F"/>
    <w:rsid w:val="009D1E00"/>
    <w:rsid w:val="009D3BA8"/>
    <w:rsid w:val="009D3F67"/>
    <w:rsid w:val="009D47DD"/>
    <w:rsid w:val="009E2243"/>
    <w:rsid w:val="009E6546"/>
    <w:rsid w:val="009E7430"/>
    <w:rsid w:val="009F1C5C"/>
    <w:rsid w:val="009F358F"/>
    <w:rsid w:val="009F589A"/>
    <w:rsid w:val="009F6BEF"/>
    <w:rsid w:val="009F6DF6"/>
    <w:rsid w:val="00A00976"/>
    <w:rsid w:val="00A00AB5"/>
    <w:rsid w:val="00A02011"/>
    <w:rsid w:val="00A04DEB"/>
    <w:rsid w:val="00A05A7B"/>
    <w:rsid w:val="00A10B5A"/>
    <w:rsid w:val="00A10FE9"/>
    <w:rsid w:val="00A111DE"/>
    <w:rsid w:val="00A116E1"/>
    <w:rsid w:val="00A12C24"/>
    <w:rsid w:val="00A133D9"/>
    <w:rsid w:val="00A1387C"/>
    <w:rsid w:val="00A142C4"/>
    <w:rsid w:val="00A15B73"/>
    <w:rsid w:val="00A16988"/>
    <w:rsid w:val="00A16F9A"/>
    <w:rsid w:val="00A17087"/>
    <w:rsid w:val="00A171F8"/>
    <w:rsid w:val="00A2041F"/>
    <w:rsid w:val="00A20451"/>
    <w:rsid w:val="00A2154C"/>
    <w:rsid w:val="00A21790"/>
    <w:rsid w:val="00A25B0A"/>
    <w:rsid w:val="00A274F1"/>
    <w:rsid w:val="00A32D20"/>
    <w:rsid w:val="00A33D94"/>
    <w:rsid w:val="00A3486B"/>
    <w:rsid w:val="00A35869"/>
    <w:rsid w:val="00A358E6"/>
    <w:rsid w:val="00A35DED"/>
    <w:rsid w:val="00A36FEC"/>
    <w:rsid w:val="00A43EA5"/>
    <w:rsid w:val="00A46174"/>
    <w:rsid w:val="00A46D57"/>
    <w:rsid w:val="00A47A73"/>
    <w:rsid w:val="00A502B1"/>
    <w:rsid w:val="00A51B9B"/>
    <w:rsid w:val="00A53F4C"/>
    <w:rsid w:val="00A62FE7"/>
    <w:rsid w:val="00A63838"/>
    <w:rsid w:val="00A65776"/>
    <w:rsid w:val="00A67792"/>
    <w:rsid w:val="00A71080"/>
    <w:rsid w:val="00A72162"/>
    <w:rsid w:val="00A7359B"/>
    <w:rsid w:val="00A74A3D"/>
    <w:rsid w:val="00A74EC1"/>
    <w:rsid w:val="00A763F6"/>
    <w:rsid w:val="00A773BF"/>
    <w:rsid w:val="00A77B10"/>
    <w:rsid w:val="00A8002E"/>
    <w:rsid w:val="00A801CE"/>
    <w:rsid w:val="00A8069B"/>
    <w:rsid w:val="00A8135F"/>
    <w:rsid w:val="00A83190"/>
    <w:rsid w:val="00A83F03"/>
    <w:rsid w:val="00A87000"/>
    <w:rsid w:val="00A872C4"/>
    <w:rsid w:val="00A90181"/>
    <w:rsid w:val="00A90BCC"/>
    <w:rsid w:val="00A90F6D"/>
    <w:rsid w:val="00A9166B"/>
    <w:rsid w:val="00A91E8F"/>
    <w:rsid w:val="00A93059"/>
    <w:rsid w:val="00A95EAD"/>
    <w:rsid w:val="00AA2102"/>
    <w:rsid w:val="00AA266D"/>
    <w:rsid w:val="00AA37D3"/>
    <w:rsid w:val="00AA4083"/>
    <w:rsid w:val="00AA56E1"/>
    <w:rsid w:val="00AB7149"/>
    <w:rsid w:val="00AC1CA0"/>
    <w:rsid w:val="00AC2830"/>
    <w:rsid w:val="00AD0E90"/>
    <w:rsid w:val="00AD311B"/>
    <w:rsid w:val="00AD3A1D"/>
    <w:rsid w:val="00AD4339"/>
    <w:rsid w:val="00AD4A05"/>
    <w:rsid w:val="00AD4EE2"/>
    <w:rsid w:val="00AD5E3E"/>
    <w:rsid w:val="00AD65FE"/>
    <w:rsid w:val="00AD79C4"/>
    <w:rsid w:val="00AE039B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AF5624"/>
    <w:rsid w:val="00AF6771"/>
    <w:rsid w:val="00AF76AD"/>
    <w:rsid w:val="00B021BC"/>
    <w:rsid w:val="00B03306"/>
    <w:rsid w:val="00B03DD6"/>
    <w:rsid w:val="00B06129"/>
    <w:rsid w:val="00B06B86"/>
    <w:rsid w:val="00B123BD"/>
    <w:rsid w:val="00B13080"/>
    <w:rsid w:val="00B131B8"/>
    <w:rsid w:val="00B1510C"/>
    <w:rsid w:val="00B17304"/>
    <w:rsid w:val="00B20FAE"/>
    <w:rsid w:val="00B21398"/>
    <w:rsid w:val="00B222C4"/>
    <w:rsid w:val="00B24B32"/>
    <w:rsid w:val="00B25DEC"/>
    <w:rsid w:val="00B26DCF"/>
    <w:rsid w:val="00B26ED8"/>
    <w:rsid w:val="00B271A7"/>
    <w:rsid w:val="00B32AA8"/>
    <w:rsid w:val="00B33E2C"/>
    <w:rsid w:val="00B346B5"/>
    <w:rsid w:val="00B36C79"/>
    <w:rsid w:val="00B3751D"/>
    <w:rsid w:val="00B4182D"/>
    <w:rsid w:val="00B41937"/>
    <w:rsid w:val="00B41D93"/>
    <w:rsid w:val="00B45689"/>
    <w:rsid w:val="00B47206"/>
    <w:rsid w:val="00B50B57"/>
    <w:rsid w:val="00B516B3"/>
    <w:rsid w:val="00B51B75"/>
    <w:rsid w:val="00B5441B"/>
    <w:rsid w:val="00B5758E"/>
    <w:rsid w:val="00B6047C"/>
    <w:rsid w:val="00B614F2"/>
    <w:rsid w:val="00B64B37"/>
    <w:rsid w:val="00B66B76"/>
    <w:rsid w:val="00B71CDE"/>
    <w:rsid w:val="00B7363B"/>
    <w:rsid w:val="00B73B44"/>
    <w:rsid w:val="00B756CE"/>
    <w:rsid w:val="00B765CC"/>
    <w:rsid w:val="00B7770E"/>
    <w:rsid w:val="00B77BBD"/>
    <w:rsid w:val="00B8014B"/>
    <w:rsid w:val="00B812F0"/>
    <w:rsid w:val="00B84618"/>
    <w:rsid w:val="00B849DC"/>
    <w:rsid w:val="00B87A00"/>
    <w:rsid w:val="00B90030"/>
    <w:rsid w:val="00B92453"/>
    <w:rsid w:val="00B94561"/>
    <w:rsid w:val="00B9627E"/>
    <w:rsid w:val="00BA332E"/>
    <w:rsid w:val="00BA361B"/>
    <w:rsid w:val="00BA3E7B"/>
    <w:rsid w:val="00BA7740"/>
    <w:rsid w:val="00BB1FC8"/>
    <w:rsid w:val="00BB2E7B"/>
    <w:rsid w:val="00BB432F"/>
    <w:rsid w:val="00BB5CDE"/>
    <w:rsid w:val="00BB740A"/>
    <w:rsid w:val="00BB7F8A"/>
    <w:rsid w:val="00BC1E64"/>
    <w:rsid w:val="00BC224D"/>
    <w:rsid w:val="00BC2258"/>
    <w:rsid w:val="00BC634F"/>
    <w:rsid w:val="00BC70B8"/>
    <w:rsid w:val="00BC7558"/>
    <w:rsid w:val="00BD1D38"/>
    <w:rsid w:val="00BD21C1"/>
    <w:rsid w:val="00BD2EF1"/>
    <w:rsid w:val="00BD3006"/>
    <w:rsid w:val="00BD3951"/>
    <w:rsid w:val="00BD738B"/>
    <w:rsid w:val="00BE106B"/>
    <w:rsid w:val="00BE116A"/>
    <w:rsid w:val="00BE16DF"/>
    <w:rsid w:val="00BE1A96"/>
    <w:rsid w:val="00BE37A7"/>
    <w:rsid w:val="00BE3D1A"/>
    <w:rsid w:val="00BE48E9"/>
    <w:rsid w:val="00BE5535"/>
    <w:rsid w:val="00BE555F"/>
    <w:rsid w:val="00BE5C9A"/>
    <w:rsid w:val="00BE7D5D"/>
    <w:rsid w:val="00BF07BB"/>
    <w:rsid w:val="00BF0F17"/>
    <w:rsid w:val="00BF15F8"/>
    <w:rsid w:val="00BF1D98"/>
    <w:rsid w:val="00BF5AA4"/>
    <w:rsid w:val="00BF775B"/>
    <w:rsid w:val="00C029E7"/>
    <w:rsid w:val="00C05AEF"/>
    <w:rsid w:val="00C06419"/>
    <w:rsid w:val="00C06A06"/>
    <w:rsid w:val="00C07D15"/>
    <w:rsid w:val="00C07D57"/>
    <w:rsid w:val="00C107F3"/>
    <w:rsid w:val="00C11AF9"/>
    <w:rsid w:val="00C131E5"/>
    <w:rsid w:val="00C1355E"/>
    <w:rsid w:val="00C145DE"/>
    <w:rsid w:val="00C163B8"/>
    <w:rsid w:val="00C17373"/>
    <w:rsid w:val="00C1788E"/>
    <w:rsid w:val="00C20BF4"/>
    <w:rsid w:val="00C22C38"/>
    <w:rsid w:val="00C23EEC"/>
    <w:rsid w:val="00C24897"/>
    <w:rsid w:val="00C269D4"/>
    <w:rsid w:val="00C27B0B"/>
    <w:rsid w:val="00C30715"/>
    <w:rsid w:val="00C33128"/>
    <w:rsid w:val="00C334B2"/>
    <w:rsid w:val="00C33844"/>
    <w:rsid w:val="00C33DB3"/>
    <w:rsid w:val="00C3411F"/>
    <w:rsid w:val="00C34F4C"/>
    <w:rsid w:val="00C35C1B"/>
    <w:rsid w:val="00C362AA"/>
    <w:rsid w:val="00C40ED9"/>
    <w:rsid w:val="00C456AD"/>
    <w:rsid w:val="00C46200"/>
    <w:rsid w:val="00C46DF6"/>
    <w:rsid w:val="00C476A3"/>
    <w:rsid w:val="00C47CCA"/>
    <w:rsid w:val="00C51AAE"/>
    <w:rsid w:val="00C53BF3"/>
    <w:rsid w:val="00C547B6"/>
    <w:rsid w:val="00C576E9"/>
    <w:rsid w:val="00C60E32"/>
    <w:rsid w:val="00C614AA"/>
    <w:rsid w:val="00C6324F"/>
    <w:rsid w:val="00C63E55"/>
    <w:rsid w:val="00C6498B"/>
    <w:rsid w:val="00C64FAA"/>
    <w:rsid w:val="00C652FD"/>
    <w:rsid w:val="00C71C08"/>
    <w:rsid w:val="00C722D2"/>
    <w:rsid w:val="00C72E71"/>
    <w:rsid w:val="00C748D5"/>
    <w:rsid w:val="00C778B2"/>
    <w:rsid w:val="00C77E01"/>
    <w:rsid w:val="00C811AE"/>
    <w:rsid w:val="00C829FB"/>
    <w:rsid w:val="00C855EC"/>
    <w:rsid w:val="00C87A77"/>
    <w:rsid w:val="00C87A98"/>
    <w:rsid w:val="00C9283B"/>
    <w:rsid w:val="00C941C2"/>
    <w:rsid w:val="00C94E9D"/>
    <w:rsid w:val="00C95665"/>
    <w:rsid w:val="00C959DB"/>
    <w:rsid w:val="00C97707"/>
    <w:rsid w:val="00C97BC9"/>
    <w:rsid w:val="00C97F90"/>
    <w:rsid w:val="00CA071A"/>
    <w:rsid w:val="00CA155B"/>
    <w:rsid w:val="00CA1A45"/>
    <w:rsid w:val="00CA1DC9"/>
    <w:rsid w:val="00CA21C8"/>
    <w:rsid w:val="00CA2DFD"/>
    <w:rsid w:val="00CA3124"/>
    <w:rsid w:val="00CA3B96"/>
    <w:rsid w:val="00CA4205"/>
    <w:rsid w:val="00CA6A68"/>
    <w:rsid w:val="00CA7714"/>
    <w:rsid w:val="00CB060F"/>
    <w:rsid w:val="00CB0C7B"/>
    <w:rsid w:val="00CB1F41"/>
    <w:rsid w:val="00CB439C"/>
    <w:rsid w:val="00CB4EEB"/>
    <w:rsid w:val="00CB53D4"/>
    <w:rsid w:val="00CB6FCD"/>
    <w:rsid w:val="00CC19D7"/>
    <w:rsid w:val="00CC3A63"/>
    <w:rsid w:val="00CC64F9"/>
    <w:rsid w:val="00CC766B"/>
    <w:rsid w:val="00CD121F"/>
    <w:rsid w:val="00CD2D03"/>
    <w:rsid w:val="00CD48B2"/>
    <w:rsid w:val="00CD559C"/>
    <w:rsid w:val="00CD5713"/>
    <w:rsid w:val="00CD5ED1"/>
    <w:rsid w:val="00CD7948"/>
    <w:rsid w:val="00CE0453"/>
    <w:rsid w:val="00CE0F82"/>
    <w:rsid w:val="00CE33DF"/>
    <w:rsid w:val="00CE3851"/>
    <w:rsid w:val="00CE49C2"/>
    <w:rsid w:val="00CE4CA4"/>
    <w:rsid w:val="00CE4D2E"/>
    <w:rsid w:val="00CE5763"/>
    <w:rsid w:val="00CE605B"/>
    <w:rsid w:val="00CE69CD"/>
    <w:rsid w:val="00CE7E8E"/>
    <w:rsid w:val="00CF1291"/>
    <w:rsid w:val="00CF1E75"/>
    <w:rsid w:val="00CF2D77"/>
    <w:rsid w:val="00CF5C2B"/>
    <w:rsid w:val="00CF667A"/>
    <w:rsid w:val="00CF6B31"/>
    <w:rsid w:val="00CF717B"/>
    <w:rsid w:val="00CF7662"/>
    <w:rsid w:val="00CF7F68"/>
    <w:rsid w:val="00D00908"/>
    <w:rsid w:val="00D01391"/>
    <w:rsid w:val="00D0237E"/>
    <w:rsid w:val="00D04E8B"/>
    <w:rsid w:val="00D055EE"/>
    <w:rsid w:val="00D06AE9"/>
    <w:rsid w:val="00D07157"/>
    <w:rsid w:val="00D102E1"/>
    <w:rsid w:val="00D1052F"/>
    <w:rsid w:val="00D106B1"/>
    <w:rsid w:val="00D13A9F"/>
    <w:rsid w:val="00D13E9D"/>
    <w:rsid w:val="00D15113"/>
    <w:rsid w:val="00D1660E"/>
    <w:rsid w:val="00D17ADB"/>
    <w:rsid w:val="00D228F4"/>
    <w:rsid w:val="00D238FB"/>
    <w:rsid w:val="00D23B86"/>
    <w:rsid w:val="00D23DBD"/>
    <w:rsid w:val="00D259DB"/>
    <w:rsid w:val="00D30A30"/>
    <w:rsid w:val="00D30AB8"/>
    <w:rsid w:val="00D31E87"/>
    <w:rsid w:val="00D32DEB"/>
    <w:rsid w:val="00D338BF"/>
    <w:rsid w:val="00D35D05"/>
    <w:rsid w:val="00D36246"/>
    <w:rsid w:val="00D369E3"/>
    <w:rsid w:val="00D36EEE"/>
    <w:rsid w:val="00D37C1A"/>
    <w:rsid w:val="00D40375"/>
    <w:rsid w:val="00D41A62"/>
    <w:rsid w:val="00D4304D"/>
    <w:rsid w:val="00D4430D"/>
    <w:rsid w:val="00D44408"/>
    <w:rsid w:val="00D44CD7"/>
    <w:rsid w:val="00D44D42"/>
    <w:rsid w:val="00D46663"/>
    <w:rsid w:val="00D468C2"/>
    <w:rsid w:val="00D46BED"/>
    <w:rsid w:val="00D501E5"/>
    <w:rsid w:val="00D506B1"/>
    <w:rsid w:val="00D50ACD"/>
    <w:rsid w:val="00D51E0C"/>
    <w:rsid w:val="00D51F74"/>
    <w:rsid w:val="00D528EB"/>
    <w:rsid w:val="00D533D2"/>
    <w:rsid w:val="00D535A6"/>
    <w:rsid w:val="00D54B78"/>
    <w:rsid w:val="00D553D6"/>
    <w:rsid w:val="00D55674"/>
    <w:rsid w:val="00D5756A"/>
    <w:rsid w:val="00D60222"/>
    <w:rsid w:val="00D6157D"/>
    <w:rsid w:val="00D62C04"/>
    <w:rsid w:val="00D638D3"/>
    <w:rsid w:val="00D66262"/>
    <w:rsid w:val="00D67A62"/>
    <w:rsid w:val="00D67F3C"/>
    <w:rsid w:val="00D67FE6"/>
    <w:rsid w:val="00D71D69"/>
    <w:rsid w:val="00D72744"/>
    <w:rsid w:val="00D801D6"/>
    <w:rsid w:val="00D816CA"/>
    <w:rsid w:val="00D82C28"/>
    <w:rsid w:val="00D82D96"/>
    <w:rsid w:val="00D8347A"/>
    <w:rsid w:val="00D83A17"/>
    <w:rsid w:val="00D8402D"/>
    <w:rsid w:val="00D8429B"/>
    <w:rsid w:val="00D8499E"/>
    <w:rsid w:val="00D86A86"/>
    <w:rsid w:val="00D90049"/>
    <w:rsid w:val="00D90A58"/>
    <w:rsid w:val="00D90D66"/>
    <w:rsid w:val="00D9229B"/>
    <w:rsid w:val="00D93277"/>
    <w:rsid w:val="00D94D92"/>
    <w:rsid w:val="00D95324"/>
    <w:rsid w:val="00D9594A"/>
    <w:rsid w:val="00D96525"/>
    <w:rsid w:val="00DA288A"/>
    <w:rsid w:val="00DA292F"/>
    <w:rsid w:val="00DA4A04"/>
    <w:rsid w:val="00DA6772"/>
    <w:rsid w:val="00DA6FEB"/>
    <w:rsid w:val="00DA752C"/>
    <w:rsid w:val="00DA7973"/>
    <w:rsid w:val="00DB6497"/>
    <w:rsid w:val="00DB784D"/>
    <w:rsid w:val="00DB7E07"/>
    <w:rsid w:val="00DC03BA"/>
    <w:rsid w:val="00DC31E3"/>
    <w:rsid w:val="00DC40D8"/>
    <w:rsid w:val="00DC5D6A"/>
    <w:rsid w:val="00DC6280"/>
    <w:rsid w:val="00DD6E4C"/>
    <w:rsid w:val="00DD7B54"/>
    <w:rsid w:val="00DD7C17"/>
    <w:rsid w:val="00DE0C80"/>
    <w:rsid w:val="00DE3190"/>
    <w:rsid w:val="00DE3A76"/>
    <w:rsid w:val="00DE45F8"/>
    <w:rsid w:val="00DE494B"/>
    <w:rsid w:val="00DE6171"/>
    <w:rsid w:val="00DE7E5C"/>
    <w:rsid w:val="00DF255C"/>
    <w:rsid w:val="00DF2EE3"/>
    <w:rsid w:val="00DF5C42"/>
    <w:rsid w:val="00DF5F4D"/>
    <w:rsid w:val="00DF6652"/>
    <w:rsid w:val="00DF7CD8"/>
    <w:rsid w:val="00E0056F"/>
    <w:rsid w:val="00E01D04"/>
    <w:rsid w:val="00E04892"/>
    <w:rsid w:val="00E05CB8"/>
    <w:rsid w:val="00E06E06"/>
    <w:rsid w:val="00E070C1"/>
    <w:rsid w:val="00E10C86"/>
    <w:rsid w:val="00E10F0E"/>
    <w:rsid w:val="00E11D40"/>
    <w:rsid w:val="00E1651E"/>
    <w:rsid w:val="00E16E45"/>
    <w:rsid w:val="00E17839"/>
    <w:rsid w:val="00E21BCE"/>
    <w:rsid w:val="00E21EA1"/>
    <w:rsid w:val="00E248DD"/>
    <w:rsid w:val="00E27BDF"/>
    <w:rsid w:val="00E30A7E"/>
    <w:rsid w:val="00E30E8C"/>
    <w:rsid w:val="00E31A26"/>
    <w:rsid w:val="00E33BA5"/>
    <w:rsid w:val="00E34509"/>
    <w:rsid w:val="00E37131"/>
    <w:rsid w:val="00E41C34"/>
    <w:rsid w:val="00E424BC"/>
    <w:rsid w:val="00E42913"/>
    <w:rsid w:val="00E4380E"/>
    <w:rsid w:val="00E43890"/>
    <w:rsid w:val="00E45B6D"/>
    <w:rsid w:val="00E46D6A"/>
    <w:rsid w:val="00E4764D"/>
    <w:rsid w:val="00E507A1"/>
    <w:rsid w:val="00E50A58"/>
    <w:rsid w:val="00E55445"/>
    <w:rsid w:val="00E57231"/>
    <w:rsid w:val="00E60513"/>
    <w:rsid w:val="00E63A0B"/>
    <w:rsid w:val="00E65A1E"/>
    <w:rsid w:val="00E66315"/>
    <w:rsid w:val="00E6680D"/>
    <w:rsid w:val="00E676C1"/>
    <w:rsid w:val="00E71729"/>
    <w:rsid w:val="00E71ADF"/>
    <w:rsid w:val="00E73040"/>
    <w:rsid w:val="00E73CD9"/>
    <w:rsid w:val="00E802D3"/>
    <w:rsid w:val="00E8154A"/>
    <w:rsid w:val="00E8189B"/>
    <w:rsid w:val="00E81B35"/>
    <w:rsid w:val="00E86572"/>
    <w:rsid w:val="00E86A34"/>
    <w:rsid w:val="00E90A61"/>
    <w:rsid w:val="00E95B58"/>
    <w:rsid w:val="00E97846"/>
    <w:rsid w:val="00EA0267"/>
    <w:rsid w:val="00EA040E"/>
    <w:rsid w:val="00EA0D7E"/>
    <w:rsid w:val="00EA1814"/>
    <w:rsid w:val="00EA2734"/>
    <w:rsid w:val="00EA281F"/>
    <w:rsid w:val="00EA3004"/>
    <w:rsid w:val="00EA5C03"/>
    <w:rsid w:val="00EA62F8"/>
    <w:rsid w:val="00EA654E"/>
    <w:rsid w:val="00EA6814"/>
    <w:rsid w:val="00EA753D"/>
    <w:rsid w:val="00EB17BC"/>
    <w:rsid w:val="00EB1CC8"/>
    <w:rsid w:val="00EB1CD0"/>
    <w:rsid w:val="00EB1E32"/>
    <w:rsid w:val="00EB3FE8"/>
    <w:rsid w:val="00EB4AC2"/>
    <w:rsid w:val="00EC0A6E"/>
    <w:rsid w:val="00EC232C"/>
    <w:rsid w:val="00EC31CB"/>
    <w:rsid w:val="00EC434E"/>
    <w:rsid w:val="00EC75ED"/>
    <w:rsid w:val="00ED04D0"/>
    <w:rsid w:val="00ED161F"/>
    <w:rsid w:val="00ED37B8"/>
    <w:rsid w:val="00ED4FEF"/>
    <w:rsid w:val="00EE014A"/>
    <w:rsid w:val="00EE05F0"/>
    <w:rsid w:val="00EE27A3"/>
    <w:rsid w:val="00EE299C"/>
    <w:rsid w:val="00EE3BA4"/>
    <w:rsid w:val="00EE43F7"/>
    <w:rsid w:val="00EE584D"/>
    <w:rsid w:val="00EE70D1"/>
    <w:rsid w:val="00EF2BD4"/>
    <w:rsid w:val="00EF3F8A"/>
    <w:rsid w:val="00EF4F1D"/>
    <w:rsid w:val="00EF5F8B"/>
    <w:rsid w:val="00EF72FF"/>
    <w:rsid w:val="00F00379"/>
    <w:rsid w:val="00F0152F"/>
    <w:rsid w:val="00F02B93"/>
    <w:rsid w:val="00F03152"/>
    <w:rsid w:val="00F036FD"/>
    <w:rsid w:val="00F03D7F"/>
    <w:rsid w:val="00F040F2"/>
    <w:rsid w:val="00F04739"/>
    <w:rsid w:val="00F07AC2"/>
    <w:rsid w:val="00F1154C"/>
    <w:rsid w:val="00F11FE8"/>
    <w:rsid w:val="00F1446C"/>
    <w:rsid w:val="00F14C1A"/>
    <w:rsid w:val="00F155BF"/>
    <w:rsid w:val="00F15C4A"/>
    <w:rsid w:val="00F20729"/>
    <w:rsid w:val="00F21771"/>
    <w:rsid w:val="00F23647"/>
    <w:rsid w:val="00F2397D"/>
    <w:rsid w:val="00F25E87"/>
    <w:rsid w:val="00F26FDE"/>
    <w:rsid w:val="00F276E0"/>
    <w:rsid w:val="00F27755"/>
    <w:rsid w:val="00F30265"/>
    <w:rsid w:val="00F32362"/>
    <w:rsid w:val="00F32FB3"/>
    <w:rsid w:val="00F34E69"/>
    <w:rsid w:val="00F365E5"/>
    <w:rsid w:val="00F37248"/>
    <w:rsid w:val="00F42BB7"/>
    <w:rsid w:val="00F43B44"/>
    <w:rsid w:val="00F44849"/>
    <w:rsid w:val="00F44C94"/>
    <w:rsid w:val="00F45F94"/>
    <w:rsid w:val="00F47260"/>
    <w:rsid w:val="00F501AD"/>
    <w:rsid w:val="00F50342"/>
    <w:rsid w:val="00F505EB"/>
    <w:rsid w:val="00F524B9"/>
    <w:rsid w:val="00F530F4"/>
    <w:rsid w:val="00F532A2"/>
    <w:rsid w:val="00F53E43"/>
    <w:rsid w:val="00F54AFF"/>
    <w:rsid w:val="00F568A9"/>
    <w:rsid w:val="00F56A3B"/>
    <w:rsid w:val="00F5709F"/>
    <w:rsid w:val="00F571B1"/>
    <w:rsid w:val="00F61002"/>
    <w:rsid w:val="00F61CFC"/>
    <w:rsid w:val="00F62770"/>
    <w:rsid w:val="00F63AB4"/>
    <w:rsid w:val="00F6616B"/>
    <w:rsid w:val="00F704B4"/>
    <w:rsid w:val="00F705FC"/>
    <w:rsid w:val="00F70EA7"/>
    <w:rsid w:val="00F75466"/>
    <w:rsid w:val="00F76D62"/>
    <w:rsid w:val="00F81765"/>
    <w:rsid w:val="00F8484E"/>
    <w:rsid w:val="00F8595E"/>
    <w:rsid w:val="00F86FB0"/>
    <w:rsid w:val="00F873AC"/>
    <w:rsid w:val="00F87F5D"/>
    <w:rsid w:val="00F90EED"/>
    <w:rsid w:val="00F93B43"/>
    <w:rsid w:val="00F93DD6"/>
    <w:rsid w:val="00F9441A"/>
    <w:rsid w:val="00F954BE"/>
    <w:rsid w:val="00F95CA3"/>
    <w:rsid w:val="00FA18EB"/>
    <w:rsid w:val="00FA1A42"/>
    <w:rsid w:val="00FA2DCD"/>
    <w:rsid w:val="00FA4264"/>
    <w:rsid w:val="00FA4526"/>
    <w:rsid w:val="00FA537F"/>
    <w:rsid w:val="00FB05F5"/>
    <w:rsid w:val="00FB0895"/>
    <w:rsid w:val="00FB0EC5"/>
    <w:rsid w:val="00FB12D5"/>
    <w:rsid w:val="00FB30B3"/>
    <w:rsid w:val="00FB4375"/>
    <w:rsid w:val="00FB45B0"/>
    <w:rsid w:val="00FB48D4"/>
    <w:rsid w:val="00FB4A58"/>
    <w:rsid w:val="00FB5DF2"/>
    <w:rsid w:val="00FB7588"/>
    <w:rsid w:val="00FB7D86"/>
    <w:rsid w:val="00FC2104"/>
    <w:rsid w:val="00FC3548"/>
    <w:rsid w:val="00FC4378"/>
    <w:rsid w:val="00FC582C"/>
    <w:rsid w:val="00FC5C57"/>
    <w:rsid w:val="00FD0814"/>
    <w:rsid w:val="00FD10DA"/>
    <w:rsid w:val="00FD1477"/>
    <w:rsid w:val="00FD1F57"/>
    <w:rsid w:val="00FD3D8B"/>
    <w:rsid w:val="00FD4876"/>
    <w:rsid w:val="00FD523E"/>
    <w:rsid w:val="00FD5F27"/>
    <w:rsid w:val="00FD69DF"/>
    <w:rsid w:val="00FE1262"/>
    <w:rsid w:val="00FE1F49"/>
    <w:rsid w:val="00FE31A9"/>
    <w:rsid w:val="00FE4820"/>
    <w:rsid w:val="00FE694B"/>
    <w:rsid w:val="00FE6B62"/>
    <w:rsid w:val="00FE78A9"/>
    <w:rsid w:val="00FF06E9"/>
    <w:rsid w:val="00FF090D"/>
    <w:rsid w:val="00FF0C17"/>
    <w:rsid w:val="00FF0FEA"/>
    <w:rsid w:val="00FF1DEC"/>
    <w:rsid w:val="00FF3655"/>
    <w:rsid w:val="00FF3AC7"/>
    <w:rsid w:val="00FF3B19"/>
    <w:rsid w:val="00FF3CAA"/>
    <w:rsid w:val="00FF4DF0"/>
    <w:rsid w:val="00FF70E9"/>
    <w:rsid w:val="00FF7F5E"/>
    <w:rsid w:val="01E431AB"/>
    <w:rsid w:val="025684E4"/>
    <w:rsid w:val="05A66FC0"/>
    <w:rsid w:val="07424021"/>
    <w:rsid w:val="093797FB"/>
    <w:rsid w:val="0FE22E08"/>
    <w:rsid w:val="0FFD4CFA"/>
    <w:rsid w:val="1250C325"/>
    <w:rsid w:val="13D292E3"/>
    <w:rsid w:val="14A53FF3"/>
    <w:rsid w:val="156BA0BD"/>
    <w:rsid w:val="16411054"/>
    <w:rsid w:val="1804D53C"/>
    <w:rsid w:val="19E3BBBB"/>
    <w:rsid w:val="1B148177"/>
    <w:rsid w:val="1C248E88"/>
    <w:rsid w:val="1DB1C3CD"/>
    <w:rsid w:val="1F4D942E"/>
    <w:rsid w:val="1F96E13B"/>
    <w:rsid w:val="1FB3AEFD"/>
    <w:rsid w:val="2375B128"/>
    <w:rsid w:val="23B23325"/>
    <w:rsid w:val="25118189"/>
    <w:rsid w:val="255CC383"/>
    <w:rsid w:val="25B75391"/>
    <w:rsid w:val="25EC0FC5"/>
    <w:rsid w:val="25F55B87"/>
    <w:rsid w:val="26AD51EA"/>
    <w:rsid w:val="28E404EB"/>
    <w:rsid w:val="2D67D568"/>
    <w:rsid w:val="2F1E2EEC"/>
    <w:rsid w:val="2F4C0321"/>
    <w:rsid w:val="30FF1A51"/>
    <w:rsid w:val="35D93F72"/>
    <w:rsid w:val="3835C124"/>
    <w:rsid w:val="3879F2F3"/>
    <w:rsid w:val="39D19185"/>
    <w:rsid w:val="39E9DB9F"/>
    <w:rsid w:val="3B85AC00"/>
    <w:rsid w:val="3CCB5E95"/>
    <w:rsid w:val="3D3AA4BE"/>
    <w:rsid w:val="3ED6751F"/>
    <w:rsid w:val="416A8C1B"/>
    <w:rsid w:val="4302C60F"/>
    <w:rsid w:val="4440B8D9"/>
    <w:rsid w:val="452FD501"/>
    <w:rsid w:val="4664E0F8"/>
    <w:rsid w:val="476603CE"/>
    <w:rsid w:val="49EFA2D5"/>
    <w:rsid w:val="4BE711C4"/>
    <w:rsid w:val="507287A8"/>
    <w:rsid w:val="5288FD79"/>
    <w:rsid w:val="552CD06E"/>
    <w:rsid w:val="55DCCB62"/>
    <w:rsid w:val="600F70E6"/>
    <w:rsid w:val="606491B1"/>
    <w:rsid w:val="60B34B14"/>
    <w:rsid w:val="61AB4147"/>
    <w:rsid w:val="62C45164"/>
    <w:rsid w:val="6487437B"/>
    <w:rsid w:val="67405BC0"/>
    <w:rsid w:val="685C4EE8"/>
    <w:rsid w:val="68A7FC7E"/>
    <w:rsid w:val="6AF0FFF1"/>
    <w:rsid w:val="6C257A40"/>
    <w:rsid w:val="6C8CD052"/>
    <w:rsid w:val="71C2C5D7"/>
    <w:rsid w:val="72B258BE"/>
    <w:rsid w:val="734AEE89"/>
    <w:rsid w:val="7662B985"/>
    <w:rsid w:val="779A62D5"/>
    <w:rsid w:val="7869F6C2"/>
    <w:rsid w:val="78D81C8B"/>
    <w:rsid w:val="7B770120"/>
    <w:rsid w:val="7B7D9B46"/>
    <w:rsid w:val="7C42E1ED"/>
    <w:rsid w:val="7E9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2BA87"/>
  <w15:docId w15:val="{8F0B27D0-3403-43EE-9B15-907DC43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CE69CD"/>
    <w:pPr>
      <w:keepNext/>
      <w:numPr>
        <w:numId w:val="55"/>
      </w:numPr>
      <w:spacing w:before="480" w:after="120"/>
      <w:ind w:left="431" w:hanging="431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numPr>
        <w:ilvl w:val="1"/>
        <w:numId w:val="55"/>
      </w:numPr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numPr>
        <w:ilvl w:val="2"/>
        <w:numId w:val="55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numPr>
        <w:ilvl w:val="3"/>
        <w:numId w:val="55"/>
      </w:numPr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numPr>
        <w:ilvl w:val="4"/>
        <w:numId w:val="55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numPr>
        <w:ilvl w:val="5"/>
        <w:numId w:val="55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numPr>
        <w:ilvl w:val="6"/>
        <w:numId w:val="55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numPr>
        <w:ilvl w:val="7"/>
        <w:numId w:val="55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numPr>
        <w:ilvl w:val="8"/>
        <w:numId w:val="55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link w:val="SidfotChar"/>
    <w:uiPriority w:val="99"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1"/>
      </w:numPr>
    </w:pPr>
  </w:style>
  <w:style w:type="paragraph" w:styleId="Fotnotstext">
    <w:name w:val="footnote text"/>
    <w:basedOn w:val="Normal"/>
    <w:link w:val="FotnotstextChar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CE3851"/>
    <w:pPr>
      <w:numPr>
        <w:numId w:val="2"/>
      </w:numPr>
      <w:spacing w:before="240"/>
    </w:pPr>
  </w:style>
  <w:style w:type="table" w:styleId="Tabellrutnt">
    <w:name w:val="Table Grid"/>
    <w:basedOn w:val="Normaltabell"/>
    <w:uiPriority w:val="3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04B7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5359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123BD"/>
    <w:rPr>
      <w:sz w:val="24"/>
      <w:szCs w:val="24"/>
    </w:rPr>
  </w:style>
  <w:style w:type="character" w:customStyle="1" w:styleId="normaltextrun">
    <w:name w:val="normaltextrun"/>
    <w:basedOn w:val="Standardstycketeckensnitt"/>
    <w:rsid w:val="00456956"/>
  </w:style>
  <w:style w:type="character" w:customStyle="1" w:styleId="spellingerror">
    <w:name w:val="spellingerror"/>
    <w:basedOn w:val="Standardstycketeckensnitt"/>
    <w:rsid w:val="00456956"/>
  </w:style>
  <w:style w:type="character" w:customStyle="1" w:styleId="eop">
    <w:name w:val="eop"/>
    <w:basedOn w:val="Standardstycketeckensnitt"/>
    <w:rsid w:val="00456956"/>
  </w:style>
  <w:style w:type="character" w:customStyle="1" w:styleId="FotnotstextChar">
    <w:name w:val="Fotnotstext Char"/>
    <w:basedOn w:val="Standardstycketeckensnitt"/>
    <w:link w:val="Fotnotstext"/>
    <w:semiHidden/>
    <w:rsid w:val="00AF76AD"/>
  </w:style>
  <w:style w:type="character" w:customStyle="1" w:styleId="cf01">
    <w:name w:val="cf01"/>
    <w:basedOn w:val="Standardstycketeckensnitt"/>
    <w:rsid w:val="00992F60"/>
    <w:rPr>
      <w:rFonts w:ascii="Segoe UI" w:hAnsi="Segoe UI" w:cs="Segoe UI" w:hint="default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275825"/>
    <w:rPr>
      <w:sz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hinnovationreadinesslevel.com/" TargetMode="External"/><Relationship Id="rId1" Type="http://schemas.openxmlformats.org/officeDocument/2006/relationships/hyperlink" Target="http://www.kthinnovationreadinessleve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2128032CF04292BA4A8626C4F67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91358B-BD1D-4AD8-97FE-7B5D10863EBB}"/>
      </w:docPartPr>
      <w:docPartBody>
        <w:p w:rsidR="00764066" w:rsidRDefault="002F25D4" w:rsidP="002F25D4">
          <w:pPr>
            <w:pStyle w:val="992128032CF04292BA4A8626C4F67D2F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E"/>
    <w:rsid w:val="00074015"/>
    <w:rsid w:val="000E5DF6"/>
    <w:rsid w:val="001127FF"/>
    <w:rsid w:val="00114345"/>
    <w:rsid w:val="00141BC2"/>
    <w:rsid w:val="001B642F"/>
    <w:rsid w:val="001C37EC"/>
    <w:rsid w:val="00207502"/>
    <w:rsid w:val="0023505B"/>
    <w:rsid w:val="00295EA9"/>
    <w:rsid w:val="002C7A4B"/>
    <w:rsid w:val="002F25D4"/>
    <w:rsid w:val="002F6D21"/>
    <w:rsid w:val="00371BBC"/>
    <w:rsid w:val="00436344"/>
    <w:rsid w:val="004500A4"/>
    <w:rsid w:val="0046387B"/>
    <w:rsid w:val="0049297A"/>
    <w:rsid w:val="004E4229"/>
    <w:rsid w:val="005B4D34"/>
    <w:rsid w:val="005C5329"/>
    <w:rsid w:val="0069676D"/>
    <w:rsid w:val="006B3FE2"/>
    <w:rsid w:val="006F790E"/>
    <w:rsid w:val="00764066"/>
    <w:rsid w:val="00882664"/>
    <w:rsid w:val="008C18B9"/>
    <w:rsid w:val="008C718E"/>
    <w:rsid w:val="008E4121"/>
    <w:rsid w:val="00940E09"/>
    <w:rsid w:val="009F64E3"/>
    <w:rsid w:val="00A5602A"/>
    <w:rsid w:val="00A60225"/>
    <w:rsid w:val="00B3751D"/>
    <w:rsid w:val="00BA1EB1"/>
    <w:rsid w:val="00BC5237"/>
    <w:rsid w:val="00C0157A"/>
    <w:rsid w:val="00C514BF"/>
    <w:rsid w:val="00C61014"/>
    <w:rsid w:val="00C6143F"/>
    <w:rsid w:val="00C70C28"/>
    <w:rsid w:val="00C811AE"/>
    <w:rsid w:val="00D07157"/>
    <w:rsid w:val="00D1052F"/>
    <w:rsid w:val="00DB78A9"/>
    <w:rsid w:val="00E71ADF"/>
    <w:rsid w:val="00F7352F"/>
    <w:rsid w:val="00FB6368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25D4"/>
    <w:rPr>
      <w:color w:val="808080"/>
    </w:rPr>
  </w:style>
  <w:style w:type="paragraph" w:customStyle="1" w:styleId="992128032CF04292BA4A8626C4F67D2F">
    <w:name w:val="992128032CF04292BA4A8626C4F67D2F"/>
    <w:rsid w:val="002F25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1BE78C72B524BAD87F9C8D686815B" ma:contentTypeVersion="15" ma:contentTypeDescription="Skapa ett nytt dokument." ma:contentTypeScope="" ma:versionID="9508e313a9a3ff36124bc21f11f709e0">
  <xsd:schema xmlns:xsd="http://www.w3.org/2001/XMLSchema" xmlns:xs="http://www.w3.org/2001/XMLSchema" xmlns:p="http://schemas.microsoft.com/office/2006/metadata/properties" xmlns:ns2="c7b1ee01-61ca-43d5-8457-c6866613edf4" xmlns:ns3="f96c77c3-2e25-48f6-96aa-211e6e6a8935" xmlns:ns4="f3851ac7-12a7-4aa6-8d67-2dfbea0fa2fa" targetNamespace="http://schemas.microsoft.com/office/2006/metadata/properties" ma:root="true" ma:fieldsID="719ee690e32c67152aa63e2639787a26" ns2:_="" ns3:_="" ns4:_="">
    <xsd:import namespace="c7b1ee01-61ca-43d5-8457-c6866613edf4"/>
    <xsd:import namespace="f96c77c3-2e25-48f6-96aa-211e6e6a8935"/>
    <xsd:import namespace="f3851ac7-12a7-4aa6-8d67-2dfbea0f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ee01-61ca-43d5-8457-c6866613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77c3-2e25-48f6-96aa-211e6e6a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aab3c4-8bfe-429d-b22b-ed67946d298f}" ma:internalName="TaxCatchAll" ma:showField="CatchAllData" ma:web="f96c77c3-2e25-48f6-96aa-211e6e6a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 xsi:nil="true"/>
    <lcf76f155ced4ddcb4097134ff3c332f xmlns="c7b1ee01-61ca-43d5-8457-c6866613e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0F226-9647-4556-812B-CFC79ABDB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ee01-61ca-43d5-8457-c6866613edf4"/>
    <ds:schemaRef ds:uri="f96c77c3-2e25-48f6-96aa-211e6e6a8935"/>
    <ds:schemaRef ds:uri="f3851ac7-12a7-4aa6-8d67-2dfbea0f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19100-4CF5-4555-AB5A-CFBAF1B77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c7b1ee01-61ca-43d5-8457-c6866613e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6</Pages>
  <Words>1021</Words>
  <Characters>6377</Characters>
  <Application>Microsoft Office Word</Application>
  <DocSecurity>0</DocSecurity>
  <Lines>138</Lines>
  <Paragraphs>67</Paragraphs>
  <ScaleCrop>false</ScaleCrop>
  <Company>Energimyndigheten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Ytterligare ansökningsfrågor  - Vill ni testa och utveckla er lösning med kund?</dc:title>
  <dc:subject/>
  <dc:creator>Åsa Forsum</dc:creator>
  <cp:keywords/>
  <dc:description>EM1000 W-4.0, 2010-11-17</dc:description>
  <cp:lastModifiedBy>Rivan Shahab</cp:lastModifiedBy>
  <cp:revision>2</cp:revision>
  <cp:lastPrinted>2024-10-28T19:52:00Z</cp:lastPrinted>
  <dcterms:created xsi:type="dcterms:W3CDTF">2025-06-16T07:03:00Z</dcterms:created>
  <dcterms:modified xsi:type="dcterms:W3CDTF">2025-06-16T07:03:00Z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0x010100A6F1BE78C72B524BAD87F9C8D686815B</vt:lpwstr>
  </property>
  <property fmtid="{D5CDD505-2E9C-101B-9397-08002B2CF9AE}" pid="32" name="MediaServiceImageTags">
    <vt:lpwstr/>
  </property>
</Properties>
</file>