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553B" w14:textId="3940AE2B" w:rsidR="003D10B0" w:rsidRPr="00D94E4E" w:rsidRDefault="003D10B0" w:rsidP="003D10B0">
      <w:pPr>
        <w:pStyle w:val="Rubrik1"/>
      </w:pPr>
      <w:r>
        <w:t>Instruktion till revisors granskning av projekt</w:t>
      </w:r>
    </w:p>
    <w:p w14:paraId="52613A9E" w14:textId="77777777" w:rsidR="005B79A2" w:rsidRDefault="005B79A2" w:rsidP="00FF3233">
      <w:pPr>
        <w:pStyle w:val="Rubrik2"/>
      </w:pPr>
      <w:r>
        <w:t>Om dokumentet</w:t>
      </w:r>
    </w:p>
    <w:p w14:paraId="77129244" w14:textId="77777777" w:rsidR="005B79A2" w:rsidRPr="0055085F" w:rsidRDefault="005B79A2" w:rsidP="005B79A2">
      <w:pPr>
        <w:pStyle w:val="brdtext0"/>
        <w:rPr>
          <w:sz w:val="22"/>
          <w:szCs w:val="22"/>
        </w:rPr>
      </w:pPr>
      <w:r w:rsidRPr="0055085F">
        <w:rPr>
          <w:sz w:val="22"/>
          <w:szCs w:val="22"/>
        </w:rPr>
        <w:t>Detta revisorsintyg avser projekt finansierade av Energimyndigheten.</w:t>
      </w:r>
    </w:p>
    <w:p w14:paraId="36185E5E" w14:textId="224C6CF3" w:rsidR="005B79A2" w:rsidRPr="0055085F" w:rsidRDefault="005B79A2" w:rsidP="005B79A2">
      <w:pPr>
        <w:pStyle w:val="brdtext0"/>
        <w:rPr>
          <w:rFonts w:ascii="Arial" w:hAnsi="Arial" w:cs="Arial"/>
          <w:sz w:val="22"/>
          <w:szCs w:val="22"/>
        </w:rPr>
      </w:pPr>
      <w:r w:rsidRPr="0055085F">
        <w:rPr>
          <w:sz w:val="22"/>
          <w:szCs w:val="22"/>
        </w:rPr>
        <w:t xml:space="preserve">Intyget ska lämnas i de fall det finns villkor att lämna in ett revisorsintyg enligt beslut eller </w:t>
      </w:r>
      <w:r w:rsidR="004A4B35" w:rsidRPr="0055085F">
        <w:rPr>
          <w:sz w:val="22"/>
          <w:szCs w:val="22"/>
        </w:rPr>
        <w:t>på</w:t>
      </w:r>
      <w:r w:rsidRPr="0055085F">
        <w:rPr>
          <w:sz w:val="22"/>
          <w:szCs w:val="22"/>
        </w:rPr>
        <w:t xml:space="preserve"> </w:t>
      </w:r>
      <w:r w:rsidR="004A4B35" w:rsidRPr="0055085F">
        <w:rPr>
          <w:sz w:val="22"/>
          <w:szCs w:val="22"/>
        </w:rPr>
        <w:t xml:space="preserve">Energimyndighetens </w:t>
      </w:r>
      <w:r w:rsidRPr="0055085F">
        <w:rPr>
          <w:sz w:val="22"/>
          <w:szCs w:val="22"/>
        </w:rPr>
        <w:t xml:space="preserve">uppmaning. </w:t>
      </w:r>
    </w:p>
    <w:p w14:paraId="4407B136" w14:textId="1B7B322F" w:rsidR="003D10B0" w:rsidRPr="0055085F" w:rsidRDefault="003D10B0" w:rsidP="008B781A">
      <w:pPr>
        <w:pStyle w:val="Brdtext"/>
      </w:pPr>
      <w:r w:rsidRPr="0055085F">
        <w:t xml:space="preserve">När revisorsintyg ska </w:t>
      </w:r>
      <w:r w:rsidR="002041EC" w:rsidRPr="0055085F">
        <w:t xml:space="preserve">lämnas ska </w:t>
      </w:r>
      <w:r w:rsidRPr="0055085F">
        <w:t>revisorn följa denna instruktion och fylla i mallen för revisorsintyg nedan.</w:t>
      </w:r>
    </w:p>
    <w:p w14:paraId="6C52A288" w14:textId="45FC2F77" w:rsidR="00B37E41" w:rsidRPr="00607ADA" w:rsidRDefault="00B37E41" w:rsidP="00B37E41">
      <w:pPr>
        <w:pStyle w:val="Brdtext"/>
      </w:pPr>
      <w:r w:rsidRPr="00607ADA">
        <w:t>Om stödmottagaren är</w:t>
      </w:r>
    </w:p>
    <w:p w14:paraId="3932291A" w14:textId="5B3CFC8C" w:rsidR="00B37E41" w:rsidRPr="00607ADA" w:rsidRDefault="00B37E41" w:rsidP="006B20C3">
      <w:pPr>
        <w:pStyle w:val="Punktlista"/>
      </w:pPr>
      <w:r w:rsidRPr="00607ADA">
        <w:t>kommun, region eller en statlig myndighet får revisorsintyget utföras av en kommunal yrkesrevisor eller internrevisor</w:t>
      </w:r>
      <w:r w:rsidR="00FF3233">
        <w:t>,</w:t>
      </w:r>
    </w:p>
    <w:p w14:paraId="545FA149" w14:textId="686E1473" w:rsidR="00B37E41" w:rsidRPr="00607ADA" w:rsidRDefault="00B37E41" w:rsidP="006B20C3">
      <w:pPr>
        <w:pStyle w:val="Punktlista"/>
      </w:pPr>
      <w:r w:rsidRPr="00607ADA">
        <w:t>universitet eller högskola behövs inget revisorsintyg</w:t>
      </w:r>
      <w:r w:rsidR="00E30A6B">
        <w:t xml:space="preserve"> om inte annat framgår av beslutet</w:t>
      </w:r>
      <w:r w:rsidRPr="00607ADA">
        <w:t>.</w:t>
      </w:r>
    </w:p>
    <w:p w14:paraId="76264F3D" w14:textId="2A1B11B1" w:rsidR="003D10B0" w:rsidRPr="00607ADA" w:rsidRDefault="003D10B0" w:rsidP="008B781A">
      <w:pPr>
        <w:pStyle w:val="Brdtext"/>
      </w:pPr>
      <w:r>
        <w:t xml:space="preserve">Granskningen ska utföras enligt </w:t>
      </w:r>
      <w:r w:rsidRPr="60159FDD">
        <w:rPr>
          <w:i/>
          <w:iCs/>
        </w:rPr>
        <w:t>ISRS 4400 Uppdrag att utföra granskning enligt särskild överenskommelse (omarbetad)</w:t>
      </w:r>
      <w:r>
        <w:t xml:space="preserve"> och av </w:t>
      </w:r>
      <w:r w:rsidR="00C67C37">
        <w:t>auktoriserad</w:t>
      </w:r>
      <w:r w:rsidR="009D4B08">
        <w:t>/godkänd</w:t>
      </w:r>
      <w:r>
        <w:t xml:space="preserve"> revisor för att genomföra revision av stödmottagare</w:t>
      </w:r>
      <w:r w:rsidR="00A61CB0">
        <w:t>n eller stödmottagar</w:t>
      </w:r>
      <w:r>
        <w:t xml:space="preserve">na. </w:t>
      </w:r>
    </w:p>
    <w:p w14:paraId="2317A5A8" w14:textId="77777777" w:rsidR="003D10B0" w:rsidRPr="00D406CC" w:rsidRDefault="003D10B0" w:rsidP="008B781A">
      <w:pPr>
        <w:pStyle w:val="Brdtext"/>
      </w:pPr>
      <w:r w:rsidRPr="00744128">
        <w:t xml:space="preserve">Samtliga angivna granskningsåtgärder i </w:t>
      </w:r>
      <w:r>
        <w:t>revisorsintyget</w:t>
      </w:r>
      <w:r w:rsidRPr="00744128">
        <w:t xml:space="preserve"> ska kommenteras. Om inga avvikelser iakttas noteras ”inga avvikande iakttagelser att rapportera” på varje fråga. Noteras avvikelser ska de</w:t>
      </w:r>
      <w:r>
        <w:t>t framgå</w:t>
      </w:r>
      <w:r w:rsidRPr="00744128">
        <w:t xml:space="preserve"> </w:t>
      </w:r>
      <w:r>
        <w:t>av</w:t>
      </w:r>
      <w:r w:rsidRPr="00744128">
        <w:t xml:space="preserve"> </w:t>
      </w:r>
      <w:r>
        <w:t>revisors</w:t>
      </w:r>
      <w:r w:rsidRPr="00744128">
        <w:t xml:space="preserve">intyget. </w:t>
      </w:r>
    </w:p>
    <w:p w14:paraId="5D3ADEC5" w14:textId="77777777" w:rsidR="003D10B0" w:rsidRDefault="003D10B0" w:rsidP="008B781A">
      <w:pPr>
        <w:rPr>
          <w:rFonts w:eastAsiaTheme="majorEastAsia"/>
        </w:rPr>
      </w:pPr>
      <w:r>
        <w:br w:type="page"/>
      </w:r>
    </w:p>
    <w:p w14:paraId="36810302" w14:textId="1EB5BC2E" w:rsidR="003D10B0" w:rsidRPr="00D94E4E" w:rsidRDefault="003D10B0" w:rsidP="003D10B0">
      <w:pPr>
        <w:pStyle w:val="Rubrik1"/>
        <w:rPr>
          <w:szCs w:val="36"/>
        </w:rPr>
      </w:pPr>
      <w:r>
        <w:rPr>
          <w:szCs w:val="36"/>
        </w:rPr>
        <w:lastRenderedPageBreak/>
        <w:t>Revisorsintyg</w:t>
      </w:r>
      <w:r w:rsidRPr="00D94E4E">
        <w:rPr>
          <w:szCs w:val="36"/>
        </w:rPr>
        <w:t xml:space="preserve"> </w:t>
      </w:r>
      <w:r w:rsidR="009717CA">
        <w:rPr>
          <w:szCs w:val="36"/>
        </w:rPr>
        <w:t>till</w:t>
      </w:r>
      <w:r w:rsidR="009717CA" w:rsidRPr="00D94E4E">
        <w:rPr>
          <w:szCs w:val="36"/>
        </w:rPr>
        <w:t xml:space="preserve"> </w:t>
      </w:r>
      <w:r w:rsidRPr="00D94E4E">
        <w:rPr>
          <w:szCs w:val="36"/>
        </w:rPr>
        <w:t xml:space="preserve">Statens </w:t>
      </w:r>
      <w:r>
        <w:rPr>
          <w:szCs w:val="36"/>
        </w:rPr>
        <w:t>e</w:t>
      </w:r>
      <w:r w:rsidRPr="00D94E4E">
        <w:rPr>
          <w:szCs w:val="36"/>
        </w:rPr>
        <w:t>nergimyndighet</w:t>
      </w:r>
      <w:r>
        <w:rPr>
          <w:szCs w:val="36"/>
        </w:rPr>
        <w:t xml:space="preserve"> (Energimyndigheten)</w:t>
      </w:r>
    </w:p>
    <w:tbl>
      <w:tblPr>
        <w:tblW w:w="50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13"/>
        <w:gridCol w:w="3366"/>
        <w:gridCol w:w="1519"/>
        <w:gridCol w:w="6"/>
      </w:tblGrid>
      <w:tr w:rsidR="003D10B0" w:rsidRPr="00F913D6" w14:paraId="1E199025" w14:textId="77777777" w:rsidTr="008B781A">
        <w:trPr>
          <w:gridAfter w:val="1"/>
          <w:wAfter w:w="4" w:type="pct"/>
        </w:trPr>
        <w:tc>
          <w:tcPr>
            <w:tcW w:w="1606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E5D3C98" w14:textId="77777777" w:rsidR="003D10B0" w:rsidRPr="00EC7005" w:rsidRDefault="003D10B0" w:rsidP="008B781A">
            <w:pPr>
              <w:pStyle w:val="Tabelltext"/>
              <w:rPr>
                <w:lang w:eastAsia="sv-SE"/>
              </w:rPr>
            </w:pPr>
            <w:r>
              <w:rPr>
                <w:lang w:eastAsia="sv-SE"/>
              </w:rPr>
              <w:t>Projektnummer</w:t>
            </w:r>
          </w:p>
        </w:tc>
        <w:tc>
          <w:tcPr>
            <w:tcW w:w="3390" w:type="pct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EA5708" w14:textId="77777777" w:rsidR="003D10B0" w:rsidRPr="00EC7005" w:rsidRDefault="003D10B0" w:rsidP="008B781A">
            <w:pPr>
              <w:pStyle w:val="Tabelltext"/>
              <w:rPr>
                <w:lang w:eastAsia="sv-SE"/>
              </w:rPr>
            </w:pPr>
            <w:r>
              <w:t>Intyget</w:t>
            </w:r>
            <w:r w:rsidRPr="00EC7005">
              <w:t xml:space="preserve"> avser perioden</w:t>
            </w:r>
          </w:p>
        </w:tc>
      </w:tr>
      <w:tr w:rsidR="003D10B0" w:rsidRPr="00F913D6" w14:paraId="1F410A76" w14:textId="77777777" w:rsidTr="008B781A">
        <w:trPr>
          <w:gridAfter w:val="1"/>
          <w:wAfter w:w="4" w:type="pct"/>
          <w:trHeight w:hRule="exact" w:val="340"/>
        </w:trPr>
        <w:tc>
          <w:tcPr>
            <w:tcW w:w="1606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5BBA4CC" w14:textId="7E4CB7AF" w:rsidR="003D10B0" w:rsidRPr="00EC7005" w:rsidRDefault="003D10B0" w:rsidP="00FF3233"/>
        </w:tc>
        <w:tc>
          <w:tcPr>
            <w:tcW w:w="3390" w:type="pct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AADF948" w14:textId="4B276DCE" w:rsidR="003D10B0" w:rsidRPr="003D10B0" w:rsidRDefault="00FF3233" w:rsidP="00FF3233">
            <w:r>
              <w:t>åååå-mm-dd–åååå-mm-dd</w:t>
            </w:r>
          </w:p>
        </w:tc>
      </w:tr>
      <w:tr w:rsidR="003D10B0" w:rsidRPr="00F913D6" w14:paraId="5C52293E" w14:textId="77777777" w:rsidTr="00D43EE0">
        <w:trPr>
          <w:trHeight w:hRule="exact" w:val="170"/>
        </w:trPr>
        <w:tc>
          <w:tcPr>
            <w:tcW w:w="39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3B1966" w14:textId="77777777" w:rsidR="003D10B0" w:rsidRPr="003D10B0" w:rsidRDefault="003D10B0">
            <w:pPr>
              <w:pStyle w:val="Ledtext"/>
              <w:rPr>
                <w:rFonts w:ascii="Arial" w:hAnsi="Arial" w:cs="Arial"/>
                <w:sz w:val="22"/>
              </w:rPr>
            </w:pPr>
          </w:p>
        </w:tc>
        <w:tc>
          <w:tcPr>
            <w:tcW w:w="105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4A314C" w14:textId="77777777" w:rsidR="003D10B0" w:rsidRPr="003D10B0" w:rsidRDefault="003D10B0">
            <w:pPr>
              <w:pStyle w:val="Ledtext"/>
              <w:rPr>
                <w:rFonts w:ascii="Arial" w:hAnsi="Arial" w:cs="Arial"/>
                <w:sz w:val="22"/>
              </w:rPr>
            </w:pPr>
          </w:p>
        </w:tc>
      </w:tr>
      <w:tr w:rsidR="003D10B0" w:rsidRPr="00F913D6" w14:paraId="64CBDEF6" w14:textId="77777777" w:rsidTr="00FF3233">
        <w:tc>
          <w:tcPr>
            <w:tcW w:w="3942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7051A72" w14:textId="6648E3A8" w:rsidR="003D10B0" w:rsidRPr="00EC7005" w:rsidRDefault="003D10B0" w:rsidP="00D43EE0">
            <w:pPr>
              <w:pStyle w:val="Tabelltext"/>
              <w:rPr>
                <w:lang w:eastAsia="sv-SE"/>
              </w:rPr>
            </w:pPr>
            <w:r w:rsidRPr="00EC7005">
              <w:t>Uppdragsgivare</w:t>
            </w:r>
            <w:r>
              <w:t xml:space="preserve"> </w:t>
            </w:r>
            <w:r w:rsidRPr="00EC7005">
              <w:t>(</w:t>
            </w:r>
            <w:r>
              <w:t>en per stöd</w:t>
            </w:r>
            <w:r w:rsidRPr="00EC7005">
              <w:t>mottagande organisation)</w:t>
            </w:r>
          </w:p>
        </w:tc>
        <w:tc>
          <w:tcPr>
            <w:tcW w:w="1058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9D468F8" w14:textId="77777777" w:rsidR="003D10B0" w:rsidRPr="00EC7005" w:rsidRDefault="003D10B0" w:rsidP="00D43EE0">
            <w:pPr>
              <w:pStyle w:val="Tabelltext"/>
              <w:rPr>
                <w:lang w:eastAsia="sv-SE"/>
              </w:rPr>
            </w:pPr>
            <w:r w:rsidRPr="00EC7005">
              <w:t>Org. nummer</w:t>
            </w:r>
          </w:p>
        </w:tc>
      </w:tr>
      <w:tr w:rsidR="003D10B0" w:rsidRPr="00F913D6" w14:paraId="0375ECAA" w14:textId="77777777" w:rsidTr="00D43EE0">
        <w:trPr>
          <w:trHeight w:hRule="exact" w:val="340"/>
        </w:trPr>
        <w:tc>
          <w:tcPr>
            <w:tcW w:w="3942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C3580B8" w14:textId="42AC6322" w:rsidR="003D10B0" w:rsidRPr="00EC7005" w:rsidRDefault="003D10B0" w:rsidP="00FF3233"/>
        </w:tc>
        <w:tc>
          <w:tcPr>
            <w:tcW w:w="1058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B980EA0" w14:textId="6A63ED62" w:rsidR="003D10B0" w:rsidRPr="00EC7005" w:rsidRDefault="003D10B0" w:rsidP="00FF3233"/>
        </w:tc>
      </w:tr>
      <w:tr w:rsidR="003D10B0" w:rsidRPr="00F913D6" w14:paraId="7F547EDE" w14:textId="77777777" w:rsidTr="00FF3233">
        <w:tc>
          <w:tcPr>
            <w:tcW w:w="5000" w:type="pct"/>
            <w:gridSpan w:val="4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E04F5BF" w14:textId="77777777" w:rsidR="003D10B0" w:rsidRPr="00EC7005" w:rsidRDefault="003D10B0" w:rsidP="00D43EE0">
            <w:pPr>
              <w:pStyle w:val="Tabelltext"/>
              <w:rPr>
                <w:lang w:eastAsia="sv-SE"/>
              </w:rPr>
            </w:pPr>
            <w:r w:rsidRPr="00EC7005">
              <w:t>Projek</w:t>
            </w:r>
            <w:r>
              <w:t>ttitel</w:t>
            </w:r>
          </w:p>
        </w:tc>
      </w:tr>
      <w:tr w:rsidR="003D10B0" w:rsidRPr="00F913D6" w14:paraId="35B8FBA3" w14:textId="77777777" w:rsidTr="00D43EE0">
        <w:trPr>
          <w:trHeight w:hRule="exact" w:val="340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7940CB9" w14:textId="1696C73C" w:rsidR="003D10B0" w:rsidRPr="00A25B64" w:rsidRDefault="003D10B0" w:rsidP="00FF3233"/>
        </w:tc>
      </w:tr>
    </w:tbl>
    <w:p w14:paraId="00AD96EE" w14:textId="77777777" w:rsidR="003D10B0" w:rsidRDefault="003D10B0" w:rsidP="00D43EE0">
      <w:pPr>
        <w:pStyle w:val="Rubrik2"/>
      </w:pPr>
      <w:r w:rsidRPr="00032390">
        <w:t>Syfte</w:t>
      </w:r>
      <w:r>
        <w:t xml:space="preserve"> </w:t>
      </w:r>
      <w:r w:rsidRPr="00246BF8">
        <w:t>samt begränsningar av användning och spridning</w:t>
      </w:r>
    </w:p>
    <w:p w14:paraId="1E83E8E7" w14:textId="36606A05" w:rsidR="003D10B0" w:rsidRDefault="00B9093D" w:rsidP="00D43EE0">
      <w:pPr>
        <w:pStyle w:val="Brdtext"/>
        <w:rPr>
          <w:b/>
        </w:rPr>
      </w:pPr>
      <w:r>
        <w:t xml:space="preserve">Uppdragsgivare till detta intyg är den organisation som </w:t>
      </w:r>
      <w:r w:rsidR="00FF3233">
        <w:t>erhåller</w:t>
      </w:r>
      <w:r>
        <w:t xml:space="preserve"> stöd från Energimyndigheten. </w:t>
      </w:r>
      <w:r w:rsidR="002A6249">
        <w:t>Revisorsintyget</w:t>
      </w:r>
      <w:r w:rsidR="003D10B0">
        <w:t xml:space="preserve"> är enbart avsedd som ett led i uppdragsgivarens åtagande gentemot </w:t>
      </w:r>
      <w:r w:rsidR="003D10B0" w:rsidRPr="006E6999">
        <w:t>Energimyndigheten</w:t>
      </w:r>
      <w:r w:rsidR="003D10B0" w:rsidRPr="006E6999" w:rsidDel="006E6999">
        <w:t xml:space="preserve"> </w:t>
      </w:r>
      <w:r w:rsidR="003D10B0">
        <w:t xml:space="preserve">att </w:t>
      </w:r>
      <w:r w:rsidR="003D10B0" w:rsidRPr="00EF0009">
        <w:t xml:space="preserve">redovisa </w:t>
      </w:r>
      <w:r w:rsidR="003D10B0">
        <w:t xml:space="preserve">upparbetade </w:t>
      </w:r>
      <w:r w:rsidR="003D10B0" w:rsidRPr="00EF0009">
        <w:t xml:space="preserve">stödberättigande kostnader enligt </w:t>
      </w:r>
      <w:r w:rsidR="003D10B0" w:rsidRPr="006E6999">
        <w:t>Energimyndigheten</w:t>
      </w:r>
      <w:r w:rsidR="00C43A29">
        <w:t>s</w:t>
      </w:r>
      <w:r w:rsidR="003D10B0" w:rsidRPr="006E6999" w:rsidDel="006E6999">
        <w:t xml:space="preserve"> </w:t>
      </w:r>
      <w:r w:rsidR="003D10B0" w:rsidRPr="00EF0009">
        <w:t>beslut och villkor</w:t>
      </w:r>
      <w:r w:rsidR="003D10B0">
        <w:t xml:space="preserve">. Revisorsintyget </w:t>
      </w:r>
      <w:r w:rsidR="003D10B0" w:rsidRPr="00EF0009">
        <w:t xml:space="preserve">ska inte användas för något annat syfte eller spridas till andra parter än </w:t>
      </w:r>
      <w:r w:rsidR="003D10B0" w:rsidRPr="006E6999">
        <w:t>Energimyndigheten</w:t>
      </w:r>
      <w:r w:rsidR="003D10B0" w:rsidRPr="00EF0009">
        <w:t xml:space="preserve">. </w:t>
      </w:r>
      <w:r w:rsidR="003D10B0">
        <w:t>Revisorsintyget</w:t>
      </w:r>
      <w:r w:rsidR="003D10B0" w:rsidRPr="00C9224B">
        <w:t xml:space="preserve"> gäller endast </w:t>
      </w:r>
      <w:r w:rsidR="003D10B0">
        <w:t xml:space="preserve">aktuell </w:t>
      </w:r>
      <w:r w:rsidR="003D10B0" w:rsidRPr="00C9224B">
        <w:t xml:space="preserve">ekonomisk redovisning och omfattar ingen av </w:t>
      </w:r>
      <w:r w:rsidR="00634B7F">
        <w:t>stödmottagarens</w:t>
      </w:r>
      <w:r w:rsidR="00634B7F" w:rsidRPr="00C9224B">
        <w:t xml:space="preserve"> </w:t>
      </w:r>
      <w:r w:rsidR="003D10B0" w:rsidRPr="00C9224B">
        <w:t xml:space="preserve">finansiella rapporter i sin helhet. </w:t>
      </w:r>
    </w:p>
    <w:p w14:paraId="458AA17D" w14:textId="5E6D4680" w:rsidR="003D10B0" w:rsidRDefault="003D10B0" w:rsidP="003D10B0">
      <w:pPr>
        <w:pStyle w:val="Rubrik2"/>
      </w:pPr>
      <w:r>
        <w:t>Uppdragsgivarens ansvar</w:t>
      </w:r>
    </w:p>
    <w:p w14:paraId="726206E5" w14:textId="79F109AD" w:rsidR="003D10B0" w:rsidRPr="00544A96" w:rsidRDefault="00164C30" w:rsidP="00D43EE0">
      <w:pPr>
        <w:pStyle w:val="Brdtext"/>
      </w:pPr>
      <w:r>
        <w:t xml:space="preserve">Uppdragsgivaren </w:t>
      </w:r>
      <w:r w:rsidRPr="005F6796">
        <w:t>är ansvarig för de</w:t>
      </w:r>
      <w:r>
        <w:t xml:space="preserve">n ekonomiska redovisningen i lägesredovisning eller slutredovisning, </w:t>
      </w:r>
      <w:r w:rsidRPr="005F6796">
        <w:t>som är föremål för de överenskomna granskningsåtgärderna.</w:t>
      </w:r>
      <w:r w:rsidR="00FD24BA">
        <w:t xml:space="preserve"> </w:t>
      </w:r>
      <w:r>
        <w:t xml:space="preserve">Uppdragsgivare </w:t>
      </w:r>
      <w:r w:rsidR="003D10B0">
        <w:t xml:space="preserve">(som är den ansvariga parten) </w:t>
      </w:r>
      <w:r w:rsidR="003D10B0" w:rsidRPr="00544A96">
        <w:t>har bekräftat att</w:t>
      </w:r>
      <w:r w:rsidR="003D10B0">
        <w:t xml:space="preserve"> de överenskomna granskningsåtgärderna är lämpliga för uppdragets syfte. </w:t>
      </w:r>
    </w:p>
    <w:p w14:paraId="35AF767A" w14:textId="77777777" w:rsidR="003D10B0" w:rsidRDefault="003D10B0" w:rsidP="003D10B0">
      <w:pPr>
        <w:pStyle w:val="Rubrik2"/>
      </w:pPr>
      <w:r>
        <w:t>Revisorns ansvar</w:t>
      </w:r>
    </w:p>
    <w:p w14:paraId="276106C1" w14:textId="3A30770B" w:rsidR="003D10B0" w:rsidRDefault="003D10B0" w:rsidP="00D43EE0">
      <w:pPr>
        <w:pStyle w:val="Brdtext"/>
      </w:pPr>
      <w:r w:rsidRPr="00450626">
        <w:t xml:space="preserve">Vårt uppdrag har utförts i enlighet med </w:t>
      </w:r>
      <w:r w:rsidRPr="009374D3">
        <w:rPr>
          <w:i/>
          <w:iCs/>
        </w:rPr>
        <w:t>ISRS 4400 Uppdrag att utföra granskning enligt särskild överenskommelse (omarbetad)</w:t>
      </w:r>
      <w:r w:rsidRPr="00450626">
        <w:t xml:space="preserve">. Ett uppdrag att utföra granskning enligt särskild överenskommelse innefattar att vi utför de granskningsåtgärder som har överenskommits med </w:t>
      </w:r>
      <w:r w:rsidRPr="00AA320C">
        <w:t>uppdragsgivaren</w:t>
      </w:r>
      <w:r>
        <w:t xml:space="preserve"> </w:t>
      </w:r>
      <w:r w:rsidRPr="00450626">
        <w:t>och rapporterar våra iakttagelser, som är de faktiska resultaten av överenskomna granskningsåtgärder som har utförts. Vi gör inget uttalande beträffande ändamålsenligheten i de överenskomna granskningsåtgärderna.</w:t>
      </w:r>
    </w:p>
    <w:p w14:paraId="504CEB2F" w14:textId="77777777" w:rsidR="003D10B0" w:rsidRPr="00450626" w:rsidRDefault="003D10B0" w:rsidP="00D43EE0">
      <w:pPr>
        <w:pStyle w:val="Brdtext"/>
      </w:pPr>
      <w:r w:rsidRPr="00CE7F1A">
        <w:t>Detta uppdrag att utföra granskning enligt särskild överenskommelse är inte e</w:t>
      </w:r>
      <w:r>
        <w:t xml:space="preserve">tt </w:t>
      </w:r>
      <w:r w:rsidRPr="00CE7F1A">
        <w:t>bestyrkandeuppdrag. Följaktligen gör vi inget uttalande och drar ingen slutsats.</w:t>
      </w:r>
      <w:r>
        <w:t xml:space="preserve"> O</w:t>
      </w:r>
      <w:r w:rsidRPr="00CE7F1A">
        <w:t>m vi hade utfört ytterligare granskningsåtgärder, kanske andra frågor hade kommit till vår</w:t>
      </w:r>
      <w:r>
        <w:t xml:space="preserve"> </w:t>
      </w:r>
      <w:r w:rsidRPr="00CE7F1A">
        <w:t>kännedom som då hade rapporterats.</w:t>
      </w:r>
    </w:p>
    <w:p w14:paraId="31E75872" w14:textId="77777777" w:rsidR="003D10B0" w:rsidRDefault="003D10B0" w:rsidP="00D43EE0">
      <w:pPr>
        <w:pStyle w:val="Rubrik2"/>
      </w:pPr>
      <w:r w:rsidRPr="00A21964">
        <w:t>Yrkesetik</w:t>
      </w:r>
      <w:r>
        <w:t xml:space="preserve"> och kvalitetskontroll</w:t>
      </w:r>
    </w:p>
    <w:p w14:paraId="1338D63F" w14:textId="77777777" w:rsidR="003D10B0" w:rsidRPr="002035CF" w:rsidRDefault="003D10B0" w:rsidP="00D43EE0">
      <w:pPr>
        <w:pStyle w:val="Brdtext"/>
      </w:pPr>
      <w:r w:rsidRPr="00CF6AF4">
        <w:t xml:space="preserve">Vi har </w:t>
      </w:r>
      <w:r>
        <w:t>fullgjort vårt</w:t>
      </w:r>
      <w:r w:rsidRPr="00CF6AF4">
        <w:t xml:space="preserve"> yrkesetiska </w:t>
      </w:r>
      <w:r>
        <w:t xml:space="preserve">ansvar enligt god redovisningssed i Sverige och är </w:t>
      </w:r>
      <w:r w:rsidRPr="00CF6AF4">
        <w:t xml:space="preserve">oberoende i enlighet </w:t>
      </w:r>
      <w:r>
        <w:t xml:space="preserve">med dessa krav. </w:t>
      </w:r>
      <w:r w:rsidRPr="002035CF">
        <w:t xml:space="preserve">Revisionsföretaget tillämpar </w:t>
      </w:r>
      <w:r w:rsidRPr="009A3900">
        <w:t>ISQM 1 (</w:t>
      </w:r>
      <w:r w:rsidRPr="0024493A">
        <w:rPr>
          <w:i/>
          <w:iCs/>
        </w:rPr>
        <w:t>International Standard on Quality Management</w:t>
      </w:r>
      <w:r w:rsidRPr="009A3900">
        <w:t>)</w:t>
      </w:r>
      <w:r>
        <w:t>.</w:t>
      </w:r>
    </w:p>
    <w:p w14:paraId="067FF7A5" w14:textId="77777777" w:rsidR="003D10B0" w:rsidRPr="00EF0009" w:rsidRDefault="003D10B0" w:rsidP="003D10B0">
      <w:pPr>
        <w:pStyle w:val="Rubrik2"/>
      </w:pPr>
      <w:r w:rsidRPr="00EF0009">
        <w:lastRenderedPageBreak/>
        <w:t>Granskningsåtgärder</w:t>
      </w:r>
    </w:p>
    <w:p w14:paraId="764C36BA" w14:textId="426002E4" w:rsidR="003D10B0" w:rsidRPr="00EF0009" w:rsidRDefault="003D10B0" w:rsidP="00D43EE0">
      <w:pPr>
        <w:pStyle w:val="Brdtext"/>
      </w:pPr>
      <w:r w:rsidRPr="00EF0009">
        <w:t xml:space="preserve">Granskningen har genomförts för uppföljning av uppdragsgivarens åtagande gentemot </w:t>
      </w:r>
      <w:r w:rsidRPr="001C2070">
        <w:t>Energimyndigheten</w:t>
      </w:r>
      <w:r w:rsidRPr="001C2070" w:rsidDel="006E6999">
        <w:t xml:space="preserve"> </w:t>
      </w:r>
      <w:r w:rsidRPr="00EF0009">
        <w:t xml:space="preserve">att redovisa </w:t>
      </w:r>
      <w:r>
        <w:t xml:space="preserve">upparbetade </w:t>
      </w:r>
      <w:r w:rsidRPr="00EF0009">
        <w:t xml:space="preserve">stödberättigande kostnader enligt </w:t>
      </w:r>
      <w:r w:rsidRPr="001C2070">
        <w:t>Energimyndigheten</w:t>
      </w:r>
      <w:r>
        <w:t>s</w:t>
      </w:r>
      <w:r w:rsidRPr="001C2070" w:rsidDel="006E6999">
        <w:t xml:space="preserve"> </w:t>
      </w:r>
      <w:r w:rsidRPr="00EF0009">
        <w:t xml:space="preserve">beslut och villkor och har omfattat följande: </w:t>
      </w:r>
    </w:p>
    <w:p w14:paraId="64DC69D7" w14:textId="77777777" w:rsidR="003D10B0" w:rsidRPr="003E5C26" w:rsidRDefault="003D10B0" w:rsidP="002D3924">
      <w:pPr>
        <w:pStyle w:val="Nummerlista"/>
      </w:pPr>
      <w:r>
        <w:t>Granskning av att redovisade kostnader går att återfinna i organisationens redovisning under ovan angiven rapporteringsperiod.</w:t>
      </w:r>
    </w:p>
    <w:p w14:paraId="6F615449" w14:textId="77777777" w:rsidR="003D10B0" w:rsidRPr="00F639E3" w:rsidRDefault="003D10B0" w:rsidP="002D3924">
      <w:pPr>
        <w:pStyle w:val="Nummerlista"/>
      </w:pPr>
      <w:r>
        <w:t>Beskrivning</w:t>
      </w:r>
      <w:r w:rsidRPr="00EF0009">
        <w:t xml:space="preserve"> av </w:t>
      </w:r>
      <w:r>
        <w:t>hur</w:t>
      </w:r>
      <w:r w:rsidRPr="00EF0009">
        <w:t xml:space="preserve"> kostnaderna, inklusive personalkostnaderna, är särskiljbara från </w:t>
      </w:r>
      <w:r>
        <w:t>stöd</w:t>
      </w:r>
      <w:r w:rsidRPr="00EF0009">
        <w:t>mottagarens övriga transaktioner</w:t>
      </w:r>
      <w:r>
        <w:t>.</w:t>
      </w:r>
    </w:p>
    <w:p w14:paraId="7ADE2F78" w14:textId="3946CB2F" w:rsidR="003D10B0" w:rsidRPr="00755218" w:rsidRDefault="003D10B0" w:rsidP="002D3924">
      <w:pPr>
        <w:pStyle w:val="Nummerlista"/>
      </w:pPr>
      <w:r>
        <w:t xml:space="preserve">Granskning av </w:t>
      </w:r>
      <w:r w:rsidRPr="5BAE4BED">
        <w:rPr>
          <w:color w:val="222222"/>
        </w:rPr>
        <w:t>redovisade kostnader enligt nedanstående punkter. S</w:t>
      </w:r>
      <w:r>
        <w:t>tickprov ska representera alla redovisade kostnadsslag samt omfatta</w:t>
      </w:r>
      <w:r w:rsidRPr="5BAE4BED">
        <w:rPr>
          <w:rStyle w:val="Kommentarsreferens"/>
        </w:rPr>
        <w:t xml:space="preserve"> </w:t>
      </w:r>
      <w:r>
        <w:t>minst</w:t>
      </w:r>
      <w:r w:rsidRPr="5BAE4BED">
        <w:rPr>
          <w:rStyle w:val="Kommentarsreferens"/>
        </w:rPr>
        <w:t xml:space="preserve"> </w:t>
      </w:r>
      <w:r>
        <w:t xml:space="preserve">40 % av de totala ackumulerade kostnaderna i </w:t>
      </w:r>
      <w:r w:rsidR="008F2521">
        <w:t>slutredovisning</w:t>
      </w:r>
      <w:r w:rsidR="008D43FE">
        <w:t>/läges</w:t>
      </w:r>
      <w:r w:rsidR="008F2521">
        <w:t>redovisning.</w:t>
      </w:r>
    </w:p>
    <w:p w14:paraId="38CFFF70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endast innehåller kostnadsslag som tillåts enligt beslutad stödgru</w:t>
      </w:r>
      <w:r>
        <w:t>nd.</w:t>
      </w:r>
    </w:p>
    <w:p w14:paraId="1E873472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är stödberättigande enligt </w:t>
      </w:r>
      <w:r>
        <w:t>beslutets villkor.</w:t>
      </w:r>
    </w:p>
    <w:p w14:paraId="43F3BB34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 utöver indirekta kostnader</w:t>
      </w:r>
      <w:r w:rsidRPr="00EF0009">
        <w:t xml:space="preserve"> </w:t>
      </w:r>
      <w:r>
        <w:t xml:space="preserve">kan stämmas av mot </w:t>
      </w:r>
      <w:r w:rsidRPr="00AA06F7">
        <w:t>verifikation</w:t>
      </w:r>
      <w:r>
        <w:t>.</w:t>
      </w:r>
    </w:p>
    <w:p w14:paraId="78617FCC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 xml:space="preserve">Granskning av att indirekta kostnader går att stämma av mot beräkningsmodell. </w:t>
      </w:r>
    </w:p>
    <w:p w14:paraId="4F70A101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i bokföringen är rapporterade under rätt kostnadsslag</w:t>
      </w:r>
      <w:r>
        <w:t>.</w:t>
      </w:r>
    </w:p>
    <w:p w14:paraId="2EDD92C8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</w:t>
      </w:r>
      <w:r>
        <w:t>attesterats i enlighet med organisationens attestordning.</w:t>
      </w:r>
    </w:p>
    <w:p w14:paraId="0554E052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</w:t>
      </w:r>
      <w:r>
        <w:t>är upptagna i enlighet med organisationens policy för resor och representation.</w:t>
      </w:r>
    </w:p>
    <w:p w14:paraId="242E5F37" w14:textId="77777777" w:rsidR="003D10B0" w:rsidRPr="00203FD6" w:rsidRDefault="003D10B0" w:rsidP="002D3924">
      <w:pPr>
        <w:pStyle w:val="Nummerlista"/>
        <w:numPr>
          <w:ilvl w:val="1"/>
          <w:numId w:val="10"/>
        </w:numPr>
      </w:pPr>
      <w:r w:rsidRPr="00203FD6">
        <w:t xml:space="preserve">Granskning av att </w:t>
      </w:r>
      <w:r>
        <w:t>stöd</w:t>
      </w:r>
      <w:r w:rsidRPr="00203FD6">
        <w:t>mottagarens redovisningsmässiga hantering överensstämmer med god redovisningssed.</w:t>
      </w:r>
    </w:p>
    <w:p w14:paraId="15F9BC6D" w14:textId="77777777" w:rsidR="003D10B0" w:rsidRPr="00EF0009" w:rsidRDefault="003D10B0" w:rsidP="003D10B0">
      <w:pPr>
        <w:pStyle w:val="Rubrik2"/>
      </w:pPr>
      <w:r w:rsidRPr="00EF0009">
        <w:t>Iakttagelser</w:t>
      </w:r>
    </w:p>
    <w:p w14:paraId="28BE5334" w14:textId="77777777" w:rsidR="003D10B0" w:rsidRPr="00EF0009" w:rsidRDefault="003D10B0" w:rsidP="00D43EE0">
      <w:pPr>
        <w:pStyle w:val="Brdtext"/>
      </w:pPr>
      <w:r w:rsidRPr="00EF0009">
        <w:t>Vi har gjort följande iakttagelser:</w:t>
      </w:r>
    </w:p>
    <w:p w14:paraId="0490E7E8" w14:textId="2AFAF296" w:rsidR="003D10B0" w:rsidRPr="00EF0009" w:rsidRDefault="003D10B0">
      <w:pPr>
        <w:pStyle w:val="Nummerlista"/>
        <w:numPr>
          <w:ilvl w:val="0"/>
          <w:numId w:val="17"/>
        </w:numPr>
      </w:pPr>
      <w:r w:rsidRPr="002D3924"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Pr="002D3924">
        <w:instrText xml:space="preserve"> FORMTEXT </w:instrText>
      </w:r>
      <w:r w:rsidRPr="002D3924">
        <w:fldChar w:fldCharType="separate"/>
      </w:r>
      <w:r w:rsidRPr="002D3924">
        <w:t>(välj alternativ)</w:t>
      </w:r>
      <w:r w:rsidRPr="002D3924">
        <w:fldChar w:fldCharType="end"/>
      </w:r>
      <w:r w:rsidR="00A61CB0">
        <w:br/>
      </w:r>
      <w:r w:rsidRPr="00EF0009">
        <w:t xml:space="preserve">Under punkt 1 noterar </w:t>
      </w:r>
      <w:r>
        <w:t>vi</w:t>
      </w:r>
      <w:r w:rsidRPr="00EF0009">
        <w:t xml:space="preserve"> att…  </w:t>
      </w:r>
      <w:r w:rsidR="00A61CB0">
        <w:br/>
      </w:r>
      <w:r w:rsidRPr="00EF0009">
        <w:t xml:space="preserve">Under punkt 1 finner </w:t>
      </w:r>
      <w:r>
        <w:t>vi</w:t>
      </w:r>
      <w:r w:rsidRPr="00EF0009">
        <w:t xml:space="preserve"> ingen avvikande iakttagelse att rapportera.</w:t>
      </w:r>
    </w:p>
    <w:bookmarkStart w:id="0" w:name="_Hlk871933"/>
    <w:p w14:paraId="6FFB02CD" w14:textId="77777777" w:rsidR="003D10B0" w:rsidRPr="00EF0009" w:rsidRDefault="003D10B0" w:rsidP="00A61CB0">
      <w:pPr>
        <w:pStyle w:val="Nummerlista"/>
      </w:pPr>
      <w: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Pr="00EF0009">
        <w:instrText xml:space="preserve"> FORMTEXT </w:instrText>
      </w:r>
      <w:r>
        <w:fldChar w:fldCharType="separate"/>
      </w:r>
      <w:r w:rsidRPr="00EF0009">
        <w:rPr>
          <w:noProof/>
        </w:rPr>
        <w:t>(välj alternativ)</w:t>
      </w:r>
      <w:r>
        <w:fldChar w:fldCharType="end"/>
      </w:r>
      <w:r w:rsidRPr="00D406CC">
        <w:br/>
      </w:r>
      <w:r w:rsidRPr="00EF0009">
        <w:t xml:space="preserve">Under punkt 2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2 finner </w:t>
      </w:r>
      <w:r>
        <w:t>vi</w:t>
      </w:r>
      <w:r w:rsidRPr="00EF0009">
        <w:t xml:space="preserve"> ingen avvikande iakttagelse att rapportera.</w:t>
      </w:r>
    </w:p>
    <w:bookmarkStart w:id="1" w:name="_Hlk871948"/>
    <w:bookmarkEnd w:id="0"/>
    <w:p w14:paraId="3112722A" w14:textId="77777777" w:rsidR="003D10B0" w:rsidRPr="003133AD" w:rsidRDefault="003D10B0" w:rsidP="00A61CB0">
      <w:pPr>
        <w:pStyle w:val="Nummerlista"/>
      </w:pPr>
      <w: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Pr="00EF0009">
        <w:instrText xml:space="preserve"> FORMTEXT </w:instrText>
      </w:r>
      <w:r>
        <w:fldChar w:fldCharType="separate"/>
      </w:r>
      <w:r w:rsidRPr="00EF0009">
        <w:rPr>
          <w:noProof/>
        </w:rPr>
        <w:t>(välj alternativ)</w:t>
      </w:r>
      <w:r>
        <w:fldChar w:fldCharType="end"/>
      </w:r>
    </w:p>
    <w:p w14:paraId="2BB293AB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3a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3a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7CD7DBDD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3b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3b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001A97D6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3c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3c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173FAB9C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3d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3d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00A7425D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lastRenderedPageBreak/>
        <w:t xml:space="preserve">Under punkt </w:t>
      </w:r>
      <w:r>
        <w:t>3e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3e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2BA99E98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3f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3f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2535EAB8" w14:textId="77777777" w:rsidR="003D10B0" w:rsidRPr="003133AD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3g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3g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207A6086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3h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3h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11D5B9B1" w14:textId="4D75E30E" w:rsidR="003D10B0" w:rsidRDefault="003D10B0" w:rsidP="003D10B0">
      <w:pPr>
        <w:spacing w:after="200" w:line="276" w:lineRule="auto"/>
        <w:rPr>
          <w:szCs w:val="24"/>
        </w:rPr>
      </w:pPr>
    </w:p>
    <w:bookmarkEnd w:id="1"/>
    <w:tbl>
      <w:tblPr>
        <w:tblStyle w:val="Tabellrutnt"/>
        <w:tblW w:w="7938" w:type="dxa"/>
        <w:tblLook w:val="04A0" w:firstRow="1" w:lastRow="0" w:firstColumn="1" w:lastColumn="0" w:noHBand="0" w:noVBand="1"/>
      </w:tblPr>
      <w:tblGrid>
        <w:gridCol w:w="7938"/>
      </w:tblGrid>
      <w:tr w:rsidR="003D10B0" w:rsidRPr="00CD476C" w14:paraId="684F2A24" w14:textId="77777777" w:rsidTr="00A61CB0">
        <w:trPr>
          <w:cantSplit/>
          <w:trHeight w:hRule="exact" w:val="567"/>
        </w:trPr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E6F8BB4" w14:textId="436766B2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57AF60B1" w14:textId="77777777" w:rsidTr="00A61CB0">
        <w:trPr>
          <w:cantSplit/>
        </w:trPr>
        <w:tc>
          <w:tcPr>
            <w:tcW w:w="793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010984C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 w:rsidRPr="00CD476C">
              <w:rPr>
                <w:rFonts w:eastAsia="Times New Roman"/>
              </w:rPr>
              <w:t>Ort och datum</w:t>
            </w:r>
          </w:p>
        </w:tc>
      </w:tr>
      <w:tr w:rsidR="003D10B0" w:rsidRPr="00CD476C" w14:paraId="45EA1774" w14:textId="77777777" w:rsidTr="00FF3233">
        <w:trPr>
          <w:cantSplit/>
          <w:trHeight w:hRule="exact" w:val="1094"/>
        </w:trPr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1D5245" w14:textId="7748EADF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52AB6D5F" w14:textId="77777777" w:rsidTr="00A61CB0">
        <w:trPr>
          <w:cantSplit/>
        </w:trPr>
        <w:tc>
          <w:tcPr>
            <w:tcW w:w="793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09296AE" w14:textId="1AA26ED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 w:rsidRPr="00CD476C">
              <w:rPr>
                <w:rFonts w:eastAsia="Times New Roman"/>
              </w:rPr>
              <w:t>Underskrift</w:t>
            </w:r>
            <w:r w:rsidR="00C605CD">
              <w:rPr>
                <w:rFonts w:eastAsia="Times New Roman"/>
              </w:rPr>
              <w:t xml:space="preserve"> </w:t>
            </w:r>
            <w:r w:rsidR="00C605CD" w:rsidRPr="00C605CD">
              <w:rPr>
                <w:rFonts w:eastAsia="Times New Roman"/>
              </w:rPr>
              <w:t>av auktoriserad / godkänd revisor</w:t>
            </w:r>
          </w:p>
        </w:tc>
      </w:tr>
      <w:tr w:rsidR="003D10B0" w:rsidRPr="00CD476C" w14:paraId="46AE05B1" w14:textId="77777777" w:rsidTr="00A61CB0">
        <w:trPr>
          <w:cantSplit/>
          <w:trHeight w:hRule="exact" w:val="567"/>
        </w:trPr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58FBF63" w14:textId="77777777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03F303C1" w14:textId="77777777" w:rsidTr="00A61CB0">
        <w:tc>
          <w:tcPr>
            <w:tcW w:w="793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D1D3124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 w:rsidRPr="00CD476C">
              <w:rPr>
                <w:rFonts w:eastAsia="Times New Roman"/>
              </w:rPr>
              <w:t>Namnförtydligande</w:t>
            </w:r>
          </w:p>
        </w:tc>
      </w:tr>
      <w:tr w:rsidR="003D10B0" w:rsidRPr="00CD476C" w14:paraId="66CF514D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7938" w:type="dxa"/>
            <w:tcBorders>
              <w:bottom w:val="dotted" w:sz="4" w:space="0" w:color="auto"/>
            </w:tcBorders>
            <w:vAlign w:val="bottom"/>
          </w:tcPr>
          <w:p w14:paraId="1CE3B624" w14:textId="77777777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4BF0E355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38" w:type="dxa"/>
            <w:tcBorders>
              <w:top w:val="dotted" w:sz="4" w:space="0" w:color="auto"/>
            </w:tcBorders>
            <w:vAlign w:val="bottom"/>
          </w:tcPr>
          <w:p w14:paraId="3A6EE917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Titel</w:t>
            </w:r>
          </w:p>
        </w:tc>
      </w:tr>
      <w:tr w:rsidR="003D10B0" w:rsidRPr="00CD476C" w14:paraId="157F515D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7938" w:type="dxa"/>
            <w:tcBorders>
              <w:bottom w:val="dotted" w:sz="4" w:space="0" w:color="auto"/>
            </w:tcBorders>
            <w:vAlign w:val="bottom"/>
          </w:tcPr>
          <w:p w14:paraId="734E14C2" w14:textId="77777777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3618B341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38" w:type="dxa"/>
            <w:tcBorders>
              <w:top w:val="dotted" w:sz="4" w:space="0" w:color="auto"/>
            </w:tcBorders>
            <w:vAlign w:val="bottom"/>
          </w:tcPr>
          <w:p w14:paraId="50610C10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Telefonnummer</w:t>
            </w:r>
          </w:p>
        </w:tc>
      </w:tr>
      <w:tr w:rsidR="003D10B0" w:rsidRPr="00CD476C" w14:paraId="0F4E598F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7938" w:type="dxa"/>
            <w:tcBorders>
              <w:bottom w:val="dotted" w:sz="4" w:space="0" w:color="auto"/>
            </w:tcBorders>
            <w:vAlign w:val="bottom"/>
          </w:tcPr>
          <w:p w14:paraId="6CA19E9A" w14:textId="77777777" w:rsidR="003D10B0" w:rsidRPr="00A61CB0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49549445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38" w:type="dxa"/>
            <w:tcBorders>
              <w:top w:val="dotted" w:sz="4" w:space="0" w:color="auto"/>
            </w:tcBorders>
            <w:vAlign w:val="bottom"/>
          </w:tcPr>
          <w:p w14:paraId="4BCE6DBC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E-post</w:t>
            </w:r>
          </w:p>
        </w:tc>
      </w:tr>
    </w:tbl>
    <w:p w14:paraId="5F85F67B" w14:textId="77777777" w:rsidR="00D552D7" w:rsidRPr="009154E4" w:rsidRDefault="00D552D7" w:rsidP="00A61CB0"/>
    <w:sectPr w:rsidR="00D552D7" w:rsidRPr="009154E4" w:rsidSect="00272EF2">
      <w:headerReference w:type="default" r:id="rId11"/>
      <w:headerReference w:type="first" r:id="rId12"/>
      <w:footerReference w:type="first" r:id="rId13"/>
      <w:pgSz w:w="11906" w:h="16838" w:code="9"/>
      <w:pgMar w:top="1701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8231" w14:textId="77777777" w:rsidR="00F65401" w:rsidRDefault="00F65401" w:rsidP="0032522D">
      <w:r>
        <w:separator/>
      </w:r>
    </w:p>
  </w:endnote>
  <w:endnote w:type="continuationSeparator" w:id="0">
    <w:p w14:paraId="0C6AB85B" w14:textId="77777777" w:rsidR="00F65401" w:rsidRDefault="00F65401" w:rsidP="0032522D">
      <w:r>
        <w:continuationSeparator/>
      </w:r>
    </w:p>
  </w:endnote>
  <w:endnote w:type="continuationNotice" w:id="1">
    <w:p w14:paraId="2EBA0833" w14:textId="77777777" w:rsidR="00F65401" w:rsidRDefault="00F65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1276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F514E6" w:rsidRPr="004D6078" w14:paraId="64583A44" w14:textId="77777777" w:rsidTr="006C00D4">
      <w:trPr>
        <w:cantSplit/>
        <w:trHeight w:val="397"/>
      </w:trPr>
      <w:tc>
        <w:tcPr>
          <w:tcW w:w="10261" w:type="dxa"/>
          <w:shd w:val="clear" w:color="auto" w:fill="auto"/>
        </w:tcPr>
        <w:p w14:paraId="6F59D549" w14:textId="77777777" w:rsidR="00F514E6" w:rsidRPr="004D6078" w:rsidRDefault="00F514E6">
          <w:pPr>
            <w:pStyle w:val="Sidfotstext"/>
            <w:rPr>
              <w:rFonts w:ascii="Arial" w:eastAsia="Calibri" w:hAnsi="Arial"/>
            </w:rPr>
          </w:pPr>
        </w:p>
      </w:tc>
    </w:tr>
    <w:tr w:rsidR="00F514E6" w:rsidRPr="004572E5" w14:paraId="15779418" w14:textId="77777777" w:rsidTr="006C00D4">
      <w:trPr>
        <w:cantSplit/>
        <w:trHeight w:val="907"/>
      </w:trPr>
      <w:tc>
        <w:tcPr>
          <w:tcW w:w="10261" w:type="dxa"/>
          <w:shd w:val="clear" w:color="auto" w:fill="auto"/>
        </w:tcPr>
        <w:p w14:paraId="27C04082" w14:textId="6930554B" w:rsidR="00F514E6" w:rsidRPr="004572E5" w:rsidRDefault="00F514E6">
          <w:pPr>
            <w:pStyle w:val="Sidfotstext"/>
          </w:pPr>
          <w:bookmarkStart w:id="10" w:name="ftiFooter_02"/>
          <w:r>
            <w:t xml:space="preserve">Postadress: Box 310 • 631 04 Eskilstuna • Besöksadress </w:t>
          </w:r>
          <w:proofErr w:type="spellStart"/>
          <w:r>
            <w:t>Gredbyvägen</w:t>
          </w:r>
          <w:proofErr w:type="spellEnd"/>
          <w:r>
            <w:t xml:space="preserve"> 10</w:t>
          </w:r>
          <w:r>
            <w:br/>
            <w:t>Telefon 016-544 20 00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>Org.nr 202100-5000</w:t>
          </w:r>
          <w:bookmarkEnd w:id="10"/>
        </w:p>
      </w:tc>
    </w:tr>
  </w:tbl>
  <w:p w14:paraId="27792088" w14:textId="77777777" w:rsidR="00F514E6" w:rsidRPr="00E93B78" w:rsidRDefault="00F514E6">
    <w:pPr>
      <w:pStyle w:val="Sidfot"/>
    </w:pPr>
    <w:bookmarkStart w:id="11" w:name="insFirstFooter_01"/>
    <w:bookmarkEnd w:id="11"/>
  </w:p>
  <w:p w14:paraId="588A7B02" w14:textId="77777777" w:rsidR="00F30C4B" w:rsidRPr="00F514E6" w:rsidRDefault="00F30C4B" w:rsidP="00F514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7F6F" w14:textId="77777777" w:rsidR="00F65401" w:rsidRDefault="00F65401" w:rsidP="0032522D">
      <w:r>
        <w:separator/>
      </w:r>
    </w:p>
  </w:footnote>
  <w:footnote w:type="continuationSeparator" w:id="0">
    <w:p w14:paraId="252F013A" w14:textId="77777777" w:rsidR="00F65401" w:rsidRDefault="00F65401" w:rsidP="0032522D">
      <w:r>
        <w:continuationSeparator/>
      </w:r>
    </w:p>
  </w:footnote>
  <w:footnote w:type="continuationNotice" w:id="1">
    <w:p w14:paraId="46DF0171" w14:textId="77777777" w:rsidR="00F65401" w:rsidRDefault="00F654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insFollowingHeader_01"/>
  <w:bookmarkEnd w:id="2"/>
  <w:p w14:paraId="64602602" w14:textId="6F23D99A" w:rsidR="00F514E6" w:rsidRPr="00811F35" w:rsidRDefault="00F514E6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4D5FCF39" wp14:editId="16452123">
              <wp:simplePos x="0" y="0"/>
              <wp:positionH relativeFrom="page">
                <wp:posOffset>720000</wp:posOffset>
              </wp:positionH>
              <wp:positionV relativeFrom="page">
                <wp:posOffset>324000</wp:posOffset>
              </wp:positionV>
              <wp:extent cx="1497330" cy="320040"/>
              <wp:effectExtent l="0" t="0" r="7620" b="3810"/>
              <wp:wrapNone/>
              <wp:docPr id="606258132" name="LogoFollowingPages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200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CDCB40" id="LogoFollowingPages" o:spid="_x0000_s1026" alt="Statens energimyndighets logo" style="position:absolute;margin-left:56.7pt;margin-top:25.5pt;width:117.9pt;height:25.2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MfGwsfGwo+NhI+NhIJ/dlhUR1hUR1hURzw4KSAbCiAbCiAb&#10;CiAbCiAbCiAbCiAbCiAbCiAbCiAbCiAbCiAbCi4pGVhUR1hUR1hUR3RxZo+NhI+NhLm3ssfGwu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qupo4+N&#10;hGZjV0pGOCAbCiAbCiAbCiAbCiAbCiAbCiAbCiAbCiAbCiAbCiAbCiAbCiAbCiAbCiAbCiAbCiAb&#10;CiAbCiAbCiAbCiAbCiAbCiAbCiAbCiAbCiAbCiAbCiAbCiAbCiAbCiAbCiAbCiAbCiAbCjw4KVhU&#10;R4J/dp2bk8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p2bk3RxZkpGOCAbCiAbCiAbCiAbCiAbCiAbCiAb&#10;CiAbCiAbCiAbCiAbCiAbCiAbCiAbCiAbCiAbCiAbCiAbCiAbCiAbCiAbCiAbCiAbCiAbCiAbCiAb&#10;CiAbCiAbCiAbCiAbCiAbCiAbCiAbCiAbCiAbCiAbCiAbCiAbCiAbCiAbCiAbCiAbCiAbCiAbCiAb&#10;CiAbCjw4KWZjV4+NhMfGwv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Lm3soJ/dlhURyAbCiAbCiAbCiAbCiAbCiAbCiAbCiAbCiAbCiAbCiAbCiAbCiAbCiAbCiAb&#10;CiAbCiAbCiAbCiAbCiAbCiAbCiAbCiAbCiAbCiAbCiAbCiAbCiAbCiAbCiAbCiAbCiAbCiAbCiAb&#10;CiAbCiAbCiAbCiAbCiAbCiAbCiAbCiAbCiAbCiAbCiAbCiAbCiAbCiAbCiAbCiAbCiAbCiAbCiAb&#10;CiAbCiAbCiAbCkpGOHRxZqupo+Pi4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XU0Y+NhEpGOCAbCiAbCiAb&#10;CiAbCiAbCiAbCiAbCiAbCiAbCiAbCiAbCiAbCiAbCiAbCiAbCiAbCiAbCiAbCiAbCiAbCiAbCiAb&#10;CiAbCiAbCiAbCiAbCiAbCiAbCiAbCiAbCiAbCiAbCiAbCiAbCiAbCiAbCiAbCiAbCiAbCiAbCiAb&#10;CiAbCiAbCiAbCiAbCiAbCiAbCiAbCiAbCiAbCiAbCiAbCiAbCiAbCiAbCiAbCiAbCiAbCiAbCiAb&#10;CiAbCiAbCiAbCiAbCjw4KYJ/dr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Lm3snRxZi4pGS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mZjV6upo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Kupo2ZjV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kpGOJ2bk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nRxZi4pGS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mZjV6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Pi4I+NhDw4K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4pGXRxZ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mZjVy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kpGOKupo/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J2bkzw4&#10;KS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4pGYJ/du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I+NhC4pGS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nRxZu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HRxZ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HRxZ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lhUR8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I+NhC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mZjV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I+NhC4pGS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nRx&#10;Zv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HRxZiAb&#10;CiAbCiAbCiAbCiAbCiAbCiAbCiAbCiAbCiAbCiAbCiAbCiAbCiAbCiAbCiAbCiAbCiAbCiAbCiAb&#10;CiAbCiAbCiAbCiAbCiAbCiAbCiAbCiAbCiAbCiAbCiAbCiAbCiAbCiAbCiAbCmZjV6upo/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nRxZi4pGSAbCiAbCiAbCiAbCiAbCiAbCiAb&#10;CiAbCiAbCiAbCiAbCiAbCiAbCiAbCiAbCiAbCiAbCiAbCiAbCiAbCiAbCiAbCiAbCiAbCiAbCiAb&#10;CiAbCiAbCiAbCiAbCiAbCiAbCiAbCiAbClhUR+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Tw4KSAbCiAbCiAbCiAbCiAb&#10;CiAbCiAbCiAbCiAbCiAbCiAbCiAbCiAbCiAbCiAbCiAbCiAbCiAbCiAbCiAbCiAbCiAbCiAbCiAb&#10;CiAbCiAbCiAbCiAbCiAbCiAbCiAbCiAbCiAbCkpGOJ2bk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Kupo2ZjVyAbCiAbCiAbCiAbCiAbCiAbCiAbCiAb&#10;CiAbCiAbCiAbCiAbCiAbCiAbCiAbCiAbCiAbCiAbCiAbCiAbCiAbCiAbCiAbCiAbCiAbCiAbCiAb&#10;CiAbCiAbCiAbCiAbCiAbCiAbCi4pGa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52bkyAbCiAbCiAbCiAbCiAbCiAbCiAbCiAbCiAbCiAb&#10;CiAbCiAbCiAbCiAbCiAbCiAbCiAbCiAbCiAbCiAbCiAbCiAbCiAbCiAbCiAbCiAbCiAbCiAbCiAb&#10;CiAbCiAbCiAbCi4pGXRxZt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Pi4I+NhDw4KSAbCiAbCiAbCiAbCiAbCiAbCiAbCiAb&#10;CiAbCiAbCiAbCiAbCiAbCiAbCiAbCiAbCiAbCiAbCiAbCiAbCiAbCiAbCiAbCiAbCiAbCiAbCiAb&#10;CiAbCiAbCiAbCiAbCiAbCnRxZv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iAbCiAbCiAbCiAbCiAbCiAbCiAbCiAbCjw4KZ2b&#10;k/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1hURyAbCiAbCiAbCiAbCiAbCiAbCiAbCiAbCiAb&#10;CiAbCiAbCiAbCiAbCiAbCiAbCiAbCiAbCiAbCiAbCiAbCiAbCiAbCiAbCiAbCiAbCiAbCiAbCiAb&#10;CiAbCiAbCiAbCkpGON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Tw4KSAbCiAbCiAbCiAbCiAbCiAbCiAbCiAbCiAbCiAbCiAbCiAbCiAbCiAbCiAbCiAbCiAbCiAb&#10;CiAbCiAbCiAbCiAbCiAbCiAbCiAbCiAbCiAbCiAbCiAbCiAbClhUR6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nRxZiAbCiAbCiAbCiAbCiAbCiAbCiAbCiAbCiAbCiAb&#10;CiAbCiAbCiAbCiAbCiAbCiAbCiAbCiAbCiAbCiAbCiAbCiAbCiAbCiAbCiAbCiAbCiAbCiAbCiAb&#10;CiAbCi4pGa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4pGSAbCiAbCiAb&#10;CiAbCiAbCiAbCiAbCiAbCiAbCiAbCiAbCiAbCiAbCiAbCiAbCiAbCiAbCiAbCiAbCiAbCiAbCiAb&#10;CiAbCiAbCiAbCiAbCiAbCiAbCiAbClhUR8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HRxZiAbCiAbCiAbCiAbCiAbCiAbCiAbCiAbCiAbCiAbCiAb&#10;CiAbCiAbCiAbCiAbCiAbCiAbC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HRxZiAbCiAbCiAbCiAbCiAbCiAbCiAbCiAbCiAbCiAbCiAbCiAb&#10;CiAbCiAbCiAbCiAbCiAbCiAbCiAbCiAbCiAbCiAbCiAbCiAbCiAbCiAbCiAbCiAbCiAbClhUR/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GZjVyAbCiAbCiAbCiAbCiAbCiAbCiAbCiAbCiAbCiAbCiAbCiAb&#10;CiAbCiAbCiAbCiAbCiAbCiAbCiAbCiAbCiAbCiAbCiAbCiAbCiAbCiAbCiAbCiAbClhUR8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kpGON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EpGOCAbCiAbCiAbCiAbCiAbCiAbCiAbCiAbCiAbCiAbCiAbCiAbCiAbCiAbCiAbCiAb&#10;CiAbCiAbCiAbCiAbCiAbCiAbCiAbCiAbCiAbCiAbCiAbCjw4Ka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8fGwlhURyAbCiAbCiAbCiAbCiAbCiAbCiAbCiAbCiAbCiAbCiAbCiAbCiAbCiAb&#10;CiAbCiAbCiAbCiAbCiAbCiAbCiAbCiAbCiAbCiAbCiAbCiAbCiAbCi4pGd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4pGSAb&#10;CiAbCiAbCiAbCiAbCiAbCiAbCiAbCiAbCiAbCiAbCiAbCiAbCiAbCiAbCiAbCiAbCiAbCiAbCiAb&#10;CiAbCiAbCiAbCiAbCiAbCiAbCi4pGY+NhP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zw4KSAbCiAbCiAbCiAbCiAbC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4pGSAbCiAbCiAbCiAbCiAb&#10;CiAbCiAbCiAbCiAbCiAbCiAbCiAbCiAbCiAbCiAbCiAbCiAbCiAbCiAbCiAbCiAbCiAbCiAbCiAb&#10;CiAbCiAbCmZjV+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I+NhC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4pGSAbCiAbCiAbCiAbCiAbCiAbCiAbCiAbCiAb&#10;CiAbCiAbCiAbCiAbCiAbCiAbCiAbCiAbCiAbCiAbCiAbCiAbCiAbCiAbCiAbCiAbCi4pGb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VhURy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iAb&#10;CiAbCiAbCiAbCiAbCiAbCiAbCiAbCiAbCiAbCiAbCiAbCiAbCoJ/d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52bky4p&#10;GSAbCiAbCiAbCiAbCiAbCiAbCiAbCiAbCiAbC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iAb&#10;CiAbCiAbCiAbCiAbCiAbCiAbCiAbCjw4Kc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FhURyAbCiAb&#10;CiAbCiAbCiAbCi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iAbCiAbCiAbCmZjV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iAbCiAbCiAbCiAbCiAbCiAbCiAbCiAbCiAbCiAbCiAbCiAbCi4pGa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Tw4KS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upoyAbCiAbCiAbCiAbCiAbCiAbCiAbCiAbCiAbCiAbCiAb&#10;CiAbCiAbCiAbCiAbCiAbCiAbCiAbCiAbCiAbCiAbCiAbCiAbCiAbCkpGON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GZjVyAbCiAbC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AbCnRxZvHx8P//////////////////////////////&#10;//////////////////////////////////////////////////////////////////////////Hx&#10;8N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iAbCiAbCiAbCiAbCiAbCiAbCiAbCiAbCiAbCiAbCiAbCiAbCoJ/d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S4pGSAbCiAbCiAbCiAbCiAbCiAbCiAbCiAbCiAbCiAbCiAbCiAbCiAbCiAbCiAbCiAbCiAbCiAb&#10;CiAbCiAbCiAbCiAbCiAbCp2bk///////////////////////////////////////////////////&#10;/////////////////////////////////////////////////////+Pi4HRxZi4pGTw4K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4pGSAbCiAbCiAbCiAbCi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4pGSAbCiAbCiAb&#10;CiAbCiAbCiAbCiAbCiAbCiAbCiAbCiAbCiAbCiAbCiAbCiAbCiAbCiAbCiAbCiAbCiAbCiAbCiAb&#10;Ci4pGcfGwv//////////////////////////////////////////////////////////////////&#10;/////////////////////////////////+Pi4HRxZ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EpGOCAbC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C4pGSAbCiAbCiAbCiAbCiAbCiAbCiAb&#10;CiAbCiAbCiAbCiAbCiAbCiAbCiAbCiAbCiAbCiAbCiAbCiAbCiAbCiAbCiAbCkpGONXU0f//////&#10;////////////////////////////////////////////////////////////////////////////&#10;//////////////Hx8HRxZ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EpGOCAbCiAbCiAbCiAbCiAbCiAbCiAbCiAbCiAbCiAbCiAb&#10;CiAbCiAbCiAbCiAbCiAbCiAbCiAbCiAbCiAbCiAbCiAbCkpGOPHx8P//////////////////////&#10;//////////////////////////////////////////////////////////////////////Hx8I+N&#10;hC4pGS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AbCiAbCiAbCiAbCiAbCiAbCiAb&#10;CiAbCiAbCiAbCiAbCiAbCiAbCi4pGd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iAbCnRxZv//////////////////////////////////////////&#10;/////////////////////////////////////////////////////7m3sjw4KS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iAb&#10;CiAbCiAbCiAbCiAbCjw4Kf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iAbCiAbCiAb&#10;CiAbCiAbCiAbCnRxZv//////////////////////////////////////////////////////////&#10;/////////////////////////////////+Pi4FhURyAbCiAbCiAbCiAbCiAbCiAbCiAbCiAbCiAb&#10;CiAbCiAbCiAbCiAbCu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kpGO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iAbCnRx&#10;Zv//////////////////////////////////////////////////////////////////////////&#10;/////////////////4+NhCAbCiAbCiAbCiAbCiAbCiAbCiAbCiAbCiAbCiAbCiAbCiAbCiAbCiAb&#10;CiAbCoJ/d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SAbCiAbCiAbCiAbCiAbCiAbCiAbCiAb&#10;CiAbCiAbCiAbCiAbCiAbCiAbCiAbCiAbCiAbCiAbCiAbCiAbCiAbCiAbCo+NhP//////////////&#10;/////////////////////////////////////////////////////////////////////////9XU&#10;0UpGOCAbCiAbCiAbCiAbCiAbCi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7m3si4pGSAbCiAbCiAbCiAb&#10;CiAbCiAbCiAbCiAbCiAbCi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iAbCiAbCiAbCiAbCiAbCiAbCiAbCiAbCqupo///////////////////////////////&#10;/////////////////////////////////////////////////////////4+NhCAbCiAbCiAbCiAb&#10;CiAbCiAbCiAbC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4pGSAbCiAbCiAbCiAbCiAbCiAb&#10;CiAbCiAbCi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o+NhP//////////////////////////////////////////////&#10;/////////////////////////////////////+Pi4FhURyAbCiAbCiAbCiAbCiAbCiAbCiAbCiAb&#10;CiAbCiAbCiAbCiAbCiAbCiAbCiAbCiAbCiAbCiAbCiAbCiAbCjw4K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jw4Kf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iAbCiAbCiAb&#10;CiAbCiAbCnRxZv//////////////////////////////////////////////////////////////&#10;/////////////////////7m3si4pGSAbCiAbCiAbCiAbCiAbCiAbCiAbCiAbCiAbCi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upoyAbCiAbCiAbCiAbCiAbCiAbCiAbCiAbCi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iAbCiAbCiAbCiAbCiAbCiAbCiAbCiAbCnRxZv//&#10;////////////////////////////////////////////////////////////////////////////&#10;/////4+NhCAbCiAbCiAbCiAbCiAbCiAbCiAbCiAbCiAbCiAbCiAbCiAbC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iAbCiAbCiAbCiAbCiAbCiAbCiAbCnRxZv//////////////////&#10;//////////////////////////////////////////////////////////////Hx8FhURyAbCiAb&#10;CiAbCiAbCiAbCiAbCiAbCiAbCiAbCiAbCiAbCiAbCiAbCiAbCiAbCiAbCiAbCiAbCiAbCiAbCiAb&#10;CiAbCiAbCiAbCiAbCiAbCt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l+hFEUEiAbCiAbCiAbCiAbCiAbCiAbCiAbCiAbCiAbCiAbCiAbCiAbCiAbCiAb&#10;CiAbCiAbCiAbCiAbCiAbCiAbC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iAbCiAbCiAbCkpGOP//////////////////////////////////&#10;/////////////////////////////////////////////9XU0UpGOCAbCiAbCi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EBKN4BJd4BJdkCJMcFH8cFH8cFH70HHZQNF5QNF1EUElEUElEUEiAbCiAbCiAbCiAbCiAb&#10;CiAbCiAbCiAbCkpGOP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iAbCiAb&#10;CiAbCiAbCiAbCiAbCiAbCkpGOPHx8P//////////////////////////////////////////////&#10;/////////////////////////////9XU0S4pGSAbCiAbCiAbCiAbCiAbCiAbCiAbCiAbCiAbCiAb&#10;CiAbCiAbCiAbCiAbCiAbCiAbCiAbCiAbCiAbCiAbCiAbCiAbCiAbCiAbCiAbCiAbCiAbCiAbCiAb&#10;Cu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N4BJc4EIb0HHYQPFVEUElEUEiAbCiAbCiAb&#10;CiAbCoJ/d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4pGSAbCiAbCiAbCiAbCiAbCiAbCiAbCiAbCiAbCiAbCiAbCiAbCiAbCiAbCiAbCiAbCiAbCiAb&#10;CiAbCi4pGdXU0f//////////////////////////////////////////////////////////////&#10;/////////////6upoyAbCiAbCiAbCiAbCiAbCiAbCiAbCiAbCiAbCiAbCiAbCiAbCiAbCiAbCiAb&#10;CiAbCiAbCiAbCiAbCiAbCiAbCiAbCiAbCiAbCiAbCiAbCiAbCiAbCiAbClhUR8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N4BJb0HHYQPFVEUElEUE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2ZjVyAbCiAbCiAb&#10;CiAbCiAbCiAbCiAbCiAbCiAbCiAbCiAbCiAbCiAbCiAbCiAbCiAbCiAbCiAbCiAbCiAbCsfGwv//&#10;/////////////////////////////////////////////////////////////////////////6up&#10;oyAbCiAbCiAbCiAbCiAbCiAbCiAbCiAbCiAbCiAbCiAbCiAbCiAbCiAbCiAbCiAbCiAbCiAbCiAb&#10;CiAbCiAbCiAbCiAbCiAbCiAbCiAbCiAbCiAbClhUR8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NQDIqMKGWYpKO20v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AbCiAbCiAbCiAbCiAbCiAbCiAb&#10;CiAbCiAbCiAbCiAbCiAbCiAbCiAbCiAbCiAbCiAbCiAbCiAbCiAbCp2bk///////////////////&#10;/////////////////////////////////////////////////////////6upoyAbCiAbCiAbCiAb&#10;CiAbCiAbCiAbCiAbCiAbCiAbCiAbCiAbCiAbCiAbCiAbCiAbCiAbCiAbCiAbCiAbCiAbCiAbCiAb&#10;CiAbCiAbCiAbCiAbClhUR8fGw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OIAKOIAKOEBKe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4J/diAbCiAbCiAbCiAbCiAbCiAbCiAbCiAbCiAbCiAbCiAbCiAbCiAbCiAb&#10;CiAbCiAbCiAbCiAbCiAbCkpGOPHx8P//////////////////////////////////////////////&#10;/////////////////////////4+NhCAbCiAbCiAbCiAbCiAbCiAbCiAbCiAbCiAbCiAbCiAbCiAb&#10;CiAbCiAbCiAbCiAbCiAbCiAbCiAbCiAbCiAbCiAbCiAbCiAbCiAbCi4pGY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SAbCiAbCiAbCiAbCiAbCiAbCiAbCiAbCiAbCiAbCiAbCiAbCiAbCiAbCiAbCiAbCiAbCiAb&#10;CiAbCi4pGdXU0f//////////////////////////////////////////////////////////////&#10;/////////6upoyAbCiAbCiAbCiAbCiAbCiAbCiAbCiAbCiAbCiAbCiAbCiAbCiAbCiAbCiAbCiAb&#10;CiAbCiAbCiAbCiAbCiAbCiAbCiAbCiAbCiAbClhUR+Pi4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iAbCiAbCiAbCiAbCiAbCiAbCiAbCqupo///&#10;/////////////////////////////////////////////////////////////////////6upoyAb&#10;CiAbCiAbCiAbCiAbCiAbCiAbCiAbCiAbCiAbCiAbCiAbCiAbCiAbCiAbCiAbCiAbCiAbCiAbCiAb&#10;CiAbCiAbCiAbCiAbCi4pGZ2bk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mZjV///////////////////&#10;/////////////////////////////////////////////////////6upoyAbCiAbCiAbCiAbCiAb&#10;CiAbCiAbCiAbCiAbCiAbCiAbCiAbCiAbCiAbCiAbCiAbCiAbCiAbCiAbCiAbCiAbCiAbCiAbCiAb&#10;ClhUR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iAbCiAbCiAbCiAbCiAbCjw4KfHx8P//////////////////////////////&#10;/////////////////////////////////////9XU0SAbCiAbCiAbCiAbCiAbCiAbCiAbCiAbCiAb&#10;CiAbCiAbCiAbCi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iAbCiAbCiAbCiAbCiAbCiAbCsfGwv//////////////////////////////////////////////&#10;/////////////////////9XU0S4pGSAbCiAbCiAbCiAbCiAbCiAbCiAbCiAbCiAbCiAbCiAbCiAb&#10;CiAbCiAbCiAbCiAbCiAbCiAbCiAbCiAbCiAbCiAbCi4pGc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C4pGSAbCiAbCiAbCiAbCiAbCiAbCiAbCiAbCiAbCiAbCiAbCiAbCiAbCiAbCiAbCiAb&#10;CiAbCiAbCoJ/dv//////////////////////////////////////////////////////////////&#10;//////Hx8EpGOCAbCiAbCiAbCiAbCiAbCiAbCiAbCiAbCiAbCiAbCiAbCiAbCiAbCiAbCiAbCiAb&#10;CiAbCiAbCiAbCiAbCiAbCiAbCkpGOO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3RxZiAb&#10;CiAbCiAbCiAbCiAbCiAbCiAbCiAbCiAbCiAbCiAbCiAbCiAbCiAbCiAbCiAbCiAbCiAbCjw4KfHx&#10;8P///////////////////////////////////////////////////////////////////1hURyAb&#10;CiAbCiAbCiAbCiAbCiAbCiAbCiAbCiAbCiAbCiAbCiAbCiAbCiAbCiAbCiAbCiAbCiAbCiAbCiAb&#10;CiAbCiAbCnRxZ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AbCiAbCiAbCiAbCiAb&#10;CiAbCiAbCiAbCiAbCiAbCiAbCiAbCiAbCiAbCiAbCiAbCiAbCiAbCiAbCrm3sv//////////////&#10;/////////////////////////////////////////////////////4J/d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3RxZiAbCiAbCiAbCiAbCiAbCiAbCiAbCiAb&#10;CiAbCiAbCiAbCiAbCiAbCiAbCiAbCiAbCiAbCiAbCmZjV///////////////////////////////&#10;/////////////////////////////////////7m3siAbCiAbCiAbCi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CAbCiAbCiAbCiAbCiAbCiAbCiAbCiAbCiAbCiAbCiAbCiAb&#10;CiAbCiAbCiAbCiAbCiAbCiAbCi4pGePi4P//////////////////////////////////////////&#10;/////////////////////+Pi4C4pGSAbC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iAbCiAbCiAb&#10;CiAbCiAbCiAbCo+NhP//////////////////////////////////////////////////////////&#10;/////////0pGOCAbCiAbCiAbCiAbCiAbCiAbCiAbCiAbCi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CAbCiAbCiAbCiAbCiAbCiAbCiAbCiAbCiAbCiAbCiAbCiAbCiAbCiAbCiAbCiAbCiAbCiAbCjw4&#10;KfHx8P///////////////////////////////////////////////////////////////4+NhCAb&#10;CiAbCiAbCiAbCiAbCiAbCiAbCiAbCiAbCiAbCiAbCiAbCiAbCiAbCiAbCiAbCiAbCiAbCiAbCiAb&#10;CiAbCqupo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J/diAbCiAbCiAb&#10;CiAbCiAbCiAbCiAbCiAbCiAbCiAbCiAbCiAbCiAbCiAbCiAbCiAbCiAbCiAbCqupo///////////&#10;/////////////////////////////////////////////////////9XU0SAbCiAbCiAbCiAbCiAb&#10;CiAbCiAbCiAbCiAbC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C4pGSAbCiAbCiAbCiAbCiAbCiAb&#10;CiAbCiAbCiAbCiAbCiAbCiAbCiAbCiAbCiAbCiAbCiAbClhUR///////////////////////////&#10;/////////////////////////////////////////zw4KS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iAbCiAbCiAbCiAbCiAbCiAbCsfGwv//////////////////////////////////////&#10;/////////////////////////4+NhCAbCiAbCiAbCiAbCiAbCiAbCiAbCiAbCiAbCiAbCiAbCiAb&#10;CiAbCiAbCiAbCiAbCiAbCiAbCiAbCiAbCnRxZ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zw4KSAbCiAbCiAbCiAbCiAbCiAbCiAbCiAbCiAbCiAbCiAbCiAbCiAb&#10;CiAbCiAbCiAbCiAbClhUR///////////////////////////////////////////////////////&#10;/////////9XU0S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sfGwv///////////////////////////////////////////////////////////////1hU&#10;RyAbCiAbCiAbCiAbCiAbCiAbCiAbCiAbCiAbCiAbCiAbCiAbCiAbCiAbCiAbCiAbCiAbCiAbCiAb&#10;CkpGO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hURyAb&#10;CiAbCiAbCiAbCiAbCiAbCiAbCiAbCiAbCiAbCiAbCiAbCiAbCiAbCiAbCiAbCiAbClhUR///////&#10;/////////////////////////////////////////////////////////6upoyAbCiAbCiAbCiAb&#10;CiAbCiAbCiAbCiAbCiAbCiAbCiAbCiAbCiAbCiAbCiAbCiAbCiAbCiAbCiAbCi4pGe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AbCiAbCiAbCiAbCiAb&#10;CiAbCiAbCiAbCiAbCiAbCiAbCiAbCiAbCiAbCiAbCiAbCiAbCiAbCsfGwv//////////////////&#10;//////////////////////////////////////////Hx8C4pGSAbCiAbCiAbCiAbCiAbCiAbCiAb&#10;CiAbCiAbCiAbCiAbCiAbCiAbCiAbCiAbCiAbCiAbCiAbCiAbCsfGw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iAbCiAbCiAbCiAbCiAbClhUR///////////////////////////////////&#10;/////////////////////////////4+NhC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4pGSAbCiAbCiAbCiAbCiAbCiAbCiAbCiAbCiAbCiAbCiAb&#10;CiAbCiAbCiAbCiAbCiAbCiAbCqupo///////////////////////////////////////////////&#10;/////////////+Pi4CAbCiAbCiAbCiAbCiAbCiAbCiAbCiAbCiAbCiAbCiAbCiAbCiAbCiAbCiAb&#10;CiAbCiAbCiAbCiAbClhUR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iAbCiAb&#10;CiAbCiAbCjw4Kf//////////////////////////////////////////////////////////////&#10;/3RxZiAbCiAbCiAbCiAbCiAbCiAbCiAbCiAbCiAbCiAbCiAbCiAbCiAbCiAbCiAbCiAbCiAbCiAb&#10;Ci4pGe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iAbCiAbCiAbCiAbCiAbCp2b&#10;k////////////////////////////////////////////////////////////+Pi4CAbCiAbCiAb&#10;CiAbCiAbCiAbCiAbCi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AbCiAbCiAbCiAbCiAbCi4pGfHx8P//////////&#10;/////////////////////////////////////////////////3RxZiAbCiAbCi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nRxZv//////////////////////////&#10;/////////////////////////////////+Pi4CAbCiAbCiAbCiAbCiAbCiAbCiAbCiAbCiAbCiAb&#10;CiAbCiAbCiAbCiAbCiAbCiAbCiAbCiAbCi4pGe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iAbCiAbCiAbCiAbCiAbCtXU0f//////////////////////////////////////&#10;/////////////////////3RxZiAbCiAbCiAbCiAbCi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AbCiAbCiAbCiAbCiAbCiAbCiAbCiAbCiAbCiAbCiAbCiAbCiAb&#10;CiAbCiAbCiAbCiAbCkpGOP//////////////////////////////////////////////////////&#10;/////+Pi4CAbCiAbCiAbCiAbCiAbCiAbCiAbCiAbCiAbCiAbCiAbCiAbCiAbCiAbCiAbCiAbCiAb&#10;CiAbCjw4K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yAbCiAbCiAbCiAbCiAbCiAbCiAbCiAbCiAbCiAbCiAbCiAbCiAbCiAbCiAbCiAb&#10;CiAbCp2bk////////////////////////////////////////////////////////////4+NhCAb&#10;CiAbCiAbCiAbCiAbCiAbCi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iAbCiAbCiAbCiAbCvHx8P//&#10;/////////////////////////////////////////////////////////y4pGSAbCiAbCiAbCi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iAbCiAbCiAbCiAbCmZjV///////////////////&#10;/////////////////////////////////////////6upoyAbCiAbCiAbCiAbCiAbCiAbCi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iAbCqupo///////////////////////////////&#10;/////////////////////////////0pGOCAbCiAbCiAbCiAbCiAbCiAbCi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vHx8P//////////////////////////////////////////&#10;/////////////9XU0SAbCiAbCi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0pGOCAbCiAbCiAbCiAbCiAbCiAbCiAbCiAbCiAbCiAbCiAbCiAbCiAb&#10;CiAbCiAbCiAbCmZjV///////////////////////////////////////////////////////////&#10;/4J/diAbCiAbCiAbCiAbCi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CAbCiAbCiAbCiAbCiAbCiAbCiAbCiAbCiAbCiAbCiAbCiAbCiAbCiAbCiAbCiAbCiAb&#10;Cp2bk////////////////////////////////////////////////////////////zw4KSAbCiAb&#10;CiAbCiAbCiAbCi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iAb&#10;CiAbCiAbCiAbCiAbCiAbCiAbCiAbCiAbCiAbCiAbCiAbCiAbCiAbCiAbCiAbCiAbCuPi4P//////&#10;/////////////////////////////////////////////////7m3siAbCiAbCiAbCiAbC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J/diAbCiAbCiAbCiAb&#10;CiAbCiAbCiAbCiAbCiAbCiAbCiAbCiAbCiAbCiAbCiAbCiAbCkpGOP//////////////////////&#10;/////////////////////////////////////3RxZ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0pGOCAbCiAbCiAbCiAbCiAbCiAbCiAb&#10;CiAbCiAbCiAbCiAbCiAbCiAbCiAbCiAbCiAbCoJ/dv//////////////////////////////////&#10;/////////////////////////y4pGSAbCiAbCiAbCiAbCiAbCi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AbCiAbCiAbCiAbCiAbCiAbCiAbCiAbCiAbCiAbCiAb&#10;CiAbCiAbCiAbCiAbCiAbCiAbCrm3sv//////////////////////////////////////////////&#10;/////////8fGwiAbCiAbCiAbCiAbCiAbCiAbCiAbCiAbCiAbCiAbCiAbCiAbCiAbCiAbCiAbCiAb&#10;CiAbCoJ/d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AbCiAbCiAbCiAbCiAbCiAbCiAbCiAbCiAbCiAbCiAbCiAbCiAbCiAb&#10;CiAbCiAbCiAbCv///////////////////////////////////////////////////////////4J/&#10;diAbCiAbCiAbCiAbCiAbCiAbCiAbCiAbCiAbCiAbCiAbCiAbCiAbCiAbCiAbCiAbCiAbCt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4+NhCAbCiAbCiAbCiAbCiAbCiAbCiAbCiAbCiAbCiAbCiAbCiAbCiAbCiAbCiAbCiAbClhU&#10;R////////////////////////////////////////////////////////////zw4KSAbCiAbCiAb&#10;CiAbCi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2ZjVyAb&#10;CiAbCiAbCiAbCiAbCiAbCiAbCiAbCiAbCiAbCiAbCiAbCiAbCiAbCiAbCiAbCo+NhP//////////&#10;/////////////////////////////////////////////+Pi4CAbCiAbCiAbCiAbCi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zw4KSAbCiAbCiAbCiAb&#10;CiAbCiAbCiAbCiAbCiAbCiAbCiAbCiAbCiAbCiAbCiAbCiAbCrm3sv//////////////////////&#10;/////////////////////////////////6upoyAbCiAbCiAbCiAbCiAbC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CAbCiAbCiAbCiAbCiAbCiAbCiAbCiAb&#10;CiAbCiAbCiAbCiAbCiAbCiAbCiAbCiAbCiAbCvHx8P//////////////////////////////////&#10;/////////////////////3RxZiAbCiAbCiAbCiAbCiAbCiAbCiAbCiAbCiAbCiAbCiAbCiAbCiAb&#10;CiAbCiAbCiAbCkpGO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AbCiAbCiAbCiAbCiAbCiAbCiAbCiAbCiAbCiAbCiAb&#10;CiAbCiAbCiAbCiAbCiAbCjw4Kf//////////////////////////////////////////////////&#10;/////////zw4KSAbCiAbCiAbC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52bkyAbCiAbCiAbCiAbCiAbCiAbCiAbCiAbCiAbCiAbCiAbCiAbCiAbCiAb&#10;CiAbCiAbCmZjV////////////////////////////////////////////////////////+Pi4CAb&#10;CiAbCiAbCiAbCi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4J/diAbCiAbCiAbCiAbCiAbCiAbCiAbCiAbCiAbCiAbCiAbCiAbCiAbCiAbCiAbCiAbCo+N&#10;hP///////////////////////////////////////////////////////7m3siAbCiAbCiAbCiAb&#10;CiAbCiAbCiAbCiAbCiAbCiAbCiAbCiAbCiAbCiAbCiAbCiAbCi4pG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hURyAb&#10;CiAbCiAbCiAbCiAbCiAbCiAbCiAbCiAbCiAbCiAbCiAbCiAbCiAbCiAbCiAbCrm3sv//////////&#10;/////////////////////////////////////////////4+NhCAbCiAbCiAbCiAbCiAbCiAbCiAb&#10;CiAbCiAbCiAbCiAbCiAbCiAbCiAbCiAbCiAbCmZjV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zw4KSAbCiAbCiAbCiAb&#10;CiAbCiAbCiAbCiAbCiAbCiAbCiAbCiAbCiAbCiAbCiAbCiAbCtXU0f//////////////////////&#10;/////////////////////////////////1hURy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iAbCiAbCiAbCv//////////////////////////////////////&#10;/////////////////////y4pGS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iAbCiAbCkpGOP//////////////////////////////////////////////////&#10;//////Hx8CAbCiAbCiAbCiAbCi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AbCiAbCiAbCiAbCiAbCiAbCiAbCiAbCiAbCiAbCiAbCiAbCiAbCiAb&#10;CiAbCiAbClhUR////////////////////////////////////////////////////////8fGwiAb&#10;CiAbCiAbCiAbCi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o+N&#10;hP///////////////////////////////////////////////////////52bkyAbCiAbCiAbCiAb&#10;Ci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+NhCAb&#10;CiAbCiAbCiAbCiAbCiAbCiAbCiAbCiAbCiAbCiAbCiAbCiAbCiAbCiAbCiAbCo+NhP//////////&#10;/////////////////////////////////////////////4+NhCAbCiAbCiAbCiAbCi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iAbCiAbCiAbCiAbCrm3sv//////////////////////&#10;/////////////////////////////////2ZjVyAbCiAbCiAbCiAbCiAbCiAbCiAbCiAbCiAbCiAb&#10;CiAbCiAbCiAbCiAbCiAbCiAbCsfGwv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2ZjVyAbCiAbCiAbCiAbCiAbCiAbCiAb&#10;CiAbCiAbCiAbCiAbCiAbCiAbCiAbCiAbCiAbCsfGwv//////////////////////////////////&#10;/////////////////////1hURyAbCiAbCiAbCiAbCiAbCiAbCiAbCiAbCiAbCiAbCiAbCiAbCiAb&#10;CiAbCiAbCiAbCtXU0f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sfGwsfGwsfGwsfGwsfGwsfGwsfGwsfGwsfGwsfGwsfGw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MfG&#10;wsfGwsfGwsfGwsfGwsfGwsfGwsfGwsfGwsfGwsfGwsfGws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iAbCiAbCiAbCtXU0f//////////////////////////////////////////////&#10;/////////y4pGSAbCiAbCiAbCi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S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kpGO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iAb&#10;CiAbCiAbCiAbCv///////////////////////////////////////////////////////////yAb&#10;CiAbCiAbCiAbCiAbCiAbCiAbCiAbCiAbCiAbCiAbCiAbCiAbCiAbCiAbCiAbCi4pGf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mZjV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52bkyAbCiAbCiAbCiAbCiAbCiAbCiAb&#10;CiAbCiAbCiAbCiAbCiAbCmZjV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iAbCiAbCiAb&#10;Cv///////////////////////////////////////////////////////////y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iAbCiAbCiAbCv//////////&#10;/////////////////////////////////////////////9XU0SAbCiAbCiAbCiAbC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3RxZiAbCiAbCiAbCiAbCiAbCiAb&#10;CiAbCiAbCiAbCiAbCiAbCiAbCqupo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rm3&#10;s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iAbCiAbCiAbCkpGOP//////////////////////&#10;/////////////////////////////////8fGw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zw4KS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yAbCiAbCiAbCiAbCiAbCiAbCiAb&#10;CiAbCiAbCiAbCiAbCiAbCiAbCiAbCiAbCiAbClhUR///////////////////////////////////&#10;/////////////////////8fGwiAbCiAbCi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lhUR///////////////////////////////////////////////&#10;/////////8fGwiAbCiAbCiAbCiAbC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sfGwsfGwsfGwv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Pi4CAbCiAbCiAbCiAbCiAbCiAbCiAbCiAbCiAbCiAbCiAbCiAbCjw4Kf//////////&#10;/////////////////////////////////////////////////////9XU0cfGwsfGwsfGw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jw4K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iAbCiAbCiAbClhUR////////////////////////////////////////////////////////8fG&#10;wiAbCiAbCiAbCiAbCiAbCiAbCiAbCiAbCiAbCiAbCiAbCiAbCiAbCiAbCiAbCiAbCo+NhP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mZjVyAbCiAbCiAbCiAbCiAbCiAbCnRxZ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lhUR///////////////////////&#10;//////////////////////////////Hx8I+NhC4pGSAbCiAbCiAbCiAbCiAbCjw4K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iAbCiAbCiAb&#10;ClhUR////////////////////////////////////////////////////////8fGwiAbCi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4pGd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52bkyAbCiAbCiAb&#10;CiAbCiAbCiAbCiAbCiAbCiAbCiAbCiAbCiAbCoJ/dv//////////////////////////////////&#10;/////////////7m3si4pGS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lhUR///////&#10;/////////////////////////////////////////////////8fGwiAbCiAbC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lhUR1hUR1hUR1hU&#10;R1hUR1hUR1hUR1hUR1hUR1hUR1hUR1hUR1hUR1hUR1hUR1hUR1hUR1hUR1hUR1hUR1hUR1hUR1hU&#10;R1hUR1hUR1hUR1hUR1hUR1hUR1hUR1hUR1hUR1hUR1hUR1hUR1hUR1hUR4J/d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kpGO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p2bk////////////////////////////////////////////6up&#10;oyAbCiAbCiAbCiAbCiAbCiAbCiAbCiAbCiAbCiAbCiAbCiAbCsfGw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iAbCiAbCiAbClhUR///////////////////&#10;/////////////////////////////////////8fGwiAbCiAbCiAbCiAbCiAbCiAbCiAbCiAbCiAb&#10;CiAbCiAbCiAbCiAbCiAbCiAbCiAbCo+NhP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iAbCiAbCiAbCiAbCiAbCiAbCiAbCiAbCiAbCiAbCiAbCiAbCiAb&#10;CiAbCiAbCiAbCiAbCiAbCiAbCiAbCiAbCiAbCiAbCiAbCnRxZ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iAbCiAbCiAbCiAbCiAb&#10;CiAbCiAbCiAbCiAbCiAbCiAbCiAbCiAbCr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sfGwv///////////////////////////////////////9XU0SAbCiAbCiAbCiAb&#10;CiAbCiAbCiAbCiAbCiAbCiAbCiAbCiAbCiAbCmZjV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iAbCiAbClhUR///////////////////////////////&#10;/////////////////////////8fGwiAbCiAbCiAbCiAbCiAbCiAbCiAbCiAbCiAbCiAbCiAbCiAb&#10;CiAbCiAbCiAbCiAbCo+NhP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vHx8P///////////////////////////////////////1hURyAbCi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lhUR///////////////////////////////////////////&#10;/////////////8fGwiAbCiAbCiAbCiAbCiAbCiAbCiAbCiAbCiAbCiAbCiAbCiAbCiAbCiAbCiAb&#10;CiAbCo+NhP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0pGOCAbCiAbCiAbCiAbCiAbCiAbCiAbCiAbCiAbCiAbCiAbCiAbCiAb&#10;CiAbCiAbCiAbCiAbCiAbCiAbCiAbCiAbCiAbCiAbCiAbCiAbCiAbCiAbCiAbCiAbCiAbCiAbCiAb&#10;CiAbCiAbCiAbCiAbCiAbCsfGw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iAbCiAbCmZjV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v//////////&#10;/////////////////////////////9XU0SAbCiAbCi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AbCiAbCiAbCiAb&#10;CiAbCiAbCiAbCiAbCiAbCiAbCiAbCiAbCjw4K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lhUR///////////////////////////////////////////////////////&#10;/8fGwiAbCiAbCiAbCiAbCiAbCiAbCiAbCiAbCiAbCiAbCiAbCiAbCiAbCiAbCiAbCiAbCo+NhP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iAb&#10;CiAbCiAbCiAbCiAbCiAbCiAbCiAbCiAbCiAbCiAbCiAbCiAbCiAbCiAbCiAbCiAbCiAbCiAbCiAb&#10;CiAbCiAbC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4pGSAbCiAbCiAbCiAbCiAbCiAbCiAbCiAbCiAbCiAbCiAbCiAbCiAbCiAbCnRx&#10;Z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lhUR///////////////////////&#10;/////////////////4J/diAbCiAbCiAbCiAbCiAbCiAbCiAbCiAbCiAbCiAbCiAbCiAbCiAbCiAb&#10;CiAbC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iAb&#10;CiAbClhUR////////////////////////////////////////////////////////8fGwiAbCiAb&#10;CiAbCiAbCiAbCiAbCiAbCiAbCiAbCiAbCiAbCiAbCiAbCiAbCiAbCiAbCo+NhP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iAbCiAbCiAbCiAbCiAbCiAbCiAbCiAb&#10;CiAbCiAbCiAbC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SAbCiAbCiAbCi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nRxZv//////////////////////////////////&#10;/////1hURyAbCiAbCiAbCiAbCiAbCiAbCiAbCiAbCiAbCiAbCiAbCiAbCiAbCiAbCi4pG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iAbCiAbClhUR///&#10;/////////////////////////////////////////////////////8fGwiAbCiAbCiAbCiAbCiAb&#10;CiAbCiAbCiAbCiAbCiAbCiAbCiAbCiAbCiAbCiAbCiAbCo+NhP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AbCiAbCiAbCiAb&#10;CiAbCiAbCiAbCiAbCiAbCiAbCiAbCiAbCiAbCiAbCiAbCiAbCiAbCiAbCiAbCiAbCiAbCiAbCiAb&#10;CiAbCiAbCiAbCiAbCiAbCiAbCiAbCiAbCiAbCiAbCiAbCiAbCiAbCiAbClhUR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o+NhP///////////////////////////////////////1hURy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3RxZ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4pGSAb&#10;CiAbCiAbCiAbCiAbCiAbCiAbCiAbCiAbCiAbCiAbCiAbCiAbCiAbCiAbCjw4Kf//////////////&#10;/////////////////////////////////////////+Pi4CAbCiAbCiAbCiAbCiAbCiAbCiAbCiAb&#10;CiAbCiAbCiAbCiAbCiAbCiAbCiAbCiAbClhUR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iAbCiAbCiAbCiAbCiAbCiAbCiAbCiAbCiAbCiAbCiAbCiAbCiAb&#10;CiAbCiAbCiAbCiAbCiAbCiAbCiAbCiAbCiAbCiAbCiAbCnRxZ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v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sfGwv///////////////////////////////////////1hURyAbCi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iAbCiAbCv//////////////////////////&#10;/////////////////////////////////yAbCiAbCiAbCiAbCiAbCiAbCiAbCiAbCiAbCiAbCiAb&#10;CiAbCiAbCiAbCiAbCiAbClhUR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AbCnRxZ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0pGOCAbCiAbCiAbCiAbCiAbCiAbCiAbCiAbCiAbCiAbCiAbCiAb&#10;CtXU0f///////////////////////////////////////1hURyAbCiAbCiAbCiAbCiAbCiAbCiAb&#10;CiAbCiAbCiAbCiAbCiAbCiAbCi4pGf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1hURyAbCiAbCiAbCiAbCiAbCiAbCiAb&#10;CiAbCiAbCiAbCiAbCiAbCiAbCiAbCiAbCiAbCv//////////////////////////////////////&#10;/////////////////////yAbCiAbCiAbCiAbCiAbCiAbCiAbCiAbCiAbCiAbCiAbCiAbCiAbCiAb&#10;CiAbCiAbCjw4Kf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iAb&#10;CiAbCiAbCiAbCiAbCiAbCiAbCiAbCiAbCiAbCiAbCiAbCiAbCiAbCiAbCiAbCiAbCiAbCiAbCiAb&#10;CiAbCiAbCiAbCiAbCiAbCrm3s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zw4KSAbCiAbCiAbCiAbCiAbCiAbCiAbCiAbCiAbCiAbCiAb&#10;CiAbCi4pGe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v//////////&#10;/////////////////////////////////52bky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jw4K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iAbCiAbCiAbCvHx8P//////////////////////////////////////////////&#10;/////////zw4KSAbCiAbCiAbCiAbCiAbCiAbCiAbCiAbCiAbCiAbCiAbCiAbCiAbCiAbCiAbCiAb&#10;Cv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iAb&#10;CiAbCiAbCiAbCiAbCiAbCiAbCiAbCiAbCiAbCiAbCiAbCiAbCiAbCiAbCiAbCiAbCiAbCiAbCiAb&#10;CiAbCiAbCt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7m3si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CAbCiAbCiAbCiAbCiAbCiAbCiAbCiAbCiAbCiAbCiAbCiAbCkpGOP//////////////////////&#10;//////////////////////Hx8C4pGS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3RxZlhUR1hUR1hUR1hUR1hUR1hUR1hUR1hUR1hUR1hUR1hUR1hUR/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3RxZiAbCiAbCiAbCiAbCiAbCiAbCiAbCiAbCiAbCiAbCiAbCiAbCiAb&#10;CiAbCiAbCiAbCsfGwv///////////////////////////////////////////////////////1hU&#10;RyAbCiAbCiAbCiAbCiAbCiAbCiAbCiAbCiAbCiAbCiAbCiAbCiAbCiAbCiAbCiAbCuPi4P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CAb&#10;CiAbCiAbCiAbCiAbCiAbCiAbCiAbCiAbCiAbCiAbCiAbCiAbCiAbCiAbCiAbCiAbCiAbCiAbCiAb&#10;CiAbCiAbCiAbC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4pGa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////////9XU0S4pGSAbCiAbCiAbCiAbCiAbCiAbCiAbCiAbCiAbCnRxZv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52bky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sfGwv///////////////////////////////////////////////////////2ZjVyAbCiAbCiAb&#10;CiAbCiAbCiAbCiAbCiAbCiAbCiAbCiAbCiAbCiAbCiAbCiAbCiAbCsfGwv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kpGOCAbCiAbCiAbCiAbCiAbCi4pGXRxZ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o+NhP//////////////////////////////////////////////&#10;/////+Pi4HRxZi4pGSAbCiAbCiAbCiAbCiAbClhUR7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p2bk///////&#10;/////////////////////////////////////////////////4+NhCAbCiAbCiAbCiAbCiAbCiAb&#10;CiAbCiAbCiAbCiAbCiAbCiAbCiAbCiAbCiAbCiAbCp2bk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MfGwsfGwsfGw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iAbCiAbCiAbCiAbCiAbCiAbCiAbCiAbCiAb&#10;CiAbCiAbCiAbCqupo///////////////////////////////////////////////////////////&#10;/////8fGwsfGwsfGwsfGwv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iAbCiAbCiAb&#10;CiAbCiAbCiAbCiAbCiAbCiAbCiAbCiAbCiAbCiAbCiAbCiAbCiAbCo+NhP//////////////////&#10;/////////////////////////////////////6upoyAbCiAbCiAbCiAbCiAbCiAbCiAbCiAbCiAb&#10;CiAbCiAbCiAbCiAbCiAbCiAbCiAbCoJ/dv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kpGO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iAbCmZjV///////////////////////////////&#10;/////////////////////////8fGwiAbCiAbCiAbCiAbCiAbCiAbCiAbCiAbCiAbCiAbCiAbCiAb&#10;CiAbCiAbCiAbCiAbClhUR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mZj&#10;V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4pGS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4pG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2ZjVyAbCiAbCiAbCiAbCiAbCiAbCiAbCiAbCiAbCiAb&#10;CiAbCiAbCrm3s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AbCiAbCiAbClhUR///////////////////////////////////////////&#10;//////////////Hx8CAbCiAbCiAbCiAbCiAbCiAbCiAbCiAbCiAbCiAbCiAbCiAbCiAbCiAbCiAb&#10;CiAbCiAbCv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4pGS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AbCiAbCiAbCiAbCiAbCiAbCiAbCiAbCiAbCiAbCiAbCiAbCi4pG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iAbCv//////////////////////////////////////////////////////&#10;/////y4pGSAbCiAbCiAbCiAbCiAbCiAbCiAbCiAbCiAbCiAbCiAbCiAbCiAbCiAbCiAbCiAbCtXU&#10;0f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0pGOCAbCiAbCiAbCiAbCiAbCiAbCiAbCiAbCiAbCiAbCiAbCiAbCiAbCiAb&#10;CiAbCiAbCuPi4P///////////////////////////////////////////////////////1hURyAb&#10;CiAbCiAbCiAbCiAbCiAbCiAbCiAbCiAbCiAbCiAbCiAbCiAbCiAbCiAbCiAbCp2bk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p2b&#10;k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CAb&#10;CiAbCiAbCiAbCiAbCiAbCiAbCiAbCiAbCiAbCiAbCiAbCjw4K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sfG&#10;wv///////////////////////////////////////////////////////4+NhCAbCiAbCiAbCiAb&#10;CiAbCiAbCiAbCiAbCiAbCiAbCiAbCiAbCiAbCiAbCiAbCiAbCmZjV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iAbC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p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2ZjVy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lhUR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+NhCAb&#10;CiAbCiAbCiAbCiAbCiAbCiAbCiAbCiAbCiAbCiAbCiAbCiAbCiAbCiAbCiAbCo+NhP//////////&#10;/////////////////////////////////////////////7m3siAbCiAbCiAbCiAbCiAbCiAbCiAb&#10;CiAbCiAbCiAbCiAbCiAbCiAbCiAbCiAbCiAbCi4pGf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jw4K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0pG&#10;OCAbCiAbCiAbCiAbCiAbCiAbCiAbCiAbCiAbCiAbCiAbCiAbCv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52bkyAbCiAbCiAbCiAb&#10;CiAbCiAbCiAbCiAbCiAbCiAbCiAbCiAbCiAbCiAbCiAbCiAbCnRxZv//////////////////////&#10;/////////////////////////////////+Pi4CAbCiAbCiAbCiAbCiAbCiAbCiAbCiAbCiAbCiAb&#10;CiAbCiAbCiAbCiAbCiAbCiAbCiAbCtXU0f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zw4KSAbCiAbCiAbCiAbCiAbCiAbCiAbCiAbCiAbCiAbCiAbCiAbC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4pG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p2bk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kpGOP//////////////////////////////////&#10;/////////////////////////zw4KSAbCiAbCiAbCiAbCiAbCiAbCiAbCiAbCiAbCiAbCiAbCiAb&#10;CiAbCiAbCiAbCiAbCp2bk////////////////////////////////////////////+IAKOIAKOIA&#10;KOIAKOIAKOIAKO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zw4KS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iAbCvHx8P//////////////////////////////////////////&#10;/////////////3RxZiAbCiAbCiAbCiAbCiAbCiAbCiAbCiAbCiAbCiAbCiAbCiAbCiAbCiAbCiAb&#10;CiAbCkpGOP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4pGSAbCiAbCiAbCiAbCiAbCiAbCiAbCiAbCiAbCiAbCiAbCiAbCv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iAbCiAbCiAbCiAbCsfGwv//////////////////////////////////////////////////////&#10;/6upoyAbCiAbCiAbCiAbCiAbCiAbCiAbCiAbCiAbCiAbCiAbCiAbCiAbCiAbCiAbCiAbCiAbCuOp&#10;sv///////////////+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p2b&#10;k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Ab&#10;CiAbCiAbCiAbCiAbCiAbCiAbCiAbCiAbCiAbCiAbCiAbCi4pG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iAbCiAbCiAb&#10;CiAbCo+NhP///////////////////////////////////////////////////////+Pi4CAbCiAb&#10;CiAbCiAbCiAbCiAbCiAbCiAbCiAbCiAbCiAbCiAbCiAbCiAbCiAbCiAbClEUEq50e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Lm3so+NhI+NhGZjV1hUR1hUR1hUR4+NhJ2bk9XU0f//////////////////&#10;/////////////////////////////////////////////////////+Pi4Lm3so+NhIJ/dlhUR1hU&#10;R4J/do+NhKupo9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bm3so+NhI+NhI+NhI+NhI+NhKupo8fGwv//////////////////////////////&#10;////////////////////////////////////////////////////////////////////////////&#10;/////////////////////////////////////9XU0aupo4+NhI+NhI+NhI+NhI+NhJ2bk8fGwv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J2bk0pG&#10;OCAbCiAbCiAbCiAbCiAbCiAbCiAbCiAbCiAbCiAbCiAbCjw4Kaupo///////////////////////&#10;//////////////////////////////Hx8J2bk0pGOCAbCiAbCiAbCiAbCiAbCiAbCiAbCiAbCiAb&#10;CiAbCjw4KY+NhP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FhURyAbCiAbCkpGOP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4pGSAbCiAbCiAbCiAbCoJ/dv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kpGOCAbCiAbCiAbCiAbCiAbCiAbCiAbCrm3sv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I+NhC4pGS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7m3soJ/dlhURy4pGSAbCiAbCiAbCiAbCiAbCiAbCiAbCiAbClhUR3Rx&#10;Zp2bk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Kup&#10;o4J/dlhUR0pGOCAbCiAbCiAbCkpGOFhUR4+NhMfGwv///////////////////////////+Pi4C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C4pGSAbCiAbCiAbCiAbCiAbCiAbCiAbCiAbCiAbCiAbCiAbCiAbCi4p&#10;Ge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nRx&#10;ZkpGOCAbCiAbCiAbCiAbCiAbCiAbCiAbCiAbClhUR4+NhN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Lm3so+NhFhUR0pGOCAbCiAbCiAbCjw4KVhUR4J/drm3svHx&#10;8P///////////////////////////y4pGSAbCiAbCiAbCiAbCiAbCiAbCiAbCiAbCiAbCiAbCiAb&#10;CiAbC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MfGwsfGwsfGwt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AbCiAbCiAbCiAb&#10;CiAbCiAbCiAbCiAbCiAbCiAbCiAbCiAbCoJ/d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p2bk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MfGwsfGwsfGwsfGw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C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MfGwsfGwsfGwt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cfGwsfGwsfGw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iAbCiAbCiAbCiAbCiAb&#10;CiAbCiAbCiAbCiAbCiAbCqupo///////////////////////////////////////////////////&#10;/////////////////////////////////////7m3si4pG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rm3s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52b&#10;kyAbCiAbCiAbCiAbCiAbCiAbCiAbCiAbCiAbCiAbCiAbCiAbCiAbCiAbCiAbCiAbCiAbCiAbCiAb&#10;CiAbCiAbCiAbCqupo///////////////////////////////////////////////////////////&#10;//////////////////////////////Hx8GZjVy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kpGON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v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Dw4KSAbCiAbCiAbCiAbCiAb&#10;CiAbCiAbCiAbCiAbCiAbCiAbCiAbCiAbCt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3RxZiAbCiAb&#10;CiAbCiAbCiAbCiAbCiAbCiAbCiAbCiAbCiAbCiAbCiAbCiAbCiAbCiAbCiAbCiAbCiAbCiAbCiAb&#10;CiAbCo+NhP//////////////////////////////////////////////////////////////////&#10;/////////////////////////8fGwjw4KS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4pGZ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kpGO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J/d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EpGOCAbCiAbCiAbCiAb&#10;CiAbCiAbCiAbCiAbCiAbCiAbCiAbCiAbCiAbCiAbCiAbCiAbCiAbCiAbCiAbCiAbCiAbCiAbCnRx&#10;Zv//////////////////////////////////////////////////////////////////////////&#10;//////////////////Hx8I+NhC4pGS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nRxZv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SAbCiAbCiAbCiAbCiAbCiAbCiAbCiAbCiAbCiAbCiAbCiAbCiAb&#10;Cjw4Kf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AbCiAbCiAbCiAbCiAbCiAbCiAbCiAbCiAb&#10;CiAbCiAbCiAbCmZjV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Dw4KSAbCiAbCiAbCiAbCiAbCiAb&#10;CiAbCiAbCiAbCiAbCiAbCiAbCiAbCiAbCiAbCiAbCiAbCiAbCiAbCiAbCiAbCiAbCnRxZvHx8P//&#10;////////////////////////////////////////////////////////////////////////////&#10;/////////////+Pi4HRxZ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sfGwsfGwsfGwsfGwsfGwsfGwsfGwsfGwsfGwsfGwsfGwsfGwtXU0f//////////&#10;/////////////////////////////////////////////////////////////////////4J/diAb&#10;CiAbCiAbCiAbCiAbCiAbCiAbCiAbCiAbCiAbCiAbCiAbCu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sfGwsfGwsfGwsfGwsfGwsfGwsfGwsfG&#10;wsfGwsfGwsfGwsfGwsfGwv//////////////////////////////////////////////////////&#10;/////////////////////////6upoyAbCiAbCiAbCiAbCiAbCiAbCiAbCiAbCiAbCiAbCiAbCiAb&#10;Cqupo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4pGSAbCiAbCiAbCiAbCiAbCiAbCiAbCiAb&#10;CiAbCiAbCiAbCiAbCiAbCiAbCiAbCiAbCiAbCiAbCiAbCiAbCiAbCiAbCkpGOPHx8P//////////&#10;////////////////////////////////////////////////////////////////////////////&#10;/////////8fGwlhURy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jw4Ka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8fGwiAb&#10;CiAbCiAbCiAbCiAbCiAbCiAbCiAbCiAbCiAbCiAbCiAbCiAbClhUR///////////////////////&#10;/////////////////////////////////////////////////////////y4pGSAbCiAbCiAbCiAb&#10;CiAbCiAbCiAbCiAbCiAbCiAbCiAbCkpGO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+NhCAb&#10;CiAbCiAbCiAbCiAbCiAbCiAbCiAbCiAbCiAbCiAbCiAbCiAbCmZjV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v//////////////////////////////////////////////////////////////////&#10;/////////////1hURyAbCiAbCiAbCiAbCiAbCiAbCiAbCiAbCiAbCiAbCiAbCi4pG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SAbCiAbCiAbCiAbCiAbCiAbCiAbCiAbCiAbCiAbCiAb&#10;CiAbCiAbCiAbCiAbCiAbCiAbCiAbCiAbCiAbCiAbCiAbCiAbCjw4KdXU0f//////////////////&#10;////////////////////////////////////////////////////////////////////////////&#10;/////8fGwlhUR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jw4Ka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jw4Kf//////////////////////////////////&#10;/////////////////////////////////////////6upoyAbCiAbCiAbCiAbCiAbCiAbCiAbCiAb&#10;CiAbCiAbCiAbCiAbCqupo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4pGSAbCiAbCiAbCiAb&#10;CiAbCiAbCiAbCiAbCiAbCiAbCiAbCiAbCi4pGf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vHx&#10;8P///////////////////////////////////////////////////////////////////////+Pi&#10;4C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iAbCiAbCi4pGaupo///////////////////////////&#10;////////////////////////////////////////////////////////////////////////////&#10;/8fGwlhURy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jw4K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iAbCiAbCuPi4P//////////////////////////////////////////&#10;/////////////////////////////zw4KSAbCiAbCiAbCiAbCiAbCiAbCiAbCiAbCiAbCiAbCiAb&#10;Ci4pGf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1hURy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rm3sv//////////&#10;/////////////////////////////////////////////////////////////3RxZ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AbCoJ/dv//////////////////////////////////&#10;/////////////////////////////////////////////////////////////////////////9XU&#10;0XRxZ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lhU&#10;R7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o+NhP//////////////////////////////////////////////////////&#10;/////////////52bkyAbCiAbCiAbCiAbCiAbCiAbCiAbCiAbCiAbCiAbCiAbCiAbCo+Nh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lhUR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iAbCiAbClhUR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lhUR/Hx8P//////////////////////////////////////&#10;//////////////////////////////////////////////////////////////////////Hx8I+N&#10;hDw4KS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4pGXRxZ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4pGSAbCiAbCiAbCiAbCiAbCiAbCiAbCiAbCiAbCiAbCiAbCiAb&#10;CiAbCi4pGdXU0f///////////////////////////////////////////////////////////9XU&#10;0S4pGSAbCiAbCiAbCiAbCiAbCiAbCiAbCiAbCiAbCiAbCiAbCi4pGf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C4pGSAbCiAbCiAbCiAbCiAbCiAbCiAbCiAbCiAbCiAbCiAbCiAbCiAbC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rm3sv//////////////////////////////&#10;//////////////////////////////Hx8Dw4KSAbCiAbCiAbCiAbCiAbCiAbCiAbCiAbCiAbCiAb&#10;CiAbCiAbCs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iAbCiAbCkpG&#10;OPHx8P///////////////////////////////////////////////////9XU0S4pGS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iAbCi4pGdXU0f//////////////////////////////////////&#10;//////////////Hx8EpGOCAbCiAbCiAbCiAbCiAbCiAbCiAbCiAbCiAbCiAbCiAbCiAbClhUR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jw4KdXU0f//&#10;/////////////////////////////////////////7m3si4pGSAbCiAbCiAbCiAbCiAbCiAbCiAb&#10;CiAbCiAbCiAbCiAbCiAbCjw4Kf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iAbCiAbCi4pGbm3sv///////////////////////////////////////////9XU&#10;0UpGOCAbCiAbCiAbCiAbCiAbCiAbCiAbCiAbCiAbCiAbCiAbCiAbCiAbC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AbCiAb&#10;CiAbCiAbCiAbCiAbCiAbCiAbCiAbCiAbCiAbCiAbCiAbCiAbCiAbCiAbCiAbCnRxZtXU0f//////&#10;/////////////////////7m3slhURyAbCiAbCiAbCiAbCiAbCiAbCiAbCiAbCiAbCiAbCiAbCiAb&#10;CiAbCiAbCrm3s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s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iAbCiAbCiAbCiAbClhUR7m3sv///////////////////////////9XU0XRxZ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3RxZiAbCiAbCiAbCiAb&#10;CiAbCiAbCiAbCiAbCiAbCiAbCiAbCiAbCiAbCiAbCiAbCiAbCiAbCiAbCjw4KVhUR4+NhI+NhIJ/&#10;dlhURy4pGS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J/diAbCi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4pGVhUR4J/do+NhI+NhFhURy4pGSAbCiAbCiAbCiAbCiAbCiAbCiAbCiAbCiAb&#10;CiAbCiAbCiAbCiAbCiAbCiAbCkpGO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4pGSAbCiAbCiAbCiAbCiAbCiAb&#10;CiAbCiAbCiAbCiAbCiAbCiAbCiAbCiAbCiAbCiAbCiAbCiAbCiAbCiAbCiAbCiAbCiAbCiAbCiAb&#10;CiAbCiAbCiAbCiAbCiAbCiAbCiAbCiAbCiAbCiAbCiAbCiAbCiAbCkpGOP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8fGwiAbCiAbCi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zw4KSAbCiAbCiAbCiAbCiAbCiAbCiAbCiAbCiAbCiAbCiAbCiAbCiAbCiAbCiAbCiAbCiAb&#10;CiAbCiAbCiAbCiAbCiAbCiAbCiAbCiAbCiAbCiAbCiAbCiAbCiAbCiAbCiAbCiAbCiAbCiAbCiAb&#10;CiAbCiAbCi4pGe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iAbCiAbCiAbCiAbCiAbCiAbCiAbCiAbCiAbCiAbCiAbCiAbCiAbCiAbCiAbCiAb&#10;CiAbCiAbCiAbCiAbCiAbCiAbCiAbCiAbCiAbCi4pGd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r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8fGwiAb&#10;CiAbCiAbCiAbCiAbCiAbCiAbCiAbCiAbCiAbCiAbCiAbCiAbCiAbCiAbCiAbCiAbCiAbCiAbCiAb&#10;CiAbCiAbCiAbCiAbCiAbCiAbCiAbCiAbCiAbCiAbCiAbCiAbCiAbCiAbCiAbCiAbCiAbC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4pGSAbCi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8fGwsfGwsfGwsfGwo+NhI+NhI+NhI+NhI+NhI+NhI+NhI+NhMfG&#10;wsfGwsfGws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iAbCiAbCiAbCiAbCiAbCiAbCiAbCiAbCiAbCiAbCiAbCiAbCiAb&#10;CiAbCiAbCiAbCiAbCiAbCi4pGd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9XU0S4pGSAbCiAbCiAbCiAbCiAbCiAbCiAbCiAbCiAbCiAbCiAbCkpGOP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EpGOCAbCiAbCiAbCiAbCiAbCiAbCiAbCiAbCiAbCiAbCiAbCiAbCiAb&#10;CiAbCiAbCiAbCiAbCiAbCiAbCiAbCiAbCiAbCiAbCiAbCiAbCiAbCiAbCiAbCiAbCiAbCiAbCiAb&#10;CiAbCi4pGd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4pGe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3RxZiAbCiAbCiAbCiAbCiAb&#10;CiAbCiAbCi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4pGd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AbCiAbCiAbCiAbCiAbCiAb&#10;CiAbCiAbCiAbCiAbCiAbCiAbCiAbCiAbCiAbCiAbCiAbCiAbCiAbCiAbCiAbCiAbCjw4Kd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p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3RxZiAbCiAbCiAbCiAbCiAbCiAbCiAb&#10;CiAbCiAbCiAbCiAbCiAbCiAbCiAbCiAbCiAbCiAbCiAbCiAbCiAbCiAbCiAbCiAbCiAbCiAbCiAb&#10;CiAbCiAbCiAbCiAbCiAbCi4pGb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HRxZ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HRxZiAbCiAbCiAbCiAbCiAbCiAbCiAbCiAbCiAbCiAbCiAbCiAbCiAbCiAbCiAbCiAbCiAb&#10;CiAbCiAbCiAbCiAbCiAbCiAbCiAbCiAbCiAbCiAbCiAbCiAbCmZjV/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52bky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iAbCiAbCiAbCiAbCiAbCiAbCiAbCiAbCiAbCiAbCiAbCiAbCiAbCiAbCiAbCiAb&#10;CiAbCkpGOO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4pGSAbCiAbCiAbCiAbCiAbCiAbCiAbCiAbCiAbCiAbCiAbCiAbCiAbCiAbCiAbCiAbCiAbCiAb&#10;CiAbCiAbCiAbCiAbCiAbCiAbCiAbCjw4Kb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C4pGS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UpGOCAbCiAbCiAbCiAbCiAbCiAbCiAbCiAbCiAbCiAb&#10;CiAbCiAbCiAbCiAbCiAbCiAbCiAbCiAbCiAbCiAbCiAbCiAbCiAbCiAbCiAbCi4pGY+Nh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4pGSAb&#10;CiAbCiAbCkpGOP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I+NhC4p&#10;GSAbCiAbCiAbCiAbCiAbCiAbCiAbCiAbCiAbCiAbCiAbCiAbCiAbCiAbCiAbCiAbCiAbCiAbCiAb&#10;CiAbCiAbCjw4KY+NhP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zw4KSAbCiAbCiAbCiAbCiAbCiAbCiAbCiAbCiAbCiAbCiAb&#10;CiAbCiAbCiAbCiAbCiAbCiAbCiAbCiAbCiAbCiAbCi4pGY+NhP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Pi4EpGOCAbCiAbCt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0pGOCAb&#10;CiAbCiAbCiAbCiAbCiAbCiAbCiAbCiAbCiAbCiAbCiAbCiAbCiAbCiAbCiAbCiAbCmZjV6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iAbCjw4Kf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7m3smZjVyAbCiAbCiAbCiAbCiAbCiAbCiAbCiAbCiAbCiAbCiAbCiAb&#10;CiAbCiAbCiAbCiAbCiAbCkpGOK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4J/dlhU&#10;Ry4pGSAbCiAbCiAbCiAbCiAbCiAbCiAbCkpGOFhUR4+NhM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o+NhFhURzw4KSAbCiAbCiAbCiAbCiAbCiAbCiAbCjw4KVhUR4+N&#10;hLm3s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" o:allowincell="f" stroked="f" strokecolor="#000816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F514E6" w14:paraId="76DE9EC8" w14:textId="77777777">
      <w:trPr>
        <w:trHeight w:val="340"/>
      </w:trPr>
      <w:tc>
        <w:tcPr>
          <w:tcW w:w="5222" w:type="dxa"/>
          <w:vMerge w:val="restart"/>
          <w:shd w:val="clear" w:color="auto" w:fill="auto"/>
        </w:tcPr>
        <w:p w14:paraId="579F13BC" w14:textId="77777777" w:rsidR="00F514E6" w:rsidRPr="00A07447" w:rsidRDefault="00F514E6">
          <w:pPr>
            <w:pStyle w:val="Sidhuvudstext"/>
          </w:pPr>
          <w:bookmarkStart w:id="3" w:name="objLogoFollowingPages_01"/>
          <w:r>
            <w:t xml:space="preserve"> </w:t>
          </w:r>
          <w:bookmarkEnd w:id="3"/>
        </w:p>
      </w:tc>
      <w:tc>
        <w:tcPr>
          <w:tcW w:w="3924" w:type="dxa"/>
          <w:gridSpan w:val="2"/>
          <w:shd w:val="clear" w:color="auto" w:fill="auto"/>
          <w:hideMark/>
        </w:tcPr>
        <w:p w14:paraId="0CC4FA8D" w14:textId="77777777" w:rsidR="00F514E6" w:rsidRDefault="00F514E6">
          <w:pPr>
            <w:pStyle w:val="Dokumentinformation"/>
          </w:pPr>
        </w:p>
      </w:tc>
      <w:bookmarkStart w:id="4" w:name="objPageNo_02"/>
      <w:tc>
        <w:tcPr>
          <w:tcW w:w="1113" w:type="dxa"/>
          <w:shd w:val="clear" w:color="auto" w:fill="auto"/>
        </w:tcPr>
        <w:p w14:paraId="7BCCB23C" w14:textId="6DC27A31" w:rsidR="00F514E6" w:rsidRPr="00A07447" w:rsidRDefault="00F514E6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4"/>
        </w:p>
      </w:tc>
    </w:tr>
    <w:tr w:rsidR="00F514E6" w14:paraId="00B26635" w14:textId="77777777" w:rsidTr="003D10B0">
      <w:tc>
        <w:tcPr>
          <w:tcW w:w="5222" w:type="dxa"/>
          <w:vMerge/>
          <w:shd w:val="clear" w:color="auto" w:fill="auto"/>
          <w:vAlign w:val="center"/>
          <w:hideMark/>
        </w:tcPr>
        <w:p w14:paraId="557E4994" w14:textId="77777777" w:rsidR="00F514E6" w:rsidRDefault="00F514E6"/>
      </w:tc>
      <w:tc>
        <w:tcPr>
          <w:tcW w:w="2604" w:type="dxa"/>
          <w:shd w:val="clear" w:color="auto" w:fill="auto"/>
          <w:hideMark/>
        </w:tcPr>
        <w:p w14:paraId="68D99465" w14:textId="5B2FB432" w:rsidR="00F514E6" w:rsidRDefault="00F514E6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2433" w:type="dxa"/>
          <w:gridSpan w:val="2"/>
          <w:shd w:val="clear" w:color="auto" w:fill="auto"/>
        </w:tcPr>
        <w:p w14:paraId="7E1EDA87" w14:textId="0B053407" w:rsidR="00F514E6" w:rsidRDefault="00F514E6">
          <w:pPr>
            <w:pStyle w:val="Ledtext"/>
          </w:pPr>
        </w:p>
      </w:tc>
    </w:tr>
    <w:tr w:rsidR="00F514E6" w14:paraId="4148DFDD" w14:textId="77777777" w:rsidTr="003D10B0">
      <w:trPr>
        <w:trHeight w:val="357"/>
      </w:trPr>
      <w:tc>
        <w:tcPr>
          <w:tcW w:w="5222" w:type="dxa"/>
          <w:vMerge/>
          <w:shd w:val="clear" w:color="auto" w:fill="auto"/>
          <w:vAlign w:val="center"/>
          <w:hideMark/>
        </w:tcPr>
        <w:p w14:paraId="5707A7CA" w14:textId="77777777" w:rsidR="00F514E6" w:rsidRDefault="00F514E6"/>
      </w:tc>
      <w:tc>
        <w:tcPr>
          <w:tcW w:w="2604" w:type="dxa"/>
          <w:shd w:val="clear" w:color="auto" w:fill="auto"/>
        </w:tcPr>
        <w:p w14:paraId="5BBCD47D" w14:textId="2959FF52" w:rsidR="00F514E6" w:rsidRPr="00A07447" w:rsidRDefault="00015F28">
          <w:pPr>
            <w:pStyle w:val="Dokumentinformation"/>
          </w:pPr>
          <w:fldSimple w:instr="DATE   \* MERGEFORMAT">
            <w:r w:rsidR="00D87F6F">
              <w:rPr>
                <w:noProof/>
              </w:rPr>
              <w:t>2025-07-21</w:t>
            </w:r>
          </w:fldSimple>
        </w:p>
      </w:tc>
      <w:tc>
        <w:tcPr>
          <w:tcW w:w="2433" w:type="dxa"/>
          <w:gridSpan w:val="2"/>
          <w:shd w:val="clear" w:color="auto" w:fill="auto"/>
        </w:tcPr>
        <w:p w14:paraId="7630981F" w14:textId="61A9AEF5" w:rsidR="00F514E6" w:rsidRPr="00A07447" w:rsidRDefault="00F514E6">
          <w:pPr>
            <w:pStyle w:val="Dokumentinformation"/>
          </w:pPr>
        </w:p>
      </w:tc>
    </w:tr>
  </w:tbl>
  <w:p w14:paraId="23C0EBD7" w14:textId="77777777" w:rsidR="00F514E6" w:rsidRPr="00663114" w:rsidRDefault="00F514E6">
    <w:pPr>
      <w:pStyle w:val="Sidhuvud"/>
      <w:rPr>
        <w:szCs w:val="2"/>
      </w:rPr>
    </w:pPr>
  </w:p>
  <w:p w14:paraId="79E03AEB" w14:textId="77777777" w:rsidR="0032522D" w:rsidRPr="00F514E6" w:rsidRDefault="0032522D" w:rsidP="00F514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insFirstHeader_01"/>
  <w:bookmarkEnd w:id="6"/>
  <w:p w14:paraId="788F61F7" w14:textId="06A58FA5" w:rsidR="00F514E6" w:rsidRPr="00811F35" w:rsidRDefault="00F514E6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188459AD" wp14:editId="06EF1D2D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2519680" cy="539750"/>
              <wp:effectExtent l="0" t="0" r="0" b="0"/>
              <wp:wrapNone/>
              <wp:docPr id="1120961701" name="LogoFirstPage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80" cy="5397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0E3228" id="LogoFirstPage" o:spid="_x0000_s1026" alt="Statens energimyndighets logo" style="position:absolute;margin-left:56.7pt;margin-top:25.45pt;width:198.4pt;height:42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DHxsLHxsKPjYSPjYSCf3ZYVEdYVEdYVEc8OCkgGwogGwogGwog&#10;GwogGwogGwogGwogGwogGwogGwogGwogGwouKRlYVEdYVEdYVEd0cWaPjYSPjYS5t7LHxsL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KrqaOPjYRm&#10;Y1dKRjggGwogGwogGwogGwogGwogGwogGwogGwogGwogGwogGwogGwogGwogGwogGwogGwogGwog&#10;GwogGwogGwogGwogGwogGwogGwogGwogGwogGwogGwogGwogGwogGwogGwogGwogGwo8OClYVEeC&#10;f3adm5PHxsL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Kdm5N0cWZKRjggGwogGwogGwogGwogGwogGwogGwog&#10;GwogGwogGwogGwogGwogGwogGwogGwogGwogGwogGwogGwogGwogGwogGwogGwogGwogGwogGwog&#10;GwogGwogGwogGwogGwogGwogGwogGwogGwogGwogGwogGwogGwogGwogGwogGwogGwogGwogGwog&#10;Gwo8OClmY1ePjYTHxsL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5t7KCf3ZYVEcgGwogGwogGwogGwogGwogGwogGwogGwogGwogGwogGwogGwogGwogGwogGwog&#10;GwogGwogGwogGwogGwogGwogGwogGwogGwogGwogGwogGwogGwogGwogGwogGwogGwogGwogGwog&#10;GwogGwogGwogGwogGwogGwogGwogGwogGwogGwogGwogGwogGwogGwogGwogGwogGwogGwogGwog&#10;GwogGwogGwpKRjh0cWarqaP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GPjYRKRjggGwogGwogGwog&#10;GwogGwogGwogGwogGwogGwogGwogGwogGwogGwogGwogGwogGwogGwogGwogGwogGwogGwogGwog&#10;GwogGwogGwogGwogGwogGwogGwogGwogGwogGwogGwogGwogGwogGwogGwogGwogGwogGwogGwog&#10;GwogGwogGwogGwogGwogGwogGwogGwogGwogGwogGwogGwogGwogGwogGwogGwogGwogGwogGwog&#10;GwogGwogGwogGwo8OCmCf3a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C5t7J0cWYuKRk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mY1erqaP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rqaNmY1c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KRjidm5P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0cWYuKRk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mY1erqaP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CPjYQ8OC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uKRl0cWb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JmY1c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pKRjirqaP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dm5M8OCk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uKRmCf3b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CPjYQuKRk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p0cWb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B0cWY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YVEf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B0cWY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pYVEf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PjYQ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m&#10;Y1f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CPjYQuKRk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0cW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ogGwogGwogGwogGwogGwogGwogGwogGwogGwogGwogGwogGwog&#10;GwogGwogGwogGwogGwogGwogGwogGwogGwogGwogGwogGwogGwogGwogGwpmY1erqaP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J0cWYuKRkgGwogGwogGwogGwogGwogGwogGwog&#10;GwogGwogGwogGwogGwogGwogGwogGwogGwogGwogGwogGwogGwogGwogGwogGwogGwogGwogGwog&#10;GwogGwogGwogGwogGwogGwogGwogGwpYVEf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8OCkgGwogGwogGwogGwogGwog&#10;GwogGwogGwogGwogGwogGwogGwogGwogGwogGwogGwogGwogGwogGwogGwogGwogGwogGwogGwog&#10;GwogGwogGwogGwogGwogGwogGwogGwogGwpKRjidm5P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rqaNmY1cgGwogGwogGwogGwogGwogGwogGwogGwog&#10;GwogGwogGwogGwogGwogGwogGwogGwogGwogGwogGwogGwogGwogGwogGwogGwogGwogGwogGwog&#10;GwogGwogGwogGwogGwogGwouKR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ogGwogGwogGwogGwogGwogGwogGwogGwogGwogGwogGwogGwogGwogGwogGwogGwogGwog&#10;GwogGwogGwouKRl0cWb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CPjYQ8OCkgGwogGwogGwogGwogGwogGwogGwogGwog&#10;GwogGwogGwogGwogGwogGwogGwogGwogGwogGwogGwogGwogGwogGwogGwogGwogGwogGwogGwog&#10;GwogGwogGwogGwogGwp0cWb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ogGwogGwogGwogGwogGwogGwogGwogGwo8OCmdm5P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NYVEcgGwogGwogGwogGwogGwogGwogGwogGwogGwog&#10;GwogGwogGwogGwogGwogGwogGwogGwogGwogGwogGwogGwogGwogGwogGwogGwogGwogGwogGwog&#10;GwogGwogGwpKRjj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8&#10;OCkgGwogGwogGwogGwogGwogGwogGwogGwogGwogGwogGwogGwogGwogGwogGwogGwogGwogGwog&#10;GwogGwogGwogGwogGwogGwogGwogGwogGwogGwogGwogGwpYVEe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J0cWYgGwogGwogGwogGwogGwogGwogGwogGwogGwogGwog&#10;GwogGwogGwogGwogGwogGwogGwogGwogGwogGwogGwogGwogGwogGwogGwogGwogGwogGwogGwog&#10;GwouKRm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uKRkgGwogGwogGwog&#10;GwogGwogGwogGwogGwogGwogGwogGwogGwogGwogGwogGwogGwogGwogGwogGwogGwogGwogGwog&#10;GwogGwogGwogGwogGwogGwogGwpYVEf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B0cWYgGwogGwogGwogGwogGwogGwogGwogGwogGwogGwogGwog&#10;GwogGwogGwogGwogGwogGwogGwogGwogGwogGwogGwogGwogGwogGwogGwogGwogGwogGwogGwqC&#10;f3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ogGwogGwogGwogGwogGwogGwogGwogGwogGwogGwogGwogGwogGwogGwog&#10;GwogGwpYVEf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B0cWYgGwogGwogGwogGwogGwogGwogGwogGwogGwogGwogGwogGwog&#10;GwogGwogGwogGwogGwogGwogGwogGwogGwogGwogGwogGwogGwogGwogGwogGwogGwpYVEf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BmY1cgGwogGwogGwogGwogGwogGwogGwogGwogGwogGwogGwogGwog&#10;GwogGwogGwogGwogGwogGwogGwogGwogGwogGwogGwogGwogGwogGwogGwogGwpYVEf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B0cWYgGwogGwogGwogGwogGwogGwogGwogGwogGwogGwogGwogGwogGwog&#10;GwogGwogGwogGwogGwogGwogGwogGwogGwogGwogGwogGwogGwogGwogGwpKRjj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BKRjggGwogGwogGwogGwogGwogGwogGwogGwogGwogGwogGwogGwogGwogGwogGwogGwog&#10;GwogGwogGwogGwogGwogGwogGwogGwogGwogGwogGwo8OCm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JYVEcgGwogGwogGwogGwogGwogGwogGwogGwogGwogGwogGwogGwogGwogGwog&#10;GwogGwogGwogGwogGwogGwogGwogGwogGwogGwogGwogGwogGwouKR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uKRkgGwog&#10;GwogGwogGwogGwogGwogGwogGwogGwogGwogGwogGwogGwogGwogGwogGwogGwogGwogGwogGwog&#10;GwogGwogGwogGwogGwogGwouKRmPjYT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8OCkgGwogGwogGwogGwogGwogGwogGwo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uKRkgGwogGwogGwogGwogGwog&#10;GwogGwogGwogGwogGwogGwogGwogGwogGwogGwogGwogGwogGwogGwogGwogGwogGwogGwogGwog&#10;GwogGwpmY1f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PjYQgGwogGwogGwogGwo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uKRkgGwogGwogGwogGwogGwogGwogGwogGwogGwog&#10;GwogGwogGwogGwogGwogGwogGwogGwogGwogGwogGwogGwogGwogGwogGwogGwouKRm5t7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FY&#10;VEcgGwogGwogGwogGwogGwogGwogGwo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ogGwogGwogGwogGwogGwqCf3b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dm5MuKRkg&#10;GwogGwogGwogGwogGwogGwogGwogGwogGwogGwogGwogGwogGwo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ogGwo8OCn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BYVEcgGwogGwog&#10;GwogGwogGwogGwogGwogGwogGwogGwogGwogGwogGwogGwogGwogGwogGwogGwogGwogGwogGwog&#10;GwogGwogGwogGwp0cW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og&#10;GwogGwogGwpmY1f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ogGwogGwogGwouKRm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8OCkgGwogGwogGwogGwogGwog&#10;GwogGwogGwogGwogGwogGwogGwogGwogGwogGwogGwogGwogGwogGwogGwogGwogGwogGwogGwp0&#10;cW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gGwogGwogGwogGwogGwogGwogGwpKRjj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BmY1cgGwogGwogGwogGwogGwogGwogGwog&#10;GwogGwogGwogGwogGwogGwogGwogGwogGwogGwogGwogGwogGwogGwogGwogGwogGwp0cW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gGwogGwogGwogGwogGwogGwp0cWbx8fD/////////////////////////////////&#10;///////////////////////////////////////////////////////////////////////x8fD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gGwogGwogGwogGwogGwogGwogGwogGwogGwog&#10;GwogGwogGwogGwogGwogGwogGwogGwogGwogGwogGwogGwogGwogGwogGwqCf3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u&#10;KRkgGwogGwogGwogGwogGwogGwogGwogGwogGwogGwogGwogGwogGwogGwogGwogGwogGwogGwog&#10;GwogGwogGwogGwogGwqdm5P/////////////////////////////////////////////////////&#10;///////////////////////////////////////////////////j4uB0cWYuKRk8OCn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IuKRkgGwo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uKRkgGwogGwogGwog&#10;GwogGwogGwogGwogGwogGwogGwogGwogGwogGwogGwogGwogGwogGwogGwogGwogGwogGwogGwou&#10;KRnHxsL/////////////////////////////////////////////////////////////////////&#10;///////////////////////////////j4uB0cWY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BKRjggGwo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uKRkgGwogGwogGwogGwogGwogGwogGwog&#10;GwogGwogGwogGwogGwogGwogGwogGwogGwogGwogGwogGwogGwogGwogGwpKRjjV1NH/////////&#10;////////////////////////////////////////////////////////////////////////////&#10;///////////x8fB0cWY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BKRjggGwogGwogGwogGwogGwogGwogGwogGwogGwogGwogGwog&#10;GwogGwogGwogGwogGwogGwogGwogGwogGwogGwogGwpKRjjx8fD/////////////////////////&#10;///////////////////////////////////////////////////////////////////x8fCPjYQu&#10;KRk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ogGwogGwogGwogGwog&#10;GwogGwogGwogGwogGwogGwouKRn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ogGwogGwogGwog&#10;GwogGwogGwogGwogGwogGwogGwp0cWb/////////////////////////////////////////////&#10;//////////////////////////////////////////////////+5t7I8OCk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8OCn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Cf3Yg&#10;GwogGwogGwogGwogGwogGwogGwogGwogGwogGwogGwogGwogGwogGwogGwogGwogGwogGwogGwog&#10;GwogGwogGwp0cWb/////////////////////////////////////////////////////////////&#10;///////////////////////////////j4uBYVEcgGwogGwogGwogGwogGwogGwogGwogGwogGwog&#10;GwogGwogGwogGwr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pKRj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ogGwp0cWb/&#10;////////////////////////////////////////////////////////////////////////////&#10;//////////////+PjYQgGwogGwogGwogGwogGwogGwogGwogGwogGwogGwogGwogGwogGwogGwog&#10;GwqCf3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p0&#10;cW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EgGwogGwogGwogGwogGwogGwogGwogGwog&#10;GwogGwogGwogGwogGwogGwogGwogGwogGwogGwogGwogGwogGwogGwqPjYT/////////////////&#10;///////////////////////////////////////////////////////////////////////V1NFK&#10;RjggGwogGwogGwogGwogGwogGwogGwogGwogGwogGwogGwogGwogGwogGwogGwogGwouKRn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uKRkgGwogGwo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A8OCkgGwogGwogGwogGwogGwogGwogGwogGwogGwogGwogGwog&#10;GwogGwogGwogGwogGwogGwogGwogGwogGwogGwqrqaP/////////////////////////////////&#10;//////////////////////////////////////////////////////+PjYQgGwogGwogGwogGwog&#10;GwogGwogGwo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uKRkgGwogGwogGwogGwogGwogGwog&#10;GwogGwo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ogGwogGwogGwog&#10;GwogGwogGwogGwogGwogGwqPjYT/////////////////////////////////////////////////&#10;///////////////////////////////////j4uBYVEcgGwogGwogGwogGwogGwogGwogGwogGwog&#10;GwogGwogGwogGwogGwogGwogGwogGwogGwogGwogGwogGwo8OC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ogGwogGwogGwogGwogGwogGwo8OC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p0cWb/////////////////////////////////////////////////////////////////&#10;//////////////////+5t7IuKRkgGwogGwogGwogGwogGwogGwogGwogGwogGwogGwogGwogGwog&#10;GwogGwogGwogGwogGwogGwogGwogGwogGwogGwq5t7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gGwogGwogGwogGwpmY1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ogGwogGwogGwogGwp0cWb/////&#10;////////////////////////////////////////////////////////////////////////////&#10;//+PjYQgGwogGwogGwogGwogGwogGwogGwogGwogGwogGwogGwogGwo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qdm5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8OCkgGwogGwogGwogGwogGwogGwogGwog&#10;GwogGwogGwogGwogGwogGwogGwogGwogGwogGwogGwogGwogGwp0cWb/////////////////////&#10;///////////////////////////////////////////////////////////x8fBYVEcgGwogGwog&#10;GwogGwogGwogGwogGwogGwogGwogGwogGwogGwogGwogGwogGwogGwogGwogGwogGwogGwogGwog&#10;GwogGwogGwogGwogGwr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foRRFBIgGwogGwogGwogGwogGwogGwogGwogGwogGwogGwogGwogGwogGwogGwog&#10;GwogGwogGwogGwogGwogGwr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mY1cgGwogGwogGwogGwogGwogGwogGwogGwogGwogGwogGwog&#10;GwogGwogGwogGwogGwogGwogGwogGwogGwpKRjj/////////////////////////////////////&#10;///////////////////////////////////////////V1NFKRjggGwogGwogGwogGwogGwogGwog&#10;GwogGwogGwogGwogGwogGwogGwo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hASjeASXeASXZAiTHBR/HBR/HBR+9Bx2UDReUDRdRFBJRFBJRFBIgGwogGwogGwogGwogGwog&#10;GwogGwogGwpKRjj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IgGwogGwogGwogGwogGwogGwogGwogGwogGwogGwogGwogGwogGwogGwogGwog&#10;GwogGwogGwogGwogGwpKRjjx8fD/////////////////////////////////////////////////&#10;///////////////////////////V1NEuKRkgGwogGwogGwogGwogGwogGwogGwogGwogGwogGwog&#10;GwogGwogGwogGwogGwogGwogGwogGwogGwogGwogGwogGwogGwogGwogGwogGwogGwogGwogGwr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eASXOBCG9Bx2EDxVRFBJRFBIgGwogGwogGwog&#10;GwqCf3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u&#10;KRkgGwogGwogGwogGwogGwogGwogGwogGwogGwogGwogGwogGwogGwogGwogGwogGwogGwogGwog&#10;GwouKRnV1NH/////////////////////////////////////////////////////////////////&#10;//////////+rqaMgGwogGwogGwogGwogGwogGwogGwogGwogGwogGwogGwogGwogGwogGwogGwog&#10;GwogGwogGwogGwogGwogGwogGwogGwogGwogGwogGwogGwogGwogGwpYVEf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eASW9Bx2EDxVRFBJRFBI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ogGwogGwogGwrHxsL/////&#10;//////////////////////////////////////////////////////////////////////+rqaMg&#10;GwogGwogGwogGwogGwogGwogGwogGwogGwogGwogGwogGwogGwogGwogGwogGwogGwogGwogGwog&#10;GwogGwogGwogGwogGwogGwogGwogGwogGwpYVEf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UAyKjChlmKSjttL3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ogGwogGwogGwogGwogGwogGwogGwqdm5P/////////////////////&#10;//////////////////////////////////////////////////////+rqaM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hASn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Cf3YgGwogGwogGwogGwogGwogGwogGwogGwogGwogGwogGwogGwogGwogGwog&#10;GwogGwogGwogGwogGwpKRjjx8fD/////////////////////////////////////////////////&#10;//////////////////////+PjYQgGwogGwogGwogGwogGwogGwogGwogGwogGwogGwogGwogGwog&#10;GwogGwogGwogGwogGwogGwogGwogGwogGwogGwogGwogGwogGwouKRmPjY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V&#10;1NEgGwogGwogGwogGwogGwogGwogGwogGwogGwogGwogGwogGwogGwogGwogGwogGwogGwogGwog&#10;GwouKRnV1NH/////////////////////////////////////////////////////////////////&#10;//////+rqaMgGwogGwogGwogGwogGwogGwogGwogGwogGwogGwogGwogGwogGwogGwogGwogGwog&#10;GwogGwogGwogGwogGwogGwogGwogGwogGwpYVEf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YVEcgGwogGwog&#10;GwogGwogGwogGwogGwogGwogGwogGwogGwogGwogGwogGwogGwogGwogGwogGwogGwqrqaP/////&#10;//////////////////////////////////////////////////////////////////+rqaMgGwog&#10;GwogGwogGwogGwogGwogGwogGwogGwogGwogGwogGwogGwogGwogGwogGwogGwogGwogGwogGwog&#10;GwogGwogGwogGwouKRm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pmY1f/////////////////////&#10;//////////////////////////////////////////////////+rqaMgGwogGwogGwogGwogGwog&#10;GwogGwogGwogGwogGwogGwogGwogGwogGwogGwogGwogGwogGwogGwogGwogGwogGwogGwogGwpY&#10;VEf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ogGwogGwogGwogGwogGwo8OCnx8fD/////////////////////////////////&#10;///////////////////////////////////V1NEgGwogGwogGwogGwogGwogGwogGwogGwogGwog&#10;GwogGwogGwo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rHxsL/////////////////////////////////////////////////&#10;///////////////////V1NEuKRkgGwogGwogGwogGwogGwogGwogGwogGwogGwogGwogGwogGwog&#10;GwogGwogGwogGwogGwogGwogGwogGwogGwogGwouKRn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uKRkgGwogGwogGwogGwogGwogGwogGwogGwogGwogGwogGwogGwogGwogGwogGwogGwog&#10;GwogGwqCf3b/////////////////////////////////////////////////////////////////&#10;///x8fBKRjggGwogGwogGwogGwogGwogGwogGwogGwogGwogGwogGwogGwogGwogGwogGwogGwog&#10;GwogGwogGwogGwogGwogGwpKRjj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0cWYgGwog&#10;GwogGwogGwogGwogGwogGwogGwogGwogGwogGwogGwogGwogGwogGwogGwogGwogGwo8OCnx8fD/&#10;//////////////////////////////////////////////////////////////////9YVEc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gGwogGwogGwogGwogGwog&#10;GwogGwogGwogGwogGwogGwogGwogGwogGwogGwogGwogGwogGwogGwq5t7L/////////////////&#10;//////////////////////////////////////////////////+Cf3YgGwogGwogGwogGwogGwog&#10;GwogGwogGwogGwogGwogGwogGwogGwogGwogGwogGwogGwogGwogGwogGwogGwogGwp0cW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0cWYgGwogGwogGwogGwogGwogGwogGwogGwog&#10;GwogGwogGwogGwogGwogGwogGwogGwogGwogGwpmY1f/////////////////////////////////&#10;//////////////////////////////////+5t7I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ogGwogGwogGwogGwouKRnj4uD/////////////////////////////////////////////&#10;///////////////////j4uAuKRkgGwo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0cWYgGwogGwogGwogGwogGwogGwogGwogGwogGwogGwogGwogGwogGwogGwogGwog&#10;GwogGwogGwqPjYT/////////////////////////////////////////////////////////////&#10;//////9KRjggGwogGwogGwogGwogGwogGwogGwogGwo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ogGwogGwogGwogGwogGwogGwo8OCnx&#10;8fD///////////////////////////////////////////////////////////////+PjYQgGwog&#10;GwogGwogGwogGwogGwogGwogGwogGwo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qrqaP/////////////&#10;///////////////////////////////////////////////////V1NE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uKRkgGwogGwogGwogGwogGwogGwog&#10;GwogGwogGwogGwogGwogGwogGwogGwogGwogGwogGwpYVEf/////////////////////////////&#10;//////////////////////////////////////88OCk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rHxsL/////////////////////////////////////////&#10;//////////////////////+PjYQ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8OCkgGwogGwogGwogGwogGwogGwogGwogGwogGwogGwogGwogGwogGwog&#10;GwogGwogGwogGwpYVEf/////////////////////////////////////////////////////////&#10;///////V1NEgGwogGwogGwogGwogGwogGwogGwogGwogGwogGwogGwogGwogGwogGwogGwogGwog&#10;GwogGwogGwogGwp0cW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rHxsL///////////////////////////////////////////////////////////////9YVEcg&#10;GwogGwogGwogGwogGwogGwogGwogGwogGwogGwogGwogGwogGwogGwogGwogGwogGwogGwogGwpK&#10;Rjj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ogGwpYVEf/////////&#10;//////////////////////////////////////////////////////+rqaMgGwogGwogGwogGwog&#10;GwogGwogGwogGwogGwogGwogGwogGwogGwogGwogGwogGwogGwogGwogGwouKRn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gGwogGwogGwogGwogGwog&#10;GwogGwogGwogGwogGwogGwogGwogGwogGwogGwogGwogGwogGwrHxsL/////////////////////&#10;///////////////////////////////////////x8fAuKRkgGwogGwogGwogGwogGwogGwo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ogGwogGwogGwogGwpYVEf/////////////////////////////////////&#10;//////////////////////////+PjYQ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uKRkgGwogGwogGwogGwogGwogGwogGwogGwogGwogGwogGwog&#10;GwogGwogGwogGwogGwogGwqrqaP/////////////////////////////////////////////////&#10;///////////j4uAgGwogGwogGwogGwogGwogGwogGwogGwogGwogGwogGwogGwogGwogGwogGwog&#10;GwogGwogGwogGwpYVE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IgGwogGwogGwogGwogGwogGwogGwogGwogGwogGwogGwogGwogGwogGwogGwog&#10;GwogGwo8OCn///////////////////////////////////////////////////////////////90&#10;cWYgGwogGwogGwogGwogGwogGwogGwogGwogGwogGwogGwogGwogGwogGwogGwogGwogGwogGwou&#10;KRn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ogGwogGwogGwqdm5P/&#10;///////////////////////////////////////////////////////////j4uAgGwogGwogGwog&#10;GwogGwogGwogGwogGwogGwogGwogGwogGwogGwogGwogGwogGwogGwogGwogGwqdm5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gGwogGwogGwog&#10;GwogGwogGwogGwogGwogGwogGwogGwogGwogGwogGwogGwogGwogGwouKRnx8fD/////////////&#10;//////////////////////////////////////////////90cWYgGwogGwogGwogGwogGwogGwog&#10;GwogGwogGwogGwogGwogGwogGwogGwogGwogGwogGwogGwpYVE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p0cWb/////////////////////////////&#10;///////////////////////////////j4uAgGwogGwogGwogGwogGwogGwogGwogGwogGwogGwog&#10;GwogGwogGwogGwogGwogGwogGwogGwouKRn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mY1cgGwogGwogGwogGwogGwogGwogGwogGwogGwog&#10;GwogGwogGwogGwogGwogGwogGwogGwrV1NH/////////////////////////////////////////&#10;//////////////////90cWY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gGwogGwogGwogGwogGwogGwogGwogGwogGwogGwogGwogGwogGwog&#10;GwogGwogGwogGwpKRjj/////////////////////////////////////////////////////////&#10;///j4uAgGwogGwogGwogGwogGwogGwogGwogGwogGwogGwogGwogGwogGwogGwogGwogGwogGwog&#10;Gwo8OCn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qdm5P///////////////////////////////////////////////////////////+PjYQgGwog&#10;GwogGwogGwogGwogGwogGwogGwogGwogGwogGwogGwogGwogGwogGwogGwogGwogGwr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ogGwogGwogGwogGwrx8fD/////&#10;//////////////////////////////////////////////////////8uKRkgGwogGwogGwogGwog&#10;Gwo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ogGwogGwogGwogGwpmY1f/////////////////////&#10;//////////////////////////////////////+rqaMgGwogGwogGwogGwogGwogGwogGwogGwog&#10;GwogGwogGwogGwogGwogGwogGwogGwogGwogGwr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qrqaP/////////////////////////////////&#10;//////////////////////////9KRjggGwogGwogGwogGwogGwo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ogGwogGwogGwogGwogGwrx8fD/////////////////////////////////////////////&#10;///////////V1NEgGwogGwo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KRjggGwogGwogGwogGwogGwogGwogGwogGwogGwogGwogGwogGwogGwog&#10;GwogGwogGwpmY1f///////////////////////////////////////////////////////////+C&#10;f3YgGwogGwogGwogGwogGwo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gGwogGwogGwogGwogGwogGwogGwogGwogGwogGwogGwogGwogGwogGwogGwogGwogGwqd&#10;m5P///////////////////////////////////////////////////////////88OCkgGwogGwog&#10;GwogGwogGwo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ogGwogGwogGwogGwogGwrj4uD/////////&#10;//////////////////////////////////////////////+5t7IgGwogGwogGwogGwogGwo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Cf3YgGwogGwogGwogGwog&#10;GwogGwogGwogGwogGwogGwogGwogGwogGwogGwogGwogGwpKRjj/////////////////////////&#10;//////////////////////////////////90cWYgGwogGwogGwogGwogGwo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KRjggGwogGwogGwogGwogGwogGwogGwog&#10;GwogGwogGwogGwogGwogGwogGwogGwogGwqCf3b/////////////////////////////////////&#10;//////////////////////8uKRkgGwogGwogGwogGwogGwogGwogGwogGwogGwogGwogGwogGwog&#10;GwogGwogGwogGwouKRn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gGwogGwogGwogGwogGwogGwogGwogGwogGwogGwogGwog&#10;GwogGwogGwogGwogGwogGwq5t7L/////////////////////////////////////////////////&#10;///////HxsIgGwogGwogGwogGwogGwogGwogGwogGwogGwogGwogGwogGwogGwogGwogGwogGwog&#10;GwqCf3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ogGwr///////////////////////////////////////////////////////////+Cf3Yg&#10;GwogGwogGwogGwogGwogGwogGwogGwogGwogGwogGwogGwogGwogGwogGwogGwogGwr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gGwogGwogGwogGwogGwogGwogGwogGwogGwogGwogGwogGwogGwogGwogGwogGwpYVEf/&#10;//////////////////////////////////////////////////////////88OCkgGwogGwogGwog&#10;GwogGwogGwogGwogGwogGwogGwogGwogGwogGwogGwogGwogGwpKRj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mY1cgGwog&#10;GwogGwogGwogGwogGwogGwogGwogGwogGwogGwogGwogGwogGwogGwogGwqPjYT/////////////&#10;///////////////////////////////////////////j4uAgGwogGwogGwogGwogGwogGwogGwog&#10;GwogGwogGwogGwogGwogGwogGwogGwogGwogGwq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8OCkgGwogGwogGwogGwog&#10;GwogGwogGwogGwogGwogGwogGwogGwogGwogGwogGwogGwq5t7L/////////////////////////&#10;//////////////////////////////+rqaMgGwogGwogGwogGwogGwogGwogGwogGwogGwogGwog&#10;GwogGwogGwogGwogGwogGwogGwr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gGwogGwogGwogGwogGwogGwogGwogGwog&#10;GwogGwogGwogGwogGwogGwogGwogGwogGwrx8fD/////////////////////////////////////&#10;//////////////////90cWYgGwogGwogGwogGwogGwogGwogGwogGwogGwogGwogGwogGwogGwog&#10;GwogGwogGwpKRj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IgGwogGwogGwogGwogGwogGwogGwogGwogGwogGwogGwog&#10;GwogGwogGwogGwogGwo8OCn/////////////////////////////////////////////////////&#10;//////88OCkgGwogGwogGwogGwogGwogGwogGwogGwogGwogGwogGwogGwogGwogGwogGwogGwqC&#10;f3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dm5MgGwogGwogGwogGwogGwogGwogGwogGwogGwogGwogGwogGwogGwogGwog&#10;GwogGwpmY1f////////////////////////////////////////////////////////j4uAgGwog&#10;GwogGwogGwogGwo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Cf3YgGwogGwogGwogGwogGwogGwogGwogGwogGwogGwogGwogGwogGwogGwogGwogGwqPjYT/&#10;//////////////////////////////////////////////////////+5t7IgGwogGwogGwogGwo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q5t7L/////////////&#10;//////////////////////////////////////////+PjYQgGwogGwogGwo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8OCkgGwogGwogGwogGwog&#10;GwogGwogGwogGwogGwogGwogGwogGwogGwogGwogGwogGwrV1NH/////////////////////////&#10;//////////////////////////////9YVEcgGwogGwo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gGwogGwogGwogGwogGwogGwogGwogGwog&#10;GwogGwogGwogGwogGwogGwogGwogGwogGwr/////////////////////////////////////////&#10;//////////////////8uKRk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j4uAgGwogGwogGwogGwogGwogGwogGwogGwogGwogGwogGwog&#10;GwogGwogGwogGwogGwpKRjj/////////////////////////////////////////////////////&#10;///x8fAgGwogGwogGwogGwogGwo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pYVEf////////////////////////////////////////////////////////HxsIgGwog&#10;GwogGwogGwogGwogGwogGwogGwogGwogGwogGwogGwogGwogGwogGwogGwpKRj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gGwogGwogGwogGwogGwogGwogGwogGwogGwogGwogGwogGwogGwogGwogGwogGwqPjYT/&#10;//////////////////////////////////////////////////////+dm5MgGwogGwogGwogGwog&#10;GwogGwogGwogGwogGwogGwogGwogGwogGwogGwogGwogGwp0cW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qPjYT/////////////&#10;//////////////////////////////////////////+PjYQgGwogGwogGwogGwo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5t7L/////////////////////////&#10;//////////////////////////////9mY1cgGwogGwogGwo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mY1cgGwogGwogGwogGwogGwogGwogGwog&#10;GwogGwogGwogGwogGwogGwogGwogGwogGwrHxsL/////////////////////////////////////&#10;//////////////////9YVEcgGwogGwogGwogGwogGwogGwogGwogGwogGwogGwogGwogGwogGwog&#10;GwogGwogGwrV1NH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LHxsLHxsLHxsLHxsLHxsLHxsLHxsLHxsLHxsLHxsLHxsL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DHxsLH&#10;xsLHxsLHxsLHxsLHxsLHxsLHxsLHxsLHxsLHxsLHxsL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V1NH/////////////////////////////////////////////////&#10;//////8uKRkgGwogGwogGwogGwo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gGwogGwogGwogGwogGwogGwogGwogGwogGwogGwogGwogGwpKRj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///////////////////////////////////////////////////////////8gGwog&#10;GwogGwogGwogGwogGwogGwogGwogGwogGwogGwogGwogGwogGwogGwogGwouKRn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pmY1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r/&#10;//////////////////////////////////////////////////////////8gGwogGwogGwogGwog&#10;GwogGwogGwogGwogGwogGwogGwogGwogGwogGwogGwogGwpYVEf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r/////////////&#10;///////////////////////////////////////////V1NE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0cWY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pKRjj/////////////////////////&#10;///////////////////////////////HxsIgGwogGwogGwogGwo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YVEc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pYVEf/////////////////////////////////////&#10;///////////////////HxsIgGwogGwo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pYVEf/////////////////////////////////////////////////&#10;///////HxsI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LHxsLHxsLHxsL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AgGwogGwogGwogGwogGwogGwogGwogGwogGwogGwogGwogGwo8OCn/////////////&#10;///////////////////////////////////////////////////V1NHHxsLHxsLHxsL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pYVEf////////////////////////////////////////////////////////HxsI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JmY1cgGwogGwogGwogGwogGwogGwp0cWb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pYVEf/////////////////////////&#10;///////////////////////////x8fCPjYQuKRk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ogGwogGwpY&#10;VEf////////////////////////////////////////////////////////HxsIgGwogGwo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uKRn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dm5MgGwogGwogGwog&#10;GwogGwogGwogGwogGwogGwogGwogGwogGwqCf3b/////////////////////////////////////&#10;//////////+5t7IuKRkgGwogGwogGwogGwogGwogGwogGwogGwogGwq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ogGwogGwogGwpYVEf/////////&#10;///////////////////////////////////////////////HxsI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YVEdYVEdYVEdYVEdY&#10;VEdYVEdYVEdYVEdYVEdYVEdYVEdYVEdYVEdYVEdYVEdYVEdYVEdYVEdYVEdYVEdYVEdYVEdYVEdY&#10;VEdYVEdYVEdYVEdYVEdYVEdYVEdYVEdYVEdYVEdYVEdYVEdYVEdYVEeCf3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KRjggGwog&#10;GwogGwogGwogGwogGwogGwogGwogGwogGwogGwpKRj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qdm5P///////////////////////////////////////////+rqaM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ogGwogGwogGwpYVEf/////////////////////&#10;///////////////////////////////////HxsI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Cf3YgGwogGwogGwogGwogGwog&#10;GwogGwogGwogGwogGwogGwogGwogGwq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YVEcgGwogGwogGwogGwogGwogGwogGwogGwogGwog&#10;GwogGwogGwrHxsL////////////////////////////////////////V1NE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gGwogGwogGwogGwogGwogGwog&#10;GwogGwogGwogGwogGwogGwogGwogGwogGwogGwpYVEf/////////////////////////////////&#10;///////////////////////HxsIgGwogGwogGwogGwogGwogGwogGwogGwogGwogGwogGwogGwog&#10;GwogGwogGwogGwqPjYT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ogGwogGwo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rx&#10;8fD///////////////////////////////////////9YVEcgGwogGwogGwogGwogGwogGwogGwog&#10;GwogGwogGwogGwogGwogGwouKRn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ogGwogGwpYVEf/////////////////////////////////////////////&#10;///////////HxsIgGwogGwogGwogGwogGwogGwogGwogGwogGwogGwogGwogGwogGwogGwogGwog&#10;GwqPjYT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KRjggGwogGwogGwogGwogGwogGwogGwogGwogGwogGwogGwogGwogGwog&#10;GwogGwogGwogGwogGwogGwogGwogGwogGwogGwogGwogGwogGwogGwogGwogGwogGwogGwogGwog&#10;GwogGwogGwogGwogGwr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0cWYgGwogGwogGwogGwogGwogGwogGwogGwogGwogGwogGwogGwog&#10;GwogGwpmY1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V1NEgGwogGwogGwogGwogGwogGwogGwogGwogGwogGwogGwog&#10;GwogGwogGwogGwr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pYVEf////////////////////////////////////////////////////////H&#10;xsIgGwogGwogGwogGwogGwogGwogGwogGwogGwogGwogGwogGwogGwogGwogGwogGwqPjYT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ogGwogGwogGwogGwog&#10;GwogGwogGwogGwogGwogGwogGwogGwogGwogGwogGwogGwogGwogGwogGwogGwogGwogGwogGwog&#10;GwogGwr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pYVEf/////////////////////////&#10;//////////////+Cf3YgGwogGwogGwo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pYVEf////////////////////////////////////////////////////////HxsIgGwogGwog&#10;GwogGwogGwogGwogGwogGwogGwogGwogGwogGwogGwogGwogGwogGwqPjYT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gGwog&#10;GwogGwogGwogGwogGwogGwogGwogGwogGwogGwogGwogGwogGwogGwogGwogGwogGwogGwogGwog&#10;GwogGwogGwogGwogGwogGwogGwogGwogGwogGwogGwogGwogGwogGwogGwogGwogGwogGw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g&#10;GwogGwogGwo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p0cWb/////////////////////////////////////&#10;//9YVEcgGwogGwogGwogGwogGwogGwogGwogGwogGwogGwogGwogGwogGwogGwouKRn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ogGwogGwpYVEf/////&#10;///////////////////////////////////////////////////HxsIgGwogGwogGwogGwogGwog&#10;GwogGwogGwogGwogGwogGwogGwogGwogGwogGwogGwqPjYT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ogGwogGwogGwogGwogGwogGwogGwogGwogGwogGwog&#10;GwogGwo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ogGwogGwogGwq5t7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9YVEcgGwog&#10;Gwo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uKRkgGwog&#10;GwogGwogGwogGwogGwogGwogGwogGwogGwogGwogGwogGwogGwogGwo8OCn/////////////////&#10;///////////////////////////////////////j4uAgGwogGwogGwogGwogGwogGwogGwogGwog&#10;GwogGwogGwogGwogGwogGwogGwogGwpYVEf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r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mY1cgGwogGwogGwogGwogGwogGwogGwogGwogGwog&#10;GwogGwogGwrHxsL///////////////////////////////////////9YVEcgGwogGwogGwogGwog&#10;GwogGwogGwogGwogGwogGwogGwogGwogGwogGwq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r/////////////////////////////&#10;//////////////////////////////8gGwogGwogGwogGwogGwogGwogGwogGwogGwogGwogGwog&#10;GwogGwogGwogGwogGwpYVEf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ogGwogGwogGwogGwogGwogGwo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p0cW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KRjggGwogGwogGwogGwogGwogGwogGwogGwogGwogGwogGwogGwrV&#10;1NH///////////////////////////////////////9YVEcgGwogGwogGwogGwogGwogGwogGwog&#10;GwogGwogGwogGwogGwogGwouKRn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r/////////////////////////////////////////&#10;//////////////////8gGwogGwogGwogGwogGwogGwogGwogGwogGwogGwogGwogGwogGwogGwog&#10;GwogGwo8OCn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ogGwogGwo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8OCkgGwogGwogGwogGwogGwogGwogGwogGwogGwogGwogGwog&#10;GwouKRn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///+dm5M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x8fD/////////////////////////////////////////////////&#10;//////88OCkgGwogGwogGwogGwogGwogGwogGwogGwogGwogGwogGwogGwogGwogGwogGwogGwr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ogGwogGwogGwogGwog&#10;GwogGwogGwogGwogGwogGwogGwogGwogGwogGwogGwogGwogGwogGwogGwogGwogGwogGwogGwog&#10;GwogGwr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5t7I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pKRjj/////////////////////////&#10;///////////////////x8fAuKRk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ZYVEdYVEdYVEdYVEdYVEdYVEdYVEdYVEdYVEdYVEdYVEdYVEf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ogGwog&#10;GwogGwogGwrHxsL///////////////////////////////////////////////////////9YVEcg&#10;GwogGwogGwogGwogGwogGwogGwogGwogGwogGwogGwogGwogGwogGwogGwogGwrj4uD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AgGwog&#10;GwogGwogGwogGwogGwogGwogGwogGwogGwogGwogGwogGwogGwogGwogGwogGwogGwogGwogGwog&#10;GwogGwogGwogGwogGwogGwogGwogGwogGwogGwogGwogGwogGwogGwogGwogGwogGwogGw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uKRm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V1NEuKRkgGwogGwogGwogGwogGwogGwogGwogGwogGwp0cWb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rH&#10;xsL///////////////////////////////////////////////////////9mY1cgGwogGwogGwog&#10;GwogGwogGwogGwogGwogGwogGwogGwogGwogGwogGwogGwogGwrHxsL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r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JKRjggGwogGwogGwogGwogGwouKRl0cWb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//////////&#10;///j4uB0cWYuKRkgGwogGwogGwogGwogGwpYVEe5t7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qdm5P/////////&#10;//////////////////////////////////////////////+PjYQgGwogGwogGwogGwogGwogGwog&#10;GwogGwogGwogGwogGwogGwogGwogGwogGwogGwqdm5P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DH&#10;xsLHxsLHxsL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0cWYgGwogGwogGwogGwogGwogGwogGwogGwogGwog&#10;GwogGwogGwqrqaP/////////////////////////////////////////////////////////////&#10;///HxsLHxsLHxsLHxsL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pmY1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gGwogGwogGwog&#10;GwogGwogGwogGwogGwogGwogGwogGwogGwogGwogGwogGwogGwqPjYT/////////////////////&#10;//////////////////////////////////+rqaMgGwogGwogGwogGwogGwogGwogGwogGwogGwog&#10;GwogGwogGwogGwogGwogGwogGwqCf3b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pKRj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ogGwpmY1f/////////////////////////////////&#10;///////////////////////HxsIgGwogGwogGwogGwogGwogGwogGwogGwogGwogGwogGwogGwog&#10;GwogGwogGwogGwpYVEf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pmY1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mY1c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ogGwogGwpYVEf/////////////////////////////////////////////&#10;///////////x8fAgGwogGwogGwogGwogGwogGwogGwogGwogGwogGwogGwogGwogGwogGwogGwog&#10;GwogGwr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uKRk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ogGwr/////////////////////////////////////////////////////////&#10;//8uKRkgGwogGwogGwogGwogGwogGwogGwogGwogGwogGwogGwogGwogGwogGwogGwogGwrV1NH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gGwq5t7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KRjggGwogGwogGwogGwogGwogGwogGwogGwogGwogGwogGwogGwogGwogGwog&#10;GwogGwrj4uD///////////////////////////////////////////////////////9YVEcgGwog&#10;GwogGwogGwogGwogGwogGwogGwogGwogGwogGwogGwogGwogGwogGwogGwqdm5P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qCf3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AgGwog&#10;GwogGwogGwogGwogGwogGwogGwogGwogGwogGwogGwo8OC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YVEcgGwogGwogGwogGwogGwogGwogGwogGwogGwogGwogGwogGwogGwogGwogGwogGwrHxsL/&#10;//////////////////////////////////////////////////////+PjYQgGwogGwogGwogGwog&#10;GwogGwogGwogGwogGwogGwogGwogGwogGwogGwogGwogGwpmY1f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dm5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qPjYT/////////////&#10;//////////////////////////////////////////+5t7IgGwogGwogGwogGwogGwogGwogGwog&#10;GwogGwogGwogGwogGwogGwogGwogGwogGwouKRn/////////////////////////////////////&#10;///////////////////////////////iACjiACj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8OCn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r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dm5MgGwogGwogGwogGwog&#10;GwogGwogGwogGwogGwogGwogGwogGwogGwogGwogGwogGwp0cWb/////////////////////////&#10;///////////////////////////////j4uAgGwogGwogGwogGwogGwogGwogGwogGwogGwogGwog&#10;GwogGwogGwogGwogGwogGwogGwrV1NH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r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qdm5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pKRjj/////////////////////////////////////&#10;//////////////////////88OCkgGwogGwogGwogGwogGwogGwogGwogGwogGwogGwogGwogGwog&#10;GwogGwogGwogGwqdm5P////////////////////////////////////////////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ogGwrx8fD/////////////////////////////////////////////&#10;//////////90cWYgGwogGwogGwogGwogGwogGwogGwogGwogGwogGwogGwogGwogGwogGwogGwog&#10;GwpKRjj////////////////////////////////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q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uKRkgGwogGwogGwogGwogGwogGwogGwogGwogGwogGwogGwogGwr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og&#10;GwogGwogGwogGwrHxsL///////////////////////////////////////////////////////+r&#10;qaMgGwogGwogGwogGwogGwogGwogGwogGwogGwogGwogGwogGwogGwogGwogGwogGwogGwrjqbL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uKR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mY1cgGwogGwogGwogGwogGwogGwogGwogGwogGwogGwogGwogGwogGwogGwogGwog&#10;GwqPjYT////////////////////////////////////////////////////////j4uAgGwogGwog&#10;GwogGwogGwogGwogGwogGwogGwogGwogGwogGwogGwogGwogGwogGwpRFBKudH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C5t7KPjYSPjYRmY1dYVEdYVEdYVEePjYSdm5PV1NH/////////////////////&#10;///////////////////////////////////////////////////j4uC5t7KPjYSCf3ZYVEdYVEeC&#10;f3aPjYSrqaP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G5t7KPjYSPjYSPjYSPjYSPjYSrqaPHxsL/////////////////////////////////&#10;////////////////////////////////////////////////////////////////////////////&#10;///////////////////////////////////V1NGrqaOPjYSPjYSPjYSPjYSPjYSdm5PHxsL/////&#10;//////////////////////////////////+PjYQ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dm5NKRjgg&#10;GwogGwogGwogGwogGwogGwogGwogGwogGwogGwogGwo8OCmrqaP/////////////////////////&#10;///////////////////////////x8fCdm5NKRjggGwogGwogGwogGwogGwogGwogGwogGwogGwog&#10;Gwo8OCmPjYT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BYVEcgGwogGwpKRjj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uKRkgGwogGwogGwogGwqCf3b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JKRjggGwogGwogGwogGwogGwogGwogGwq5t7L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0&#10;cWYgGwogGwogGwogGwogGwogGwogGwogGwogGwouKRnx8fD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PjYQuKRk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PjYQuKRk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KCf3ZYVEcuKRkgGwogGwogGwogGwogGwogGwogGwogGwpYVEd0cWad&#10;m5P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CrqaOC&#10;f3ZYVEdKRjggGwogGwogGwpKRjhYVEePjYTHxsL////////////////////////////j4uA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uKRkgGwogGwogGwogGwogGwogGwogGwogGwogGwogGwogGwogGwouKRn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J0cWZK&#10;RjggGwogGwogGwogGwogGwogGwogGwogGwpYVEePjYT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C5t7KPjYRYVEdKRjggGwogGwogGwo8OClYVEeCf3a5t7Lx8fD/&#10;//////////////////////////8uKRk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j4uDHxsLHxsLHxsL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qCf3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mY1cgGwo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DH&#10;xsLHxsLHxsLHxsL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gGwogGwogGwogGwogGwogGwogGwogGwogGwogGwogGwogGwpYVEf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DHxsLHxsLHxsL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HHxsLHxsLHxsL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ogGwog&#10;GwogGwogGwogGwogGwqrqaP/////////////////////////////////////////////////////&#10;//////////////////////////////////+5t7IuKR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dm5Mg&#10;GwogGwogGwogGwogGwogGwogGwogGwogGwogGwogGwogGwogGwogGwogGwogGwogGwogGwogGwog&#10;GwogGwogGwqrqaP/////////////////////////////////////////////////////////////&#10;///////////////////////////x8fBmY1c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pKRjj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r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8OCkgGwogGwogGwogGwogGwog&#10;GwogGwogGwogGwogGwogGwogGwogGwr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PjYQgGwogGwog&#10;GwogGwogGwogGwogGwogGwogGwogGwogGwogGwr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0cWYgGwogGwog&#10;GwogGwogGwogGwogGwogGwogGwogGwogGwogGwogGwogGwogGwogGwogGwogGwogGwogGwogGwog&#10;GwqPjYT/////////////////////////////////////////////////////////////////////&#10;///////////////////////HxsI8OC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uKRm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pKRj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Cf3YgGwogGwogGwogGwogGwogGwogGwogGwogGwog&#10;GwogGwogGwogGwqPjY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YVEcgGwogGwogGwogGwogGwog&#10;GwogGwogGwogGwogGwogGwouKRn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BKRjggGwogGwogGwogGwog&#10;GwogGwogGwogGwogGwogGwogGwogGwogGwogGwogGwogGwogGwogGwogGwogGwogGwogGwp0cWb/&#10;////////////////////////////////////////////////////////////////////////////&#10;///////////////x8fCPjYQuKRk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0cWb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q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o8&#10;OCn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gGwogGwogGwogGwogGwogGwogGwogGwogGwog&#10;GwogGwogGwpmY1f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8OCkgGwogGwogGwogGwogGwogGwog&#10;GwogGwogGwogGwogGwogGwogGwogGwogGwogGwogGwogGwogGwogGwogGwogGwp0cWbx8fD/////&#10;////////////////////////////////////////////////////////////////////////////&#10;///////////j4uB0cWY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Y&#10;VEf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HxsLHxsLHxsLHxsLHxsLHxsLHxsLHxsLHxsLHxsLHxsLHxsLHxsLV1NH/////////////&#10;//////////////////////////////////////////////////////////////////+Cf3YgGwog&#10;GwogGwogGwogGwogGwogGwogGwogGwogGwogGwogGwr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LHxsLHxsLHxsLHxsLHxsLHxsLHxsLHxsLH&#10;xsLHxsLHxsLHxsLHxsL/////////////////////////////////////////////////////////&#10;//////////////////////+rqaMgGwogGwogGwogGwogGwogGwogGwogGwogGwogGwogGwogGwqr&#10;qa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uKRkgGwogGwogGwogGwogGwogGwogGwogGwog&#10;GwogGwogGwogGwogGwogGwogGwogGwogGwogGwogGwogGwogGwogGwpKRjjx8fD/////////////&#10;////////////////////////////////////////////////////////////////////////////&#10;///////HxsJYVEc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8OCm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pYVEf/////////////////////////&#10;//////////////////////////////////////////////////////8uKRkgGwogGwogGwogGwog&#10;GwogGwogGwogGwogGwogGwogGwpKRj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r/////////////////////////////////////////////////////////////////////&#10;//////////9YVEcgGwogGwogGwogGwogGwogGwogGwogGwogGwogGwogGwouKRn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EgGwogGwogGwogGwogGwogGwogGwogGwogGwogGwogGwog&#10;GwogGwogGwogGwogGwogGwogGwogGwogGwogGwogGwogGwo8OCnV1NH/////////////////////&#10;////////////////////////////////////////////////////////////////////////////&#10;///HxsJYVEc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8OCm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8OCn/////////////////////////////////////&#10;//////////////////////////////////////+rqaMgGwogGwogGwogGwogGwogGwogGwogGwog&#10;GwogGwogGwogGwq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uKRkgGwogGwogGwogGwog&#10;GwogGwogGwogGwogGwogGwogGwogGwouKRn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rx8fD/&#10;///////////////////////////////////////////////////////////////////////j4uAg&#10;GwogGwogGwogGwogGwogGwogGwogGwogGwogGwogGwogGwp0cW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ogGwogGwouKRmrqaP/////////////////////////////&#10;///////////////////////////////////////////////////////////////////////////H&#10;xsJYVEc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8OCm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ogGwrj4uD/////////////////////////////////////////////&#10;//////////////////////////88OCkgGwogGwogGwogGwogGwogGwogGwogGwogGwogGwogGwou&#10;KRn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q5t7L/////////////&#10;//////////////////////////////////////////////////////////90cWYgGwogGwogGwog&#10;GwogGwogGwogGwogGwogGwogGwogGwogGwr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gGwogGwogGwogGwogGwogGwqCf3b/////////////////////////////////////&#10;///////////////////////////////////////////////////////////////////////V1NF0&#10;cWY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YVEe5&#10;t7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qPjYT/////////////////////////////////////////////////////////&#10;//////////+dm5M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gGwo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KRjggGwog&#10;GwogGwogGwogGwogGwogGwogGwogGwogGwogGwogGwogGwpYVEf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ogGwogGwogGwogGwogGwogGwpYVEfx8fD/////////////////////////////////////////&#10;///////////////////////////////////////////////////////////////////x8fCPjYQ8&#10;OCk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uKRl0cWb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uKRkgGwogGwogGwogGwogGwogGwogGwogGwogGwogGwogGwogGwog&#10;GwouKRnV1NH////////////////////////////////////////////////////////////V1NEu&#10;KRkgGwogGwogGwogGwogGwogGwogGwogGwogGwogGwogGwouKR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uKRkgGwogGwogGwogGwogGwogGwogGwogGwogGwogGwogGwogGwogGwr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q5t7L/////////////////////////////////&#10;///////////////////////////x8fA8OCk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mY1cgGwogGwogGwogGwogGwogGwogGwogGwogGwogGwogGwogGwogGwogGwpKRjjx&#10;8fD////////////////////////////////////////////////////V1NEuKRk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uKRnV1NH/////////////////////////////////////////&#10;///////////x8fBKRjggGwogGwogGwogGwogGwogGwogGwogGwogGwogGwogGwogGwpYVEf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8OCnV1NH/////&#10;//////////////////////////////////////+5t7IuKRkgGwogGwogGwogGwogGwogGwogGwog&#10;GwogGwogGwogGwogGwo8OCn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pKRj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ogGwogGwouKRm5t7L////////////////////////////////////////////V1NFK&#10;RjggGwogGwogGwogGwogGwogGwogGwogGwogGwogGwogGwogGwogGwr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AgGwogGwog&#10;GwogGwogGwogGwogGwogGwogGwogGwogGwogGwogGwogGwogGwogGwogGwp0cWbV1NH/////////&#10;//////////////////+5t7JYVEc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8OCk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og&#10;GwogGwogGwogGwpYVEe5t7L////////////////////////////V1NF0cWY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0cWYgGwogGwogGwogGwog&#10;GwogGwogGwogGwogGwogGwogGwogGwogGwogGwogGwogGwogGwogGwo8OClYVEePjYSPjYSCf3ZY&#10;VEcuKRkgGwogGwogGwogGwogGwogGwogGwogGwogGwogGwogGwogGwogGwogGwogGwp0cW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uKRlYVEeCf3aPjYSPjYRYVEcuKRkgGwogGwogGwogGwogGwogGwogGwogGwogGwog&#10;GwogGwogGwogGwogGwogGwpKRj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uKRkgGwogGwogGwogGwogGwogGwog&#10;GwogGwogGwogGwogGwogGwogGwogGwogGwogGwogGwogGwogGwogGwogGwogGwogGwogGwogGwog&#10;GwogGwogGwogGwogGwogGwogGwogGwogGwogGwogGwogGwogGwpKRjj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IgGwogGwogGwogGwogGwogGwogGwogGwogGwogGwogGwogGwogGwouKRn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8OCkgGwogGwogGwogGwogGwogGwogGwogGwogGwogGwogGwogGwogGwogGwogGwogGwogGwog&#10;GwogGwogGwogGwogGwogGwogGwogGwogGwogGwogGwogGwogGwogGwogGwogGwogGwogGwogGwog&#10;GwogGwouKRn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gGwogGwogGwogGwogGwogGwogGwogGwogGwog&#10;GwogGwogGwogGwogGwogGwogGwogGwogGwogGwogGwogGwogGwogGwogGwogGwogGwogGwogGwog&#10;GwogGwogGwogGwogGwogGwogGwogGwogGwouKRn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K&#10;RjggGwogGwogGwogGwogGwogGwogGwogGwogGwogGwogGwogGwogGwq5t7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gGwogGwogGwogGwogGwogGwogGwog&#10;GwogGwogGwogGwogGwogGwo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uKRkgGwo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HxsLHxsLHxsLHxsKPjYSPjYSPjYSPjYSPjYSPjYSPjYSPjYTHxsLH&#10;xsLHxsLHxsL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mY1cgGwogGwogGwogGwogGwogGwogGwogGwogGwogGwogGwog&#10;GwogGwogGwogGwogGwogGwogGwogGwogGwogGwogGwogGwogGwogGwogGwogGwogGwogGwogGwog&#10;GwogGwogGwogGwogGwouKRn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pmY1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EuKRkgGwogGwogGwogGwogGwogGwogGwogGwogGwogGwogGwpKRjj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BKRjggGwogGwogGwogGwogGwogGwogGwogGwogGwogGwogGwogGwogGwog&#10;GwogGwogGwogGwogGwogGwogGwogGwogGwogGwogGwogGwogGwogGwogGwogGwogGwogGwogGwog&#10;GwouKRn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uKRn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0cWYgGwogGwogGwogGwogGwog&#10;GwogGwogGwogGwogGwogGwo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KRjggGwogGwogGwogGwogGwogGwogGwogGwogGwouKR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KRjggGwogGwogGwogGwogGwogGwogGwogGwogGwogGwogGwogGwogGwogGwogGwog&#10;GwogGwogGwogGwogGwogGwogGwogGwogGwogGwogGwogGwogGwogGwogGwogGwo8OCn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qdm5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ogGwogGwogGwogGwogGwogGwogGwogGwogGwogGwogGwogGwogGwogGwog&#10;GwogGwogGwogGwogGwouKRm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0cWY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0cWYgGwogGwogGwogGwogGwogGwogGwogGwogGwogGwogGwogGwogGwogGwogGwogGwogGwog&#10;GwogGwogGwogGwogGwogGwogGwogGwogGwogGwogGwogGwpmY1f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dm5MgGwo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gGwogGwogGwogGwogGwogGwogGwogGwogGwog&#10;GwogGwogGwogGwogGwogGwogGwogGwogGwogGwogGwogGwogGwogGwogGwogGwogGwogGwogGwog&#10;GwpKRjj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u&#10;KRkgGwogGwogGwogGwogGwogGwogGwogGwogGwogGwogGwogGwogGwogGwogGwogGwogGwogGwog&#10;GwogGwogGwogGwogGwogGwogGwo8OCm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AuKRk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FKRjggGwogGwogGwogGwogGwogGwogGwogGwogGwogGwog&#10;GwogGwogGwogGwogGwogGwogGwogGwogGwogGwogGwogGwogGwogGwogGwouKRm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uKRkgGwog&#10;GwogGwpKRjj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PjYQuKRkg&#10;GwogGwogGwogGwogGwogGwogGwogGwogGwogGwogGwogGwogGwogGwogGwogGwogGwogGwogGwog&#10;GwogGwo8OCmPjYT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mY1cgGwo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8OCkgGwogGwogGwogGwogGwogGwogGwogGwogGwogGwogGwog&#10;GwogGwogGwogGwogGwogGwogGwogGwogGwogGwouKRmPjYT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BKRjg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rqaNKRjggGwog&#10;GwogGwogGwogGwogGwogGwogGwogGwogGwogGwogGwogGwogGwogGwogGwogGwpmY1e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ogGwo8OCn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JmY1cgGwogGwogGwogGwogGwogGwogGwogGwogGwogGwogGwogGwog&#10;GwogGwogGwogGwogGwpKRjirqaP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Cf3a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rqaOCf3ZYVEcu&#10;KRkgGwogGwogGwogGwogGwogGwogGwpKRjhYVEePjYT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r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C5t7KPjYRYVEc8OCkgGwogGwogGwogGwogGwogGwogGwo8OClYVEePjYS5&#10;t7L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" o:allowincell="f" stroked="f" strokecolor="#000816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0"/>
      <w:gridCol w:w="2603"/>
      <w:gridCol w:w="1319"/>
      <w:gridCol w:w="1117"/>
    </w:tblGrid>
    <w:tr w:rsidR="00F514E6" w14:paraId="42426E40" w14:textId="77777777" w:rsidTr="00F514E6">
      <w:tc>
        <w:tcPr>
          <w:tcW w:w="5220" w:type="dxa"/>
          <w:vMerge w:val="restart"/>
          <w:shd w:val="clear" w:color="auto" w:fill="auto"/>
        </w:tcPr>
        <w:p w14:paraId="2FAE2DC1" w14:textId="77777777" w:rsidR="00F514E6" w:rsidRPr="00A07447" w:rsidRDefault="00F514E6">
          <w:pPr>
            <w:pStyle w:val="Sidhuvudstext"/>
          </w:pPr>
          <w:bookmarkStart w:id="7" w:name="objLogoFirstPage_01"/>
          <w:r>
            <w:t xml:space="preserve"> </w:t>
          </w:r>
          <w:bookmarkEnd w:id="7"/>
        </w:p>
      </w:tc>
      <w:tc>
        <w:tcPr>
          <w:tcW w:w="3922" w:type="dxa"/>
          <w:gridSpan w:val="2"/>
          <w:shd w:val="clear" w:color="auto" w:fill="auto"/>
          <w:hideMark/>
        </w:tcPr>
        <w:p w14:paraId="481E03AE" w14:textId="3CEE85E3" w:rsidR="00F514E6" w:rsidRDefault="00F514E6">
          <w:pPr>
            <w:pStyle w:val="Dokumentkategori"/>
          </w:pPr>
          <w:r>
            <w:t>INTYG</w:t>
          </w:r>
        </w:p>
      </w:tc>
      <w:bookmarkStart w:id="8" w:name="objPageNo_01"/>
      <w:tc>
        <w:tcPr>
          <w:tcW w:w="1117" w:type="dxa"/>
          <w:shd w:val="clear" w:color="auto" w:fill="auto"/>
        </w:tcPr>
        <w:p w14:paraId="427FF763" w14:textId="12669163" w:rsidR="00F514E6" w:rsidRPr="00A07447" w:rsidRDefault="00F514E6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8"/>
        </w:p>
      </w:tc>
    </w:tr>
    <w:tr w:rsidR="00F514E6" w14:paraId="332D1601" w14:textId="77777777" w:rsidTr="00F514E6">
      <w:tc>
        <w:tcPr>
          <w:tcW w:w="5220" w:type="dxa"/>
          <w:vMerge/>
          <w:shd w:val="clear" w:color="auto" w:fill="auto"/>
          <w:vAlign w:val="center"/>
          <w:hideMark/>
        </w:tcPr>
        <w:p w14:paraId="098C6C90" w14:textId="77777777" w:rsidR="00F514E6" w:rsidRDefault="00F514E6"/>
      </w:tc>
      <w:tc>
        <w:tcPr>
          <w:tcW w:w="2603" w:type="dxa"/>
          <w:shd w:val="clear" w:color="auto" w:fill="auto"/>
          <w:hideMark/>
        </w:tcPr>
        <w:p w14:paraId="6B2D8596" w14:textId="1EE0F36B" w:rsidR="00F514E6" w:rsidRDefault="00F514E6">
          <w:pPr>
            <w:pStyle w:val="Ledtext"/>
          </w:pPr>
          <w:bookmarkStart w:id="9" w:name="capDocDate_01"/>
          <w:r>
            <w:t>Datum</w:t>
          </w:r>
          <w:bookmarkEnd w:id="9"/>
        </w:p>
      </w:tc>
      <w:tc>
        <w:tcPr>
          <w:tcW w:w="2436" w:type="dxa"/>
          <w:gridSpan w:val="2"/>
          <w:shd w:val="clear" w:color="auto" w:fill="auto"/>
        </w:tcPr>
        <w:p w14:paraId="4C6AAAF3" w14:textId="33BC6901" w:rsidR="00F514E6" w:rsidRDefault="00F514E6">
          <w:pPr>
            <w:pStyle w:val="Ledtext"/>
          </w:pPr>
        </w:p>
      </w:tc>
    </w:tr>
    <w:tr w:rsidR="003D10B0" w14:paraId="257EB96B" w14:textId="77777777" w:rsidTr="00F514E6">
      <w:trPr>
        <w:trHeight w:val="493"/>
      </w:trPr>
      <w:tc>
        <w:tcPr>
          <w:tcW w:w="5220" w:type="dxa"/>
          <w:vMerge/>
          <w:shd w:val="clear" w:color="auto" w:fill="auto"/>
          <w:vAlign w:val="center"/>
          <w:hideMark/>
        </w:tcPr>
        <w:p w14:paraId="63B1E327" w14:textId="77777777" w:rsidR="003D10B0" w:rsidRDefault="003D10B0" w:rsidP="003D10B0"/>
      </w:tc>
      <w:tc>
        <w:tcPr>
          <w:tcW w:w="2603" w:type="dxa"/>
          <w:shd w:val="clear" w:color="auto" w:fill="auto"/>
          <w:hideMark/>
        </w:tcPr>
        <w:p w14:paraId="3A643140" w14:textId="5393B7A4" w:rsidR="003D10B0" w:rsidRPr="00A07447" w:rsidRDefault="00015F28" w:rsidP="003D10B0">
          <w:pPr>
            <w:pStyle w:val="Dokumentinformation"/>
          </w:pPr>
          <w:fldSimple w:instr="DATE   \* MERGEFORMAT">
            <w:r w:rsidR="00D87F6F">
              <w:rPr>
                <w:noProof/>
              </w:rPr>
              <w:t>2025-07-21</w:t>
            </w:r>
          </w:fldSimple>
        </w:p>
      </w:tc>
      <w:tc>
        <w:tcPr>
          <w:tcW w:w="2436" w:type="dxa"/>
          <w:gridSpan w:val="2"/>
          <w:shd w:val="clear" w:color="auto" w:fill="auto"/>
        </w:tcPr>
        <w:p w14:paraId="30C2352C" w14:textId="61D26D96" w:rsidR="003D10B0" w:rsidRPr="00A07447" w:rsidRDefault="003D10B0" w:rsidP="003D10B0">
          <w:pPr>
            <w:pStyle w:val="Dokumentinformation"/>
          </w:pPr>
        </w:p>
      </w:tc>
    </w:tr>
  </w:tbl>
  <w:p w14:paraId="4F602BB9" w14:textId="77777777" w:rsidR="00F514E6" w:rsidRPr="00663114" w:rsidRDefault="00F514E6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77A48C0" wp14:editId="6945C0D8">
              <wp:simplePos x="0" y="0"/>
              <wp:positionH relativeFrom="column">
                <wp:posOffset>-1203325</wp:posOffset>
              </wp:positionH>
              <wp:positionV relativeFrom="page">
                <wp:posOffset>3190875</wp:posOffset>
              </wp:positionV>
              <wp:extent cx="121920" cy="6634480"/>
              <wp:effectExtent l="0" t="0" r="11430" b="1397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663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C6B5B" w14:textId="3C5C2104" w:rsidR="00F514E6" w:rsidRDefault="00000000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F514E6">
                                <w:t>EM1000, v5.2, 2017-10-30</w:t>
                              </w:r>
                            </w:sdtContent>
                          </w:sdt>
                          <w:r w:rsidR="00F514E6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A48C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94.75pt;margin-top:251.25pt;width:9.6pt;height:5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545C6B5B" w14:textId="3C5C2104" w:rsidR="00F514E6" w:rsidRDefault="00015F28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F514E6">
                          <w:t>EM1000, v5.2, 2017-10-30</w:t>
                        </w:r>
                      </w:sdtContent>
                    </w:sdt>
                    <w:r w:rsidR="00F514E6"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AEA1FA2" w14:textId="77777777" w:rsidR="00C91EBB" w:rsidRPr="00F514E6" w:rsidRDefault="00C91EBB" w:rsidP="00F514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1C64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603B5E"/>
    <w:multiLevelType w:val="multilevel"/>
    <w:tmpl w:val="C72C9ED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B85C0D"/>
    <w:multiLevelType w:val="hybridMultilevel"/>
    <w:tmpl w:val="61C8986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48953065"/>
    <w:multiLevelType w:val="hybridMultilevel"/>
    <w:tmpl w:val="EE6EBB3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4B19554E"/>
    <w:multiLevelType w:val="multilevel"/>
    <w:tmpl w:val="18B6510C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D4B56E0"/>
    <w:multiLevelType w:val="multilevel"/>
    <w:tmpl w:val="17986796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408454656">
    <w:abstractNumId w:val="1"/>
  </w:num>
  <w:num w:numId="2" w16cid:durableId="1835682557">
    <w:abstractNumId w:val="6"/>
  </w:num>
  <w:num w:numId="3" w16cid:durableId="536893640">
    <w:abstractNumId w:val="4"/>
  </w:num>
  <w:num w:numId="4" w16cid:durableId="947129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522537">
    <w:abstractNumId w:val="10"/>
  </w:num>
  <w:num w:numId="6" w16cid:durableId="266083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9322097">
    <w:abstractNumId w:val="8"/>
  </w:num>
  <w:num w:numId="8" w16cid:durableId="1939558935">
    <w:abstractNumId w:val="0"/>
  </w:num>
  <w:num w:numId="9" w16cid:durableId="1858545856">
    <w:abstractNumId w:val="7"/>
  </w:num>
  <w:num w:numId="10" w16cid:durableId="311952788">
    <w:abstractNumId w:val="8"/>
  </w:num>
  <w:num w:numId="11" w16cid:durableId="648286122">
    <w:abstractNumId w:val="10"/>
  </w:num>
  <w:num w:numId="12" w16cid:durableId="1689601696">
    <w:abstractNumId w:val="9"/>
  </w:num>
  <w:num w:numId="13" w16cid:durableId="501748532">
    <w:abstractNumId w:val="3"/>
  </w:num>
  <w:num w:numId="14" w16cid:durableId="28532011">
    <w:abstractNumId w:val="5"/>
  </w:num>
  <w:num w:numId="15" w16cid:durableId="1399135767">
    <w:abstractNumId w:val="8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"/>
        <w:lvlJc w:val="left"/>
        <w:pPr>
          <w:ind w:left="737" w:hanging="38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737"/>
          </w:tabs>
          <w:ind w:left="1077" w:hanging="340"/>
        </w:pPr>
        <w:rPr>
          <w:rFonts w:hint="default"/>
        </w:rPr>
      </w:lvl>
    </w:lvlOverride>
    <w:lvlOverride w:ilvl="3">
      <w:lvl w:ilvl="3">
        <w:start w:val="1"/>
        <w:numFmt w:val="bullet"/>
        <w:lvlText w:val="–"/>
        <w:lvlJc w:val="left"/>
        <w:pPr>
          <w:tabs>
            <w:tab w:val="num" w:pos="1077"/>
          </w:tabs>
          <w:ind w:left="1361" w:hanging="284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bullet"/>
        <w:lvlText w:val="–"/>
        <w:lvlJc w:val="left"/>
        <w:pPr>
          <w:tabs>
            <w:tab w:val="num" w:pos="1361"/>
          </w:tabs>
          <w:ind w:left="1644" w:hanging="283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tabs>
            <w:tab w:val="num" w:pos="1644"/>
          </w:tabs>
          <w:ind w:left="1928" w:hanging="284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928"/>
          </w:tabs>
          <w:ind w:left="2211" w:hanging="283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bullet"/>
        <w:lvlText w:val="–"/>
        <w:lvlJc w:val="left"/>
        <w:pPr>
          <w:tabs>
            <w:tab w:val="num" w:pos="2211"/>
          </w:tabs>
          <w:ind w:left="2495" w:hanging="284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2778" w:hanging="283"/>
        </w:pPr>
        <w:rPr>
          <w:rFonts w:ascii="Times New Roman" w:hAnsi="Times New Roman" w:cs="Times New Roman" w:hint="default"/>
        </w:rPr>
      </w:lvl>
    </w:lvlOverride>
  </w:num>
  <w:num w:numId="16" w16cid:durableId="1382290723">
    <w:abstractNumId w:val="2"/>
  </w:num>
  <w:num w:numId="17" w16cid:durableId="524829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6"/>
    <w:rsid w:val="000021EF"/>
    <w:rsid w:val="00015F28"/>
    <w:rsid w:val="000219F0"/>
    <w:rsid w:val="00025FE0"/>
    <w:rsid w:val="0003625A"/>
    <w:rsid w:val="000362B4"/>
    <w:rsid w:val="00036E10"/>
    <w:rsid w:val="00043465"/>
    <w:rsid w:val="00044AB8"/>
    <w:rsid w:val="00045A59"/>
    <w:rsid w:val="0005168D"/>
    <w:rsid w:val="00053E92"/>
    <w:rsid w:val="00064693"/>
    <w:rsid w:val="000702B1"/>
    <w:rsid w:val="00083051"/>
    <w:rsid w:val="00096EC6"/>
    <w:rsid w:val="000978B2"/>
    <w:rsid w:val="000A0FA4"/>
    <w:rsid w:val="000B5B3C"/>
    <w:rsid w:val="000C6276"/>
    <w:rsid w:val="000E66E2"/>
    <w:rsid w:val="00112EDF"/>
    <w:rsid w:val="00120803"/>
    <w:rsid w:val="00125E8D"/>
    <w:rsid w:val="00136460"/>
    <w:rsid w:val="001519A6"/>
    <w:rsid w:val="001522D9"/>
    <w:rsid w:val="00154FA8"/>
    <w:rsid w:val="00164C30"/>
    <w:rsid w:val="00172DDC"/>
    <w:rsid w:val="0017458F"/>
    <w:rsid w:val="00175566"/>
    <w:rsid w:val="001768B1"/>
    <w:rsid w:val="0017700E"/>
    <w:rsid w:val="001810D3"/>
    <w:rsid w:val="0018175F"/>
    <w:rsid w:val="001905E7"/>
    <w:rsid w:val="00193488"/>
    <w:rsid w:val="0019374C"/>
    <w:rsid w:val="001A48CC"/>
    <w:rsid w:val="001A6062"/>
    <w:rsid w:val="001A7428"/>
    <w:rsid w:val="001B3FFC"/>
    <w:rsid w:val="001D1AF8"/>
    <w:rsid w:val="001D2803"/>
    <w:rsid w:val="001D6B18"/>
    <w:rsid w:val="001F3404"/>
    <w:rsid w:val="001F545C"/>
    <w:rsid w:val="001F58EB"/>
    <w:rsid w:val="00203AFA"/>
    <w:rsid w:val="002041EC"/>
    <w:rsid w:val="00204ED5"/>
    <w:rsid w:val="00207BD7"/>
    <w:rsid w:val="00211909"/>
    <w:rsid w:val="002121A1"/>
    <w:rsid w:val="002134CF"/>
    <w:rsid w:val="00216232"/>
    <w:rsid w:val="00216A29"/>
    <w:rsid w:val="00220043"/>
    <w:rsid w:val="00227C95"/>
    <w:rsid w:val="00237201"/>
    <w:rsid w:val="00247745"/>
    <w:rsid w:val="002507E2"/>
    <w:rsid w:val="002567AA"/>
    <w:rsid w:val="00272EF2"/>
    <w:rsid w:val="00280B4D"/>
    <w:rsid w:val="002A5995"/>
    <w:rsid w:val="002A6249"/>
    <w:rsid w:val="002B18AD"/>
    <w:rsid w:val="002B22C0"/>
    <w:rsid w:val="002B2EDC"/>
    <w:rsid w:val="002B4EEF"/>
    <w:rsid w:val="002B6957"/>
    <w:rsid w:val="002C218D"/>
    <w:rsid w:val="002C3B60"/>
    <w:rsid w:val="002D244E"/>
    <w:rsid w:val="002D3924"/>
    <w:rsid w:val="002D61F1"/>
    <w:rsid w:val="002F3068"/>
    <w:rsid w:val="002F67E5"/>
    <w:rsid w:val="002F6D4B"/>
    <w:rsid w:val="003012FC"/>
    <w:rsid w:val="003022D1"/>
    <w:rsid w:val="0030426B"/>
    <w:rsid w:val="003073A0"/>
    <w:rsid w:val="00313A25"/>
    <w:rsid w:val="003226C0"/>
    <w:rsid w:val="00324AA6"/>
    <w:rsid w:val="0032522D"/>
    <w:rsid w:val="00327251"/>
    <w:rsid w:val="00343C4F"/>
    <w:rsid w:val="00345DE2"/>
    <w:rsid w:val="00350FC2"/>
    <w:rsid w:val="0035489D"/>
    <w:rsid w:val="00354C26"/>
    <w:rsid w:val="003728D3"/>
    <w:rsid w:val="00373644"/>
    <w:rsid w:val="00385516"/>
    <w:rsid w:val="0038732E"/>
    <w:rsid w:val="00390F94"/>
    <w:rsid w:val="00397BF7"/>
    <w:rsid w:val="003A058E"/>
    <w:rsid w:val="003A2EA1"/>
    <w:rsid w:val="003A799A"/>
    <w:rsid w:val="003A7FAC"/>
    <w:rsid w:val="003C1F10"/>
    <w:rsid w:val="003D10B0"/>
    <w:rsid w:val="003D1180"/>
    <w:rsid w:val="003D36BE"/>
    <w:rsid w:val="003F7702"/>
    <w:rsid w:val="0041569B"/>
    <w:rsid w:val="004249B7"/>
    <w:rsid w:val="0042512E"/>
    <w:rsid w:val="004279EE"/>
    <w:rsid w:val="00445535"/>
    <w:rsid w:val="00454D1E"/>
    <w:rsid w:val="00456487"/>
    <w:rsid w:val="00460EA4"/>
    <w:rsid w:val="004750A5"/>
    <w:rsid w:val="004804A8"/>
    <w:rsid w:val="00481CCA"/>
    <w:rsid w:val="004828CF"/>
    <w:rsid w:val="00483FE1"/>
    <w:rsid w:val="00487964"/>
    <w:rsid w:val="00492A8E"/>
    <w:rsid w:val="004A4B35"/>
    <w:rsid w:val="004B32F6"/>
    <w:rsid w:val="004B3E15"/>
    <w:rsid w:val="004C0DAB"/>
    <w:rsid w:val="004C2D08"/>
    <w:rsid w:val="004C3010"/>
    <w:rsid w:val="004D132A"/>
    <w:rsid w:val="004D5B20"/>
    <w:rsid w:val="004D7CE6"/>
    <w:rsid w:val="004E1F1D"/>
    <w:rsid w:val="004E5361"/>
    <w:rsid w:val="0050397D"/>
    <w:rsid w:val="00505C56"/>
    <w:rsid w:val="005072C9"/>
    <w:rsid w:val="0051174C"/>
    <w:rsid w:val="00514943"/>
    <w:rsid w:val="00535B0E"/>
    <w:rsid w:val="00536E6B"/>
    <w:rsid w:val="0055085F"/>
    <w:rsid w:val="00560368"/>
    <w:rsid w:val="005617D9"/>
    <w:rsid w:val="005654A2"/>
    <w:rsid w:val="00577F25"/>
    <w:rsid w:val="00581E19"/>
    <w:rsid w:val="00582FCD"/>
    <w:rsid w:val="00585388"/>
    <w:rsid w:val="005867AA"/>
    <w:rsid w:val="00591BDF"/>
    <w:rsid w:val="005A2D5D"/>
    <w:rsid w:val="005A4A9C"/>
    <w:rsid w:val="005A4AA9"/>
    <w:rsid w:val="005B79A2"/>
    <w:rsid w:val="005C2602"/>
    <w:rsid w:val="005D1F26"/>
    <w:rsid w:val="005D2AEE"/>
    <w:rsid w:val="005D36CF"/>
    <w:rsid w:val="005E48A9"/>
    <w:rsid w:val="005E4C91"/>
    <w:rsid w:val="005E7343"/>
    <w:rsid w:val="00611225"/>
    <w:rsid w:val="00621A57"/>
    <w:rsid w:val="00626DFE"/>
    <w:rsid w:val="00634B7F"/>
    <w:rsid w:val="006534C4"/>
    <w:rsid w:val="0065359C"/>
    <w:rsid w:val="00654A45"/>
    <w:rsid w:val="0067290C"/>
    <w:rsid w:val="00673D01"/>
    <w:rsid w:val="0068425E"/>
    <w:rsid w:val="00686BB0"/>
    <w:rsid w:val="0068761D"/>
    <w:rsid w:val="006933C5"/>
    <w:rsid w:val="00694019"/>
    <w:rsid w:val="00696282"/>
    <w:rsid w:val="006967F9"/>
    <w:rsid w:val="006A1C22"/>
    <w:rsid w:val="006A3A96"/>
    <w:rsid w:val="006A4953"/>
    <w:rsid w:val="006A5318"/>
    <w:rsid w:val="006B038F"/>
    <w:rsid w:val="006B20C3"/>
    <w:rsid w:val="006B6136"/>
    <w:rsid w:val="006C00D4"/>
    <w:rsid w:val="006C4B93"/>
    <w:rsid w:val="006D4333"/>
    <w:rsid w:val="006E1F1F"/>
    <w:rsid w:val="006F013D"/>
    <w:rsid w:val="006F1F8F"/>
    <w:rsid w:val="006F38E8"/>
    <w:rsid w:val="006F50F4"/>
    <w:rsid w:val="007053FF"/>
    <w:rsid w:val="007244F1"/>
    <w:rsid w:val="00737EA3"/>
    <w:rsid w:val="00751748"/>
    <w:rsid w:val="007563F7"/>
    <w:rsid w:val="00756B06"/>
    <w:rsid w:val="00764B90"/>
    <w:rsid w:val="007661F8"/>
    <w:rsid w:val="007861D6"/>
    <w:rsid w:val="0078628D"/>
    <w:rsid w:val="00792652"/>
    <w:rsid w:val="00793A3A"/>
    <w:rsid w:val="007A1267"/>
    <w:rsid w:val="007A1351"/>
    <w:rsid w:val="007A3536"/>
    <w:rsid w:val="007A3740"/>
    <w:rsid w:val="007A65D3"/>
    <w:rsid w:val="007B6449"/>
    <w:rsid w:val="007D3529"/>
    <w:rsid w:val="007E43DF"/>
    <w:rsid w:val="007F6F5F"/>
    <w:rsid w:val="0080699B"/>
    <w:rsid w:val="00820E5D"/>
    <w:rsid w:val="00825032"/>
    <w:rsid w:val="008341D2"/>
    <w:rsid w:val="00835AC3"/>
    <w:rsid w:val="00837EB8"/>
    <w:rsid w:val="00843426"/>
    <w:rsid w:val="00846455"/>
    <w:rsid w:val="00850B6A"/>
    <w:rsid w:val="00851864"/>
    <w:rsid w:val="008616D3"/>
    <w:rsid w:val="00863855"/>
    <w:rsid w:val="00866F1A"/>
    <w:rsid w:val="00872615"/>
    <w:rsid w:val="00874359"/>
    <w:rsid w:val="00876119"/>
    <w:rsid w:val="00887C6E"/>
    <w:rsid w:val="00887E7C"/>
    <w:rsid w:val="00892229"/>
    <w:rsid w:val="008A4763"/>
    <w:rsid w:val="008A6A45"/>
    <w:rsid w:val="008B46D9"/>
    <w:rsid w:val="008B781A"/>
    <w:rsid w:val="008C3AEF"/>
    <w:rsid w:val="008D11F8"/>
    <w:rsid w:val="008D43FE"/>
    <w:rsid w:val="008E142E"/>
    <w:rsid w:val="008E1520"/>
    <w:rsid w:val="008E3414"/>
    <w:rsid w:val="008E386F"/>
    <w:rsid w:val="008E54F4"/>
    <w:rsid w:val="008F2521"/>
    <w:rsid w:val="008F7580"/>
    <w:rsid w:val="00906032"/>
    <w:rsid w:val="0090740A"/>
    <w:rsid w:val="0091021A"/>
    <w:rsid w:val="009154E4"/>
    <w:rsid w:val="00916314"/>
    <w:rsid w:val="00917C2A"/>
    <w:rsid w:val="00920433"/>
    <w:rsid w:val="00924CB7"/>
    <w:rsid w:val="00931836"/>
    <w:rsid w:val="00946DDE"/>
    <w:rsid w:val="009513AA"/>
    <w:rsid w:val="009543D2"/>
    <w:rsid w:val="00955B8B"/>
    <w:rsid w:val="009717CA"/>
    <w:rsid w:val="00973775"/>
    <w:rsid w:val="00993188"/>
    <w:rsid w:val="009A6B37"/>
    <w:rsid w:val="009B0985"/>
    <w:rsid w:val="009C1ABB"/>
    <w:rsid w:val="009C42C9"/>
    <w:rsid w:val="009C7D0E"/>
    <w:rsid w:val="009D1D93"/>
    <w:rsid w:val="009D3BF9"/>
    <w:rsid w:val="009D4B08"/>
    <w:rsid w:val="009D5ED9"/>
    <w:rsid w:val="009E2BD6"/>
    <w:rsid w:val="009E477A"/>
    <w:rsid w:val="00A02119"/>
    <w:rsid w:val="00A051E1"/>
    <w:rsid w:val="00A1277D"/>
    <w:rsid w:val="00A131B3"/>
    <w:rsid w:val="00A33F59"/>
    <w:rsid w:val="00A356FC"/>
    <w:rsid w:val="00A4209C"/>
    <w:rsid w:val="00A52833"/>
    <w:rsid w:val="00A533BF"/>
    <w:rsid w:val="00A61CB0"/>
    <w:rsid w:val="00A814B9"/>
    <w:rsid w:val="00A91DB2"/>
    <w:rsid w:val="00A93435"/>
    <w:rsid w:val="00A93BE6"/>
    <w:rsid w:val="00A94F4B"/>
    <w:rsid w:val="00AA0915"/>
    <w:rsid w:val="00AA66E2"/>
    <w:rsid w:val="00AB7FBB"/>
    <w:rsid w:val="00AC3AE3"/>
    <w:rsid w:val="00AC4200"/>
    <w:rsid w:val="00AC5539"/>
    <w:rsid w:val="00AC6692"/>
    <w:rsid w:val="00AD283C"/>
    <w:rsid w:val="00AF211F"/>
    <w:rsid w:val="00AF5C89"/>
    <w:rsid w:val="00AF65DA"/>
    <w:rsid w:val="00B06E12"/>
    <w:rsid w:val="00B07B03"/>
    <w:rsid w:val="00B12758"/>
    <w:rsid w:val="00B15964"/>
    <w:rsid w:val="00B37E41"/>
    <w:rsid w:val="00B45F86"/>
    <w:rsid w:val="00B52233"/>
    <w:rsid w:val="00B55F00"/>
    <w:rsid w:val="00B5648A"/>
    <w:rsid w:val="00B633C2"/>
    <w:rsid w:val="00B9093D"/>
    <w:rsid w:val="00B90D07"/>
    <w:rsid w:val="00B95F92"/>
    <w:rsid w:val="00BB199E"/>
    <w:rsid w:val="00BC2244"/>
    <w:rsid w:val="00BC4539"/>
    <w:rsid w:val="00BC46E9"/>
    <w:rsid w:val="00BC6E86"/>
    <w:rsid w:val="00BD1584"/>
    <w:rsid w:val="00BE732C"/>
    <w:rsid w:val="00BF2276"/>
    <w:rsid w:val="00BF2F14"/>
    <w:rsid w:val="00BF2F38"/>
    <w:rsid w:val="00BF35F2"/>
    <w:rsid w:val="00C00691"/>
    <w:rsid w:val="00C064EB"/>
    <w:rsid w:val="00C10571"/>
    <w:rsid w:val="00C24CDF"/>
    <w:rsid w:val="00C25B27"/>
    <w:rsid w:val="00C2636B"/>
    <w:rsid w:val="00C2696F"/>
    <w:rsid w:val="00C3503E"/>
    <w:rsid w:val="00C43A29"/>
    <w:rsid w:val="00C4685B"/>
    <w:rsid w:val="00C50FF4"/>
    <w:rsid w:val="00C53309"/>
    <w:rsid w:val="00C605CD"/>
    <w:rsid w:val="00C62A08"/>
    <w:rsid w:val="00C664F8"/>
    <w:rsid w:val="00C67454"/>
    <w:rsid w:val="00C67C37"/>
    <w:rsid w:val="00C72893"/>
    <w:rsid w:val="00C73CBF"/>
    <w:rsid w:val="00C771FE"/>
    <w:rsid w:val="00C91EBB"/>
    <w:rsid w:val="00C932B0"/>
    <w:rsid w:val="00C961C8"/>
    <w:rsid w:val="00CA09B7"/>
    <w:rsid w:val="00CA1EF4"/>
    <w:rsid w:val="00CA251A"/>
    <w:rsid w:val="00CB49A3"/>
    <w:rsid w:val="00CB5950"/>
    <w:rsid w:val="00CC2A3C"/>
    <w:rsid w:val="00CC3F5E"/>
    <w:rsid w:val="00CC4736"/>
    <w:rsid w:val="00CD2C7C"/>
    <w:rsid w:val="00CD54F4"/>
    <w:rsid w:val="00CE102E"/>
    <w:rsid w:val="00CE5CEE"/>
    <w:rsid w:val="00CF3AEB"/>
    <w:rsid w:val="00D03F1F"/>
    <w:rsid w:val="00D05128"/>
    <w:rsid w:val="00D26BBF"/>
    <w:rsid w:val="00D31A5A"/>
    <w:rsid w:val="00D33ABA"/>
    <w:rsid w:val="00D37830"/>
    <w:rsid w:val="00D40804"/>
    <w:rsid w:val="00D42633"/>
    <w:rsid w:val="00D43EE0"/>
    <w:rsid w:val="00D43FB5"/>
    <w:rsid w:val="00D45D0F"/>
    <w:rsid w:val="00D45EAE"/>
    <w:rsid w:val="00D470EE"/>
    <w:rsid w:val="00D471CE"/>
    <w:rsid w:val="00D552D7"/>
    <w:rsid w:val="00D6177F"/>
    <w:rsid w:val="00D624E6"/>
    <w:rsid w:val="00D75A2A"/>
    <w:rsid w:val="00D86773"/>
    <w:rsid w:val="00D86A79"/>
    <w:rsid w:val="00D86FB1"/>
    <w:rsid w:val="00D87F6F"/>
    <w:rsid w:val="00D926C2"/>
    <w:rsid w:val="00D97674"/>
    <w:rsid w:val="00DA6975"/>
    <w:rsid w:val="00DB73A3"/>
    <w:rsid w:val="00DC51DB"/>
    <w:rsid w:val="00DC57E8"/>
    <w:rsid w:val="00DC7D5E"/>
    <w:rsid w:val="00DD003E"/>
    <w:rsid w:val="00DD0517"/>
    <w:rsid w:val="00DD21D9"/>
    <w:rsid w:val="00DE16EC"/>
    <w:rsid w:val="00DE36AF"/>
    <w:rsid w:val="00DF4551"/>
    <w:rsid w:val="00E00229"/>
    <w:rsid w:val="00E02BA6"/>
    <w:rsid w:val="00E10475"/>
    <w:rsid w:val="00E25AF6"/>
    <w:rsid w:val="00E30A6B"/>
    <w:rsid w:val="00E32E70"/>
    <w:rsid w:val="00E34499"/>
    <w:rsid w:val="00E3599F"/>
    <w:rsid w:val="00E367CB"/>
    <w:rsid w:val="00E41E70"/>
    <w:rsid w:val="00E45057"/>
    <w:rsid w:val="00E50527"/>
    <w:rsid w:val="00E54AD3"/>
    <w:rsid w:val="00E61876"/>
    <w:rsid w:val="00E667ED"/>
    <w:rsid w:val="00E71465"/>
    <w:rsid w:val="00E81BFB"/>
    <w:rsid w:val="00EA5D9B"/>
    <w:rsid w:val="00EA6A45"/>
    <w:rsid w:val="00EB05CB"/>
    <w:rsid w:val="00ED050E"/>
    <w:rsid w:val="00ED1A5B"/>
    <w:rsid w:val="00EE01A0"/>
    <w:rsid w:val="00EF29A6"/>
    <w:rsid w:val="00EF29B0"/>
    <w:rsid w:val="00EF4DDD"/>
    <w:rsid w:val="00F01858"/>
    <w:rsid w:val="00F02000"/>
    <w:rsid w:val="00F0386B"/>
    <w:rsid w:val="00F06BE1"/>
    <w:rsid w:val="00F1287F"/>
    <w:rsid w:val="00F13EB2"/>
    <w:rsid w:val="00F30C4B"/>
    <w:rsid w:val="00F3586E"/>
    <w:rsid w:val="00F35CA6"/>
    <w:rsid w:val="00F36627"/>
    <w:rsid w:val="00F3719F"/>
    <w:rsid w:val="00F43AFF"/>
    <w:rsid w:val="00F514E6"/>
    <w:rsid w:val="00F65401"/>
    <w:rsid w:val="00F71B5E"/>
    <w:rsid w:val="00F75C28"/>
    <w:rsid w:val="00F77C95"/>
    <w:rsid w:val="00F80A36"/>
    <w:rsid w:val="00F844CD"/>
    <w:rsid w:val="00F84DEF"/>
    <w:rsid w:val="00F92CC3"/>
    <w:rsid w:val="00F96F0A"/>
    <w:rsid w:val="00FA1A4C"/>
    <w:rsid w:val="00FC113F"/>
    <w:rsid w:val="00FC4185"/>
    <w:rsid w:val="00FD24BA"/>
    <w:rsid w:val="00FE6BE3"/>
    <w:rsid w:val="00FF1B52"/>
    <w:rsid w:val="00FF3233"/>
    <w:rsid w:val="057F2E33"/>
    <w:rsid w:val="11E2194D"/>
    <w:rsid w:val="17294465"/>
    <w:rsid w:val="1A2BC5E3"/>
    <w:rsid w:val="1AA1CB05"/>
    <w:rsid w:val="230D796E"/>
    <w:rsid w:val="2D778734"/>
    <w:rsid w:val="375E026A"/>
    <w:rsid w:val="3CE7A7D3"/>
    <w:rsid w:val="3DB84464"/>
    <w:rsid w:val="42B0B7BC"/>
    <w:rsid w:val="44CCCB10"/>
    <w:rsid w:val="465D62DC"/>
    <w:rsid w:val="475CB01D"/>
    <w:rsid w:val="4AFC0200"/>
    <w:rsid w:val="5BAE4BED"/>
    <w:rsid w:val="5DD7D6FD"/>
    <w:rsid w:val="60159FDD"/>
    <w:rsid w:val="62152D9A"/>
    <w:rsid w:val="64D3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C60E7"/>
  <w15:chartTrackingRefBased/>
  <w15:docId w15:val="{66058444-0BF7-4772-A53B-6C16552F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154E4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C961C8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C961C8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C961C8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112EDF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C961C8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C961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C961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C961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C961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961C8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C961C8"/>
  </w:style>
  <w:style w:type="paragraph" w:styleId="Punktlista">
    <w:name w:val="List Bullet"/>
    <w:basedOn w:val="Brdtext"/>
    <w:qFormat/>
    <w:rsid w:val="00C961C8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C961C8"/>
    <w:pPr>
      <w:numPr>
        <w:numId w:val="16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C961C8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61C8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961C8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12EDF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D43EE0"/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C961C8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61C8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61C8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61C8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61C8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61C8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61C8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961C8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961C8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C961C8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C961C8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C961C8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C961C8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C961C8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C961C8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C961C8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C961C8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C961C8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qFormat/>
    <w:rsid w:val="00C961C8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C961C8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C961C8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C961C8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C961C8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961C8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32522D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522D"/>
    <w:rPr>
      <w:sz w:val="2"/>
    </w:rPr>
  </w:style>
  <w:style w:type="paragraph" w:customStyle="1" w:styleId="Dokumentkategori">
    <w:name w:val="Dokumentkategori"/>
    <w:basedOn w:val="Normal"/>
    <w:semiHidden/>
    <w:rsid w:val="00C961C8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BF2276"/>
    <w:rPr>
      <w:rFonts w:asciiTheme="majorHAnsi" w:hAnsiTheme="majorHAnsi"/>
      <w:sz w:val="16"/>
    </w:rPr>
  </w:style>
  <w:style w:type="paragraph" w:customStyle="1" w:styleId="Personligprofil">
    <w:name w:val="Personligprofil"/>
    <w:basedOn w:val="Normal"/>
    <w:semiHidden/>
    <w:rsid w:val="00C961C8"/>
    <w:rPr>
      <w:sz w:val="18"/>
    </w:rPr>
  </w:style>
  <w:style w:type="paragraph" w:customStyle="1" w:styleId="Mall-Id">
    <w:name w:val="Mall-Id"/>
    <w:basedOn w:val="Normal"/>
    <w:semiHidden/>
    <w:rsid w:val="00C961C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C961C8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961C8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32522D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522D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C961C8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uiPriority w:val="99"/>
    <w:rsid w:val="00C961C8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C961C8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C961C8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C961C8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C62A08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3625A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C961C8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CB5950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C91EBB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C961C8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C961C8"/>
    <w:pPr>
      <w:spacing w:after="40"/>
    </w:pPr>
  </w:style>
  <w:style w:type="paragraph" w:customStyle="1" w:styleId="Ingress">
    <w:name w:val="Ingress"/>
    <w:basedOn w:val="Brdtext"/>
    <w:qFormat/>
    <w:rsid w:val="00C961C8"/>
    <w:rPr>
      <w:rFonts w:asciiTheme="majorHAnsi" w:hAnsiTheme="majorHAnsi"/>
      <w:spacing w:val="-2"/>
    </w:rPr>
  </w:style>
  <w:style w:type="character" w:styleId="Platshllartext">
    <w:name w:val="Placeholder Text"/>
    <w:basedOn w:val="Standardstycketeckensnitt"/>
    <w:uiPriority w:val="99"/>
    <w:semiHidden/>
    <w:rsid w:val="00C961C8"/>
    <w:rPr>
      <w:color w:val="FF0000"/>
    </w:rPr>
  </w:style>
  <w:style w:type="paragraph" w:customStyle="1" w:styleId="Dokumentinformation">
    <w:name w:val="Dokumentinformation"/>
    <w:basedOn w:val="Brdtext"/>
    <w:semiHidden/>
    <w:qFormat/>
    <w:rsid w:val="00C961C8"/>
    <w:pPr>
      <w:spacing w:after="0" w:line="240" w:lineRule="auto"/>
    </w:pPr>
  </w:style>
  <w:style w:type="paragraph" w:customStyle="1" w:styleId="Sidhuvudstext">
    <w:name w:val="Sidhuvudstext"/>
    <w:basedOn w:val="Normal"/>
    <w:semiHidden/>
    <w:rsid w:val="00F514E6"/>
    <w:rPr>
      <w:sz w:val="20"/>
    </w:rPr>
  </w:style>
  <w:style w:type="paragraph" w:customStyle="1" w:styleId="Skerhetsklass">
    <w:name w:val="Säkerhetsklass"/>
    <w:basedOn w:val="Sidhuvudstext"/>
    <w:semiHidden/>
    <w:qFormat/>
    <w:rsid w:val="00F514E6"/>
    <w:pPr>
      <w:spacing w:before="360"/>
    </w:pPr>
  </w:style>
  <w:style w:type="paragraph" w:styleId="Liststycke">
    <w:name w:val="List Paragraph"/>
    <w:aliases w:val="Punktlistan"/>
    <w:basedOn w:val="Normal"/>
    <w:link w:val="ListstyckeChar"/>
    <w:uiPriority w:val="34"/>
    <w:qFormat/>
    <w:rsid w:val="003D10B0"/>
    <w:pPr>
      <w:numPr>
        <w:numId w:val="12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3D10B0"/>
    <w:rPr>
      <w:rFonts w:ascii="Arial" w:hAnsi="Arial" w:cs="Arial"/>
      <w:color w:val="121619"/>
      <w:lang w:val="en-US"/>
    </w:rPr>
  </w:style>
  <w:style w:type="paragraph" w:customStyle="1" w:styleId="brdtext0">
    <w:name w:val="_brödtext"/>
    <w:basedOn w:val="Normal"/>
    <w:rsid w:val="003D10B0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D10B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D10B0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D10B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fyllnad">
    <w:name w:val="Ifyllnad"/>
    <w:basedOn w:val="Normal"/>
    <w:qFormat/>
    <w:rsid w:val="003D10B0"/>
    <w:pPr>
      <w:keepNext/>
      <w:spacing w:after="60" w:line="276" w:lineRule="auto"/>
    </w:pPr>
    <w:rPr>
      <w:rFonts w:ascii="Times New Roman" w:eastAsia="Times New Roman" w:hAnsi="Times New Roman" w:cs="Times New Roman"/>
      <w:lang w:eastAsia="sv-SE"/>
    </w:rPr>
  </w:style>
  <w:style w:type="character" w:styleId="Nmn">
    <w:name w:val="Mention"/>
    <w:basedOn w:val="Standardstycketeckensnitt"/>
    <w:uiPriority w:val="99"/>
    <w:unhideWhenUsed/>
    <w:rsid w:val="003D10B0"/>
    <w:rPr>
      <w:color w:val="2B579A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1CB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1CB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696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2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ka\AppData\Local\Axalon\SPSeries\5.0\OfficeConnector\Local%20Templates\Officemallar\Allm&#228;nt,%20&#214;vrigt\Brev.dotm" TargetMode="Externa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45CE126F90B47AAE51721B1573BA4" ma:contentTypeVersion="15" ma:contentTypeDescription="Skapa ett nytt dokument." ma:contentTypeScope="" ma:versionID="e8a3e1c56de27f3e617a1b0e7a2972af">
  <xsd:schema xmlns:xsd="http://www.w3.org/2001/XMLSchema" xmlns:xs="http://www.w3.org/2001/XMLSchema" xmlns:p="http://schemas.microsoft.com/office/2006/metadata/properties" xmlns:ns2="b831467a-d1fe-45fc-801b-18bc65ff5f27" xmlns:ns3="f3851ac7-12a7-4aa6-8d67-2dfbea0fa2fa" xmlns:ns4="41fd62cf-6649-4dfd-872f-d7112f0579c6" targetNamespace="http://schemas.microsoft.com/office/2006/metadata/properties" ma:root="true" ma:fieldsID="4e6c55737ab8b8977e12484cc5ebe64d" ns2:_="" ns3:_="" ns4:_="">
    <xsd:import namespace="b831467a-d1fe-45fc-801b-18bc65ff5f27"/>
    <xsd:import namespace="f3851ac7-12a7-4aa6-8d67-2dfbea0fa2fa"/>
    <xsd:import namespace="41fd62cf-6649-4dfd-872f-d7112f057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467a-d1fe-45fc-801b-18bc65ff5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fbacf2-3021-4f78-804d-a01d25fd276a}" ma:internalName="TaxCatchAll" ma:showField="CatchAllData" ma:web="41fd62cf-6649-4dfd-872f-d7112f057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d62cf-6649-4dfd-872f-d7112f057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>
      <Value>14</Value>
      <Value>18</Value>
      <Value>2</Value>
      <Value>77</Value>
    </TaxCatchAll>
    <lcf76f155ced4ddcb4097134ff3c332f xmlns="b831467a-d1fe-45fc-801b-18bc65ff5f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B0BF5-BC5D-4133-9387-78D231D3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467a-d1fe-45fc-801b-18bc65ff5f27"/>
    <ds:schemaRef ds:uri="f3851ac7-12a7-4aa6-8d67-2dfbea0fa2fa"/>
    <ds:schemaRef ds:uri="41fd62cf-6649-4dfd-872f-d7112f057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A12AC-F814-4A54-859D-9A472349A260}">
  <ds:schemaRefs>
    <ds:schemaRef ds:uri="http://schemas.microsoft.com/office/2006/metadata/properties"/>
    <ds:schemaRef ds:uri="http://schemas.microsoft.com/office/infopath/2007/PartnerControls"/>
    <ds:schemaRef ds:uri="f3851ac7-12a7-4aa6-8d67-2dfbea0fa2fa"/>
    <ds:schemaRef ds:uri="b831467a-d1fe-45fc-801b-18bc65ff5f27"/>
  </ds:schemaRefs>
</ds:datastoreItem>
</file>

<file path=customXml/itemProps3.xml><?xml version="1.0" encoding="utf-8"?>
<ds:datastoreItem xmlns:ds="http://schemas.openxmlformats.org/officeDocument/2006/customXml" ds:itemID="{32DCE8DE-53D1-4B40-9732-5354830215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BA5185-B8A7-499A-8500-56DA6A963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4</Pages>
  <Words>940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fff</vt:lpstr>
    </vt:vector>
  </TitlesOfParts>
  <Company>HP</Company>
  <LinksUpToDate>false</LinksUpToDate>
  <CharactersWithSpaces>5914</CharactersWithSpaces>
  <SharedDoc>false</SharedDoc>
  <HLinks>
    <vt:vector size="84" baseType="variant">
      <vt:variant>
        <vt:i4>117</vt:i4>
      </vt:variant>
      <vt:variant>
        <vt:i4>39</vt:i4>
      </vt:variant>
      <vt:variant>
        <vt:i4>0</vt:i4>
      </vt:variant>
      <vt:variant>
        <vt:i4>5</vt:i4>
      </vt:variant>
      <vt:variant>
        <vt:lpwstr>mailto:cecilia.kempe@energimyndigheten.se</vt:lpwstr>
      </vt:variant>
      <vt:variant>
        <vt:lpwstr/>
      </vt:variant>
      <vt:variant>
        <vt:i4>8126493</vt:i4>
      </vt:variant>
      <vt:variant>
        <vt:i4>36</vt:i4>
      </vt:variant>
      <vt:variant>
        <vt:i4>0</vt:i4>
      </vt:variant>
      <vt:variant>
        <vt:i4>5</vt:i4>
      </vt:variant>
      <vt:variant>
        <vt:lpwstr>mailto:eva.karnhag@energimyndigheten.se</vt:lpwstr>
      </vt:variant>
      <vt:variant>
        <vt:lpwstr/>
      </vt:variant>
      <vt:variant>
        <vt:i4>6488075</vt:i4>
      </vt:variant>
      <vt:variant>
        <vt:i4>33</vt:i4>
      </vt:variant>
      <vt:variant>
        <vt:i4>0</vt:i4>
      </vt:variant>
      <vt:variant>
        <vt:i4>5</vt:i4>
      </vt:variant>
      <vt:variant>
        <vt:lpwstr>mailto:asa.karlsson@energimyndigheten.se</vt:lpwstr>
      </vt:variant>
      <vt:variant>
        <vt:lpwstr/>
      </vt:variant>
      <vt:variant>
        <vt:i4>8126493</vt:i4>
      </vt:variant>
      <vt:variant>
        <vt:i4>30</vt:i4>
      </vt:variant>
      <vt:variant>
        <vt:i4>0</vt:i4>
      </vt:variant>
      <vt:variant>
        <vt:i4>5</vt:i4>
      </vt:variant>
      <vt:variant>
        <vt:lpwstr>mailto:eva.karnhag@energimyndigheten.se</vt:lpwstr>
      </vt:variant>
      <vt:variant>
        <vt:lpwstr/>
      </vt:variant>
      <vt:variant>
        <vt:i4>8126493</vt:i4>
      </vt:variant>
      <vt:variant>
        <vt:i4>27</vt:i4>
      </vt:variant>
      <vt:variant>
        <vt:i4>0</vt:i4>
      </vt:variant>
      <vt:variant>
        <vt:i4>5</vt:i4>
      </vt:variant>
      <vt:variant>
        <vt:lpwstr>mailto:eva.karnhag@energimyndigheten.se</vt:lpwstr>
      </vt:variant>
      <vt:variant>
        <vt:lpwstr/>
      </vt:variant>
      <vt:variant>
        <vt:i4>117</vt:i4>
      </vt:variant>
      <vt:variant>
        <vt:i4>24</vt:i4>
      </vt:variant>
      <vt:variant>
        <vt:i4>0</vt:i4>
      </vt:variant>
      <vt:variant>
        <vt:i4>5</vt:i4>
      </vt:variant>
      <vt:variant>
        <vt:lpwstr>mailto:cecilia.kempe@energimyndigheten.se</vt:lpwstr>
      </vt:variant>
      <vt:variant>
        <vt:lpwstr/>
      </vt:variant>
      <vt:variant>
        <vt:i4>117</vt:i4>
      </vt:variant>
      <vt:variant>
        <vt:i4>21</vt:i4>
      </vt:variant>
      <vt:variant>
        <vt:i4>0</vt:i4>
      </vt:variant>
      <vt:variant>
        <vt:i4>5</vt:i4>
      </vt:variant>
      <vt:variant>
        <vt:lpwstr>mailto:cecilia.kempe@energimyndigheten.se</vt:lpwstr>
      </vt:variant>
      <vt:variant>
        <vt:lpwstr/>
      </vt:variant>
      <vt:variant>
        <vt:i4>6488075</vt:i4>
      </vt:variant>
      <vt:variant>
        <vt:i4>18</vt:i4>
      </vt:variant>
      <vt:variant>
        <vt:i4>0</vt:i4>
      </vt:variant>
      <vt:variant>
        <vt:i4>5</vt:i4>
      </vt:variant>
      <vt:variant>
        <vt:lpwstr>mailto:asa.karlsson@energimyndigheten.se</vt:lpwstr>
      </vt:variant>
      <vt:variant>
        <vt:lpwstr/>
      </vt:variant>
      <vt:variant>
        <vt:i4>1638526</vt:i4>
      </vt:variant>
      <vt:variant>
        <vt:i4>15</vt:i4>
      </vt:variant>
      <vt:variant>
        <vt:i4>0</vt:i4>
      </vt:variant>
      <vt:variant>
        <vt:i4>5</vt:i4>
      </vt:variant>
      <vt:variant>
        <vt:lpwstr>mailto:klaas.burgdorf@energimyndigheten.se</vt:lpwstr>
      </vt:variant>
      <vt:variant>
        <vt:lpwstr/>
      </vt:variant>
      <vt:variant>
        <vt:i4>117</vt:i4>
      </vt:variant>
      <vt:variant>
        <vt:i4>12</vt:i4>
      </vt:variant>
      <vt:variant>
        <vt:i4>0</vt:i4>
      </vt:variant>
      <vt:variant>
        <vt:i4>5</vt:i4>
      </vt:variant>
      <vt:variant>
        <vt:lpwstr>mailto:cecilia.kempe@energimyndigheten.se</vt:lpwstr>
      </vt:variant>
      <vt:variant>
        <vt:lpwstr/>
      </vt:variant>
      <vt:variant>
        <vt:i4>1638526</vt:i4>
      </vt:variant>
      <vt:variant>
        <vt:i4>9</vt:i4>
      </vt:variant>
      <vt:variant>
        <vt:i4>0</vt:i4>
      </vt:variant>
      <vt:variant>
        <vt:i4>5</vt:i4>
      </vt:variant>
      <vt:variant>
        <vt:lpwstr>mailto:klaas.burgdorf@energimyndigheten.se</vt:lpwstr>
      </vt:variant>
      <vt:variant>
        <vt:lpwstr/>
      </vt:variant>
      <vt:variant>
        <vt:i4>458858</vt:i4>
      </vt:variant>
      <vt:variant>
        <vt:i4>6</vt:i4>
      </vt:variant>
      <vt:variant>
        <vt:i4>0</vt:i4>
      </vt:variant>
      <vt:variant>
        <vt:i4>5</vt:i4>
      </vt:variant>
      <vt:variant>
        <vt:lpwstr>mailto:asa.forsum@energimyndigheten.se</vt:lpwstr>
      </vt:variant>
      <vt:variant>
        <vt:lpwstr/>
      </vt:variant>
      <vt:variant>
        <vt:i4>4849697</vt:i4>
      </vt:variant>
      <vt:variant>
        <vt:i4>3</vt:i4>
      </vt:variant>
      <vt:variant>
        <vt:i4>0</vt:i4>
      </vt:variant>
      <vt:variant>
        <vt:i4>5</vt:i4>
      </vt:variant>
      <vt:variant>
        <vt:lpwstr>mailto:nina.repo@energimyndigheten.se</vt:lpwstr>
      </vt:variant>
      <vt:variant>
        <vt:lpwstr/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mailto:liv.balkmar@energimyndigheten.se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Revisorsintyg</dc:title>
  <dc:subject/>
  <dc:creator>Liv Balkmar</dc:creator>
  <cp:keywords/>
  <dc:description>EM1000, v5.2, 2017-10-30</dc:description>
  <cp:lastModifiedBy>Heidi Pettersson</cp:lastModifiedBy>
  <cp:revision>2</cp:revision>
  <dcterms:created xsi:type="dcterms:W3CDTF">2025-07-21T11:34:00Z</dcterms:created>
  <dcterms:modified xsi:type="dcterms:W3CDTF">2025-07-21T11:34:00Z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Brev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svensk</vt:lpwstr>
  </property>
  <property fmtid="{D5CDD505-2E9C-101B-9397-08002B2CF9AE}" pid="33" name="cdpOrgLevel1">
    <vt:lpwstr>Avdelningen för forskning, innovation och affärsutveckling</vt:lpwstr>
  </property>
  <property fmtid="{D5CDD505-2E9C-101B-9397-08002B2CF9AE}" pid="34" name="cdpOrgLevel2">
    <vt:lpwstr>Enheten för hållbara resurser och system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Åsa Karlsson</vt:lpwstr>
  </property>
  <property fmtid="{D5CDD505-2E9C-101B-9397-08002B2CF9AE}" pid="38" name="cdpInitials">
    <vt:lpwstr/>
  </property>
  <property fmtid="{D5CDD505-2E9C-101B-9397-08002B2CF9AE}" pid="39" name="cdpTitle">
    <vt:lpwstr>forskningshandläggare</vt:lpwstr>
  </property>
  <property fmtid="{D5CDD505-2E9C-101B-9397-08002B2CF9AE}" pid="40" name="cdpPhone">
    <vt:lpwstr/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/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0x01010006445CE126F90B47AAE51721B1573BA4</vt:lpwstr>
  </property>
  <property fmtid="{D5CDD505-2E9C-101B-9397-08002B2CF9AE}" pid="52" name="_dlc_DocIdItemGuid">
    <vt:lpwstr>bd5a0f82-6069-4d09-b3c1-a3f5232f8228</vt:lpwstr>
  </property>
  <property fmtid="{D5CDD505-2E9C-101B-9397-08002B2CF9AE}" pid="53" name="emProcess">
    <vt:lpwstr>77;#Främjande: Gemensamma moment|9e044ed5-d2c4-4461-b5c1-b6c29d24e9a8</vt:lpwstr>
  </property>
  <property fmtid="{D5CDD505-2E9C-101B-9397-08002B2CF9AE}" pid="54" name="emProcessområde">
    <vt:lpwstr>14;#FO2 – Främjande|401da29f-ef21-4ffb-9038-4225c2aec5f4</vt:lpwstr>
  </property>
  <property fmtid="{D5CDD505-2E9C-101B-9397-08002B2CF9AE}" pid="55" name="emInformationss_x00e4_kerhetsklass">
    <vt:lpwstr>2;#0 – Ingen|7e527e6c-a5c0-42d5-bead-b43625c4d747</vt:lpwstr>
  </property>
  <property fmtid="{D5CDD505-2E9C-101B-9397-08002B2CF9AE}" pid="56" name="emProcessomr_x00e5_de">
    <vt:lpwstr>14;#FO2 – Främjande|401da29f-ef21-4ffb-9038-4225c2aec5f4</vt:lpwstr>
  </property>
  <property fmtid="{D5CDD505-2E9C-101B-9397-08002B2CF9AE}" pid="57" name="emInformationssäkerhetsklass">
    <vt:lpwstr>2;#0 – Ingen|7e527e6c-a5c0-42d5-bead-b43625c4d747</vt:lpwstr>
  </property>
  <property fmtid="{D5CDD505-2E9C-101B-9397-08002B2CF9AE}" pid="58" name="emDokumenttyp">
    <vt:lpwstr>18;#07 - Anvisningar|700966ac-57fa-48ad-b540-49db943d1107</vt:lpwstr>
  </property>
</Properties>
</file>