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083A7" w14:textId="77777777" w:rsidR="00DF0BC0" w:rsidRDefault="00DF0BC0" w:rsidP="00DF0BC0">
      <w:pPr>
        <w:pStyle w:val="Brdtex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Dnr </w:t>
      </w:r>
    </w:p>
    <w:p w14:paraId="22D083A8" w14:textId="77777777"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14:paraId="22D083A9" w14:textId="77777777"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14:paraId="22D083AA" w14:textId="77777777"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14:paraId="22D083AB" w14:textId="77777777" w:rsidR="00DF0BC0" w:rsidRDefault="00DF0BC0" w:rsidP="00DF0BC0">
      <w:pPr>
        <w:pStyle w:val="brdtext0"/>
      </w:pPr>
    </w:p>
    <w:p w14:paraId="22D083AC" w14:textId="77777777"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14:paraId="22D083AD" w14:textId="77777777"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14:paraId="22D083B2" w14:textId="77777777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AE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AF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0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14:paraId="22D083B1" w14:textId="77777777"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14:paraId="22D083B7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3" w14:textId="77777777" w:rsidR="00DF0BC0" w:rsidRPr="00305390" w:rsidRDefault="00DF0BC0" w:rsidP="00EA21AA">
            <w:pPr>
              <w:pStyle w:val="brdtext0"/>
            </w:pPr>
          </w:p>
          <w:p w14:paraId="22D083B4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5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6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BC" w14:textId="77777777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8" w14:textId="77777777" w:rsidR="00DF0BC0" w:rsidRPr="00305390" w:rsidRDefault="00DF0BC0" w:rsidP="00EA21AA">
            <w:pPr>
              <w:pStyle w:val="brdtext0"/>
            </w:pPr>
          </w:p>
          <w:p w14:paraId="22D083B9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A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B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C1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D" w14:textId="77777777" w:rsidR="00DF0BC0" w:rsidRPr="00305390" w:rsidRDefault="00DF0BC0" w:rsidP="00EA21AA">
            <w:pPr>
              <w:pStyle w:val="brdtext0"/>
            </w:pPr>
          </w:p>
          <w:p w14:paraId="22D083BE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F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0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C6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2" w14:textId="77777777" w:rsidR="00DF0BC0" w:rsidRPr="00305390" w:rsidRDefault="00DF0BC0" w:rsidP="00EA21AA">
            <w:pPr>
              <w:pStyle w:val="brdtext0"/>
            </w:pPr>
          </w:p>
          <w:p w14:paraId="22D083C3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4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5" w14:textId="77777777" w:rsidR="00DF0BC0" w:rsidRPr="00305390" w:rsidRDefault="00DF0BC0" w:rsidP="00EA21AA">
            <w:pPr>
              <w:pStyle w:val="brdtext0"/>
            </w:pPr>
          </w:p>
        </w:tc>
      </w:tr>
    </w:tbl>
    <w:p w14:paraId="22D083C7" w14:textId="77777777" w:rsidR="00DF0BC0" w:rsidRPr="00305390" w:rsidRDefault="00DF0BC0" w:rsidP="00DF0BC0">
      <w:pPr>
        <w:pStyle w:val="brdtext0"/>
      </w:pPr>
    </w:p>
    <w:p w14:paraId="22D083C8" w14:textId="77777777" w:rsidR="00DF0BC0" w:rsidRDefault="00DF0BC0" w:rsidP="00DF0BC0">
      <w:pPr>
        <w:pStyle w:val="brdtext0"/>
      </w:pPr>
    </w:p>
    <w:p w14:paraId="22D083C9" w14:textId="77777777" w:rsidR="00DF0BC0" w:rsidRDefault="00DF0BC0" w:rsidP="00DF0BC0">
      <w:pPr>
        <w:pStyle w:val="brdtext0"/>
      </w:pPr>
    </w:p>
    <w:p w14:paraId="22D083CA" w14:textId="77777777" w:rsidR="00DF0BC0" w:rsidRDefault="00DF0BC0" w:rsidP="00DF0BC0">
      <w:pPr>
        <w:pStyle w:val="brdtext0"/>
      </w:pPr>
    </w:p>
    <w:p w14:paraId="22D083CB" w14:textId="77777777" w:rsidR="00DF0BC0" w:rsidRDefault="00DF0BC0" w:rsidP="00DF0BC0">
      <w:pPr>
        <w:pStyle w:val="brdtext0"/>
      </w:pPr>
      <w:r>
        <w:t>_______________________________</w:t>
      </w:r>
    </w:p>
    <w:p w14:paraId="22D083CC" w14:textId="77777777" w:rsidR="00DF0BC0" w:rsidRDefault="00DF0BC0" w:rsidP="00DF0BC0">
      <w:pPr>
        <w:pStyle w:val="brdtext0"/>
      </w:pPr>
      <w:r>
        <w:t>Datum</w:t>
      </w:r>
    </w:p>
    <w:p w14:paraId="22D083CD" w14:textId="77777777" w:rsidR="00DF0BC0" w:rsidRDefault="00DF0BC0" w:rsidP="00DF0BC0">
      <w:pPr>
        <w:pStyle w:val="brdtext0"/>
      </w:pPr>
    </w:p>
    <w:p w14:paraId="22D083CE" w14:textId="77777777" w:rsidR="00DF0BC0" w:rsidRDefault="00DF0BC0" w:rsidP="00DF0BC0">
      <w:pPr>
        <w:pStyle w:val="brdtext0"/>
      </w:pPr>
    </w:p>
    <w:p w14:paraId="22D083CF" w14:textId="77777777" w:rsidR="00DF0BC0" w:rsidRDefault="00DF0BC0" w:rsidP="00DF0BC0">
      <w:pPr>
        <w:pStyle w:val="brdtext0"/>
      </w:pPr>
      <w:r>
        <w:t>_______________________________</w:t>
      </w:r>
    </w:p>
    <w:p w14:paraId="22D083D0" w14:textId="5AAECB17" w:rsidR="00DF0BC0" w:rsidRDefault="00DF0BC0" w:rsidP="00DF0BC0">
      <w:pPr>
        <w:pStyle w:val="brdtext0"/>
      </w:pPr>
      <w:r>
        <w:t>Underskrift</w:t>
      </w:r>
      <w:r w:rsidR="00FC7EBE">
        <w:t xml:space="preserve"> av firmatecknare</w:t>
      </w:r>
    </w:p>
    <w:p w14:paraId="22D083D1" w14:textId="77777777" w:rsidR="00DF0BC0" w:rsidRDefault="00DF0BC0" w:rsidP="00DF0BC0">
      <w:pPr>
        <w:pStyle w:val="brdtext0"/>
      </w:pPr>
    </w:p>
    <w:p w14:paraId="22D083D2" w14:textId="77777777" w:rsidR="00DF0BC0" w:rsidRDefault="00DF0BC0" w:rsidP="00DF0BC0">
      <w:pPr>
        <w:pStyle w:val="brdtext0"/>
      </w:pPr>
    </w:p>
    <w:p w14:paraId="22D083D3" w14:textId="77777777" w:rsidR="00DF0BC0" w:rsidRDefault="00DF0BC0" w:rsidP="00DF0BC0">
      <w:pPr>
        <w:pStyle w:val="brdtext0"/>
      </w:pPr>
      <w:r>
        <w:t>_______________________________</w:t>
      </w:r>
    </w:p>
    <w:p w14:paraId="22D083D4" w14:textId="77777777" w:rsidR="00DF0BC0" w:rsidRPr="006924A0" w:rsidRDefault="00DF0BC0" w:rsidP="00DF0BC0">
      <w:pPr>
        <w:pStyle w:val="brdtext0"/>
      </w:pPr>
      <w:r>
        <w:t>Namnförtydligande</w:t>
      </w:r>
    </w:p>
    <w:p w14:paraId="22D083D5" w14:textId="77777777" w:rsidR="004855EC" w:rsidRDefault="004855EC" w:rsidP="00471C3C">
      <w:pPr>
        <w:pStyle w:val="Rubrik1"/>
      </w:pPr>
    </w:p>
    <w:p w14:paraId="22D083D6" w14:textId="77777777"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83D9" w14:textId="77777777" w:rsidR="00DF0BC0" w:rsidRDefault="00DF0BC0">
      <w:r>
        <w:separator/>
      </w:r>
    </w:p>
  </w:endnote>
  <w:endnote w:type="continuationSeparator" w:id="0">
    <w:p w14:paraId="22D083DA" w14:textId="77777777" w:rsidR="00DF0BC0" w:rsidRDefault="00DF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22D083E5" w14:textId="77777777" w:rsidTr="00B90D32">
      <w:trPr>
        <w:trHeight w:val="764"/>
      </w:trPr>
      <w:tc>
        <w:tcPr>
          <w:tcW w:w="8997" w:type="dxa"/>
          <w:vAlign w:val="bottom"/>
        </w:tcPr>
        <w:p w14:paraId="22D083E4" w14:textId="77777777" w:rsidR="00DF0BC0" w:rsidRPr="00800620" w:rsidRDefault="00DF0BC0" w:rsidP="00B90D32">
          <w:pPr>
            <w:pStyle w:val="sidfot1"/>
            <w:jc w:val="right"/>
          </w:pPr>
          <w:bookmarkStart w:id="4" w:name="chkPersonalProfile_02"/>
          <w:r>
            <w:t xml:space="preserve"> </w:t>
          </w:r>
          <w:bookmarkEnd w:id="4"/>
        </w:p>
      </w:tc>
    </w:tr>
  </w:tbl>
  <w:p w14:paraId="22D083E6" w14:textId="77777777" w:rsidR="00DF0BC0" w:rsidRPr="00FE7ABE" w:rsidRDefault="00DF0BC0" w:rsidP="00BB2C96">
    <w:pPr>
      <w:pStyle w:val="Mini"/>
    </w:pPr>
  </w:p>
  <w:p w14:paraId="22D083E7" w14:textId="77777777"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22D083F2" w14:textId="77777777" w:rsidTr="00CE037D">
      <w:trPr>
        <w:trHeight w:val="764"/>
      </w:trPr>
      <w:tc>
        <w:tcPr>
          <w:tcW w:w="8997" w:type="dxa"/>
          <w:vAlign w:val="bottom"/>
        </w:tcPr>
        <w:p w14:paraId="22D083F1" w14:textId="77777777" w:rsidR="00DF0BC0" w:rsidRPr="00800620" w:rsidRDefault="00DF0BC0" w:rsidP="00CE037D">
          <w:pPr>
            <w:pStyle w:val="sidfot1"/>
            <w:jc w:val="right"/>
          </w:pPr>
          <w:bookmarkStart w:id="8" w:name="chkPersonalProfile_01"/>
          <w:r>
            <w:t xml:space="preserve"> </w:t>
          </w:r>
          <w:bookmarkEnd w:id="8"/>
        </w:p>
      </w:tc>
    </w:tr>
  </w:tbl>
  <w:p w14:paraId="22D083F3" w14:textId="77777777"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083F9" wp14:editId="22D083FA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9" w:name="objTempId_01"/>
                        <w:p w14:paraId="22D083FD" w14:textId="77777777"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" filled="f" stroked="f">
              <v:textbox style="layout-flow:vertical;mso-layout-flow-alt:bottom-to-top" inset="0,0,0,0">
                <w:txbxContent>
                  <w:bookmarkStart w:id="10" w:name="objTempId_01"/>
                  <w:p w14:paraId="22D083FD" w14:textId="77777777"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10"/>
                  </w:p>
                </w:txbxContent>
              </v:textbox>
              <w10:wrap anchorx="page" anchory="page"/>
            </v:shape>
          </w:pict>
        </mc:Fallback>
      </mc:AlternateContent>
    </w:r>
  </w:p>
  <w:p w14:paraId="22D083F4" w14:textId="77777777"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083D7" w14:textId="77777777" w:rsidR="00DF0BC0" w:rsidRDefault="00DF0BC0">
      <w:r>
        <w:separator/>
      </w:r>
    </w:p>
  </w:footnote>
  <w:footnote w:type="continuationSeparator" w:id="0">
    <w:p w14:paraId="22D083D8" w14:textId="77777777" w:rsidR="00DF0BC0" w:rsidRDefault="00DF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22D083DE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22D083DB" w14:textId="77777777" w:rsidR="00DF0BC0" w:rsidRDefault="00DF0BC0" w:rsidP="00D6284D">
          <w:pPr>
            <w:pStyle w:val="Sidhuvud"/>
            <w:spacing w:before="40" w:after="60"/>
          </w:pPr>
          <w:bookmarkStart w:id="1" w:name="insFollowingHeader_01"/>
          <w:r>
            <w:t xml:space="preserve"> </w:t>
          </w:r>
          <w:bookmarkEnd w:id="1"/>
          <w:r>
            <w:t> </w:t>
          </w:r>
        </w:p>
      </w:tc>
      <w:tc>
        <w:tcPr>
          <w:tcW w:w="6300" w:type="dxa"/>
          <w:vAlign w:val="bottom"/>
        </w:tcPr>
        <w:p w14:paraId="22D083DC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2" w:name="bmkDocDate_02"/>
          <w:r>
            <w:rPr>
              <w:sz w:val="20"/>
              <w:szCs w:val="20"/>
            </w:rPr>
            <w:t xml:space="preserve"> </w:t>
          </w:r>
          <w:bookmarkEnd w:id="2"/>
        </w:p>
      </w:tc>
      <w:bookmarkStart w:id="3" w:name="objPageNbr_02"/>
      <w:tc>
        <w:tcPr>
          <w:tcW w:w="900" w:type="dxa"/>
          <w:vAlign w:val="bottom"/>
        </w:tcPr>
        <w:p w14:paraId="22D083DD" w14:textId="77777777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3"/>
        </w:p>
      </w:tc>
    </w:tr>
    <w:tr w:rsidR="00DF0BC0" w14:paraId="22D083E1" w14:textId="77777777" w:rsidTr="00D6284D">
      <w:trPr>
        <w:cantSplit/>
        <w:trHeight w:val="263"/>
      </w:trPr>
      <w:tc>
        <w:tcPr>
          <w:tcW w:w="2520" w:type="dxa"/>
          <w:vMerge/>
        </w:tcPr>
        <w:p w14:paraId="22D083DF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22D083E0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22D083E2" w14:textId="77777777"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2D083F5" wp14:editId="22D083F6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6" name="Textruta 6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83FB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5AR7XAgAApA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w0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" o:allowincell="f" stroked="f">
              <v:fill r:id="rId2" o:title="bmkLogo2" recolor="t" type="frame"/>
              <v:textbox inset="0,0,0,0">
                <w:txbxContent>
                  <w:p w14:paraId="22D083FB" w14:textId="77777777"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14:paraId="22D083E3" w14:textId="77777777"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22D083EB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22D083E8" w14:textId="77777777"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14:paraId="22D083E9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5" w:name="bmkDocDate_01"/>
          <w:r>
            <w:rPr>
              <w:sz w:val="20"/>
              <w:szCs w:val="20"/>
            </w:rPr>
            <w:t xml:space="preserve"> </w:t>
          </w:r>
          <w:bookmarkEnd w:id="5"/>
        </w:p>
      </w:tc>
      <w:bookmarkStart w:id="6" w:name="objPageNbr_01"/>
      <w:tc>
        <w:tcPr>
          <w:tcW w:w="900" w:type="dxa"/>
          <w:vAlign w:val="bottom"/>
        </w:tcPr>
        <w:p w14:paraId="22D083EA" w14:textId="77777777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6"/>
        </w:p>
      </w:tc>
    </w:tr>
    <w:tr w:rsidR="00DF0BC0" w14:paraId="22D083EE" w14:textId="77777777" w:rsidTr="00D6284D">
      <w:trPr>
        <w:cantSplit/>
        <w:trHeight w:val="263"/>
      </w:trPr>
      <w:tc>
        <w:tcPr>
          <w:tcW w:w="2520" w:type="dxa"/>
          <w:vMerge/>
        </w:tcPr>
        <w:p w14:paraId="22D083EC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22D083ED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22D083EF" w14:textId="77777777" w:rsidR="00DF0BC0" w:rsidRDefault="00DF0BC0" w:rsidP="00E03F6C">
    <w:pPr>
      <w:pStyle w:val="Mini"/>
      <w:rPr>
        <w:rStyle w:val="Sidnummer"/>
      </w:rPr>
    </w:pPr>
    <w:bookmarkStart w:id="7" w:name="insFirstHeader_01"/>
    <w:r>
      <w:rPr>
        <w:rStyle w:val="Sidnummer"/>
      </w:rPr>
      <w:t xml:space="preserve"> </w:t>
    </w:r>
    <w:bookmarkEnd w:id="7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D083F7" wp14:editId="22D083F8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5" name="Textruta 5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83FC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bmkLogo2" style="position:absolute;margin-left:56.65pt;margin-top:25.5pt;width:117.9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UYtXaAgAAqw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xU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DHxsLHxsKPjYSPjYSCf3ZYVEdYVEdYVEc8OCkgGwogGwog&#10;GwogGwogGwogGwogGwogGwogGwogGwogGwogGwouKRlYVEdYVEdYVEd0cWaPjYSPjYS5t7LHxsL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KrqaOP&#10;jYRmY1dKRjggGwogGwogGwogGwogGwogGwogGwogGwogGwogGwogGwogGwogGwogGwogGwogGwog&#10;GwogGwogGwogGwogGwogGwogGwogGwogGwogGwogGwogGwogGwogGwogGwogGwogGwogGwo8OClY&#10;VEeCf3adm5P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Kdm5N0cWZKRjggGwogGwogGwogGwogGwogGwog&#10;GwogGwogGwogGwogGwogGwogGwogGwogGwogGwogGwogGwogGwogGwogGwogGwogGwogGwogGwog&#10;GwogGwogGwogGwogGwogGwogGwogGwogGwogGwogGwogGwogGwogGwogGwogGwogGwogGwogGwog&#10;GwogGwo8OClmY1ePjYT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Cf3ZYVEcgGwogGwogGwogGwogGwogGwogGwogGwogGwogGwogGwogGwogGwogGwog&#10;GwogGwogGwogGwogGwogGwogGwogGwogGwogGwogGwogGwogGwogGwogGwogGwogGwogGwogGwog&#10;GwogGwogGwogGwogGwogGwogGwogGwogGwogGwogGwogGwogGwogGwogGwogGwogGwogGwogGwog&#10;GwogGwogGwogGwpKRjh0cWa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GPjYRKRjg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Cf3a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mY1erqa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KRjidm5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0cWYuKRk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mY1e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CPjYQ8OC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l0cWb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J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dm5M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mCf3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0cW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mY1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0cWYg&#10;GwogGwogGwogGwogGwogGwogGwogGwogGwogGwogGwogGwogGwogGwogGwogGwogGwogGwogGwog&#10;GwogGwogGwogGwogGwogGwogGwogGwogGwogGwogGwogGwogGwogGwogGwogGwpmY1e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YuKRkgGwogGwogGwogGwogGwogGwog&#10;GwogGwogGwo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ogGwogGwogGwogGwogGwogGwogGwogGwogGwpKRjidm5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CPjYQ8OCkgGwogGwogGwogGwogGwogGwogGwog&#10;GwogGwogGwogGwogGwogGwogGwogGwogGwogGwogGwogGwogGwogGwogGwogGwogGwogGwogGwog&#10;GwogGwogGwogGwogGwogGwp0cW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ogGwogGwogGwogGwogGwogGwogGwo8OCmd&#10;m5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8OCkgGwogGwogGwogGwogGwogGwogGwogGwogGwogGwogGwogGwogGwogGwogGwogGwogGwog&#10;GwogGwogGwogGwogGwogGwogGwogGwogGwogGwogGwogGwogGwpYVE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J0cWYgGwogGwogGwogGwogGwo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uKRk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pYVE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8OC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YVEc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pmY1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uKRkgGwogGwogGwogGwo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FYVEc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qCf3b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u&#10;KRk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8OC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YVEc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pmY1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mY1c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0cWbx8fD/////////////////////////////&#10;///////////////////////////////////////////////////////////////////////////x&#10;8fD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ogGwogGwogGwogGwogGwogGwog&#10;GwogGwogGwogGwogGwogGwqdm5P/////////////////////////////////////////////////&#10;///////////////////////////////////////////////////////j4uB0cWYuKRk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uKRk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uKRnHxsL/////////////////////////////////////////////////////////////////&#10;///////////////////////////////////j4uB0cWY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KRjg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ogGwogGwogGwogGwogGwpKRjjV1NH/////&#10;////////////////////////////////////////////////////////////////////////////&#10;///////////////x8fB0cWY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KRjjx8fD/////////////////////&#10;///////////////////////////////////////////////////////////////////////x8fCP&#10;jYQuKRk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p0cWb/////////////////////////////////////////&#10;//////////////////////////////////////////////////////+5t7I8OCk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p0cWb/////////////////////////////////////////////////////////&#10;///////////////////////////////////j4uBYVEc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+PjYQ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qPjYT/////////////&#10;///////////////////////////////////////////////////////////////////////////V&#10;1NFKRjggGwogGwogGwo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ogGwqrqaP/////////////////////////////&#10;//////////////////////////////////////////////////////////+PjYQ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qPjYT/////////////////////////////////////////////&#10;///////////////////////////////////////j4uBYVEcgGwogGwogGwogGwogGwogGwogGwog&#10;Gwo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ogGwogGwog&#10;GwogGwogGwp0cWb/////////////////////////////////////////////////////////////&#10;//////////////////////+5t7IuKRkgGwogGwogGwogGwogGwogGwogGwogGwogGwo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ogGwogGwogGwogGwogGwp0cWb/&#10;////////////////////////////////////////////////////////////////////////////&#10;//////+PjYQ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p0cWb/////////////////&#10;///////////////////////////////////////////////////////////////x8fBYVEcgGwog&#10;GwogGwogGwogGwogGwo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foRRFBIgGwogGwogGwo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pKRjj/////////////////////////////////&#10;///////////////////////////////////////////////V1NFKRjggGwogGwo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hASjeASXeASXZAiTHBR/HBR/HBR+9Bx2UDReUDRdRFBJRFBJRFBIgGwogGwogGwogGwog&#10;GwogGwogGwogGwpKRjj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pKRjjx8fD/////////////////////////////////////////////&#10;///////////////////////////////V1NEuKRkgGwogGwogGwogGwogGwogGwogGwogGwogGwog&#10;GwogGwogGwo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eASXOBCG9Bx2EDxVRFBJRFBI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ouKRnV1NH/////////////////////////////////////////////////////////////&#10;//////////////+rqaM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eASW9Bx2EDxVRFBJRFBI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ogGwogGwogGwrHxsL/&#10;//////////////////////////////////////////////////////////////////////////+r&#10;qaM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UAyKjChlmKSjttL3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ogGwogGwogGwogGwqdm5P/////////////////&#10;//////////////////////////////////////////////////////////+rqaM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hASn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ogGwogGwp0cWb/////////////////////////////////&#10;//////////////////////////////////////////+PjYQgGwogGwogGwogGwogGwogGwogGwog&#10;GwogGwogGwogGwogGwogGwogGwogGwogGwogGwogGwogGwogGwogGwogGwogGwogGwogGwogGwo8&#10;OC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pKRjjx8fD/////////////////////////////////////////////&#10;//////////////////////////+PjYQgGwogGwogGwogGwogGwogGwogGwogGwogGwogGwogGwog&#10;GwogGwogGwogGwogGwogGwogGwogGwogGwogGwogGwogGwogGwogGwouKRm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uKRnV1NH/////////////////////////////////////////////////////////////&#10;//////////+rqaM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qrqaP/&#10;//////////////////////////////////////////////////////////////////////+rqaM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pmY1f/////////////////&#10;//////////////////////////////////////////////////////+rqaMgGwogGwogGwogGwog&#10;GwogGwogGwogGwogGwogGwogGwogGwogGwogGwogGwogGwogGwogGwogGwogGwogGwogGwogGwog&#10;GwpYVE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ogGwogGwogGwogGwogGwo8OCnx8fD/////////////////////////////&#10;///////////////////////////////////////V1NE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rHxsL/////////////////////////////////////////////&#10;///////////////////////V1NEuKRkgGwogGwogGwogGwogGwogGwogGwogGwogGwogGwogGwog&#10;GwogGwogGwogGwogGwogGwogGwogGwogGwogGwogGwouKRn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qCf3b/////////////////////////////////////////////////////////////&#10;///////x8fBKRjggGwogGwogGwogGwogGwogGwogGwogGwogGwogGwogGwogGwogGwogGwogGwog&#10;GwogGwogGwogGwogGwogGwogGwpKRjj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8OCnx&#10;8fD///////////////////////////////////////////////////////////////////9YVEcg&#10;GwogGwogGwogGwogGwogGwogGwogGwogGwogGwogGwogGwogGwogGwogGwogGwogGwogGwogGwog&#10;GwogGwogGwp0cWb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q5t7L/////////////&#10;//////////////////////////////////////////////////////+Cf3Y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pmY1f/////////////////////////////&#10;//////////////////////////////////////+5t7I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uKRnj4uD/////////////////////////////////////////&#10;///////////////////////j4uAuKRk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qPjYT/////////////////////////////////////////////////////////&#10;//////////9KRjg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8&#10;OCnx8fD///////////////////////////////////////////////////////////////+PjYQ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ogGwogGwqrqaP/////////&#10;///////////////////////////////////////////////////////V1NE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pYVEf/////////////////////////&#10;//////////////////////////////////////////88OCk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rHxsL/////////////////////////////////////&#10;//////////////////////////+PjYQ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ogGwpYVEf/////////////////////////////////////////////////////&#10;///////////V1NE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rHxsL///////////////////////////////////////////////////////////////9Y&#10;VEcgGwogGwogGwogGwogGwogGwogGwogGwogGwogGwogGwogGwogGwogGwogGwogGwogGwogGwog&#10;GwpKRjj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pYVEf/////&#10;//////////////////////////////////////////////////////////+rqaMgGwo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rHxsL/////////////////&#10;///////////////////////////////////////////x8fAuKRkgGwo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pYVEf/////////////////////////////////&#10;//////////////////////////////+PjYQ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ogGwqrqaP/////////////////////////////////////////////&#10;///////////////j4uAgGwogGwogGwo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8OCn/////////////////////////////////////////////////////////////&#10;//90cWYgGwogGwogGwogGwogGwo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qd&#10;m5P////////////////////////////////////////////////////////////j4uA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ouKRnx8fD/////////&#10;//////////////////////////////////////////////////90cWY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p0cWb/////////////////////////&#10;///////////////////////////////////j4uA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rV1NH/////////////////////////////////////&#10;//////////////////////90cWYgGwogGwo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og&#10;GwogGwogGwogGwogGwpKRjj/////////////////////////////////////////////////////&#10;///////j4uAgGwogGwogGwogGwogGwogGwo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qdm5P///////////////////////////////////////////////////////////+PjYQ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rx8fD/&#10;//////////////////////////////////////////////////////////8uKRk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ogGwogGwpmY1f/////////////////&#10;//////////////////////////////////////////+rqaM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qrqaP/////////////////////////////&#10;//////////////////////////////9KRjg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rx8fD/////////////////////////////////////////&#10;///////////////V1NE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pmY1f/////////////////////////////////////////////////////////&#10;//+Cf3Y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qdm5P///////////////////////////////////////////////////////////88OCk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ogGwrj4uD/////&#10;//////////////////////////////////////////////////+5t7IgGwo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pKRjj/////////////////////&#10;//////////////////////////////////////90cWY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ogGwogGwogGwqCf3b/////////////////////////////////&#10;//////////////////////////8uKRk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q5t7L/////////////////////////////////////////////&#10;///////////HxsIgGwo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r///////////////////////////////////////////////////////////+C&#10;f3Y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pY&#10;VEf///////////////////////////////////////////////////////////88OCk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qPjYT/////////&#10;///////////////////////////////////////////////j4uA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q5t7L/////////////////////&#10;//////////////////////////////////+rqaMgGwogGwogGwogGwo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rx8fD/////////////////////////////////&#10;//////////////////////90cWY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8OCn/////////////////////////////////////////////////&#10;//////////88OCk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pmY1f////////////////////////////////////////////////////////j4uA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qP&#10;jYT///////////////////////////////////////////////////////+5t7IgGwogGwo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q5t7L/////////&#10;//////////////////////////////////////////////+PjYQ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rV1NH/////////////////////&#10;//////////////////////////////////9YVEc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///8uKRk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pKRjj/////////////////////////////////////////////////&#10;///////x8fA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YVEf////////////////////////////////////////////////////////HxsI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ogGwogGwogGwqP&#10;jYT///////////////////////////////////////////////////////+dm5M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PjYT/////////&#10;//////////////////////////////////////////////+PjYQ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5t7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rHxsL/////////////////////////////////&#10;//////////////////////9YVEc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V1NH/////////////////////////////////////////////&#10;//////////8uKRk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r///////////////////////////////////////////////////////////8g&#10;GwogGwo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ogGwogGwog&#10;Gwr///////////////////////////////////////////////////////////8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ogGwr/////////&#10;///////////////////////////////////////////////V1NE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KRjj/////////////////////&#10;///////////////////////////////////HxsI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8OCn/////////&#10;///////////////////////////////////////////////////////V1NHHxsLHxs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mY1c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pYVEf/////////////////////&#10;///////////////////////////////x8fCPjYQuKRk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qCf3b/////////////////////////////////&#10;//////////////+5t7IuKRk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YVEdYVEdYVEdY&#10;VEdYVEdYVEdYVEdYVEdYVEdYVEdYVEdYVEdYVEdYVEdYVEdYVEdYVEdYVEdYVEdYVEdYVEdYVEdY&#10;VEdYVEdYVEdYVEdYVEdYVEdYVEdYVEdYVEdYVEdYVEdYVEdYVEdYVEdYVEe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qdm5P///////////////////////////////////////////+r&#10;qaM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HxsL////////////////////////////////////////V1NE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rx8fD///////////////////////////////////////9YVEc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V1NEgGwogGwo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ogGwogGwogGwogGwo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pYVEf/////////////////////&#10;//////////////////+Cf3Y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ogGwogGwogGwogGwog&#10;GwogGwo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p0cWb/////////////////////////////////&#10;//////9YVEc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gGwogGwo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9YVEc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8OCn/////////////&#10;///////////////////////////////////////////j4uAgGwogGwogGwogGwogGwogGwogGwog&#10;GwogGwogGwogGwogGwogGwogGwogGwogGwpYVEf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r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rHxsL///////////////////////////////////////9YVEc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rV1NH///////////////////////////////////////9YVEcgGwogGwogGwogGwo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r/////////////////////////////////////&#10;//////////////////////8gGwogGwogGwogGwogGwogGwogGwogGwogGwogGwogGwogGwogGwog&#10;GwogGwogGwo8OCn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+dm5M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x8fD/////////////////////////////////////////////&#10;//////////88OCkgGwogGwogGwogGwogGwogGwogGwogGwogGwogGwogGwogGwogGwogGwogGwog&#10;Gwr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ogGwo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KRjj/////////////////////&#10;///////////////////////x8fAuKRk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ZYVEdYVEdYVEdYVEdYVEdYVEdYVEdYVEdYVEdYVEdYVEdYVE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rHxsL///////////////////////////////////////////////////////9Y&#10;VEcgGwogGwogGwogGwogGwogGwogGwogGwogGwogGwogGwogGwogGwogGwogGwogGwrj4uD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gGwog&#10;GwogGwo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V1NEuKRk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rHxsL///////////////////////////////////////////////////////9mY1cgGwogGwog&#10;GwogGwogGwogGwogGwogGwogGwogGwogGwogGwogGwogGwogGwogGwrHxsL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KRjggGwogGwogGwogGwogGwouKRl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j4uB0cWYuKRkgGwogGwogGwogGwogGwpYVEe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dm5P/////&#10;//////////////////////////////////////////////////+PjYQgGwogGwogGwogGwogGwog&#10;GwogGwogGwogGwogGwogGwogGwogGwogGwogGwogGwqdm5P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qrqaP/////////////////////////////////////////////////////////&#10;///////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qPjYT/////////////////&#10;//////////////////////////////////////+rqaMgGwogGwogGwogGwogGwogGwogGwogGwog&#10;GwogGwogGwogGwogGwogGwogGwogGwqCf3b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mY1f/////////////////////////////&#10;///////////////////////////HxsIgGwogGwogGwogGwogGwogGwogGwogGwogGwogGwogGwog&#10;GwogGwogGwogGwogGwpYVEf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pYVEf/////////////////////////////////////////&#10;///////////////x8fAgGwogGwogGwogGwogGwogGwogGwogGwogGwogGwogGwogGwogGwogGwog&#10;GwogGwogGwr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V&#10;1NH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rj4uD///////////////////////////////////////////////////////9YVEcg&#10;GwogGwogGwogGwogGwogGwogGwogGwogGwogGwogGwogGwogGwogGwogGwogGwqdm5P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qCf3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H&#10;xsL///////////////////////////////////////////////////////+PjYQgGwogGwogGwog&#10;GwogGwogGwogGwogGwogGwogGwogGwogGwogGwogGwogGwogGwpmY1f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PjYT/////////&#10;//////////////////////////////////////////////+5t7IgGwogGwogGwogGwogGwogGwog&#10;GwogGwogGwogGwogGwogGwogGwogGwogGwogGwouKRn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p0cWb/////////////////////&#10;///////////////////////////////////j4uAgGwogGwogGwogGwogGwogGwogGwogGwogGwog&#10;GwogGwogGwogGwogGwogGwogGwogGwrV1NH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KRjj/////////////////////////////////&#10;//////////////////////////88OCkgGwogGwogGwogGwogGwogGwogGwogGwogGwogGwogGwog&#10;GwogGwogGwogGwogGwqdm5P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ogGwrx8fD/////////////////////////////////////////&#10;//////////////90cWYgGwogGwogGwogGwogGwogGwogGwogGwogGwogGwogGwogGwogGwogGwog&#10;GwogGwpKRjj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rHxsL/////////////////////////////////////////////////////&#10;//+rqaMgGwogGwogGwogGwogGwogGwogGwogGwogGwogGwogGwogGwogGwogGwogGwogGwogGwrj&#10;qbL////////////////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qPjYT////////////////////////////////////////////////////////j4uAgGwog&#10;GwogGwogGwogGwogGwogGwogGwogGwogGwogGwogGwogGwogGwogGwogGwpRFBKudH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C5t7KPjYSPjYRmY1dYVEdYVEdYVEePjYSdm5PV1NH/////////////////&#10;///////////////////////////////////////////////////////j4uC5t7KPjYSCf3ZYVEdY&#10;VEeCf3aPjYSrqaP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G5t7KPjYSPjYSPjYSPjYSPjYSrqaPHxsL/////////////////////////////&#10;////////////////////////////////////////////////////////////////////////////&#10;///////////////////////////////////////V1NGrqaOPjYSPjYSPjYSPjYSPjYSdm5PHxsL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rHxsL/////////&#10;///////////////////////////V1NGrqaOPjYR0cWZYVEdmY1ePjYSPjYS5t7Lj4uD/////////&#10;////////////////////////////////////////////////////////////////////////////&#10;///////////////////////////////////////////////////////////j4uDHxsKPjYSPjYSC&#10;f3ZYVEdYVEdYVEeCf3aPjYSdm5PHxsL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dm5NK&#10;RjggGwogGwogGwogGwogGwogGwogGwogGwogGwogGwogGwo8OCmrqaP/////////////////////&#10;///////////////////////////////x8fCdm5NKRjg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uKRnj4uD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YVEcgGwogGwpKRjj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uKRkgGwogGwogGwogGwqCf3b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JKRjggGwogGwogGwogGwogGwogGwogGwq5t7L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uKRk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+rqaNYVEcgGwogGwogGwogGwog&#10;GwogGwogGwogGwogGwogGwogGwogGwogGwogGwogGwogGwogGwogGwogGwogGwogGwogGwogGwpm&#10;Y1f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x&#10;8fCrqaN0cWYuKRk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KCf3ZYVEcuKRkgGwogGwogGwogGwogGwogGwogGwogGwpYVEd0&#10;cWadm5P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dKRjggGwogGwogGwpKRjhYVEePjYTHxsL////////////////////////////j4uA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0&#10;cWZKRjggGwogGwogGwogGwogGwogGwogGwogGwpYVEePjYT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KPjYRYVEdKRjggGwogGwogGwo8OClYVEeCf3a5t7Lx&#10;8fD///////////////////////////8uKRk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qrqaP/////////////////////////////////////////////////&#10;//////////////////////////////////////+5t7I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gGwogGwogGwogGwogGwogGwogGwogGwogGwogGwogGwogGwogGwogGwogGwogGwogGwogGwog&#10;GwogGwogGwogGwqrqaP/////////////////////////////////////////////////////////&#10;///////////////////////////////x8fBmY1c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gGwogGwog&#10;GwogGwqPjYT/////////////////////////////////////////////////////////////////&#10;///////////////////////////HxsI8OC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uKRm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p0&#10;cWb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0cW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ogGwogGwogGwogGwogGwogGwogGwogGwogGwp0cWbx8fD/&#10;////////////////////////////////////////////////////////////////////////////&#10;///////////////j4uB0cWY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V1NH/////////&#10;//////////////////////////////////////////////////////////////////////+Cf3Y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LHxsLHxsLHxsLHxsLHxsLHxsLHxsLH&#10;xsLHxsLHxsLHxsLHxsLHxsL////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pKRjjx8fD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8OC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pYVEf/////////////////////&#10;//////////////////////////////////////////////////////////8uKRk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r/////////////////////////////////////////////////////////////////&#10;//////////////9YVEc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gGwogGwogGwogGwogGwogGwogGwogGwo8OCnV1NH////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8OC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8OCn/////////////////////////////////&#10;//////////////////////////////////////////+rqaM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uKRkgGwo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rx&#10;8fD////////////////////////////////////////////////////////////////////////j&#10;4uA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uKRmrqaP////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rj4uD/////////////////////////////////////////&#10;//////////////////////////////88OCk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q5t7L/////////&#10;//////////////////////////////////////////////////////////////90cWY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qCf3b/////////////////////////////////&#10;///////////////////////////////////////////////////////////////////////////V&#10;1NF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e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qPjYT/////////////////////////////////////////////////////&#10;//////////////+dm5M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pYVEf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pYVEfx8fD/////////////////////////////////////&#10;///////////////////////////////////////////////////////////////////////x8fCP&#10;jYQ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uKRl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uKRnV1NH////////////////////////////////////////////////////////////V&#10;1NEuKR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q5t7L/////////////////////////////&#10;///////////////////////////////x8fA8OCk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pK&#10;Rjjx8fD////////////////////////////////////////////////////V1NEuKRk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uKRnV1NH/////////////////////////////////////&#10;///////////////x8fBKRjg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q5t7L/////////////////////////////////////////////////////////////&#10;///////////////////////////////////////////////////////////////////x8fCrqaNm&#10;Y1c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8OCnV1NH/&#10;//////////////////////////////////////////+5t7IuKRk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uKRm5t7L////////////////////////////////////////////V&#10;1NFKRjg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qCf3b/&#10;////////////////////////////////////////////////////////////////////////////&#10;///////////////////////////////////////////////////////////////////x8fCrqaN0&#10;cWYuKRkgGwogGwogGwogGwogGwogGwogGwogGwogGwogGwogGwogGwogGwogGwogGwo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p0cWbV1NH/////&#10;//////////////////////+5t7JYVEcgGwo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pYVEe5t7L////////////////////////////V1NF0cWY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8OClYVEePjYSPjYSC&#10;f3ZYVEcuKRk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uKRlYVEeCf3aPjYSPjYRYVEcuKRk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uKRkgGwogGwogGwogGwogGwog&#10;GwogGwogGwogGwogGwogGwogGwogGwogGwogGwogGwogGwogGwogGwo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ogGwogGwogGwo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V1NG5t7KPjYR0cWZYVEc8OCkgGwogGwogGwogGwogGwogGwogGwogGwogGwogGwogGwog&#10;GwogGwogGwogGwogGwogGwogGwogGwogGwouKRlYVEdmY1ePjYSrqaP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HxsLHxsLHxsLHxsKPjYSPjYSPjYSPjYSPjYSPjYSPjYSPjYT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uKRn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ogGwogGwogGwogGwogGwogGwogGwogGwogGwo8OC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ogGwogGwogGwogGwogGwogGwogGwog&#10;GwogGwogGwogGwogGwogGwouKRm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ogGwogGwogGwogGwogGwogGwogGwogGwog&#10;GwogGwogGwogGwogGwogGwogGwogGwogGwogGwogGwogGwogGwpmY1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pKRjj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uKRk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FKRjg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uKRk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u&#10;KRkgGwogGwogGwogGwogGwogGwogGwogGwogGwogGwogGwogGwogGwogGwogGwogGwogGwogGwog&#10;GwogGwogGwo8OC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8OCkgGwogGwogGwogGwogGwogGwogGwogGwogGwogGwog&#10;GwogGwogGwogGwogGwogGwogGwogGwogGwogGwogGwouKRmPjYT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KRjg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KRjgg&#10;GwogGwogGwogGwogGwogGwogGwogGwogGwogGwogGwogGwogGwogGwogGwogGwogGwpmY1e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mY1cgGwogGwogGwogGwogGwogGwogGwogGwogGwogGwogGwog&#10;GwogGwogGwogGwogGwogGwpKRji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a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OCf3ZY&#10;VEcuKRkgGwogGwogGwogGwogGwogGwogGwpKRjhYVEePjYT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5t7KPjYRYVEc8OCkgGwogGwogGwogGwogGwogGwogGwo8OClYVEeP&#10;jYS5t7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" o:allowincell="f" stroked="f">
              <v:fill r:id="rId2" o:title="bmkLogo2" recolor="t" type="frame"/>
              <v:textbox inset="0,0,0,0">
                <w:txbxContent>
                  <w:p w14:paraId="22D083FC" w14:textId="77777777"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14:paraId="22D083F0" w14:textId="77777777"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1784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527B"/>
    <w:rsid w:val="008C665D"/>
    <w:rsid w:val="008F272A"/>
    <w:rsid w:val="00906D5B"/>
    <w:rsid w:val="0090769E"/>
    <w:rsid w:val="0091202E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C7EBE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D08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AmneTaxHTField0 xmlns="ac251641-49be-414d-87b1-4cb025d4bc1c" xsi:nil="true"/>
    <TaxKeywordTaxHTField xmlns="35359d16-f7cf-4480-aad9-be1e8fcee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 av mindre betydelse</TermName>
          <TermId xmlns="http://schemas.microsoft.com/office/infopath/2007/PartnerControls">c85fd80a-0d79-486d-8526-6b4b279a8133</TermId>
        </TermInfo>
        <TermInfo xmlns="http://schemas.microsoft.com/office/infopath/2007/PartnerControls">
          <TermName xmlns="http://schemas.microsoft.com/office/infopath/2007/PartnerControls">de minimis</TermName>
          <TermId xmlns="http://schemas.microsoft.com/office/infopath/2007/PartnerControls">1fea1eed-474d-4e40-adee-d4bd6ea7f74b</TermId>
        </TermInfo>
        <TermInfo xmlns="http://schemas.microsoft.com/office/infopath/2007/PartnerControls">
          <TermName xmlns="http://schemas.microsoft.com/office/infopath/2007/PartnerControls">statligt stöd</TermName>
          <TermId xmlns="http://schemas.microsoft.com/office/infopath/2007/PartnerControls">9022951e-9daf-469f-a87a-4ddd3ca5b386</TermId>
        </TermInfo>
      </Terms>
    </TaxKeywordTaxHTField>
    <TaxCatchAll xmlns="35359d16-f7cf-4480-aad9-be1e8fceebb8">
      <Value>1008</Value>
      <Value>1007</Value>
      <Value>14</Value>
      <Value>12</Value>
      <Value>847</Value>
    </TaxCatchAll>
    <STEMInformationsklass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Beskrivning xmlns="ac251641-49be-414d-87b1-4cb025d4bc1c">INTYG stöd av mindre betydelse - MALL</STEMBeskrivning>
    <STEMForfattare xmlns="ac251641-49be-414d-87b1-4cb025d4bc1c" xsi:nil="true"/>
    <STEMSprak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017E28A1B18DF246AABE99198A43E793" ma:contentTypeVersion="7" ma:contentTypeDescription="Skapa ett nytt dokument." ma:contentTypeScope="" ma:versionID="7563b7bd3a70fea342deb08801806852">
  <xsd:schema xmlns:xsd="http://www.w3.org/2001/XMLSchema" xmlns:xs="http://www.w3.org/2001/XMLSchema" xmlns:p="http://schemas.microsoft.com/office/2006/metadata/properties" xmlns:ns2="ac251641-49be-414d-87b1-4cb025d4bc1c" xmlns:ns3="35359d16-f7cf-4480-aad9-be1e8fceebb8" targetNamespace="http://schemas.microsoft.com/office/2006/metadata/properties" ma:root="true" ma:fieldsID="b8ba1330663c049567bb48c3194286d6" ns2:_="" ns3:_="">
    <xsd:import namespace="ac251641-49be-414d-87b1-4cb025d4bc1c"/>
    <xsd:import namespace="35359d16-f7cf-4480-aad9-be1e8fceebb8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641-49be-414d-87b1-4cb025d4bc1c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4A358-748C-4FBC-8AA5-7916570CAEA0}">
  <ds:schemaRefs>
    <ds:schemaRef ds:uri="http://schemas.microsoft.com/office/2006/documentManagement/types"/>
    <ds:schemaRef ds:uri="http://purl.org/dc/elements/1.1/"/>
    <ds:schemaRef ds:uri="35359d16-f7cf-4480-aad9-be1e8fceebb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ac251641-49be-414d-87b1-4cb025d4bc1c"/>
  </ds:schemaRefs>
</ds:datastoreItem>
</file>

<file path=customXml/itemProps3.xml><?xml version="1.0" encoding="utf-8"?>
<ds:datastoreItem xmlns:ds="http://schemas.openxmlformats.org/officeDocument/2006/customXml" ds:itemID="{FCF7E8C3-AEDD-495D-B278-B47F7C2F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51641-49be-414d-87b1-4cb025d4bc1c"/>
    <ds:schemaRef ds:uri="35359d16-f7cf-4480-aad9-be1e8fce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1</TotalTime>
  <Pages>1</Pages>
  <Words>140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Leif Lyckebäck</cp:lastModifiedBy>
  <cp:revision>2</cp:revision>
  <cp:lastPrinted>2001-06-07T09:39:00Z</cp:lastPrinted>
  <dcterms:created xsi:type="dcterms:W3CDTF">2016-08-01T10:53:00Z</dcterms:created>
  <dcterms:modified xsi:type="dcterms:W3CDTF">2016-08-01T10:53:00Z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0x0101005F3B3B166FD6422D88B267134623E61200017E28A1B18DF246AABE99198A43E793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1008;#stöd av mindre betydelse|c85fd80a-0d79-486d-8526-6b4b279a8133;#1007;#de minimis|1fea1eed-474d-4e40-adee-d4bd6ea7f74b;#847;#statligt stöd|9022951e-9daf-469f-a87a-4ddd3ca5b386</vt:lpwstr>
  </property>
</Properties>
</file>