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el"/>
        <w:tag w:val="startPoint"/>
        <w:id w:val="1185636150"/>
        <w:placeholder>
          <w:docPart w:val="415D8E2EE1A64122842408289CBB53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4BE4D4C" w14:textId="77777777" w:rsidR="002507E2" w:rsidRPr="00CF17C9" w:rsidRDefault="009A0C94" w:rsidP="00CF17C9">
          <w:pPr>
            <w:pStyle w:val="Rubrik1"/>
          </w:pPr>
          <w:r>
            <w:t>Ekonomisk slutredovisning för planeringsbidrag</w:t>
          </w:r>
        </w:p>
      </w:sdtContent>
    </w:sdt>
    <w:p w14:paraId="13A80ED0" w14:textId="17CC512E" w:rsidR="0032522D" w:rsidRDefault="009A0C94" w:rsidP="0004735D">
      <w:pPr>
        <w:pStyle w:val="Brdtext"/>
      </w:pPr>
      <w:r>
        <w:t>Fyll i denna blankett med penna eller med dator. Skriv namnteckningar med penna. Skanna den och skicka in den via E-kanalen, välj ekonomisk slutredovisning.</w:t>
      </w:r>
    </w:p>
    <w:p w14:paraId="314D0FDD" w14:textId="77777777" w:rsidR="009A0C94" w:rsidRDefault="009A0C94" w:rsidP="00976379">
      <w:pPr>
        <w:pStyle w:val="Brdtext"/>
      </w:pPr>
      <w:r>
        <w:t xml:space="preserve">Ange de faktiska reviderbara kostnader som har arbetats upp under </w:t>
      </w:r>
      <w:r w:rsidRPr="00976379">
        <w:t>projekttiden</w:t>
      </w:r>
      <w:r>
        <w:t>.</w:t>
      </w:r>
    </w:p>
    <w:tbl>
      <w:tblPr>
        <w:tblStyle w:val="TabellrutntEnergimyndigheten"/>
        <w:tblW w:w="0" w:type="auto"/>
        <w:tblLook w:val="04A0" w:firstRow="1" w:lastRow="0" w:firstColumn="1" w:lastColumn="0" w:noHBand="0" w:noVBand="1"/>
      </w:tblPr>
      <w:tblGrid>
        <w:gridCol w:w="4536"/>
        <w:gridCol w:w="2654"/>
      </w:tblGrid>
      <w:tr w:rsidR="009A0C94" w14:paraId="7813FD75" w14:textId="77777777" w:rsidTr="0004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tcBorders>
              <w:top w:val="nil"/>
              <w:left w:val="nil"/>
            </w:tcBorders>
          </w:tcPr>
          <w:p w14:paraId="74666401" w14:textId="77777777" w:rsidR="009A0C94" w:rsidRDefault="009A0C94">
            <w:pPr>
              <w:pStyle w:val="Tabelltext"/>
            </w:pPr>
          </w:p>
        </w:tc>
        <w:tc>
          <w:tcPr>
            <w:tcW w:w="2654" w:type="dxa"/>
            <w:hideMark/>
          </w:tcPr>
          <w:p w14:paraId="17176896" w14:textId="7ED51379" w:rsidR="009A0C94" w:rsidRDefault="009A0C94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Upparbetad kostnad</w:t>
            </w:r>
            <w:r w:rsidR="000431D2">
              <w:rPr>
                <w:b w:val="0"/>
              </w:rPr>
              <w:t xml:space="preserve"> (kronor)</w:t>
            </w:r>
          </w:p>
        </w:tc>
      </w:tr>
      <w:tr w:rsidR="009A0C94" w14:paraId="6BF7DD76" w14:textId="77777777" w:rsidTr="0004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hideMark/>
          </w:tcPr>
          <w:p w14:paraId="31EF6FD6" w14:textId="77777777" w:rsidR="009A0C94" w:rsidRDefault="009A0C94">
            <w:pPr>
              <w:pStyle w:val="Tabelltext"/>
            </w:pPr>
            <w:r>
              <w:t>Lönekostnader (inkl. lönebikostnader, ej indirekta kostnader)</w:t>
            </w:r>
          </w:p>
        </w:tc>
        <w:tc>
          <w:tcPr>
            <w:tcW w:w="2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A221CF" w14:textId="77777777" w:rsidR="009A0C94" w:rsidRDefault="009A0C9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C94" w14:paraId="28D72B85" w14:textId="77777777" w:rsidTr="0004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hideMark/>
          </w:tcPr>
          <w:p w14:paraId="1EF7DADA" w14:textId="77777777" w:rsidR="009A0C94" w:rsidRDefault="009A0C94">
            <w:pPr>
              <w:pStyle w:val="Tabelltext"/>
            </w:pPr>
            <w:r>
              <w:t>Resekostnader</w:t>
            </w:r>
          </w:p>
        </w:tc>
        <w:tc>
          <w:tcPr>
            <w:tcW w:w="2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938EBA" w14:textId="77777777" w:rsidR="009A0C94" w:rsidRDefault="009A0C9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0C94" w14:paraId="0C2CBF87" w14:textId="77777777" w:rsidTr="0004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hideMark/>
          </w:tcPr>
          <w:p w14:paraId="61AD5EC3" w14:textId="77777777" w:rsidR="009A0C94" w:rsidRDefault="009A0C94">
            <w:pPr>
              <w:pStyle w:val="Tabelltext"/>
            </w:pPr>
            <w:r>
              <w:t>Kostnader för köp av tjänst (konsultkostnader)</w:t>
            </w:r>
          </w:p>
        </w:tc>
        <w:tc>
          <w:tcPr>
            <w:tcW w:w="2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1949B0" w14:textId="77777777" w:rsidR="009A0C94" w:rsidRDefault="009A0C9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C94" w14:paraId="3B188F84" w14:textId="77777777" w:rsidTr="0004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hideMark/>
          </w:tcPr>
          <w:p w14:paraId="2BBC68AC" w14:textId="77777777" w:rsidR="009A0C94" w:rsidRDefault="009A0C94">
            <w:pPr>
              <w:pStyle w:val="Tabelltext"/>
            </w:pPr>
            <w:r>
              <w:t>Övriga kostnader (specificera nedan)</w:t>
            </w:r>
          </w:p>
        </w:tc>
        <w:tc>
          <w:tcPr>
            <w:tcW w:w="2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086506" w14:textId="77777777" w:rsidR="009A0C94" w:rsidRDefault="009A0C9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0C94" w14:paraId="13F2AF02" w14:textId="77777777" w:rsidTr="0004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hideMark/>
          </w:tcPr>
          <w:p w14:paraId="38468A01" w14:textId="77777777" w:rsidR="009A0C94" w:rsidRDefault="009A0C94">
            <w:pPr>
              <w:pStyle w:val="Tabelltext"/>
            </w:pPr>
            <w:r>
              <w:t>Summa</w:t>
            </w:r>
          </w:p>
        </w:tc>
        <w:tc>
          <w:tcPr>
            <w:tcW w:w="2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29140B" w14:textId="77777777" w:rsidR="009A0C94" w:rsidRDefault="009A0C9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309E5D" w14:textId="77777777" w:rsidR="009A0C94" w:rsidRDefault="009A0C94" w:rsidP="009A0C94"/>
    <w:tbl>
      <w:tblPr>
        <w:tblStyle w:val="Tabellrutnt"/>
        <w:tblW w:w="5000" w:type="pct"/>
        <w:jc w:val="center"/>
        <w:tblBorders>
          <w:top w:val="none" w:sz="0" w:space="0" w:color="auto"/>
          <w:left w:val="single" w:sz="4" w:space="0" w:color="969696" w:themeColor="background2"/>
          <w:bottom w:val="single" w:sz="4" w:space="0" w:color="969696" w:themeColor="background2"/>
          <w:right w:val="single" w:sz="4" w:space="0" w:color="969696" w:themeColor="background2"/>
          <w:insideH w:val="single" w:sz="4" w:space="0" w:color="969696" w:themeColor="background2"/>
          <w:insideV w:val="single" w:sz="4" w:space="0" w:color="969696" w:themeColor="background2"/>
        </w:tblBorders>
        <w:tblLook w:val="04A0" w:firstRow="1" w:lastRow="0" w:firstColumn="1" w:lastColumn="0" w:noHBand="0" w:noVBand="1"/>
      </w:tblPr>
      <w:tblGrid>
        <w:gridCol w:w="9354"/>
      </w:tblGrid>
      <w:tr w:rsidR="009A0C94" w14:paraId="3F6D2669" w14:textId="77777777" w:rsidTr="00500FBB">
        <w:trPr>
          <w:jc w:val="center"/>
        </w:trPr>
        <w:tc>
          <w:tcPr>
            <w:tcW w:w="7190" w:type="dxa"/>
            <w:tcBorders>
              <w:top w:val="nil"/>
              <w:left w:val="nil"/>
              <w:bottom w:val="single" w:sz="4" w:space="0" w:color="969696" w:themeColor="background2"/>
              <w:right w:val="nil"/>
            </w:tcBorders>
            <w:hideMark/>
          </w:tcPr>
          <w:p w14:paraId="4438504B" w14:textId="77777777" w:rsidR="009A0C94" w:rsidRDefault="009A0C94" w:rsidP="0010460E">
            <w:pPr>
              <w:pStyle w:val="Brdtext"/>
              <w:keepNext/>
              <w:spacing w:after="0"/>
            </w:pPr>
            <w:r>
              <w:t>Specificera ev. övriga kostnader.</w:t>
            </w:r>
          </w:p>
        </w:tc>
      </w:tr>
      <w:tr w:rsidR="009A0C94" w14:paraId="6F53C221" w14:textId="77777777" w:rsidTr="00500FBB">
        <w:trPr>
          <w:trHeight w:val="2410"/>
          <w:jc w:val="center"/>
        </w:trPr>
        <w:tc>
          <w:tcPr>
            <w:tcW w:w="7190" w:type="dxa"/>
            <w:tcBorders>
              <w:top w:val="single" w:sz="4" w:space="0" w:color="969696" w:themeColor="background2"/>
              <w:left w:val="single" w:sz="4" w:space="0" w:color="969696" w:themeColor="background2"/>
              <w:bottom w:val="single" w:sz="4" w:space="0" w:color="969696" w:themeColor="background2"/>
              <w:right w:val="single" w:sz="4" w:space="0" w:color="969696" w:themeColor="background2"/>
            </w:tcBorders>
          </w:tcPr>
          <w:p w14:paraId="596769D4" w14:textId="588F23A8" w:rsidR="004C3984" w:rsidRDefault="004C3984">
            <w:pPr>
              <w:pStyle w:val="Brdtext"/>
            </w:pPr>
          </w:p>
        </w:tc>
      </w:tr>
    </w:tbl>
    <w:p w14:paraId="7B4B5D34" w14:textId="77777777" w:rsidR="009A0C94" w:rsidRDefault="009A0C94" w:rsidP="009A0C94"/>
    <w:tbl>
      <w:tblPr>
        <w:tblStyle w:val="Tabellrutnt"/>
        <w:tblW w:w="5000" w:type="pct"/>
        <w:jc w:val="center"/>
        <w:tblLook w:val="04A0" w:firstRow="1" w:lastRow="0" w:firstColumn="1" w:lastColumn="0" w:noHBand="0" w:noVBand="1"/>
      </w:tblPr>
      <w:tblGrid>
        <w:gridCol w:w="5349"/>
        <w:gridCol w:w="2759"/>
        <w:gridCol w:w="1246"/>
      </w:tblGrid>
      <w:tr w:rsidR="009A0C94" w14:paraId="1BF9D200" w14:textId="77777777" w:rsidTr="009A0C94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4" w:space="0" w:color="969696" w:themeColor="background2"/>
              <w:right w:val="nil"/>
            </w:tcBorders>
            <w:vAlign w:val="bottom"/>
            <w:hideMark/>
          </w:tcPr>
          <w:p w14:paraId="15437F6A" w14:textId="77777777" w:rsidR="009A0C94" w:rsidRDefault="009A0C94" w:rsidP="0010460E">
            <w:pPr>
              <w:pStyle w:val="Brdtext"/>
              <w:keepNext/>
              <w:spacing w:after="0"/>
            </w:pPr>
            <w:r>
              <w:t>Avviker något kostnadsslag med mer än ± 10 % jämfört med kostnadsplanen i beslutet?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969696" w:themeColor="background2"/>
              <w:right w:val="nil"/>
            </w:tcBorders>
            <w:vAlign w:val="bottom"/>
            <w:hideMark/>
          </w:tcPr>
          <w:p w14:paraId="597BD229" w14:textId="627AF75E" w:rsidR="009A0C94" w:rsidRDefault="005E6697">
            <w:pPr>
              <w:pStyle w:val="Brdtext"/>
              <w:spacing w:after="0"/>
            </w:pPr>
            <w:sdt>
              <w:sdtPr>
                <w:id w:val="2799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C94">
              <w:t xml:space="preserve"> ja (beskriv nedan)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969696" w:themeColor="background2"/>
              <w:right w:val="nil"/>
            </w:tcBorders>
            <w:vAlign w:val="bottom"/>
            <w:hideMark/>
          </w:tcPr>
          <w:p w14:paraId="7E3A41C3" w14:textId="2FAD4E8C" w:rsidR="009A0C94" w:rsidRDefault="009A0C94">
            <w:pPr>
              <w:pStyle w:val="Brdtext"/>
              <w:spacing w:after="0"/>
            </w:pPr>
            <w:r>
              <w:t xml:space="preserve"> </w:t>
            </w:r>
            <w:sdt>
              <w:sdtPr>
                <w:id w:val="10099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FB1">
              <w:t xml:space="preserve"> </w:t>
            </w:r>
            <w:r>
              <w:t>nej</w:t>
            </w:r>
          </w:p>
        </w:tc>
      </w:tr>
      <w:tr w:rsidR="009A0C94" w14:paraId="66614449" w14:textId="77777777" w:rsidTr="0010460E">
        <w:trPr>
          <w:trHeight w:val="2410"/>
          <w:jc w:val="center"/>
        </w:trPr>
        <w:tc>
          <w:tcPr>
            <w:tcW w:w="7190" w:type="dxa"/>
            <w:gridSpan w:val="3"/>
            <w:tcBorders>
              <w:top w:val="single" w:sz="4" w:space="0" w:color="969696" w:themeColor="background2"/>
              <w:left w:val="single" w:sz="4" w:space="0" w:color="969696" w:themeColor="background2"/>
              <w:bottom w:val="single" w:sz="4" w:space="0" w:color="969696" w:themeColor="background2"/>
              <w:right w:val="single" w:sz="4" w:space="0" w:color="969696" w:themeColor="background2"/>
            </w:tcBorders>
            <w:hideMark/>
          </w:tcPr>
          <w:p w14:paraId="59F9FCBA" w14:textId="1B26C4F8" w:rsidR="009A0C94" w:rsidRDefault="009A0C94">
            <w:pPr>
              <w:pStyle w:val="Brdtext"/>
            </w:pPr>
          </w:p>
        </w:tc>
      </w:tr>
    </w:tbl>
    <w:p w14:paraId="3C8580C2" w14:textId="77777777" w:rsidR="009A0C94" w:rsidRDefault="009A0C94" w:rsidP="000431D2"/>
    <w:tbl>
      <w:tblPr>
        <w:tblStyle w:val="Tabellrutnt"/>
        <w:tblW w:w="5000" w:type="pct"/>
        <w:jc w:val="center"/>
        <w:tblBorders>
          <w:top w:val="single" w:sz="4" w:space="0" w:color="969696" w:themeColor="background2"/>
          <w:left w:val="single" w:sz="4" w:space="0" w:color="969696" w:themeColor="background2"/>
          <w:bottom w:val="single" w:sz="4" w:space="0" w:color="969696" w:themeColor="background2"/>
          <w:right w:val="single" w:sz="4" w:space="0" w:color="969696" w:themeColor="background2"/>
          <w:insideH w:val="single" w:sz="4" w:space="0" w:color="969696" w:themeColor="background2"/>
          <w:insideV w:val="single" w:sz="4" w:space="0" w:color="969696" w:themeColor="background2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A0C94" w14:paraId="2EDE99E3" w14:textId="77777777" w:rsidTr="00C9549B">
        <w:trPr>
          <w:jc w:val="center"/>
        </w:trPr>
        <w:tc>
          <w:tcPr>
            <w:tcW w:w="4643" w:type="dxa"/>
            <w:tcBorders>
              <w:bottom w:val="nil"/>
            </w:tcBorders>
            <w:hideMark/>
          </w:tcPr>
          <w:p w14:paraId="68A95CF4" w14:textId="77777777" w:rsidR="009A0C94" w:rsidRDefault="009A0C94" w:rsidP="0010460E">
            <w:pPr>
              <w:pStyle w:val="Tabelltext"/>
              <w:keepNext/>
              <w:rPr>
                <w:rFonts w:eastAsia="Arial"/>
              </w:rPr>
            </w:pPr>
            <w:r>
              <w:rPr>
                <w:rFonts w:eastAsia="Arial"/>
              </w:rPr>
              <w:t>Datum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o</w:t>
            </w:r>
            <w:r>
              <w:rPr>
                <w:rFonts w:eastAsia="Arial"/>
                <w:spacing w:val="1"/>
              </w:rPr>
              <w:t>c</w:t>
            </w:r>
            <w:r>
              <w:rPr>
                <w:rFonts w:eastAsia="Arial"/>
              </w:rPr>
              <w:t>h</w:t>
            </w:r>
            <w:r>
              <w:rPr>
                <w:rFonts w:eastAsia="Arial"/>
                <w:spacing w:val="-1"/>
              </w:rPr>
              <w:t xml:space="preserve"> </w:t>
            </w:r>
            <w:r>
              <w:rPr>
                <w:rFonts w:eastAsia="Arial"/>
              </w:rPr>
              <w:t>firm</w:t>
            </w:r>
            <w:r>
              <w:rPr>
                <w:rFonts w:eastAsia="Arial"/>
                <w:spacing w:val="-1"/>
              </w:rPr>
              <w:t>a</w:t>
            </w:r>
            <w:r>
              <w:rPr>
                <w:rFonts w:eastAsia="Arial"/>
                <w:spacing w:val="1"/>
              </w:rPr>
              <w:t>t</w:t>
            </w:r>
            <w:r>
              <w:rPr>
                <w:rFonts w:eastAsia="Arial"/>
                <w:spacing w:val="-1"/>
              </w:rPr>
              <w:t>ec</w:t>
            </w:r>
            <w:r>
              <w:rPr>
                <w:rFonts w:eastAsia="Arial"/>
              </w:rPr>
              <w:t>knar</w:t>
            </w:r>
            <w:r>
              <w:rPr>
                <w:rFonts w:eastAsia="Arial"/>
                <w:spacing w:val="-1"/>
              </w:rPr>
              <w:t>e</w:t>
            </w:r>
            <w:r>
              <w:rPr>
                <w:rFonts w:eastAsia="Arial"/>
              </w:rPr>
              <w:t>s namnt</w:t>
            </w:r>
            <w:r>
              <w:rPr>
                <w:rFonts w:eastAsia="Arial"/>
                <w:spacing w:val="-1"/>
              </w:rPr>
              <w:t>ec</w:t>
            </w:r>
            <w:r>
              <w:rPr>
                <w:rFonts w:eastAsia="Arial"/>
              </w:rPr>
              <w:t>kn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ng (prefekt motsv.)</w:t>
            </w:r>
          </w:p>
        </w:tc>
        <w:tc>
          <w:tcPr>
            <w:tcW w:w="4643" w:type="dxa"/>
            <w:tcBorders>
              <w:bottom w:val="nil"/>
            </w:tcBorders>
            <w:hideMark/>
          </w:tcPr>
          <w:p w14:paraId="445FEB9C" w14:textId="77777777" w:rsidR="009A0C94" w:rsidRDefault="009A0C94" w:rsidP="0010460E">
            <w:pPr>
              <w:pStyle w:val="Tabelltext"/>
              <w:keepNext/>
              <w:rPr>
                <w:rFonts w:eastAsia="Arial"/>
              </w:rPr>
            </w:pPr>
            <w:r>
              <w:rPr>
                <w:rFonts w:eastAsia="Arial"/>
              </w:rPr>
              <w:t>Projektleda</w:t>
            </w:r>
            <w:r>
              <w:rPr>
                <w:rFonts w:eastAsia="Arial"/>
                <w:spacing w:val="-1"/>
              </w:rPr>
              <w:t>r</w:t>
            </w:r>
            <w:r>
              <w:rPr>
                <w:rFonts w:eastAsia="Arial"/>
              </w:rPr>
              <w:t>es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namnteckni</w:t>
            </w:r>
            <w:r>
              <w:rPr>
                <w:rFonts w:eastAsia="Arial"/>
                <w:spacing w:val="-1"/>
              </w:rPr>
              <w:t>n</w:t>
            </w:r>
            <w:r>
              <w:rPr>
                <w:rFonts w:eastAsia="Arial"/>
              </w:rPr>
              <w:t>g</w:t>
            </w:r>
          </w:p>
        </w:tc>
      </w:tr>
      <w:tr w:rsidR="009A0C94" w14:paraId="28C136D0" w14:textId="77777777" w:rsidTr="00C9549B">
        <w:trPr>
          <w:trHeight w:val="397"/>
          <w:jc w:val="center"/>
        </w:trPr>
        <w:tc>
          <w:tcPr>
            <w:tcW w:w="4643" w:type="dxa"/>
            <w:tcBorders>
              <w:top w:val="nil"/>
              <w:bottom w:val="single" w:sz="4" w:space="0" w:color="969696" w:themeColor="background2"/>
            </w:tcBorders>
          </w:tcPr>
          <w:p w14:paraId="2CC2679E" w14:textId="77777777" w:rsidR="009A0C94" w:rsidRDefault="009A0C94" w:rsidP="0010460E">
            <w:pPr>
              <w:pStyle w:val="abrdtext"/>
              <w:keepNext/>
              <w:rPr>
                <w:lang w:eastAsia="en-US"/>
              </w:rPr>
            </w:pPr>
          </w:p>
          <w:p w14:paraId="390DDD2F" w14:textId="77777777" w:rsidR="009A0C94" w:rsidRDefault="009A0C94" w:rsidP="0010460E">
            <w:pPr>
              <w:pStyle w:val="abrdtext"/>
              <w:keepNext/>
              <w:rPr>
                <w:lang w:eastAsia="en-US"/>
              </w:rPr>
            </w:pPr>
          </w:p>
          <w:p w14:paraId="63EB242C" w14:textId="77777777" w:rsidR="009A0C94" w:rsidRDefault="009A0C94" w:rsidP="0010460E">
            <w:pPr>
              <w:pStyle w:val="abrdtext"/>
              <w:keepNext/>
              <w:rPr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969696" w:themeColor="background2"/>
            </w:tcBorders>
          </w:tcPr>
          <w:p w14:paraId="4ED78C7E" w14:textId="1DF6BE6C" w:rsidR="009A0C94" w:rsidRDefault="009A0C94" w:rsidP="0010460E">
            <w:pPr>
              <w:pStyle w:val="abrdtext"/>
              <w:keepNext/>
              <w:rPr>
                <w:lang w:eastAsia="en-US"/>
              </w:rPr>
            </w:pPr>
          </w:p>
          <w:p w14:paraId="1DF3ECD5" w14:textId="77777777" w:rsidR="009D1D1D" w:rsidRDefault="009D1D1D" w:rsidP="0010460E">
            <w:pPr>
              <w:pStyle w:val="abrdtext"/>
              <w:keepNext/>
              <w:rPr>
                <w:lang w:eastAsia="en-US"/>
              </w:rPr>
            </w:pPr>
          </w:p>
          <w:p w14:paraId="3E3595D1" w14:textId="77777777" w:rsidR="009A0C94" w:rsidRDefault="009A0C94" w:rsidP="0010460E">
            <w:pPr>
              <w:pStyle w:val="abrdtext"/>
              <w:keepNext/>
              <w:rPr>
                <w:lang w:eastAsia="en-US"/>
              </w:rPr>
            </w:pPr>
          </w:p>
        </w:tc>
      </w:tr>
      <w:tr w:rsidR="009A0C94" w14:paraId="55211004" w14:textId="77777777" w:rsidTr="00C9549B">
        <w:trPr>
          <w:jc w:val="center"/>
        </w:trPr>
        <w:tc>
          <w:tcPr>
            <w:tcW w:w="4643" w:type="dxa"/>
            <w:tcBorders>
              <w:bottom w:val="nil"/>
            </w:tcBorders>
            <w:hideMark/>
          </w:tcPr>
          <w:p w14:paraId="176092C5" w14:textId="77777777" w:rsidR="009A0C94" w:rsidRDefault="009A0C94" w:rsidP="0010460E">
            <w:pPr>
              <w:pStyle w:val="Tabelltext"/>
              <w:keepNext/>
              <w:rPr>
                <w:rFonts w:eastAsia="Arial"/>
              </w:rPr>
            </w:pPr>
            <w:r>
              <w:rPr>
                <w:rFonts w:eastAsia="Arial"/>
              </w:rPr>
              <w:t>Namnförtydligande</w:t>
            </w:r>
          </w:p>
        </w:tc>
        <w:tc>
          <w:tcPr>
            <w:tcW w:w="4643" w:type="dxa"/>
            <w:tcBorders>
              <w:bottom w:val="nil"/>
            </w:tcBorders>
            <w:hideMark/>
          </w:tcPr>
          <w:p w14:paraId="6EEB54CC" w14:textId="77777777" w:rsidR="009A0C94" w:rsidRDefault="009A0C94" w:rsidP="0010460E">
            <w:pPr>
              <w:pStyle w:val="Tabelltext"/>
              <w:keepNext/>
              <w:rPr>
                <w:rFonts w:eastAsia="Arial"/>
              </w:rPr>
            </w:pPr>
            <w:r>
              <w:rPr>
                <w:rFonts w:eastAsia="Arial"/>
              </w:rPr>
              <w:t>Namnförtydligande</w:t>
            </w:r>
          </w:p>
        </w:tc>
      </w:tr>
      <w:tr w:rsidR="009A0C94" w14:paraId="21EF0C66" w14:textId="77777777" w:rsidTr="00C9549B">
        <w:trPr>
          <w:trHeight w:val="397"/>
          <w:jc w:val="center"/>
        </w:trPr>
        <w:tc>
          <w:tcPr>
            <w:tcW w:w="4643" w:type="dxa"/>
            <w:tcBorders>
              <w:top w:val="nil"/>
            </w:tcBorders>
            <w:vAlign w:val="center"/>
          </w:tcPr>
          <w:p w14:paraId="20E042BE" w14:textId="77777777" w:rsidR="009A0C94" w:rsidRDefault="009A0C94">
            <w:pPr>
              <w:pStyle w:val="Brdtex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D442B" w14:textId="77777777" w:rsidR="009A0C94" w:rsidRDefault="009A0C94">
            <w:pPr>
              <w:pStyle w:val="Brdtex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</w:tcBorders>
            <w:vAlign w:val="center"/>
          </w:tcPr>
          <w:p w14:paraId="38DD1AF6" w14:textId="77777777" w:rsidR="009A0C94" w:rsidRDefault="009A0C94">
            <w:pPr>
              <w:pStyle w:val="Brdtext"/>
              <w:spacing w:after="0" w:line="240" w:lineRule="auto"/>
            </w:pPr>
          </w:p>
          <w:p w14:paraId="15601414" w14:textId="77777777" w:rsidR="009A0C94" w:rsidRDefault="009A0C94">
            <w:pPr>
              <w:pStyle w:val="Brdtext"/>
              <w:spacing w:after="0" w:line="240" w:lineRule="auto"/>
            </w:pPr>
          </w:p>
        </w:tc>
      </w:tr>
    </w:tbl>
    <w:p w14:paraId="31DE1875" w14:textId="77777777" w:rsidR="009A0C94" w:rsidRPr="009D1D1D" w:rsidRDefault="009A0C94" w:rsidP="009D1D1D">
      <w:pPr>
        <w:pStyle w:val="Brdtext"/>
        <w:spacing w:after="0" w:line="240" w:lineRule="auto"/>
        <w:rPr>
          <w:sz w:val="2"/>
          <w:szCs w:val="2"/>
        </w:rPr>
      </w:pPr>
    </w:p>
    <w:sectPr w:rsidR="009A0C94" w:rsidRPr="009D1D1D" w:rsidSect="009A0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76" w:bottom="1418" w:left="1276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227FE" w14:textId="77777777" w:rsidR="005E6697" w:rsidRDefault="005E6697" w:rsidP="0032522D">
      <w:r>
        <w:separator/>
      </w:r>
    </w:p>
  </w:endnote>
  <w:endnote w:type="continuationSeparator" w:id="0">
    <w:p w14:paraId="304BF4C8" w14:textId="77777777" w:rsidR="005E6697" w:rsidRDefault="005E6697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0D09" w14:textId="77777777" w:rsidR="00287B2D" w:rsidRDefault="00287B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4FFE" w14:textId="77777777" w:rsidR="00287B2D" w:rsidRDefault="00287B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9A0C94" w:rsidRPr="004D6078" w14:paraId="58035228" w14:textId="77777777" w:rsidTr="000431D2">
      <w:trPr>
        <w:cantSplit/>
        <w:trHeight w:val="397"/>
      </w:trPr>
      <w:tc>
        <w:tcPr>
          <w:tcW w:w="10261" w:type="dxa"/>
          <w:shd w:val="clear" w:color="auto" w:fill="auto"/>
        </w:tcPr>
        <w:p w14:paraId="700702CC" w14:textId="77777777" w:rsidR="009A0C94" w:rsidRPr="004D6078" w:rsidRDefault="009A0C94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9A0C94" w:rsidRPr="004572E5" w14:paraId="78E9AB07" w14:textId="77777777" w:rsidTr="000431D2">
      <w:trPr>
        <w:cantSplit/>
        <w:trHeight w:val="907"/>
      </w:trPr>
      <w:tc>
        <w:tcPr>
          <w:tcW w:w="10261" w:type="dxa"/>
          <w:shd w:val="clear" w:color="auto" w:fill="auto"/>
        </w:tcPr>
        <w:p w14:paraId="1273A0BA" w14:textId="77777777" w:rsidR="009A0C94" w:rsidRPr="004572E5" w:rsidRDefault="009A0C94" w:rsidP="004572E5">
          <w:pPr>
            <w:pStyle w:val="Sidfotstext"/>
          </w:pPr>
          <w:bookmarkStart w:id="15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5"/>
          <w:proofErr w:type="gramEnd"/>
        </w:p>
      </w:tc>
    </w:tr>
  </w:tbl>
  <w:p w14:paraId="375312DF" w14:textId="77777777" w:rsidR="009A0C94" w:rsidRPr="00E93B78" w:rsidRDefault="009A0C94" w:rsidP="00094EAB">
    <w:pPr>
      <w:pStyle w:val="Sidfot"/>
    </w:pPr>
    <w:bookmarkStart w:id="16" w:name="insFirstFooter_01"/>
    <w:bookmarkEnd w:id="16"/>
  </w:p>
  <w:p w14:paraId="0907BB13" w14:textId="77777777" w:rsidR="00F30C4B" w:rsidRPr="009A0C94" w:rsidRDefault="00F30C4B" w:rsidP="009A0C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80FF" w14:textId="77777777" w:rsidR="005E6697" w:rsidRDefault="005E6697" w:rsidP="0032522D">
      <w:r>
        <w:separator/>
      </w:r>
    </w:p>
  </w:footnote>
  <w:footnote w:type="continuationSeparator" w:id="0">
    <w:p w14:paraId="321AC622" w14:textId="77777777" w:rsidR="005E6697" w:rsidRDefault="005E6697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7ADC" w14:textId="77777777" w:rsidR="00287B2D" w:rsidRDefault="00287B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0FA3" w14:textId="77777777" w:rsidR="009A0C94" w:rsidRPr="00811F35" w:rsidRDefault="009A0C94" w:rsidP="00F4109E">
    <w:pPr>
      <w:pStyle w:val="Sidhuvud"/>
      <w:rPr>
        <w:szCs w:val="2"/>
      </w:rPr>
    </w:pPr>
    <w:bookmarkStart w:id="0" w:name="insFollowingHeader_01"/>
    <w:bookmarkEnd w:id="0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7A30791" wp14:editId="005B6704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6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7C08E3" id="LogoFollowingPages" o:spid="_x0000_s1026" style="position:absolute;margin-left:56.7pt;margin-top:25.5pt;width:117.9pt;height:25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CQAAAAAIJgAAAAEAAACAAAAAGwAAAYAAACiA&#10;AAAICgAYAAH/2P/gABBKRklGAAECAQBIAEgAAP/+ACdGaWxlIHdyaXR0ZW4gYnkgQWRvYmUgUGhv&#10;dG9zaG9wqCA0LjAA/+4ADkFkb2JlAGSAAAAAAf/bAIQADAgICAkIDAkJDBELCgsRFQ8MDA8VGBMT&#10;FRMTGBEMDAwMDAwRDAwMDAwMDAwMDAwMDAwMDAwMDAwMDAwMDAwMDAENCwsNDg0QDg4QFA4ODhQU&#10;Dg4ODhQRDAwMDAwREQwMDAwMDBEMDAwMDAwMDAwMDAwMDAwMDAwMDAwMDAwMDAwM/8AAEQgAG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KPjYSPjYSCf3ZYVEdYVEdYVEc8OCkgGwogGwogGwogGwogGwogGwogGwogGwogGwog&#10;GwogGwogGwouKRlYVEdYVEdYVEd0cWaPjYSPjYS5t7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rqaOPjYRmY1dKRjggGwogGwogGwogGwog&#10;GwogGwogGwogGwogGwogGwogGwogGwogGwogGwogGwogGwogGwogGwogGwogGwogGwogGwogGwog&#10;GwogGwogGwogGwogGwogGwogGwogGwogGwogGwogGwo8OClYVEeCf3adm5P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Kdm5N0cWZKRjggGwogGwogGwogGwogGwogGwogGwogGwogGwogGwogGwogGwogGwog&#10;GwogGwogGwogGwogGwogGwogGwogGwogGwogGwogGwogGwogGwogGwogGwogGwogGwogGwogGwog&#10;GwogGwogGwogGwogGwogGwogGwogGwogGwogGwogGwogGwogGwogGwo8OClmY1ePjYT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Cf3ZYVEcgGwogGwog&#10;GwogGwogGwogGwogGwogGwogGwogGwogGwogGwogGwogGwogGwogGwogGwogGwogGwogGwogGwog&#10;GwogGwogGwogGwogGwogGwogGwogGwogGwogGwogGwogGwogGwogGwogGwogGwogGwogGwogGwog&#10;GwogGwogGwogGwogGwogGwogGwogGwogGwogGwogGwogGwogGwogGwogGwogGwpKRjh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GPjYRKRjggGwogGwogGwogGwogGwogGwogGwogGwogGwog&#10;GwogGwogGwogGwogGwogGwogGwogGwogGwogGwogGwogGwogGwogGwogGwogGwogGwogGwogGwog&#10;GwogGwogGwogGwogGwogGwogGwogGwogGwogGwogGwogGwogGwogGwogGwogGwogGwogGwogGwog&#10;GwogGwogGwogGwogGwogGwogGwogGwogGwogGwogGwogGwogGwogGwogGwogGwogGwo8OCmCf3a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J0cWY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M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mCf3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mY1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gGwogGwogGwogGwogGwog&#10;GwogGwpKRjiCf3bHxsL/////////////////////////////////////////////////////////&#10;////////////////////////////////////////////////////////////////////////////&#10;////////////////////////////////////////////////////////////////////////////&#10;///////V1NGPjYRYVEcgGwogGwogGwogGwogGwogGwogGwo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0cWYgGwogGwogGwo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ogGwogGwogGwogGwogGwogGwog&#10;GwogGwogGwpKRjidm5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ogGwogGwogGwogGwogGwogGwogGwogGwo8OCm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pYVE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0cWYgGwogGwogGwogGwogGwo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YVEc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uKRkgGwogGwogGwogGwo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FYVEc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qCf3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8OC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pmY1f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uKR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0cWbx8fD/////////////////////////////////////////////////////////&#10;///////////////////////////////////////////////x8fD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qdm5P/&#10;////////////////////////////////////////////////////////////////////////////&#10;///////////////////////////j4uB0cWYuKRk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j4uB0cWY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K&#10;Rjg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ogGwogGwogGwpKRjjV1NH/////////////////////////////////&#10;///////////////////////////////////////////////////////////////x8fB0cWY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pKRjjx8fD/////////////////////////////////////////////////&#10;///////////////////////////////////////////x8fCPjYQuKRk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p0cWb/////////////////////////////////////////////////////////////////////&#10;//////////////////////////+5t7I8OCk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p0cWb/////////&#10;////////////////////////////////////////////////////////////////////////////&#10;///////j4uBYVEc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+PjYQ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qPjYT/////////////////////////////////////////&#10;///////////////////////////////////////////////V1NFKRjggGwogGwogGwo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ogGwqrqaP/////////////////////////////////////////////////////////&#10;//////////////////////////////+PjYQ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qP&#10;jYT/////////////////////////////////////////////////////////////////////////&#10;///////////j4uBYVEcgGwogGwogGwogGwogGwogGwogGwogGwo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p0cWb/////////////&#10;//////////////////////////////////////////////////////////////////////+5t7Iu&#10;KRkgGwogGwogGwogGwogGwogGwogGwogGwo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p0cWb/////////////////////////////&#10;//////////////////////////////////////////////////////+PjYQgGwogGwogGwogGwog&#10;Gwo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p0cWb/////////////////////////////////////////////&#10;///////////////////////////////////x8fBYVEc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foRRFBI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pKRjj/////////////////////////////////////////////////////////////&#10;///////////////////V1NFKRjggGwogGwo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hASjeASXeASXZAiTHBR/H&#10;BR/HBR+9Bx2UDReUDRdRFBJRFBJRFBI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pKRjjx&#10;8fD/////////////////////////////////////////////////////////////////////////&#10;///V1NEuKRkgGwogGwogGwogGwogGwogGwogGwogGwogGwogGwogGwogGwogGwogGwogGwogGwo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eASXOBCG9Bx2EDxVRFBJRFBI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uKRnV1NH/////////////&#10;//////////////////////////////////////////////////////////////+rqaM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eASW9Bx2EDxVRFBJRFBI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rHxsL/////////////////////////////&#10;//////////////////////////////////////////////+rqaM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UAyKjChlmKSjttL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qdm5P/////////////////////////////////////////////&#10;//////////////////////////////+rqaM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hASn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p0cWb/////////////////////////////////////////////////////////////&#10;//////////////+PjYQ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pKRjjx&#10;8fD///////////////////////////////////////////////////////////////////////+P&#10;jYQgGwogGwogGwogGwogGwogGwogGwogGwogGwogGwogGwogGwogGwogGwogGwogGwogGwogGwog&#10;GwogGwogGwogGwogGwogGwogGwouKRm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uKRnV1NH/////////////&#10;//////////////////////////////////////////////////////////+rqaM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qrqaP/////////////////////////////&#10;//////////////////////////////////////////+rqaMgGwogGwogGwogGwogGwogGwogGwog&#10;GwogGwogGwogGwogGwogGwogGwogGwogGwogGwogGwogGwogGwogGwogGwogGwogGwouKRm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mY1f/////////////////////////////////////////////&#10;//////////////////////////+rqaMgGwogGwogGwogGwogGwogGwogGwogGwogGwogGwogGwog&#10;GwogGwogGwogGwogGwogGwogGwogGwogGwogGwogGwogGwogGwpYVE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8OCnx8fD/////////////////////////////////////////////////////////&#10;///////////V1NE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rH&#10;xsL////////////////////////////////////////////////////////////////////V1NEu&#10;KRk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qCf3b/////////////&#10;///////////////////////////////////////////////////////x8fBKRjg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nx8fD/////////////////////////&#10;//////////////////////////////////////////9YVEc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q5t7L/////////////////////////////////////////&#10;//////////////////////////+Cf3Y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pmY1f/////////////////////////////////////////////////////////&#10;//////////+5t7I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u&#10;KRnj4uD////////////////////////////////////////////////////////////////j4uAu&#10;KRk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qPjYT/////////&#10;//////////////////////////////////////////////////////////9KRjg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8OCnx8fD/////////////////////&#10;//////////////////////////////////////////+PjYQ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ogGwqrqaP/////////////////////////////////////&#10;///////////////////////////V1NE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pYVEf/////////////////////////////////////////////////////&#10;//////////////88OCk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rHxsL///////////////////////////////////////////////////////////////+P&#10;jYQ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pYVEf/////&#10;///////////////////////////////////////////////////////////V1NE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rHxsL/////////////////&#10;//////////////////////////////////////////////9YVEc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pYVEf/////////////////////////////////&#10;//////////////////////////////+rqaMgGwo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rHxsL/////////////////////////////////////////////&#10;///////////////x8fAuKRk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pYVEf/////////////////////////////////////////////////////////////&#10;//+PjYQ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qr&#10;qaP////////////////////////////////////////////////////////////j4uA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8OCn/////////////&#10;//////////////////////////////////////////////////90cWYgGwogGwogGwogGwogGwog&#10;Gwo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qdm5P/////////////////////////&#10;///////////////////////////////////j4uA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uKRnx8fD/////////////////////////////////////&#10;//////////////////////90cWY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p0cWb/////////////////////////////////////////////////////&#10;///////j4uA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rV1NH///////////////////////////////////////////////////////////90cWY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KRjj/////&#10;///////////////////////////////////////////////////////j4uA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qdm5P/////////////////&#10;//////////////////////////////////////////+PjYQ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x8fD/////////////////////////////&#10;//////////////////////////////8uKRk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pmY1f/////////////////////////////////////////////&#10;//////////////+rqaM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qrqaP/////////////////////////////////////////////////////////&#10;//9KRjg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rx8fD////////////////////////////////////////////////////////V1NEgGwo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pmY1f/////////&#10;//////////////////////////////////////////////////+Cf3Y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qdm5P/////////////////////&#10;//////////////////////////////////////88OCk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rj4uD/////////////////////////////////&#10;//////////////////////+5t7I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pKRjj/////////////////////////////////////////////////&#10;//////////90cWY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qCf3b///////////////////////////////////////////////////////////8u&#10;KRk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5&#10;t7L////////////////////////////////////////////////////////HxsI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r/////////////&#10;//////////////////////////////////////////////+Cf3Y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pYVEf/////////////////////////&#10;//////////////////////////////////88OCk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qPjYT/////////////////////////////////////&#10;///////////////////j4uA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q5t7L/////////////////////////////////////////////////&#10;//////+rqaM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rx8fD///////////////////////////////////////////////////////90cWY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8OCn/&#10;//////////////////////////////////////////////////////////88OCk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mY1f/////////////&#10;///////////////////////////////////////////j4uA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q5t7L/////////////////////////////////////&#10;//////////////////+PjYQ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V1NH/////////////////////////////////////////////////&#10;//////9YVEc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///////////////////////////////////////////////////////////8uKRk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pKRjj/&#10;///////////////////////////////////////////////////////x8fA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pYVEf/////////////&#10;///////////////////////////////////////////HxsI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qPjYT/////////////////////////&#10;//////////////////////////////+dm5M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PjYQ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5t7L/////////////////////////////////////////////////&#10;//////9mY1c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rHxsL///////////////////////////////////////////////////////9YVEc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HxsLHxsLHxsLHxsLH&#10;xsLHxsLHxsLHxsLHxsL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V&#10;1NH///////////////////////////////////////////////////////8uKRk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r/////////////&#10;//////////////////////////////////////////////8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V1NE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KRjj/////////////////////////////////////////////////&#10;///////HxsI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8OCn/////////////////////////////////////&#10;///////////////////////////V1NH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mY1c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x8fCPjYQuKRk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Cf3b///////////////////////////////////////////////+5t7IuKRk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YVEdYVEdYVEdYVEdYVEdYVEdYVEdYVEdYVEdYVEdY&#10;VEdYVEdYVEdYVEdYVEdYVEdYVEdYVEdYVEdYVEdYVEdYVEdYVEdYVEdYVEdYVEdYVEdYVEdYVEdY&#10;VEdYVEdYVEdYVEdYVEdYVEdYVEdYVEe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d&#10;m5P///////////////////////////////////////////+rqaM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V1NE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x8fD/////////////////////&#10;//////////////////9YVEc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V1NE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+Cf3Y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p0cWb///////////////////////////////////////9YVEc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9YVEc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8OCn/////////////////////////////////////////&#10;///////////////j4uAgGwogGwogGwogGwogGwogGwogGwogGwogGwogGwogGwogGwogGwogGwog&#10;GwogGwpYVEf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9YVEc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pYVEf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V1NH/////////////////////&#10;//////////////////9YVEc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8OCn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+dm5M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x&#10;8fD///////////////////////////////////////////////////////88OCkgGwogGwogGwog&#10;GwogGwogGwogGwogGwogGwogGwogGwogGwogGwogGwogGwogGwr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KRjj////////////////////////////////////////////x8fAu&#10;KRk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ZY&#10;VEdYVEdYVEdYVEdYVEdYVEdYVEdYVEdYVEdYVEdYVEd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rHxsL/////////&#10;//////////////////////////////////////////////9YVEcgGwogGwogGwogGwogGwogGwog&#10;GwogGwogGwogGwogGwogGwogGwogGwogGwogGwrj4uD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V1NEuKRk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rHxs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KRjggGwogGwogGwogGwog&#10;GwouKRl0cWb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j4uB0cWYuKRkgGwogGwog&#10;GwogGwogGwpYVEe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dm5P/////////////////////////////////&#10;//////////////////////+PjYQgGwogGwogGwogGwogGwogGwogGwogGwogGwogGwogGwogGwog&#10;GwogGwogGwogGwqdm5P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rqaP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qPjYT/////////////////////////////////////////////&#10;//////////+rqaMgGwogGwogGwogGwogGwogGwogGwogGwogGwogGwogGwogGwogGwogGwogGwog&#10;GwqCf3b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mY1f////////////////////////////////////////////////////////H&#10;xsIgGwogGwogGwogGwogGwogGwogGwogGwogGwogGwogGwogGwogGwogGwogGwogGwpYVEf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YVEf////////////////////////////////////////////////////////x8fAgGwogGwog&#10;GwogGwogGwogGwogGwogGwogGwogGwogGwogGwogGwogGwogGwogGwogGwr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V1NH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j4uD/////////////&#10;//////////////////////////////////////////9YVEcgGwogGwogGwogGwogGwogGwogGwog&#10;GwogGwogGwogGwogGwogGwogGwogGwogGwqdm5P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HxsL/////////////////////////&#10;//////////////////////////////+PjYQgGwogGwogGwogGwogGwogGwogGwogGwogGwogGwog&#10;GwogGwogGwogGwogGwogGwpmY1f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5t7IgGwogGwogGwogGwogGwogGwogGwogGwogGwogGwogGwogGwogGwog&#10;GwogGwogGwouKRn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p0cWb/////////////////////////////////////////////////&#10;///////j4uAgGwogGwogGwogGwogGwogGwogGwogGwogGwogGwogGwogGwogGwogGwogGwogGwog&#10;GwrV1NH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KRjj///////////////////////////////////////////////////////////88&#10;OCkgGwogGwogGwogGwogGwogGwogGwogGwogGwogGwogGwogGwogGwogGwogGwogGwqdm5P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x8fD///////////////////////////////////////////////////////90cWYgGwogGwog&#10;GwogGwogGwogGwogGwogGwogGwogGwogGwogGwogGwogGwogGwogGwpKRjj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rHxsL/////&#10;//////////////////////////////////////////////////+rqaMgGwogGwogGwogGwogGwog&#10;GwogGwogGwogGwogGwogGwogGwogGwogGwogGwogGwogGwrjqbL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qPjYT/////////////////&#10;///////////////////////////////////////j4uAgGwogGwogGwogGwogGwogGwogGwogGwog&#10;GwogGwogGwogGwogGwogGwogGwogGwpRFBKudH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C5t7KPjYSP&#10;jYRmY1dYVEdYVEdYVEePjYSdm5PV1NH/////////////////////////////////////////////&#10;///////////////////////////j4uC5t7KPjYSCf3ZYVEdYVEeCf3aPjYSrqaP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5t7KPjYSPjYSP&#10;jYSPjYSPjYSrqaPHxsL/////////////////////////////////////////////////////////&#10;////////////////////////////////////////////////////////////////////////////&#10;///////////V1NGrqaOPjYSPjYSPjYSPjYSPjYSdm5PHxsL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NKRjggGwogGwogGwogGwogGwogGwog&#10;GwogGwogGwogGwogGwo8OCmrqaP/////////////////////////////////////////////////&#10;///x8fCdm5NKRjg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uKRkgGwogGwogGwogGwogGwogGwogGwogGwogGwogGwogGwogGwrV1NH/////&#10;//////////////////////////////////////////////////////////+PjYQgGwogGwogGwog&#10;GwogGwogGwogGwogGwogGwogGwogGwogGwpmY1f///////////////////////////9mY1cgGwog&#10;GwogGwogGwogGwogGwogGwogGwogGwogGwogGwogGwogGwrj4uD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HxsIgGwogGwogGwogGwogGwogGwogGwogGwog&#10;GwogGwogGwogGwqPjYT/////////////////////////////////////////////////////////&#10;//////////////////////////////////////9KRjg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HxsIgGwogGwogGwogGwogGwogGwogGwogGwogGwogGwogGwog&#10;GwqPjYT/////////////////////////////////////////////////////////////////////&#10;///////////////////////j4uA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j4uAgGwogGwogGwogGwogGwogGwogGwogGwogGwog&#10;GwogGwogGwogGwogGwogGwogGwogGwogGwouKRnx8fD/////////////////////////////////&#10;///////////////////////////////V1NE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8gGwogGwogGwogGwog&#10;GwogGwogGwogGwogGwogGwogGwogGwogGwqdm5P/////////////////////////////////////&#10;///////////////////////////////////////////x8fAuKRkgGwogGwogGwogGwogGwogGwog&#10;GwogGwogGwogGwogGwpYVEf////////////////////////////////////////////HxsIgGwog&#10;GwogGwogGwogGwogGwogGwogGwogGwogGwogGwogGwpYVEf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//////&#10;//////90cWYgGwogGwogGwogGwogGwogGwogGwogGwogGwogGwogGwogGwogGwogGwogGwogGwog&#10;GwogGwo8OCnx8fD/////////////////////////////////////////////////////////////&#10;///x8fBKRjg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8OCkgGwogGwogGwogGwogGwogGwogGwogGwogGwogGwogGwogGwrHxsL/////&#10;//////////////////////////////////////////////////////////+rqaMgGwogGwogGwog&#10;GwogGwogGwogGwogGwogGwogGwogGwogGwpYVEf///////////////////////////////9YVEcg&#10;GwogGwogGwogGwogGwogGwogGwogGwogGwogGwogGwogGwogGwrj4uD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////////////+PjYQgGwogGwog&#10;GwogGwogGwogGwogGwogGwogGwogGwogGwogGwogGwogGwogGwogGwogGwogGwogGwrV1NH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////+dm5MgGwogGwogGwogGwogGwogGwogGwog&#10;GwogGwogGwogGwogGwogGwogGwogGwogGwogGwogGwogGwqCf3b/////////////////////////&#10;//////////////////////////////////////////////+rqaM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uKRnj4uD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YVEcgGwogGwpKRjj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uKRkgGwogGwogGwogGwqCf3b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KRjg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uKRk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+rqaNYVEcgGwogGwo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////////////////////+dm5MgGwogGwogGwogGwogGwog&#10;GwogGwogGwogGwogGwogGwogGwogGwqCf3b/////////////////////////////////////////&#10;///////////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+5&#10;t7J0cWYuKRkgGwogGwogGwogGwogGwo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KC&#10;f3ZYVEcuKRkgGwogGwogGwogGwogGwogGwogGwogGwpYVEd0cWadm5P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dKRjggGwogGwogGwpK&#10;RjhYVEePjYTHxsL////////////////////////////j4uA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ZKRjggGwogGwogGwogGwogGwog&#10;GwogGwogGwpYVEePjYT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dKRjggGwogGwogGwo8OClYVEeCf3a5t7Lx8fD/////////////////////////&#10;//8uKR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uKRkgGwogGwogGwogGwogGwogGwogGwogGwpYVEd0cWarqaPj4uD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cgGwogGwogGwogGwogGwogGwogGwogGwogGwpYVEeCf3a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D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qrqaP/&#10;////////////////////////////////////////////////////////////////////////////&#10;//////////+5t7I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qrqaP/////////&#10;////////////////////////////////////////////////////////////////////////////&#10;///x8fB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qPjYT/////////////////&#10;///////////////////////////////////////////////////////////////////////////H&#10;xsI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0cWb/////////////////////////&#10;///////////////////////////////////////////////////////////////////x8fCPjYQ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ogGwogGwp0cWbx8fD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V1NH/////////////////////////////////////&#10;//////////////////////////////////////////+Cf3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HxsL////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uKRkgGwogGwogGwogGwogGwogGwogGwogGwogGwogGwogGwogGwogGwogGwog&#10;GwogGwogGwogGwogGwogGwogGwogGwpKRjjx8fD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YVEf/////////////////////////////////////////////////&#10;//////////////////////////////8uKRk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8OCnV1NH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8OC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8OCn/////////////////////////////////////////////////////////////&#10;//////////////+rqaM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rx8fD/////////////////////////&#10;///////////////////////////////////////////////j4uA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uKRmrqaP////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rj4uD/////////////////////////////////////////////////////////////////////&#10;//88OC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q5t7L/////////////////////////////////////&#10;//////////////////////////////////90cWY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qCf3b/////////////////////////////////////////////////////////////&#10;///////////////////////////////////////////////V1NF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PjYT/////&#10;//////////////////////////////////////////////////////////////+dm5M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pYVEf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pYVEfx8fD/////////////////////////////////////////////////////////////////&#10;///////////////////////////////////////////x8f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uKRnV1NH/////////////&#10;///////////////////////////////////////////////V1NEuKRk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q5t7L/////////////////////////////////////////////////////////&#10;///x8fA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8OCn/&#10;////////////////////////////////////////////////////////////////////////////&#10;//////////////////////////////////////////+5t7J0cWY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pKRjjx8fD/////////////////////&#10;///////////////////////////////V1NEuKRk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uKRnV1NH////////////////////////////////////////////////////x8fBKRjg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q5t7L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8OCnV1NH/////////////////////////////&#10;//////////////+5t7IuKRk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uKRm5&#10;t7L////////////////////////////////////////////V1NFKRjg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Cf3b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p0cWbV1NH///////////////////////////+5t7JY&#10;VEc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pYVEe5t7L/&#10;///////////////////////////V1NF0cWY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KRjj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ogGwogGwogGwogGwogGwog&#10;GwpKRji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8OClYVEePjYSPjYSCf3ZYVEcuKRk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uKRlYVEeCf3aP&#10;jYSPjYRYVEcuKRk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V1NG5t7KPjYR0cWZYVEc8&#10;OCkgGwogGwogGwogGwogGwogGwogGwogGwogGwogGwogGwogGwogGwogGwogGwogGwogGwogGwog&#10;GwogGwouKRlYVEdmY1ePjYSrqaP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H&#10;xsLHxsLHxsLHxsKPjYSPjYSPjYSPjYSPjYSPjYSPjYSPjYT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pKRjj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KRjg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uKR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KRjggGwogGwogGwogGwogGwogGwogGwog&#10;GwogGwogGwogGwogGwogGwogGwogGwogGwogGwpmY1e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a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OCf3ZYVEcuKRkgGwogGwogGwogGwogGwog&#10;GwogGwpKRjhYVE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P&#10;jYRYVEc8OCkgGwogGwogGwogGwogGwogGwogGwo8OClYVEePjYS5t7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9A0C94" w14:paraId="33E19C4F" w14:textId="77777777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27A88A2D" w14:textId="77777777" w:rsidR="009A0C94" w:rsidRPr="00A07447" w:rsidRDefault="009A0C94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07C9AF67" w14:textId="77777777" w:rsidR="009A0C94" w:rsidRDefault="009A0C94" w:rsidP="00B465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5F5AA7BB" w14:textId="77777777" w:rsidR="009A0C94" w:rsidRPr="00A07447" w:rsidRDefault="009A0C94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9A0C94" w14:paraId="15140091" w14:textId="77777777" w:rsidTr="00DD7A9D">
      <w:tc>
        <w:tcPr>
          <w:tcW w:w="5222" w:type="dxa"/>
          <w:vMerge/>
          <w:shd w:val="clear" w:color="auto" w:fill="auto"/>
          <w:vAlign w:val="center"/>
          <w:hideMark/>
        </w:tcPr>
        <w:p w14:paraId="71364156" w14:textId="77777777" w:rsidR="009A0C94" w:rsidRDefault="009A0C94" w:rsidP="00E05D87"/>
      </w:tc>
      <w:tc>
        <w:tcPr>
          <w:tcW w:w="2604" w:type="dxa"/>
          <w:shd w:val="clear" w:color="auto" w:fill="auto"/>
          <w:hideMark/>
        </w:tcPr>
        <w:p w14:paraId="49757AC0" w14:textId="77777777" w:rsidR="009A0C94" w:rsidRDefault="009A0C94" w:rsidP="00E05D87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2433" w:type="dxa"/>
          <w:gridSpan w:val="2"/>
          <w:shd w:val="clear" w:color="auto" w:fill="auto"/>
          <w:hideMark/>
        </w:tcPr>
        <w:p w14:paraId="3AF2F0FD" w14:textId="77777777" w:rsidR="009A0C94" w:rsidRDefault="009A0C94" w:rsidP="00E05D87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9A0C94" w14:paraId="22206A8C" w14:textId="77777777" w:rsidTr="00DD7A9D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3B66684F" w14:textId="77777777" w:rsidR="009A0C94" w:rsidRDefault="009A0C94" w:rsidP="00E05D87"/>
      </w:tc>
      <w:tc>
        <w:tcPr>
          <w:tcW w:w="2604" w:type="dxa"/>
          <w:shd w:val="clear" w:color="auto" w:fill="auto"/>
          <w:hideMark/>
        </w:tcPr>
        <w:p w14:paraId="62BC69ED" w14:textId="77777777" w:rsidR="009A0C94" w:rsidRPr="00A07447" w:rsidRDefault="009A0C94" w:rsidP="008E3BD6">
          <w:pPr>
            <w:pStyle w:val="Dokumentinformation"/>
          </w:pPr>
          <w:bookmarkStart w:id="5" w:name="bmkDocDate_02"/>
          <w:r>
            <w:t>2019-02-14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14:paraId="71389105" w14:textId="77777777" w:rsidR="009A0C94" w:rsidRPr="00A07447" w:rsidRDefault="009A0C94" w:rsidP="008E3BD6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50A44EE8" w14:textId="77777777" w:rsidR="009A0C94" w:rsidRPr="00663114" w:rsidRDefault="009A0C94" w:rsidP="00F4109E">
    <w:pPr>
      <w:pStyle w:val="Sidhuvud"/>
      <w:rPr>
        <w:szCs w:val="2"/>
      </w:rPr>
    </w:pPr>
  </w:p>
  <w:p w14:paraId="4A73F026" w14:textId="77777777" w:rsidR="0032522D" w:rsidRPr="009A0C94" w:rsidRDefault="0032522D" w:rsidP="009A0C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73002" w14:textId="77777777" w:rsidR="009A0C94" w:rsidRPr="00811F35" w:rsidRDefault="009A0C94" w:rsidP="00F4109E">
    <w:pPr>
      <w:pStyle w:val="Sidhuvud"/>
      <w:rPr>
        <w:szCs w:val="2"/>
      </w:rPr>
    </w:pPr>
    <w:bookmarkStart w:id="7" w:name="insFirstHeader_01"/>
    <w:bookmarkEnd w:id="7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3A27BB68" wp14:editId="4D8BA38C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4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7E1AA9" id="LogoFirstPage" o:spid="_x0000_s1026" style="position:absolute;margin-left:56.7pt;margin-top:25.45pt;width:198.4pt;height:42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j42Ej42Egn92WFRHWFRHWFRHPDgpIBsKIBsKIBsKIBsKIBsKIBsKIBsKIBsKIBsKIBsKIBsK&#10;IBsKLikZWFRHWFRHWFRHdHFmj42Ej42Eubey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q6mjj42EZmNXSkY4IBsKIBsKIBsKIBsKIBsKIBsK&#10;IBsKIBsKIBsKIBsKIBsKIBsKIBsKIBsKIBsKIBsKIBsKIBsKIBsKIBsKIBsKIBsKIBsKIBsKIBsK&#10;IBsKIBsKIBsKIBsKIBsKIBsKIBsKIBsKIBsKPDgpWFRHgn92nZuT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nZuTdHFmSkY4IBsKIBsKIBsKIBsKIBsKIBsKIBsKIBsKIBsKIBsKIBsKIBsKIBsKIBsKIBsK&#10;IBsKIBsKIBsKIBsKIBsKIBsKIBsKIBsKIBsKIBsKIBsKIBsKIBsKIBsKIBsKIBsKIBsKIBsKIBsK&#10;IBsKIBsKIBsKIBsKIBsKIBsKIBsKIBsKIBsKIBsKIBsKIBsKPDgpZmNXj42E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ubeygn92WFRHIBsKIBsKIBsKIBsK&#10;IBsKIBsKIBsKIBsKIBsKIBsKIBsKIBsKIBsKIBsKIBsKIBsKIBsKIBsKIBsKIBsKIBsKIBsKIBsK&#10;IBsKIBsKIBsKIBsKIBsKIBsKIBsKIBsKIBsKIBsKIBsKIBsKIBsKIBsKIBsKIBsKIBsKIBsKIBsK&#10;IBsKIBsKIBsKIBsKIBsKIBsKIBsKIBsKIBsKIBsKIBsKIBsKIBsKIBsKSkY4dHFmq6mj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j42ESkY4IBsKIBsKIBsKIBsKIBsKIBsKIBsKIBsKIBsKIBsKIBsK&#10;IBsKIBsKIBsKIBsKIBsKIBsKIBsKIBsKIBsKIBsKIBsKIBsKIBsKIBsKIBsKIBsKIBsKIBsKIBsK&#10;IBsKIBsKIBsKIBsKIBsKIBsKIBsKIBsKIBsKIBsKIBsKIBsKIBsKIBsKIBsKIBsKIBsKIBsKIBsK&#10;IBsKIBsKIBsKIBsKIBsKIBsKIBsKIBsKIBsKIBsKIBsKIBsKIBsKIBsKIBsKPDgpgn92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dHFmLikZ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SkY4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LikZdHFm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ZmNX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LikZgn92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dHFm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ZmNX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LikZ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dHFmIBsKIBsKIBsKIBsKIBsKIBsKIBsKIBsKIBsK&#10;IBsKIBsKIBsKIBsKIBsKIBsKIBsKIBsKIBsKIBsKIBsKIBsKIBsKIBsKIBsKIBsKIBsKIBsKIBsK&#10;IBsKIBsKIBsKIBsKIBsKIBsKIBsKZmNX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dHFmLikZIBsKIBsKIBsKIBsKIBsKIBsKIBsKIBsKIBsKIBsK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IBsKIBsKIBsKIBsKIBsKIBsKIBsKIBsK&#10;IBsKSkY4nZuT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IBsKIBsKIBsKIBsKIBsKIBsKIBsKIBsKIBsKIBsKLikZdHFm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IBsKIBsKIBsKIBsKIBsKIBsKIBsKIBsKPDgp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WFRH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PDgpIBsKIBsKIBsKIBsKIBsKIBsKIBsK&#10;IBsKIBsKIBsKIBsKIBsKIBsKIBsKIBsKIBsKIBsKIBsKIBsKIBsKIBsKIBsKIBsKIBsKIBsKIBsK&#10;IBsKIBsKIBsKIBsKWFRH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dHFmIBsKIBsKIBsKIBsKIBsKIBsKIBsKIBsKIBsKIBsKIBsKIBsKIBsKIBsKIBsKIBsKIBsKIBsK&#10;IBsKIBsKIBsK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LikZ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dHFmIBsK&#10;IBsKIBsKIBsKIBsKIBsKIBsKIBsKIBsKIBsKIBsKIBsKIBsKIBsKIBsKIBsKIBsKIBsKIBsKIBsK&#10;IBsKIBsKIBsKIBsKIBsKIBsKIBsKIBsKIBsK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ZmNX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dHFmIBsKIBsK&#10;IBsKIBsKIBsKIBsKIBsKIBsKIBsKIBsKIBsKIBsKIBsKIBsKIBsKIBsKIBsKIBsKIBsKIBsKIBsK&#10;IBsKIBsKIBsKIBsKIBsKIBsKIBsKSkY4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SkY4IBsKIBsKIBsKIBsKIBsK&#10;IBsKIBsKIBsKIBsKIBsKIBsKIBsKIBsKIBsKIBsKIBsKIBsKIBsKIBsKIBsKIBsKIBsKIBsKIBsK&#10;IBsKIBsKIBsKPDgp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WFRH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IBsKIBsKIBsKIBsKIBsKLikZ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PDgpIBsKIBsKIBsKIBsK&#10;IBsKIBsKIBsK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IBsKIBsK&#10;IBsKIBsKIBsKIBsKIBsKIBsKIBsKIBsKIBsKIBsKIBsKIBsKIBsKZmNX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LikZIBsKIBsKIBsKIBsKIBsKIBsKIBsKIBsKIBsKIBsKIBsKIBsKIBsKIBsKIBsKIBsKIBsK&#10;IBsKIBsKIBsKIBsKIBsKIBsKIBsKIBsKLikZ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WFRH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IBsKgn92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PDgp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WFRHIBsK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IBsKZmNX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LikZ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SkY4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dHFm8fHw////////////////////////////////////////////////////////////////&#10;////////////////////////////////////////8fHw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IBsKnZuT////////&#10;////////////////////////////////////////////////////////////////////////////&#10;////////////////////4+LgdHFmLikZ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LikZIBsK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4+LgdHFm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SkY4IBsK&#10;IBsK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IBsKIBsKIBsKIBsKSkY41dTR////////////////////////////////////////&#10;////////////////////////////////////////////////////////8fHwdHFm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SkY48fHw////////////////////////////////////////////////////////&#10;////////////////////////////////////8fHwj42ELikZ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IBsKdHFm&#10;////////////////////////////////////////////////////////////////////////////&#10;////////////////////ubeyPDgp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dHFm////////////////&#10;////////////////////////////////////////////////////////////////////////////&#10;4+LgWFRH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dHFm////////////////////////////////&#10;////////////////////////////////////////////////////////////j42E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IBsKIBsKIBsK&#10;IBsKIBsKIBsKIBsKIBsKIBsKj42E////////////////////////////////////////////////&#10;////////////////////////////////////////1dTRSkY4IBsKIBsKIBsK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PDgp&#10;IBsKIBsKIBsKIBsKIBsKIBsKIBsKIBsKIBsKIBsKIBsKIBsKIBsKIBsKIBsKIBsKIBsKIBsKIBsK&#10;IBsKIBsKq6mj////////////////////////////////////////////////////////////////&#10;////////////////////////j42E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LikZIBsK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j42E////&#10;////////////////////////////////////////////////////////////////////////////&#10;////4+LgWFRHIBsKIBsKIBsKIBsKIBsKIBsKIBsKIBsK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dHFm////////////////////&#10;////////////////////////////////////////////////////////////////ubeyLikZIBsK&#10;IBsKIBsKIBsKIBsKIBsK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dHFm////////////////////////////////////&#10;////////////////////////////////////////////////j42EIBsKIBsKIBsKIBsKIBsKIBsK&#10;IBsK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IBsKIBsK&#10;IBsKIBsKIBsKIBsKIBsKdHFm////////////////////////////////////////////////////&#10;////////////////////////////8fHwWFRHIBsKIBsKIBsKIBsKIBsK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X6EURQS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SkY4////////////////////////////////////////////////////////////////////&#10;////////////1dTRSkY4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QEo3gEl3gEl2QIkxwUfxwUfxwUf&#10;vQcdlA0XlA0XURQSURQSURQS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SkY48fHw////&#10;////////////////////////////////////////////////////////////////////////1dTR&#10;LikZIBsKIBsKIBsKIBsKIBsKIBsKIBsKIBsKIBsKIBsKIBsKIBsKIBsKIBsKIBsKIBsK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3gElzgQhvQcdhA8VURQSURQS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LikZ1dTR////////////////////&#10;////////////////////////////////////////////////////////q6mjIBsKIBsK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3gElvQcdhA8VURQSURQS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x8bC////////////////////////////////////&#10;////////////////////////////////////////q6mj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1AMiowoZZiko7bS9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nZuT////////////////////////////////////////////////////&#10;////////////////////////q6mj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QEp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dHFm////////////////////////////////////////////////////////////////////&#10;////////j42EIBsKIBsKIBsKIBsKIBsKIBsKIBsKIBsKIBsKIBsKIBsKIBsKIBsKIBsKIBsKIBsK&#10;IBsKIBsKIBsKIBsKIBsKIBsKIBsKIBsKIBsKIBsKPDgp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IBsKSkY48fHw////&#10;////////////////////////////////////////////////////////////////////j42EIBsK&#10;IBsKIBsKIBsKIBsKIBsKIBsKIBsKIBsKIBsKIBsKIBsKIBsKIBsKIBsKIBsKIBsKIBsKIBsKIBsK&#10;IBsKIBsKIBsKIBsKIBsKLikZ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LikZ1dTR////////////////////&#10;////////////////////////////////////////////////////q6mjIBsK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q6mj////////////////////////////////////&#10;////////////////////////////////////q6mjIBsKIBsKIBsKIBsKIBsKIBsKIBsKIBsKIBsK&#10;IBsKIBsKIBsKIBsKIBsKIBsKIBsKIBsKIBsKIBsKIBsKIBsKIBsKIBsKIBsKLikZ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ZmNX////////////////////////////////////////////////////&#10;////////////////////q6mj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IBsKIBsKIBsKIBsK&#10;IBsKPDgp8fHw////////////////////////////////////////////////////////////////&#10;////1dTRIBsKIBsKIBsKIBsKIBsKIBsK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x8bC////&#10;////////////////////////////////////////////////////////////////1dTRLikZIBsK&#10;IBsKIBsKIBsKIBsKIBsKIBsKIBsKIBsKIBsKIBsKIBsKIBsKIBsKIBsKIBsKIBsKIBsKIBsKIBsK&#10;IBsKIBsKLikZ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IBsKgn92////////////////////&#10;////////////////////////////////////////////////8fHwSkY4IBsKIBsKIBsKIBsKIBsK&#10;IBsKIBsKIBsKIBsKIBsKIBsKIBsKIBsKIBsKIBsKIBsKIBsKIBsKIBsKIBsKIBsKIBsKSkY4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PDgp8fHw////////////////////////////////&#10;////////////////////////////////////WFRHIBsKIBsKIBsKIBsKIBsKIBsKIBsKIBsKIBsK&#10;IBsKIBsKIBsKIBsKIBsKIBsKIBsKIBsKIBsKIBsKIBsKIBsKIBsKdHFm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IBsKubey////////////////////////////////////////////////&#10;////////////////////gn92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ZmNX////////////////////////////////////////////////////////////////&#10;////ubey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LikZ4+Lg&#10;////////////////////////////////////////////////////////////////4+LgLikZ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j42E////////////////&#10;////////////////////////////////////////////////////SkY4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PDgp8fHw////////////////////////////&#10;////////////////////////////////////j42E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q6mj////////////////////////////////////////////&#10;////////////////////1dTR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WFRH////////////////////////////////////////////////////////////&#10;////////PDgp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x8bC////////////////////////////////////////////////////////////////j42E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WFRH////////////&#10;////////////////////////////////////////////////////1dTR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x8bC////////////////////////&#10;////////////////////////////////////////WFRH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WFRH////////////////////////////////////////&#10;////////////////////////q6mjIBsKIBsKIBsKIBsKIBsKIBsK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x8bC////////////////////////////////////////////////////&#10;////////8fHwLikZIBsK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WFRH////////////////////////////////////////////////////////////////j42E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q6mj////&#10;////////////////////////////////////////////////////////4+Lg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PDgp////////////////////&#10;////////////////////////////////////////////dHFmIBsKIBsKIBsKIBsKIBsKIBsKIBsK&#10;IBsKIBsKIBsKIBsKIBsKIBsKIBsKIBsKIBsKIBsKIBsKLikZ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nZuT////////////////////////////////&#10;////////////////////////////4+Lg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LikZ8fHw////////////////////////////////////////////&#10;////////////////dHFm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dHFm////////////////////////////////////////////////////////////&#10;4+Lg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1dTR////////////////////////////////////////////////////////////dHFm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SkY4////////////&#10;////////////////////////////////////////////////4+Lg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nZuT////////////////////////&#10;////////////////////////////////////j42E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8fHw////////////////////////////////////&#10;////////////////////////LikZ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ZmNX////////////////////////////////////////////////////&#10;////////q6mjIBsKIBsK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q6mj////////////////////////////////////////////////////////////SkY4&#10;IBsKIBsKIBsKIBsKIBsK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8fHw&#10;////////////////////////////////////////////////////////1dTR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ZmNX////////////////&#10;////////////////////////////////////////////gn92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nZuT////////////////////////////&#10;////////////////////////////////PDgp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IBsKIBsKIBsKIBsK4+Lg////////////////////////////////////////&#10;////////////////ubey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SkY4////////////////////////////////////////////////////////&#10;////dHFm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gn92////////////////////////////////////////////////////////////LikZ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ubey////&#10;////////////////////////////////////////////////////x8bCIBsKIBsK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////////////////////&#10;////////////////////////////////////////gn92IBsKIBsKIBsKIBsK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WFRH////////////////////////////////&#10;////////////////////////////PDgpIBsKIBsKIBsK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j42E////////////////////////////////////////////&#10;////////////4+LgIBsKIBsKIBsK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ubey////////////////////////////////////////////////////////&#10;q6mjIBsKIBsKIBsKIBsK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8fHw////////////////////////////////////////////////////////dHFm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PDgp////////&#10;////////////////////////////////////////////////////PDgp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ZmNX////////////////////&#10;////////////////////////////////////4+Lg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j42E////////////////////////////////&#10;////////////////////////ubey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ubey////////////////////////////////////////////&#10;////////////j42EIBsKIBsKIBsK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1dTR////////////////////////////////////////////////////////&#10;WFRH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////////////////////////////////////////////////////////////LikZ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SkY4////////&#10;////////////////////////////////////////////////8fHwIBsK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WFRH////////////////////&#10;////////////////////////////////////x8bCIBsK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j42E////////////////////////////////&#10;////////////////////////nZuT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j42E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ubey////////////////////////////////////////////////////////&#10;ZmNX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x8bC////////////////////////////////////////////////////////WFRH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x8bCx8bCx8bCx8bCx8bCx8bCx8bCx8bCx8bC&#10;x8bCx8bCx8bC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1dTR////&#10;////////////////////////////////////////////////////LikZ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////////////////////&#10;////////////////////////////////////////IBsKIBsKIBsK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nZuT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////////////////////////////////&#10;////////////////////////////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////////////////////////////////////////////&#10;////////////1dTR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SkY4////////////////////////////////////////////////////////&#10;x8bC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PDgp////////////////////////////////////////////&#10;////////////////////1dTRx8bCx8bCx8bC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ZmNX&#10;IBsKIBsKIBsKIBsKIBsKIBsKdHFm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////////////8fHw&#10;j42ELikZ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gn92////////////////////////////////////////////////ubeyLikZ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WFRHWFRHWFRHWFRHWFRHWFRHWFRHWFRHWFRHWFRHWFRHWFRH&#10;WFRHWFRHWFRHWFRHWFRHWFRHWFRHWFRHWFRHWFRHWFRHWFRHWFRHWFRHWFRHWFRHWFRHWFRHWFRH&#10;WFRHWFRHWFRHWFRHWFRHWFRH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nZuT////&#10;////////////////////////////////////////q6mj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1dTR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8fHw////////////////////////////&#10;////////////WFRH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IBsKIBsKIBsKIBsK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1dTR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gn92IBsKIBsK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dHFm////////////////////////////////////////WFRHIBsK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IBsKIBsKIBsKIBsKIBsKIBsKIBsK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WFRH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PDgp////////////////////////////////////////////////&#10;////////4+LgIBsKIBsKIBsKIBsKIBsKIBsKIBsKIBsKIBsKIBsKIBsKIBsKIBsKIBsKIBsKIBsK&#10;WFRH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x8bC////////////////&#10;////////////////////////WFRH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WFRH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1dTR////////////////////////////&#10;////////////WFRH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////////////////////////////////////////////////////////////IBsKIBsKIBsK&#10;IBsKIBsKIBsKIBsKIBsKIBsKIBsKIBsKIBsKIBsKIBsKIBsKIBsKPDgp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LikZ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nZuT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8fHw////&#10;////////////////////////////////////////////////////PDgpIBsKIBsKIBsKIBsKIBsK&#10;IBsKIBsKIBsKIBsKIBsKIBsKIBsKIBsKIBsKIBsKIBsK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SkY4////////////////////////////////////////////8fHwLikZ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WFRHWFRH&#10;WFRHWFRHWFRHWFRHWFRHWFRHWFRHWFRHWFRH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x8bC////////////////&#10;////////////////////////////////////////WFRHIBsKIBsKIBsKIBsKIBsKIBsKIBsKIBsK&#10;IBsKIBsKIBsKIBsKIBsKIBsKIBsKIBsK4+Lg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1dTRLikZ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x8bC////////////////////////////&#10;////////////////////////////ZmNXIBsKIBsKIBsKIBsKIBsKIBsKIBsKIBsKIBsKIBsKIBsK&#10;IBsKIBsKIBsKIBsKIBsKx8bC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SkY4IBsKIBsKIBsKIBsKIBsKLikZ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4+LgdHFmLikZIBsKIBsKIBsKIBsK&#10;IBsKWFRH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nZuT////////////////////////////////////////&#10;////////////////j42EIBsKIBsKIBsKIBsKIBsKIBsKIBsKIBsKIBsKIBsKIBsKIBsKIBsKIBsK&#10;IBsKIBsKnZuT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x8bCx8bCx8bC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IBsKIBsKIBsKj42E////////////////////////////////////////////////////&#10;////q6mjIBsKIBsKIBsKIBsKIBsKIBsKIBsKIBsKIBsKIBsKIBsKIBsKIBsKIBsKIBsKIBsKgn92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ZmNX////////////////////////////////////////////////////////x8bCIBsK&#10;IBsKIBsKIBsKIBsKIBsKIBsKIBsKIBsKIBsKIBsKIBsKIBsKIBsKIBsKIBsKWFRH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WFRH&#10;////////////////////////////////////////////////////////8fHwIBsKIBsKIBsKIBsK&#10;IBsKIBsKIBsKIBsKIBsKIBsKIBsKIBsKIBsKIBsKIBsKIBsKIBsK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////LikZIBsKIBsKIBsKIBsKIBsKIBsK&#10;IBsKIBsKIBsKIBsKIBsKIBsKIBsKIBsKIBsKIBsK1dTR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IBsKIBsKIBsK4+Lg////////////////////&#10;////////////////////////////////////WFRHIBsKIBsKIBsKIBsKIBsKIBsKIBsKIBsKIBsK&#10;IBsKIBsKIBsKIBsKIBsKIBsKIBsKnZuT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x8bC////////////////////////////////&#10;////////////////////////j42EIBsKIBsKIBsKIBsKIBsKIBsKIBsKIBsKIBsKIBsKIBsKIBsK&#10;IBsKIBsKIBsKIBsKZmNX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ubeyIBsKIBsKIBsKIBsKIBsKIBsKIBsKIBsKIBsKIBsKIBsKIBsKIBsKIBsKIBsK&#10;IBsKLikZ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dHFm////////////////////////////////////////////////////////&#10;4+LgIBsKIBsKIBsKIBsKIBsKIBsKIBsKIBsKIBsKIBsKIBsKIBsKIBsKIBsKIBsKIBsKIBsK1dTR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SkY4////////////////////////////////////////////////////////////PDgpIBsK&#10;IBsKIBsKIBsKIBsKIBsKIBsKIBsKIBsKIBsKIBsKIBsKIBsKIBsKIBsKIBsKnZuT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8fHw&#10;////////////////////////////////////////////////////////dHFmIBsKIBsKIBsKIBsK&#10;IBsKIBsKIBsKIBsKIBsKIBsKIBsKIBsKIBsKIBsKIBsKIBsKSkY4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x8bC////////////&#10;////////////////////////////////////////////q6mjIBsKIBsKIBsKIBsKIBsKIBsKIBsK&#10;IBsKIBsKIBsKIBsKIBsKIBsKIBsKIBsKIBsKIBsK46my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j42E////////////////////////&#10;////////////////////////////////4+LgIBsKIBsKIBsKIBsKIBsKIBsKIBsKIBsKIBsKIBsK&#10;IBsKIBsKIBsKIBsKIBsKIBsKURQSrnR4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ubeyj42Ej42EZmNX&#10;WFRHWFRHWFRHj42EnZuT1dTR////////////////////////////////////////////////////&#10;////////////////////4+Lgubeyj42Egn92WFRHWFRHgn92j42Eq6mj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ubeyj42Ej42Ej42Ej42E&#10;j42Eq6mjx8bC////////////////////////////////////////////////////////////////&#10;////////////////////////////////////////////////////////////////////////////&#10;////1dTRq6mjj42Ej42Ej42Ej42Ej42EnZuTx8bC////////////////////////////////////&#10;////j42E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x8bC////////////////////////////////////1dTRq6mj&#10;j42EdHFmWFRHZmNXj42Ej42Eubey4+Lg////////////////////////////////////////////&#10;////////////////////////////////////////////////////////////////////////////&#10;////////////////////////4+Lgx8bCj42Ej42Egn92WFRHWFRHWFRHgn92j42EnZuTx8bC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SkY4IBsKIBsKIBsKIBsKIBsKIBsKIBsKIBsK&#10;IBsKIBsKIBsKPDgpq6mj////////////////////////////////////////////////////8fHw&#10;nZuTSkY4IBsKIBsKIBsKIBsKIBsKIBsKIBsKIBsKIBsKIBsKPDgpj42E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ubey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q6mj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IBsKIBsKIBsKIBsKIBsKIBsKIBsKIBsKIBsKIBsKIBsK&#10;IBsKIBsKWFRH////////////////////////////////////////////////////////////////&#10;////////////////////////////////////////////////////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////////////dHFmIBsKIBsKIBsKIBsKIBsKIBsKIBsKIBsKIBsKIBsKIBsKIBsKIBsK&#10;IBsKIBsKIBsKIBsKIBsKdHFm////////////////////////////////////////////////////&#10;////////////////nZuT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IBsKIBsKIBsKIBsKIBsKIBsKIBsKIBsKIBsKIBsKIBsKIBsKIBsKWFRH////////////&#10;////////////////////////////////////////////////////////////////////////////&#10;////////////////////////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////////////&#10;dHFmIBsKIBsKIBsKIBsKIBsKIBsKIBsKIBsKIBsKIBsKIBsKIBsKIBsKIBsKIBsKIBsKIBsKIBsK&#10;PDgp8fHw////////////////////////////////////////////////////////////////8fHw&#10;SkY4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PDgpIBsKIBsKIBsKIBsKIBsKIBsKIBsKIBsKIBsKIBsKIBsKIBsKx8bC////////////&#10;////////////////////////////////////////////////////q6mjIBsKIBsKIBsKIBsKIBsK&#10;IBsKIBsKIBsKIBsKIBsKIBsKIBsKWFRH////////////////////////////////WFRHIBsKIBsK&#10;IBsKIBsKIBsKIBsKIBsKIBsKIBsKIBsKIBsKIBsKIBsK4+Lg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IBsKIBsKIBsKIBsKIBsKIBsKIBsKIBsKIBsK&#10;IBsKIBsKIBsKIBsKPDgp////////////////////////////////////////////////////////&#10;////////////////////////WFRHIBsKIBsKIBsKIBsKIBsKIBsKIBsKIBsKIBsKIBsKIBsKIBsK&#10;gn92////////////////////////////////////////////nZuTIBsKIBsKIBsKIBsKIBsKIBsK&#10;IBsKIBsKIBsKIBsKIBsKIBsKdHFm////////////////////////////////////////////j42E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x8bC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////nZuTIBsKIBsKIBsKIBsKIBsKIBsKIBsKIBsKIBsK&#10;IBsKIBsKIBsKIBsKIBsKIBsKIBsKIBsKIBsKIBsKgn92////////////////////////////////&#10;////////////////////////////////////////q6mjIBsKIBsKIBsKIBsKIBsKIBsKIBsKIBsK&#10;IBsKIBsKIBsKIBsKIBsKIBsKIBsKIBsKIBsKIBsKIBsKIBsKIBsKIBsKIBsKIBsKZmNX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LikZ4+Lg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WFRHIBsKIBsKSkY4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LikZIBsKIBsKIBsKIBsKgn92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SkY4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dHFm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LikZ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ubeydHFm&#10;LikZIBsKIBsKIBsKIBsKIBsK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gn92WFRH&#10;LikZIBsKIBsKIBsKIBsKIBsKIBsKIBsKIBsKWFRHdHFmnZuT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gn92WFRHSkY4IBsKIBsKIBsKSkY4WFRH&#10;j42Ex8bC////////////////////////////4+Lg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SkY4IBsKIBsKIBsKIBsKIBsKIBsKIBsK&#10;IBsKWFRHj42E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j42EWFRHSkY4IBsKIBsKIBsKPDgpWFRHgn92ubey8fHw////////////////////////////LikZ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ubeygn92WFRHLikZ&#10;IBsKIBsKIBsKIBsKIBsKIBsKIBsKIBsKWFRHdHFmq6mj4+Lg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IBsKIBsKIBsKIBsKIBsKIBsKIBsKIBsKIBsKWFRHgn92q6mj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x8bCx8bCx8bCx8bC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x8bC&#10;x8bCx8bC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x8bCx8bCx8bC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q6mj////////&#10;////////////////////////////////////////////////////////////////////////////&#10;////ubey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q6mj////////////////&#10;////////////////////////////////////////////////////////////////////////8fHw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j42E////////////////////////&#10;////////////////////////////////////////////////////////////////////x8bC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dHFm////////////////////////////////&#10;////////////////////////////////////////////////////////////8fHwj42E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PDgpIBsKIBsKIBsKIBsKIBsKIBsKIBsKIBsKIBsKIBsKIBsKIBsKIBsKIBsK&#10;IBsKIBsKIBsKIBsKIBsKIBsKIBsKIBsKdHFm8fHw////////////////////////////////////&#10;////////////////////////////////////////////////////////4+Lg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x8bCx8bC&#10;x8bCx8bCx8bCx8bCx8bCx8bCx8bC1dTR////////////////////////////////////////////&#10;////////////////////////////////////gn92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x8bC////////////&#10;////////////////////////////////////////////////////////////////////q6mj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SkY48fHw////////////////////////////////////////////&#10;////////////////////////////////////////////////////x8bCWFRH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WFRH////////////////////////////////////////////////////////&#10;////////////////////////LikZ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PDgp1dTR////////////////////////////////////////////////////&#10;////////////////////////////////////////////////x8bCWFRH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PDgp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PDgp////////////////////////////////////////////////////////////////////&#10;////////q6mj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LikZ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8fHw////////////////////////////////&#10;////////////////////////////////////////4+Lg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LikZq6mj////////////////////////////////////////////////////////////&#10;////////////////////////////////////////////x8bCWFRH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IBsK4+Lg&#10;////////////////////////////////////////////////////////////////////////PDgp&#10;IBsKIBsK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ubey////////////////////////////////////////////&#10;////////////////////////////dHFm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gn92////////////////////////////////////////////////////////////////////&#10;////////////////////////////////////////1dTRdHFm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j42E////////////&#10;////////////////////////////////////////////////////////nZuT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WFRH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WFRH&#10;8fHw////////////////////////////////////////////////////////////////////////&#10;////////////////////////////////////8fHw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LikZ1dTR////////////////////&#10;////////////////////////////////////////1dTRLikZ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LikZ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ubey////////////////////////////////////////////////////////////8fHw&#10;PDgp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PDgp////////&#10;////////////////////////////////////////////////////////////////////////////&#10;////////////////////////////////////ubeydHFm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q6mj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SkY48fHw////////////////////////////&#10;////////////////////////1dTRLikZ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LikZ&#10;1dTR////////////////////////////////////////////////////8fHwSkY4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ubey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IBsKIBsKIBsKIBsKIBsKIBsKIBsKIBsKIBsKIBsKIBsKIBsKIBsK&#10;IBsKIBsKIBsKIBsKIBsKIBsKIBsKIBsKIBsKIBsKIBsKIBsKSkY4nZuT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PDgp1dTR////////////////////////////////////&#10;////////ubeyLikZ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SkY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LikZubey////&#10;////////////////////////////////////////1dTRSkY4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gn92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IBsKIBsKIBsKIBsKIBsKIBsKIBsKIBsKIBsK&#10;IBsKIBsKIBsKIBsKIBsKIBsKZmNX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dHFm1dTR////////////////////////////ubeyWFRH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WFRHubey////////&#10;////////////////////1dTRdHFm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SkY4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IBsKIBsKIBsKIBsKIBsKIBsKSkY4&#10;gn92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PDgpWFRHj42Ej42Egn92WFRHLikZ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LikZWFRHgn92j42Ej42E&#10;WFRHLikZ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IBsKIBsKIBsKIBsKIBsKIBsKIBsKIBsKIBsK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IBsKIBsKIBsKIBsKIBsKIBsKIBsKIBsKIBsK&#10;IBsKIBsKIBsKIBsKIBsKIBsKIBsKIBsKIBsKIBsKIBsKIBsKIBsKLikZ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LikZ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x8bCx8bC&#10;x8bCx8bCj42Ej42Ej42Ej42Ej42Ej42Ej42Ej42Ex8bCx8bCx8bC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SkY4IBsKIBsK&#10;IBsKIBsKIBsKIBsKIBsKIBsKIBsKIBsKIBsKIBsKIBsKIBsKIBsKIBsKIBsKIBsKIBsKIBsKIBsK&#10;IBsKIBsKIBsK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SkY4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LikZ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SkY4IBsKIBsKIBsKIBsKIBsKIBsKIBsKIBsKIBsKIBsKIBsKIBsKIBsKIBsKIBsKIBsKIBsKIBsK&#10;IBsKIBsKIBsKIBsKIBsKIBsKIBsKLikZ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LikZ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IBsKIBsKIBsKIBsKIBsKIBsKIBsKPDgpj42E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LikZ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SkY4IBsKIBsKIBsKIBsKIBsKIBsKIBsKIBsKIBsK&#10;IBsKIBsKIBsKIBsKIBsKIBsKIBsKIBsKZmNX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PDgp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ZmNXIBsK&#10;IBsKIBsKIBsKIBsKIBsKIBsKIBsKIBsKIBsKIBsKIBsKIBsKIBsKIBsKIBsKIBsKSkY4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gn92WFRHLikZIBsKIBsKIBsKIBsKIBsKIBsKIBsK&#10;SkY4WFRH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ubeyj42EWFRH&#10;PDgpIBsKIBsKIBsKIBsKIBsKIBsKIBsKPDgpWFRHj42Eubey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9A0C94" w14:paraId="344E4716" w14:textId="77777777" w:rsidTr="009A0C94">
      <w:tc>
        <w:tcPr>
          <w:tcW w:w="5219" w:type="dxa"/>
          <w:vMerge w:val="restart"/>
          <w:shd w:val="clear" w:color="auto" w:fill="auto"/>
        </w:tcPr>
        <w:p w14:paraId="5BE99D75" w14:textId="77777777" w:rsidR="009A0C94" w:rsidRPr="00A07447" w:rsidRDefault="009A0C94" w:rsidP="008E2A3F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922" w:type="dxa"/>
          <w:gridSpan w:val="2"/>
          <w:shd w:val="clear" w:color="auto" w:fill="auto"/>
          <w:hideMark/>
        </w:tcPr>
        <w:p w14:paraId="2C4A7E73" w14:textId="77777777" w:rsidR="009A0C94" w:rsidRDefault="009A0C94" w:rsidP="00525EBF">
          <w:pPr>
            <w:pStyle w:val="Dokumentkategori"/>
          </w:pPr>
          <w:bookmarkStart w:id="9" w:name="bmkDocType_01"/>
          <w:r>
            <w:t>EKONOMISK SLUTREDOVISNING PLANERINGSBIDRAG</w:t>
          </w:r>
          <w:bookmarkEnd w:id="9"/>
        </w:p>
      </w:tc>
      <w:bookmarkStart w:id="10" w:name="objPageNo_01"/>
      <w:tc>
        <w:tcPr>
          <w:tcW w:w="1118" w:type="dxa"/>
          <w:shd w:val="clear" w:color="auto" w:fill="auto"/>
        </w:tcPr>
        <w:p w14:paraId="40E1DFAA" w14:textId="77777777" w:rsidR="009A0C94" w:rsidRPr="00A07447" w:rsidRDefault="009A0C94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9A0C94" w14:paraId="74B26B39" w14:textId="77777777" w:rsidTr="00287B2D">
      <w:tc>
        <w:tcPr>
          <w:tcW w:w="5219" w:type="dxa"/>
          <w:vMerge/>
          <w:shd w:val="clear" w:color="auto" w:fill="auto"/>
          <w:vAlign w:val="center"/>
          <w:hideMark/>
        </w:tcPr>
        <w:p w14:paraId="3A09F806" w14:textId="77777777" w:rsidR="009A0C94" w:rsidRDefault="009A0C94" w:rsidP="00E05D87"/>
      </w:tc>
      <w:tc>
        <w:tcPr>
          <w:tcW w:w="2603" w:type="dxa"/>
          <w:shd w:val="clear" w:color="auto" w:fill="auto"/>
        </w:tcPr>
        <w:p w14:paraId="2B7CE0A3" w14:textId="52BFA667" w:rsidR="009A0C94" w:rsidRDefault="009A0C94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70C29A9D" w14:textId="77777777" w:rsidR="009A0C94" w:rsidRDefault="009A0C94" w:rsidP="00E05D87">
          <w:pPr>
            <w:pStyle w:val="Ledtext"/>
          </w:pPr>
          <w:bookmarkStart w:id="11" w:name="capOurRef_01"/>
          <w:r>
            <w:t xml:space="preserve"> </w:t>
          </w:r>
          <w:bookmarkEnd w:id="11"/>
        </w:p>
      </w:tc>
    </w:tr>
    <w:tr w:rsidR="009A0C94" w14:paraId="49BCCC42" w14:textId="77777777" w:rsidTr="00287B2D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7BC86303" w14:textId="77777777" w:rsidR="009A0C94" w:rsidRDefault="009A0C94" w:rsidP="00E05D87"/>
      </w:tc>
      <w:tc>
        <w:tcPr>
          <w:tcW w:w="2603" w:type="dxa"/>
          <w:shd w:val="clear" w:color="auto" w:fill="auto"/>
        </w:tcPr>
        <w:p w14:paraId="518B6D4A" w14:textId="1D5FA33F" w:rsidR="009A0C94" w:rsidRPr="00A07447" w:rsidRDefault="009A0C94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6CEC8BD1" w14:textId="77777777" w:rsidR="009A0C94" w:rsidRPr="00A07447" w:rsidRDefault="009A0C94" w:rsidP="006A4343">
          <w:pPr>
            <w:pStyle w:val="Dokumentinformation"/>
          </w:pPr>
          <w:bookmarkStart w:id="12" w:name="bmkOurRef_01"/>
          <w:r>
            <w:t xml:space="preserve"> </w:t>
          </w:r>
          <w:bookmarkEnd w:id="12"/>
        </w:p>
      </w:tc>
    </w:tr>
  </w:tbl>
  <w:p w14:paraId="6AF4D937" w14:textId="77777777" w:rsidR="009A0C94" w:rsidRPr="00663114" w:rsidRDefault="009A0C94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DA468EC" wp14:editId="010E1A51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3" w:name="_GoBack"/>
                        <w:p w14:paraId="5693BEFB" w14:textId="77777777" w:rsidR="009A0C94" w:rsidRDefault="005E6697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-415176617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A0C94">
                                <w:t>EM2000, v5.2, 2017-10-30</w:t>
                              </w:r>
                            </w:sdtContent>
                          </w:sdt>
                          <w:r w:rsidR="009A0C94">
                            <w:t xml:space="preserve">       </w:t>
                          </w:r>
                          <w:bookmarkEnd w:id="13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468E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" filled="f" stroked="f">
              <v:textbox style="layout-flow:vertical;mso-layout-flow-alt:bottom-to-top" inset="0,0,0,0">
                <w:txbxContent>
                  <w:bookmarkStart w:id="14" w:name="_GoBack"/>
                  <w:p w14:paraId="5693BEFB" w14:textId="77777777" w:rsidR="009A0C94" w:rsidRDefault="005E6697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-415176617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A0C94">
                          <w:t>EM2000, v5.2, 2017-10-30</w:t>
                        </w:r>
                      </w:sdtContent>
                    </w:sdt>
                    <w:r w:rsidR="009A0C94">
                      <w:t xml:space="preserve">       </w:t>
                    </w:r>
                    <w:bookmarkEnd w:id="14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E3DF9A2" w14:textId="77777777" w:rsidR="00C91EBB" w:rsidRPr="009A0C94" w:rsidRDefault="00C91EBB" w:rsidP="009A0C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4"/>
    <w:rsid w:val="000021EF"/>
    <w:rsid w:val="000431D2"/>
    <w:rsid w:val="00043465"/>
    <w:rsid w:val="0004735D"/>
    <w:rsid w:val="00056BEB"/>
    <w:rsid w:val="000702B1"/>
    <w:rsid w:val="00083051"/>
    <w:rsid w:val="00096EC6"/>
    <w:rsid w:val="000C2949"/>
    <w:rsid w:val="0010460E"/>
    <w:rsid w:val="00120076"/>
    <w:rsid w:val="00120803"/>
    <w:rsid w:val="00120FB1"/>
    <w:rsid w:val="00151186"/>
    <w:rsid w:val="001522D9"/>
    <w:rsid w:val="001768B1"/>
    <w:rsid w:val="001A48CC"/>
    <w:rsid w:val="001D2803"/>
    <w:rsid w:val="00204ED5"/>
    <w:rsid w:val="00207BD7"/>
    <w:rsid w:val="0021666B"/>
    <w:rsid w:val="00227C95"/>
    <w:rsid w:val="00231C7C"/>
    <w:rsid w:val="002507E2"/>
    <w:rsid w:val="00287B2D"/>
    <w:rsid w:val="002B2EDC"/>
    <w:rsid w:val="002C3B60"/>
    <w:rsid w:val="002D244E"/>
    <w:rsid w:val="002D4B0D"/>
    <w:rsid w:val="002E11C2"/>
    <w:rsid w:val="003226C0"/>
    <w:rsid w:val="0032522D"/>
    <w:rsid w:val="00327251"/>
    <w:rsid w:val="0035489D"/>
    <w:rsid w:val="003707BC"/>
    <w:rsid w:val="00385516"/>
    <w:rsid w:val="003D1180"/>
    <w:rsid w:val="003F1721"/>
    <w:rsid w:val="0041569B"/>
    <w:rsid w:val="004249B7"/>
    <w:rsid w:val="004279EE"/>
    <w:rsid w:val="00431D3E"/>
    <w:rsid w:val="00456487"/>
    <w:rsid w:val="00460EA4"/>
    <w:rsid w:val="004837DE"/>
    <w:rsid w:val="004C3984"/>
    <w:rsid w:val="00500FBB"/>
    <w:rsid w:val="005048AE"/>
    <w:rsid w:val="0051174C"/>
    <w:rsid w:val="00514943"/>
    <w:rsid w:val="00534A2F"/>
    <w:rsid w:val="00577F25"/>
    <w:rsid w:val="00582FCD"/>
    <w:rsid w:val="00587BBE"/>
    <w:rsid w:val="00591F16"/>
    <w:rsid w:val="005A2D5D"/>
    <w:rsid w:val="005D36CF"/>
    <w:rsid w:val="005E4C91"/>
    <w:rsid w:val="005E6697"/>
    <w:rsid w:val="00621A57"/>
    <w:rsid w:val="006534C4"/>
    <w:rsid w:val="0065359C"/>
    <w:rsid w:val="00654A45"/>
    <w:rsid w:val="00665DED"/>
    <w:rsid w:val="006A4A9E"/>
    <w:rsid w:val="006B773B"/>
    <w:rsid w:val="006F38E8"/>
    <w:rsid w:val="006F50F4"/>
    <w:rsid w:val="00723F83"/>
    <w:rsid w:val="007563F7"/>
    <w:rsid w:val="00756B06"/>
    <w:rsid w:val="007A3536"/>
    <w:rsid w:val="007B4EA9"/>
    <w:rsid w:val="007C01ED"/>
    <w:rsid w:val="007C24A5"/>
    <w:rsid w:val="00824E66"/>
    <w:rsid w:val="00861A90"/>
    <w:rsid w:val="00872615"/>
    <w:rsid w:val="00876119"/>
    <w:rsid w:val="008E1520"/>
    <w:rsid w:val="009620EA"/>
    <w:rsid w:val="00973775"/>
    <w:rsid w:val="00976379"/>
    <w:rsid w:val="009A0C94"/>
    <w:rsid w:val="009C01EF"/>
    <w:rsid w:val="009C1ABB"/>
    <w:rsid w:val="009D1D1D"/>
    <w:rsid w:val="009E3134"/>
    <w:rsid w:val="009F2C1B"/>
    <w:rsid w:val="00A131B3"/>
    <w:rsid w:val="00A52709"/>
    <w:rsid w:val="00A7144A"/>
    <w:rsid w:val="00B01937"/>
    <w:rsid w:val="00B16294"/>
    <w:rsid w:val="00B52233"/>
    <w:rsid w:val="00B94BA9"/>
    <w:rsid w:val="00BB199E"/>
    <w:rsid w:val="00BD6450"/>
    <w:rsid w:val="00BF2276"/>
    <w:rsid w:val="00C91EBB"/>
    <w:rsid w:val="00C9549B"/>
    <w:rsid w:val="00CB49A3"/>
    <w:rsid w:val="00CB5950"/>
    <w:rsid w:val="00CF17C9"/>
    <w:rsid w:val="00D37830"/>
    <w:rsid w:val="00D42633"/>
    <w:rsid w:val="00D51C4B"/>
    <w:rsid w:val="00D74000"/>
    <w:rsid w:val="00D83D59"/>
    <w:rsid w:val="00D86773"/>
    <w:rsid w:val="00DA3869"/>
    <w:rsid w:val="00DA6975"/>
    <w:rsid w:val="00DC491A"/>
    <w:rsid w:val="00DC51DB"/>
    <w:rsid w:val="00DF285D"/>
    <w:rsid w:val="00E069E2"/>
    <w:rsid w:val="00E34499"/>
    <w:rsid w:val="00E367CB"/>
    <w:rsid w:val="00E41E70"/>
    <w:rsid w:val="00E42CA6"/>
    <w:rsid w:val="00E45057"/>
    <w:rsid w:val="00E54AD3"/>
    <w:rsid w:val="00E63DE4"/>
    <w:rsid w:val="00E71795"/>
    <w:rsid w:val="00E9233F"/>
    <w:rsid w:val="00EA4CDF"/>
    <w:rsid w:val="00EA5D9B"/>
    <w:rsid w:val="00EA6A45"/>
    <w:rsid w:val="00ED050E"/>
    <w:rsid w:val="00EE01A0"/>
    <w:rsid w:val="00EF225D"/>
    <w:rsid w:val="00F0000B"/>
    <w:rsid w:val="00F30C4B"/>
    <w:rsid w:val="00F3586E"/>
    <w:rsid w:val="00F75B1A"/>
    <w:rsid w:val="00F77D92"/>
    <w:rsid w:val="00FA48BA"/>
    <w:rsid w:val="00F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B71E"/>
  <w15:chartTrackingRefBased/>
  <w15:docId w15:val="{56AA088C-7816-44F8-B76E-9EDCB05F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abrdtext">
    <w:name w:val="a_brödtext"/>
    <w:basedOn w:val="Normal"/>
    <w:rsid w:val="009A0C94"/>
    <w:pPr>
      <w:spacing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5D8E2EE1A64122842408289CBB5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1EDEC-B207-4B15-B81E-657DF7865E05}"/>
      </w:docPartPr>
      <w:docPartBody>
        <w:p w:rsidR="00624066" w:rsidRDefault="00E62145">
          <w:pPr>
            <w:pStyle w:val="415D8E2EE1A64122842408289CBB5319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66"/>
    <w:rsid w:val="00624066"/>
    <w:rsid w:val="007F22F8"/>
    <w:rsid w:val="00A31E8E"/>
    <w:rsid w:val="00D8151D"/>
    <w:rsid w:val="00E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415D8E2EE1A64122842408289CBB5319">
    <w:name w:val="415D8E2EE1A64122842408289CBB5319"/>
  </w:style>
  <w:style w:type="paragraph" w:customStyle="1" w:styleId="4E47146BCA564CCD8A9891434AE748ED">
    <w:name w:val="4E47146BCA564CCD8A9891434AE74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CA31-41E0-4EE7-A30F-22DDB06F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Ekonomisk slutredovisning för planeringsbidrag</vt:lpstr>
    </vt:vector>
  </TitlesOfParts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Ekonomisk slutredovisning för planeringsbidrag</dc:title>
  <dc:subject/>
  <dc:creator>Åsa Karlsson</dc:creator>
  <cp:keywords/>
  <dc:description>EM2000, v5.2, 2017-10-30</dc:description>
  <cp:lastModifiedBy>Suzanne Durkfelt</cp:lastModifiedBy>
  <cp:revision>3</cp:revision>
  <dcterms:created xsi:type="dcterms:W3CDTF">2019-03-25T12:24:00Z</dcterms:created>
  <dcterms:modified xsi:type="dcterms:W3CDTF">2020-09-14T12:02:00Z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svensk</vt:lpwstr>
  </property>
  <property fmtid="{D5CDD505-2E9C-101B-9397-08002B2CF9AE}" pid="33" name="cdpOrgLevel1">
    <vt:lpwstr>Avdelningen för forskning och innovation</vt:lpwstr>
  </property>
  <property fmtid="{D5CDD505-2E9C-101B-9397-08002B2CF9AE}" pid="34" name="cdpOrgLevel2">
    <vt:lpwstr>Enheten för hållbar bioenergi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Karlsson</vt:lpwstr>
  </property>
  <property fmtid="{D5CDD505-2E9C-101B-9397-08002B2CF9AE}" pid="38" name="cdpInitials">
    <vt:lpwstr/>
  </property>
  <property fmtid="{D5CDD505-2E9C-101B-9397-08002B2CF9AE}" pid="39" name="cdpTitle">
    <vt:lpwstr>forskningshandläggare</vt:lpwstr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