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3CD80929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</w:t>
      </w:r>
      <w:r w:rsidR="00837DD4">
        <w:rPr>
          <w:highlight w:val="yellow"/>
        </w:rPr>
        <w:t>er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>. Beskriv speciellt vilket behov projektet fyller</w:t>
      </w:r>
      <w:r w:rsidR="000F6AC4">
        <w:rPr>
          <w:highlight w:val="yellow"/>
        </w:rPr>
        <w:t xml:space="preserve"> och</w:t>
      </w:r>
      <w:r w:rsidR="00837DD4">
        <w:rPr>
          <w:highlight w:val="yellow"/>
        </w:rPr>
        <w:t xml:space="preserve"> </w:t>
      </w:r>
      <w:r>
        <w:rPr>
          <w:highlight w:val="yellow"/>
        </w:rPr>
        <w:t>vilka förväntningar ni har på projektet</w:t>
      </w:r>
      <w:r w:rsidR="00873329">
        <w:rPr>
          <w:highlight w:val="yellow"/>
        </w:rPr>
        <w:t>.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D696" w14:textId="77777777" w:rsidR="00BC4B82" w:rsidRDefault="00BC4B82" w:rsidP="00F87185">
      <w:r>
        <w:separator/>
      </w:r>
    </w:p>
  </w:endnote>
  <w:endnote w:type="continuationSeparator" w:id="0">
    <w:p w14:paraId="780F4526" w14:textId="77777777" w:rsidR="00BC4B82" w:rsidRDefault="00BC4B82" w:rsidP="00F87185">
      <w:r>
        <w:continuationSeparator/>
      </w:r>
    </w:p>
  </w:endnote>
  <w:endnote w:type="continuationNotice" w:id="1">
    <w:p w14:paraId="3B79FDC0" w14:textId="77777777" w:rsidR="00BC4B82" w:rsidRDefault="00BC4B82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866F" w14:textId="77777777" w:rsidR="00BC4B82" w:rsidRDefault="00BC4B82" w:rsidP="00F87185">
      <w:r>
        <w:separator/>
      </w:r>
    </w:p>
  </w:footnote>
  <w:footnote w:type="continuationSeparator" w:id="0">
    <w:p w14:paraId="07228113" w14:textId="77777777" w:rsidR="00BC4B82" w:rsidRDefault="00BC4B82" w:rsidP="00F87185">
      <w:r>
        <w:continuationSeparator/>
      </w:r>
    </w:p>
  </w:footnote>
  <w:footnote w:type="continuationNotice" w:id="1">
    <w:p w14:paraId="12DD28E5" w14:textId="77777777" w:rsidR="00BC4B82" w:rsidRDefault="00BC4B82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A5A4E76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3CC0448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1FCE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0F6AC4"/>
    <w:rsid w:val="00104C77"/>
    <w:rsid w:val="0011667F"/>
    <w:rsid w:val="0012289B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1F4DC2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76B15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1F6E"/>
    <w:rsid w:val="00494A8E"/>
    <w:rsid w:val="00497D25"/>
    <w:rsid w:val="004A7B0C"/>
    <w:rsid w:val="004B0468"/>
    <w:rsid w:val="004B6517"/>
    <w:rsid w:val="004B7753"/>
    <w:rsid w:val="004C2DA2"/>
    <w:rsid w:val="004E263A"/>
    <w:rsid w:val="004E327A"/>
    <w:rsid w:val="004F162F"/>
    <w:rsid w:val="005057CA"/>
    <w:rsid w:val="00511EA6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0346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D1DDD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3116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37DD4"/>
    <w:rsid w:val="008409B1"/>
    <w:rsid w:val="008460CC"/>
    <w:rsid w:val="0085238C"/>
    <w:rsid w:val="00853FDB"/>
    <w:rsid w:val="00855F18"/>
    <w:rsid w:val="00860C6E"/>
    <w:rsid w:val="00860F58"/>
    <w:rsid w:val="00873329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54C9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1450"/>
    <w:rsid w:val="00932176"/>
    <w:rsid w:val="00935FE1"/>
    <w:rsid w:val="009437B2"/>
    <w:rsid w:val="00955424"/>
    <w:rsid w:val="00963959"/>
    <w:rsid w:val="0097386E"/>
    <w:rsid w:val="009753C9"/>
    <w:rsid w:val="009761EC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2087"/>
    <w:rsid w:val="00AB3F79"/>
    <w:rsid w:val="00AB50BE"/>
    <w:rsid w:val="00AC334F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C4B82"/>
    <w:rsid w:val="00BD400C"/>
    <w:rsid w:val="00BE6450"/>
    <w:rsid w:val="00C02D27"/>
    <w:rsid w:val="00C05318"/>
    <w:rsid w:val="00C259E7"/>
    <w:rsid w:val="00C26547"/>
    <w:rsid w:val="00C27B8F"/>
    <w:rsid w:val="00C34ED7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10A1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38B5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14262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5A83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10" ma:contentTypeDescription="Skapa ett nytt dokument." ma:contentTypeScope="" ma:versionID="99b4b926e7d998eba11b868ce4a2e51a">
  <xsd:schema xmlns:xsd="http://www.w3.org/2001/XMLSchema" xmlns:xs="http://www.w3.org/2001/XMLSchema" xmlns:p="http://schemas.microsoft.com/office/2006/metadata/properties" xmlns:ns2="351b48ce-f28f-425d-ba60-e4c1444f0a43" xmlns:ns3="a0289a39-ad05-45e0-95f7-060c6a1b99d3" targetNamespace="http://schemas.microsoft.com/office/2006/metadata/properties" ma:root="true" ma:fieldsID="02f784b5a94b8d3dd326b4087a5d9e7b" ns2:_="" ns3:_="">
    <xsd:import namespace="351b48ce-f28f-425d-ba60-e4c1444f0a43"/>
    <xsd:import namespace="a0289a39-ad05-45e0-95f7-060c6a1b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9a39-ad05-45e0-95f7-060c6a1b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1E07C-70EC-476D-A47E-0A565FE88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a0289a39-ad05-45e0-95f7-060c6a1b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0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</dc:title>
  <dc:subject/>
  <dc:creator>Johan Bryggare</dc:creator>
  <cp:keywords/>
  <dc:description/>
  <cp:lastModifiedBy>Rivan Shahab</cp:lastModifiedBy>
  <cp:revision>2</cp:revision>
  <dcterms:created xsi:type="dcterms:W3CDTF">2025-10-14T13:41:00Z</dcterms:created>
  <dcterms:modified xsi:type="dcterms:W3CDTF">2025-10-14T13:41:00Z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0x010100FD9204D686ECB243A3C5B81D86F541EB</vt:lpwstr>
  </property>
</Properties>
</file>