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el"/>
        <w:tag w:val="startPoint"/>
        <w:id w:val="1185636150"/>
        <w:placeholder>
          <w:docPart w:val="C9839BE2B6F844C7A6ED1BA8153613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5B76B59" w14:textId="535F1335" w:rsidR="002507E2" w:rsidRPr="00CF17C9" w:rsidRDefault="00220395" w:rsidP="00CF17C9">
          <w:pPr>
            <w:pStyle w:val="Rubrik1"/>
          </w:pPr>
          <w:r>
            <w:t>Redogörelse för tidigare mottaget stöd till nystartade företag</w:t>
          </w:r>
        </w:p>
      </w:sdtContent>
    </w:sdt>
    <w:p w14:paraId="241BF0A1" w14:textId="7B7C6962" w:rsidR="00220395" w:rsidRDefault="00220395" w:rsidP="00220395">
      <w:pPr>
        <w:pStyle w:val="Brdtext"/>
      </w:pPr>
      <w:r>
        <w:t>Statens energimyndighet (</w:t>
      </w:r>
      <w:r w:rsidRPr="6AEB3BEA">
        <w:t>Energimyndigheten</w:t>
      </w:r>
      <w:r>
        <w:t>)</w:t>
      </w:r>
      <w:r w:rsidRPr="6AEB3BEA">
        <w:t xml:space="preserve"> får ge stöd till nystartade företag (startstöd) i enlighet med artikel 22 i kommissionens förordning (EU) nr 651/2014 av den 17 juni 2014 genom vilken vissa kategorier av stöd förklaras förenliga med den inre marknaden enligt artiklarna 107 och 108 i fördraget</w:t>
      </w:r>
      <w:r>
        <w:t xml:space="preserve"> </w:t>
      </w:r>
      <w:r w:rsidRPr="007E6D71">
        <w:t>(EUT L 187, 26.6.2014, s.1)</w:t>
      </w:r>
      <w:r w:rsidRPr="6AEB3BEA">
        <w:t xml:space="preserve">. </w:t>
      </w:r>
    </w:p>
    <w:p w14:paraId="5EEB090F" w14:textId="77777777" w:rsidR="00220395" w:rsidRPr="008957A7" w:rsidRDefault="00220395" w:rsidP="00220395">
      <w:pPr>
        <w:pStyle w:val="Brdtext"/>
      </w:pPr>
      <w:r w:rsidRPr="008957A7">
        <w:t>För att Energimyndigheten ska kunna pröva er ansökan om startstöd i enlighet med artikel 22 i kommissionens förordning (EU) nr 651/2014 behöver vi en redogörelse för det stöd ert företag tidigare har fått av en myndighet eller annan aktör med grund i artikel 22. Denna information behöver Energimyndigheten ha med anledning av att artikel 22 innehåller bestämmelser om maximala stödbelopp som inte får överskridas.</w:t>
      </w:r>
    </w:p>
    <w:p w14:paraId="79C7639B" w14:textId="77777777" w:rsidR="00220395" w:rsidRDefault="00220395" w:rsidP="00220395">
      <w:pPr>
        <w:pStyle w:val="Brdtext"/>
      </w:pPr>
      <w:r>
        <w:t xml:space="preserve">Vänligen fyll i följande uppgifter </w:t>
      </w:r>
      <w:r w:rsidRPr="6AEB3BEA">
        <w:t xml:space="preserve">och skicka </w:t>
      </w:r>
      <w:r>
        <w:t xml:space="preserve">sedan detta dokument </w:t>
      </w:r>
      <w:r w:rsidRPr="6AEB3BEA">
        <w:t>till Energimyndigheten.</w:t>
      </w:r>
      <w:r>
        <w:t xml:space="preserve"> </w:t>
      </w:r>
      <w:r w:rsidRPr="00965105">
        <w:t xml:space="preserve">Observera att om det maximalt tillåtna stödbeloppet överskrids, </w:t>
      </w:r>
      <w:bookmarkStart w:id="0" w:name="_Hlk113363539"/>
      <w:r w:rsidRPr="00965105">
        <w:t>är Energimyndigheten skyldig att återkräva den delen av stödet som överskrider det maximalt tillåtna beloppet jämte ränta från utbetalningsdagen.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:rsidRPr="00337029" w14:paraId="04B7954B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7145255F" w14:textId="77777777" w:rsidR="00220395" w:rsidRPr="00337029" w:rsidRDefault="00220395" w:rsidP="0012062E"/>
        </w:tc>
      </w:tr>
      <w:tr w:rsidR="00220395" w:rsidRPr="00337029" w14:paraId="662D1412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11E70164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Företagets namn</w:t>
            </w:r>
          </w:p>
        </w:tc>
      </w:tr>
      <w:tr w:rsidR="00220395" w:rsidRPr="00337029" w14:paraId="2E07D003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6A67DFF6" w14:textId="77777777" w:rsidR="00220395" w:rsidRPr="00337029" w:rsidRDefault="00220395" w:rsidP="0012062E"/>
        </w:tc>
      </w:tr>
      <w:tr w:rsidR="00220395" w:rsidRPr="00337029" w14:paraId="7EF43FAB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7CC3CF4A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Organisationsnummer</w:t>
            </w:r>
          </w:p>
        </w:tc>
      </w:tr>
    </w:tbl>
    <w:p w14:paraId="7B3B71A3" w14:textId="77777777" w:rsidR="00220395" w:rsidRDefault="00220395" w:rsidP="0022039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58"/>
      </w:tblGrid>
      <w:tr w:rsidR="00220395" w14:paraId="4247FE21" w14:textId="77777777" w:rsidTr="0012062E">
        <w:tc>
          <w:tcPr>
            <w:tcW w:w="6232" w:type="dxa"/>
          </w:tcPr>
          <w:p w14:paraId="3283776C" w14:textId="77777777" w:rsidR="00220395" w:rsidRDefault="00220395" w:rsidP="0012062E">
            <w:r w:rsidRPr="762D6BF5">
              <w:t xml:space="preserve">Har ert företag tidigare </w:t>
            </w:r>
            <w:r>
              <w:t>mottagit</w:t>
            </w:r>
            <w:r w:rsidRPr="762D6BF5">
              <w:t xml:space="preserve"> stöd till nystartade företag i enlighet med artikel 22 i </w:t>
            </w:r>
            <w:r>
              <w:t>k</w:t>
            </w:r>
            <w:r w:rsidRPr="762D6BF5">
              <w:t>ommissionens förordning (EU) nr 651/2014?</w:t>
            </w:r>
          </w:p>
        </w:tc>
        <w:tc>
          <w:tcPr>
            <w:tcW w:w="958" w:type="dxa"/>
          </w:tcPr>
          <w:p w14:paraId="788931CA" w14:textId="77777777" w:rsidR="00220395" w:rsidRDefault="00220395" w:rsidP="0012062E">
            <w:r w:rsidRPr="00B37EDD">
              <w:sym w:font="Wingdings 2" w:char="F0A3"/>
            </w:r>
            <w:r w:rsidRPr="00B37EDD">
              <w:t xml:space="preserve"> Ja</w:t>
            </w:r>
            <w:r>
              <w:br/>
            </w:r>
            <w:r w:rsidRPr="00B37EDD">
              <w:sym w:font="Wingdings 2" w:char="F0A3"/>
            </w:r>
            <w:r w:rsidRPr="00B37EDD">
              <w:t xml:space="preserve"> Nej</w:t>
            </w:r>
          </w:p>
        </w:tc>
      </w:tr>
    </w:tbl>
    <w:p w14:paraId="5EED199E" w14:textId="77777777" w:rsidR="00220395" w:rsidRDefault="00220395" w:rsidP="00220395"/>
    <w:p w14:paraId="48FCB63D" w14:textId="77777777" w:rsidR="00220395" w:rsidRDefault="00220395" w:rsidP="00220395">
      <w:pPr>
        <w:pStyle w:val="Brdtext"/>
      </w:pPr>
      <w:r w:rsidRPr="6AEB3BEA">
        <w:t xml:space="preserve">Om ni besvarade frågan ovan med ett </w:t>
      </w:r>
      <w:r>
        <w:t>j</w:t>
      </w:r>
      <w:r w:rsidRPr="6AEB3BEA">
        <w:t xml:space="preserve">a, fyll i tidigare </w:t>
      </w:r>
      <w:r>
        <w:t>mottaget</w:t>
      </w:r>
      <w:r w:rsidRPr="6AEB3BEA">
        <w:t xml:space="preserve"> sådant stöd i tabellen: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808"/>
      </w:tblGrid>
      <w:tr w:rsidR="00220395" w:rsidRPr="00B37EDD" w14:paraId="3390548B" w14:textId="77777777" w:rsidTr="0012062E">
        <w:tc>
          <w:tcPr>
            <w:tcW w:w="3397" w:type="dxa"/>
          </w:tcPr>
          <w:p w14:paraId="21E814F5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 xml:space="preserve">Beviljande myndighet eller </w:t>
            </w:r>
            <w:r>
              <w:t>annan</w:t>
            </w:r>
            <w:r w:rsidRPr="00B37EDD">
              <w:t xml:space="preserve"> aktör</w:t>
            </w:r>
          </w:p>
        </w:tc>
        <w:tc>
          <w:tcPr>
            <w:tcW w:w="1985" w:type="dxa"/>
          </w:tcPr>
          <w:p w14:paraId="5F78C9D4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Beviljat stödbelopp</w:t>
            </w:r>
          </w:p>
        </w:tc>
        <w:tc>
          <w:tcPr>
            <w:tcW w:w="1808" w:type="dxa"/>
          </w:tcPr>
          <w:p w14:paraId="37E3A727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Beslutsdatum</w:t>
            </w:r>
          </w:p>
        </w:tc>
      </w:tr>
      <w:tr w:rsidR="00220395" w:rsidRPr="00B37EDD" w14:paraId="32DCFAA3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43081603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28414FCD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C9F35B9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9823F0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6287FF94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1664ABB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2F1CEC0B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09A385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7EA75BAA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757492C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142FA640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9C871FC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3D2D69F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6A80592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58E9BB6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57E4092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39C99029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04AC56E8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28EA5D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40214984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77FCB60" w14:textId="77777777" w:rsidR="00220395" w:rsidRPr="00B37EDD" w:rsidRDefault="00220395" w:rsidP="0012062E">
            <w:pPr>
              <w:keepNext/>
              <w:jc w:val="right"/>
              <w:rPr>
                <w:b/>
                <w:bCs/>
              </w:rPr>
            </w:pPr>
            <w:r w:rsidRPr="00B37EDD">
              <w:rPr>
                <w:b/>
                <w:bCs/>
              </w:rPr>
              <w:t>Totalt:</w:t>
            </w:r>
          </w:p>
        </w:tc>
        <w:tc>
          <w:tcPr>
            <w:tcW w:w="1985" w:type="dxa"/>
            <w:vAlign w:val="bottom"/>
          </w:tcPr>
          <w:p w14:paraId="6CA9ED6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4E0565DA" w14:textId="77777777" w:rsidR="00220395" w:rsidRPr="00B37EDD" w:rsidRDefault="00220395" w:rsidP="0012062E">
            <w:pPr>
              <w:keepNext/>
            </w:pPr>
          </w:p>
        </w:tc>
      </w:tr>
    </w:tbl>
    <w:p w14:paraId="580E2751" w14:textId="77777777" w:rsidR="00220395" w:rsidRDefault="00220395" w:rsidP="00220395">
      <w:pPr>
        <w:pStyle w:val="Brdtex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14:paraId="57F6C67E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32072A84" w14:textId="77777777" w:rsidR="00220395" w:rsidRDefault="00220395" w:rsidP="0012062E">
            <w:pPr>
              <w:keepNext/>
            </w:pPr>
          </w:p>
        </w:tc>
      </w:tr>
      <w:tr w:rsidR="00220395" w14:paraId="2AC38B03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3129C6FC" w14:textId="77777777" w:rsidR="00220395" w:rsidRPr="008E0186" w:rsidRDefault="00220395" w:rsidP="0012062E">
            <w:pPr>
              <w:pStyle w:val="Tabelltext"/>
              <w:keepNext/>
              <w:spacing w:before="40" w:after="0"/>
            </w:pPr>
            <w:r w:rsidRPr="008E0186">
              <w:t>Ort och datum</w:t>
            </w:r>
          </w:p>
        </w:tc>
      </w:tr>
      <w:tr w:rsidR="00220395" w14:paraId="0DC20328" w14:textId="77777777" w:rsidTr="0012062E">
        <w:trPr>
          <w:cantSplit/>
          <w:trHeight w:val="113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2AB8C749" w14:textId="77777777" w:rsidR="00220395" w:rsidRDefault="00220395" w:rsidP="0012062E">
            <w:pPr>
              <w:keepNext/>
            </w:pPr>
          </w:p>
        </w:tc>
      </w:tr>
      <w:tr w:rsidR="00220395" w14:paraId="7BC9BAAC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66FFBB85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Underskrift av behörig företrädare för företaget</w:t>
            </w:r>
          </w:p>
        </w:tc>
      </w:tr>
      <w:tr w:rsidR="00220395" w14:paraId="21335438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050B6521" w14:textId="77777777" w:rsidR="00220395" w:rsidRDefault="00220395" w:rsidP="0012062E">
            <w:pPr>
              <w:keepNext/>
            </w:pPr>
          </w:p>
        </w:tc>
      </w:tr>
      <w:tr w:rsidR="00220395" w14:paraId="3781E297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4932A8C8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Namnförtydligande</w:t>
            </w:r>
          </w:p>
        </w:tc>
      </w:tr>
    </w:tbl>
    <w:p w14:paraId="0CDE7DD8" w14:textId="77777777" w:rsidR="00220395" w:rsidRPr="000C37BC" w:rsidRDefault="00220395" w:rsidP="00220395">
      <w:pPr>
        <w:pStyle w:val="Brdtext"/>
      </w:pPr>
    </w:p>
    <w:p w14:paraId="289E201B" w14:textId="4E8E89C8" w:rsidR="0032522D" w:rsidRPr="0004735D" w:rsidRDefault="0032522D" w:rsidP="0004735D">
      <w:pPr>
        <w:pStyle w:val="Brdtext"/>
      </w:pPr>
    </w:p>
    <w:sectPr w:rsidR="0032522D" w:rsidRPr="0004735D" w:rsidSect="00F75B1A">
      <w:headerReference w:type="default" r:id="rId8"/>
      <w:headerReference w:type="first" r:id="rId9"/>
      <w:footerReference w:type="first" r:id="rId10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2155" w14:textId="77777777" w:rsidR="00220395" w:rsidRDefault="00220395" w:rsidP="0032522D">
      <w:r>
        <w:separator/>
      </w:r>
    </w:p>
  </w:endnote>
  <w:endnote w:type="continuationSeparator" w:id="0">
    <w:p w14:paraId="6205491E" w14:textId="77777777" w:rsidR="00220395" w:rsidRDefault="00220395" w:rsidP="003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20395" w:rsidRPr="004D6078" w14:paraId="117C1E00" w14:textId="77777777" w:rsidTr="00071BE0">
      <w:trPr>
        <w:cantSplit/>
        <w:trHeight w:val="397"/>
      </w:trPr>
      <w:tc>
        <w:tcPr>
          <w:tcW w:w="10261" w:type="dxa"/>
          <w:shd w:val="clear" w:color="auto" w:fill="auto"/>
        </w:tcPr>
        <w:p w14:paraId="7802762A" w14:textId="77777777" w:rsidR="00220395" w:rsidRPr="004D6078" w:rsidRDefault="00220395" w:rsidP="0060488C">
          <w:pPr>
            <w:pStyle w:val="Sidfotstext"/>
            <w:rPr>
              <w:rFonts w:ascii="Arial" w:eastAsia="Calibri" w:hAnsi="Arial"/>
            </w:rPr>
          </w:pPr>
        </w:p>
      </w:tc>
    </w:tr>
    <w:tr w:rsidR="00220395" w:rsidRPr="004572E5" w14:paraId="0FE7AEFF" w14:textId="77777777" w:rsidTr="00071BE0">
      <w:trPr>
        <w:cantSplit/>
        <w:trHeight w:val="907"/>
      </w:trPr>
      <w:tc>
        <w:tcPr>
          <w:tcW w:w="10261" w:type="dxa"/>
          <w:shd w:val="clear" w:color="auto" w:fill="auto"/>
        </w:tcPr>
        <w:p w14:paraId="61979979" w14:textId="6FADC06A" w:rsidR="00220395" w:rsidRPr="004572E5" w:rsidRDefault="00220395" w:rsidP="004572E5">
          <w:pPr>
            <w:pStyle w:val="Sidfotstext"/>
          </w:pPr>
          <w:bookmarkStart w:id="17" w:name="ftiFooter_02"/>
          <w:r>
            <w:t>Postadress: Box 310 • 631 04 Eskilstuna • Besöksadress Gredbyvägen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7"/>
          <w:proofErr w:type="gramEnd"/>
        </w:p>
      </w:tc>
    </w:tr>
  </w:tbl>
  <w:p w14:paraId="46311FAA" w14:textId="77777777" w:rsidR="00220395" w:rsidRPr="00E93B78" w:rsidRDefault="00220395" w:rsidP="00094EAB">
    <w:pPr>
      <w:pStyle w:val="Sidfot"/>
    </w:pPr>
    <w:bookmarkStart w:id="18" w:name="insFirstFooter_01"/>
    <w:bookmarkEnd w:id="18"/>
  </w:p>
  <w:p w14:paraId="7E51AA56" w14:textId="77777777" w:rsidR="00F30C4B" w:rsidRPr="00220395" w:rsidRDefault="00F30C4B" w:rsidP="002203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7F6D" w14:textId="77777777" w:rsidR="00220395" w:rsidRDefault="00220395" w:rsidP="0032522D">
      <w:r>
        <w:separator/>
      </w:r>
    </w:p>
  </w:footnote>
  <w:footnote w:type="continuationSeparator" w:id="0">
    <w:p w14:paraId="17C0B54A" w14:textId="77777777" w:rsidR="00220395" w:rsidRDefault="00220395" w:rsidP="003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7620" w14:textId="4937B0E8" w:rsidR="00220395" w:rsidRPr="00811F35" w:rsidRDefault="00220395" w:rsidP="00F4109E">
    <w:pPr>
      <w:pStyle w:val="Sidhuvud"/>
      <w:rPr>
        <w:szCs w:val="2"/>
      </w:rPr>
    </w:pPr>
    <w:bookmarkStart w:id="1" w:name="insFollowingHeader_01"/>
    <w:bookmarkEnd w:id="1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88A9409" wp14:editId="11C5A25F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967226630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E8954" id="LogoFollowingPages" o:spid="_x0000_s1026" alt="Statens energimyndighets logo" style="position:absolute;margin-left:56.7pt;margin-top:25.5pt;width:117.9pt;height:2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MfGwsfGwo+NhI+NhIJ/dlhUR1hUR1hURzw4KSAbCiAbCiAb&#10;CiAbCiAbCiAbCiAbCiAbCiAbCiAbCiAbCiAbCi4pGVhUR1hUR1hUR3RxZo+NhI+NhLm3ssfGw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qupo4+N&#10;hGZjV0pGOCAbCiAbCiAbCiAbCiAbCiAbCiAbCiAbCiAbCiAbCiAbCiAbCiAbCiAbCiAbCiAbCiAb&#10;CiAbCiAbCiAbCiAbCiAbCiAbCiAbCiAbCiAbCiAbCiAbCiAbCiAbCiAbCiAbCiAbCiAbCjw4KVhU&#10;R4J/dp2bk8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p2bk3RxZkpGOCAbCiAbCiAbCiAbCiAbCiAbCiAb&#10;CiAbCiAbCiAbCiAbCiAbCiAbCiAbCiAbCiAbCiAbCiAbCiAbCiAbCiAbCiAbCiAbCiAbCiAbCiAb&#10;CiAbCiAbCiAbCiAbCiAbCiAbCiAbCiAbCiAbCiAbCiAbCiAbCiAbCiAbCiAbCiAbCiAbCiAbCiAb&#10;CiAbCjw4KWZjV4+NhM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Lm3soJ/dlhURyAbCiAbCiAbCiAbCiAbCiAbCiAbCiAbCiAbCiAbCiAbCiAbCiAbCiAbCiAb&#10;CiAbCiAbCiAbCiAbCiAbCiAbCiAbCiAbCiAbCiAbCiAbCiAbCiAbCiAbCiAbCiAbCiAbCiAbCiAb&#10;CiAbCiAbCiAbCiAbCiAbCiAbCiAbCiAbCiAbCiAbCiAbCiAbCiAbCiAbCiAbCiAbCiAbCiAbCiAb&#10;CiAbCiAbCiAbCkpGOHRxZqupo+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Y+NhEpGOCAbCiAbCiAb&#10;CiAbCiAbCiAbCiAbCiAbCiAbCiAbCiAbCiAbCiAbCiAbCiAbCiAbCiAbCiAbCiAbCiAbCiAbCiAb&#10;CiAbCiAbCiAbCiAbCiAbCiAbCiAbCiAbCiAbCiAbCiAbCiAbCiAbCiAbCiAbCiAbCiAbCiAbCiAb&#10;CiAbCiAbCiAbCiAbCiAbCiAbCiAbCiAbCiAbCiAbCiAbCiAbCiAbCiAbCiAbCiAbCiAbCiAbCiAb&#10;CiAbCiAbCiAbCiAbCjw4KYJ/d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nRxZi4pGS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kpGOJ2bk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nRxZi4pG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4pGXRxZ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kpGOKupo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zw4&#10;KS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4pGYJ/d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lhUR8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+NhC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I+NhC4pGS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nRx&#10;Z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AbCiAbCiAbCiAbCiAbCiAbCiAbCiAbCiAbCiAbCiAb&#10;CiAbCiAbCiAbCiAbCiAbCiAbCiAbCiAbCiAbCiAbCiAbCiAbCiAbCiAbCiAbCmZjV6upo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nRxZi4pGSAbCiAbCiAbCiAbCiAbCiAbCiAb&#10;CiAbCiAbCiAbCiAbCiAbCiAbCiAbCiAbCiAbCiAbCiAbCiAbCiAbCiAbCiAbCiAbCiAbCiAbCiAb&#10;CiAbCiAbCiAbCiAbCiAbCiAbCiAbCiAbClhUR+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iAbCiAbCiAbCiAbCiAbCiAbCiAbCiAbCiAbCkpGOJ2bk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Kupo2ZjVyAbCiAbCiAbCiAbCiAbCiAbCiAbCiAb&#10;CiAbCiAbCi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iAbCiAbCiAbCiAbCiAbCiAbCiAbCiAbCiAbCiAbCiAbCiAbCiAbCiAbCiAbCiAbCiAb&#10;CiAbCiAbCiAbCi4pGXRxZ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iAbCiAbCiAbCjw4KZ2b&#10;k/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1hURyAbCiAbCiAbCiAbCiAbCiAbCiAbCiAbCiAb&#10;CiAbCiAbCiAbCiAbCiAbCiAbCiAbCiAbCiAbCiAbCiAbCiAbCiAbCiAbCiAbCiAbCiAbCiAbCiAb&#10;CiAbCiAbCiAbCkpGON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Tw4KSAbCiAbCiAbCiAbCiAbCiAbCiAbCiAbCiAbCiAbCiAbCiAbCiAbCiAbCiAbCiAbCiAbCiAb&#10;CiAbCiAbCiAbCiAbCiAbCiAbCiAbCiAbCiAbCiAbCiAbCiAbClhUR6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nRxZiAbCiAbCiAbCiAbCiAbCiAbCiAbCiAbCiAbCiAb&#10;CiAbCiAbCiAbCiAbCiAbCiAbCiAbCiAbCiAbCiAbCiAbCiAbCiAbCiAbCiAbCiAbCiAbCiAbCiAb&#10;CiAbCi4pGa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4pGSAbCi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HRxZiAbCiAbCiAbCiAbCiAbCiAbCiAbCiAbCiAbCiAbCiAbCiAb&#10;CiAbCiAbCiAbCiAbCiAbCiAbCiAbCiAbCiAbCiAbCiAbCiAbCiAbCiAbCiAbCiAbCiAbCl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GZjVyAbCiAbCiAbCiAbCiAbCiAbCiAbCiAbCiAbCiAbCiAbCiAb&#10;CiAbCiAbCiAbCiAbCiAbCiAbCiAbCiAbCiAbCiAbCiAbCiAbCiAbCiAbCiAbCiAbClhUR8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kpGON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EpGOCAbCiAbCiAbCiAbCiAbCiAbCiAbCiAbCiAbCiAbCiAbCiAbCiAbCiAbCiAbCiAb&#10;CiAbCiAbCiAbCiAbCiAbCiAbCiAbCiAbCiAbCiAbCiAbCjw4Ka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lhURy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iAbCiAbCiAbCi4pGY+NhP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zw4KS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AbCiAb&#10;CiAbCiAbCmZjV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I+NhC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4pGSAbCiAbCiAbCiAbCiAbCiAbCiAbCiAbCiAb&#10;CiAbCiAbCiAbCiAbCiAbCiAbCiAbCiAbCiAbCiAbCiAbCiAbCiAbCiAbCiAbCiAbCi4pG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iAbCiAbCiAbCiAbCiAbCiAbCiAbCiAbCiAbCiAbCiAbCoJ/d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52bky4p&#10;GSAbCiAbCiAbCiAbCiAbCi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iAbCiAbCiAbCjw4Kc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FhURy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GZjVy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nRxZvHx8P//////////////////////////////&#10;//////////////////////////////////////////////////////////////////////////Hx&#10;8N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oJ/d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4pGSAbCiAbCiAbCiAbCiAbCiAbCiAbCiAbCiAbCiAbCiAbCiAbCiAbCiAbCiAbCiAbCiAbCiAb&#10;CiAbCiAbCiAbCiAbCiAbCp2bk///////////////////////////////////////////////////&#10;/////////////////////////////////////////////////////+Pi4HRxZi4pGTw4K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4pGSAbC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4pGcfGwv//////////////////////////////////////////////////////////////////&#10;/////////////////////////////////+Pi4HRxZ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EpGOC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4pGSAbCiAbCiAbCiAbCiAbCiAbCiAb&#10;CiAbCiAbCiAbCiAbCiAbCiAbCiAbCiAbCiAbCiAbCiAbCiAbCiAbCiAbCiAbCkpGONXU0f//////&#10;////////////////////////////////////////////////////////////////////////////&#10;//////////////Hx8HRxZ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EpGOCAbCiAbCiAbCiAbCiAbCiAbCiAbCiAbCiAbCiAbCiAb&#10;CiAbCiAbCiAbCiAbCiAbCiAbCiAbCiAbCiAbCiAbCiAbCkpGOPHx8P//////////////////////&#10;//////////////////////////////////////////////////////////////////////Hx8I+N&#10;hC4pGS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iAbCiAbCiAbCiAb&#10;CiAbCiAbCiAbCiAbCiAbCiAbCi4pG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nRxZv//////////////////////////////////////////&#10;/////////////////////////////////////////////////////7m3sjw4KS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jw4K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nRxZv//////////////////////////////////////////////////////////&#10;/////////////////////////////////+Pi4FhURyAbCiAbCiAbCiAbCiAbCiAbCiAbCiAbCiAb&#10;CiAbCiAbCiAbCiAbC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nRx&#10;Zv//////////////////////////////////////////////////////////////////////////&#10;/////////////////4+NhC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AbCiAbCiAbCiAbCiAbCiAbCiAbCiAb&#10;CiAbCiAbCiAbCiAbCiAbCiAbCiAbCiAbCiAbCiAbCiAbCiAbCiAbCiAbCo+NhP//////////////&#10;/////////////////////////////////////////////////////////////////////////9XU&#10;0UpGOCAbCiAbCiAbC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4pGSAbCiAbCiAbCiAb&#10;CiAbCiAbCiAbCiAbCiAbC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iAbCiAbCiAbCqupo///////////////////////////////&#10;/////////////////////////////////////////////////////////4+NhC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4pGSAbCiAbCiAbCiAbC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o+NhP//////////////////////////////////////////////&#10;/////////////////////////////////////+Pi4FhURyAbCiAbCiAbCiAbCiAbCiAbCiAbCiAb&#10;Ci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jw4K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iAbCiAbCiAb&#10;CiAbCiAbCnRxZv//////////////////////////////////////////////////////////////&#10;/////////////////////7m3si4pGSAbCiAbCiAbCiAbCiAbCiAbCiAbC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iAbCiAbCiAbCiAbCiAbCiAbCiAbCiAbCnRxZv//&#10;////////////////////////////////////////////////////////////////////////////&#10;/////4+NhCAbCiAbCiAbCiAbCiAbCiAbCiAbCiAbCi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iAbCiAbCiAbCiAbCiAbCiAbCiAbCnRxZv//////////////////&#10;//////////////////////////////////////////////////////////////Hx8FhURyAbCiAb&#10;CiAbCiAbCiAbCiAbCiAbCiAbCiAbCiAbCiAbCiAbCiAbCiAbCiAbCiAbCiAbCiAbCiAbCiAbCiAb&#10;CiAbCiAbCiAbCiAbCiAbC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l+hFEUEiAbCiAbCiAbCiAbCiAbCiAbCiAbCi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kpGOP//////////////////////////////////&#10;/////////////////////////////////////////////9XU0UpGOCAbCiAbCi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EBKN4BJd4BJdkCJMcFH8cFH8cFH70HHZQNF5QNF1EUElEUElEUEiAbCiAbCiAbCiAbCiAb&#10;CiAbCiAbCiAbCkpGO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iAbCiAbCiAbCkpGOPHx8P//////////////////////////////////////////////&#10;/////////////////////////////9XU0S4pGS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N4BJc4EIb0HHYQPFVEUElEUE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iAbCi4pGdXU0f//////////////////////////////////////////////////////////////&#10;/////////////6upoyAbCi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N4BJb0HHYQPFVEUElEUE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iAbCiAbCiAbCiAbCsfGwv//&#10;/////////////////////////////////////////////////////////////////////////6up&#10;oyAbCiAbCiAbCiAbCiAbCiAbCiAbCiAbCiAbCiAbCiAbCiAbCiAbCiAbCiAbCiAbCiAbCiAbCiAb&#10;CiAbCiAbCiAbCiAbCiAbCiAbCiAbCiAbCiAbClhUR8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NQDIqMKGWYpKO20v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iAbCiAbCiAbCiAbCiAbCiAbCiAbCp2bk///////////////////&#10;/////////////////////////////////////////////////////////6upoyAbCiAbCiAbCiAb&#10;CiAbCiAbCiAbCiAbCiAbCiAbCiAbCiAbCiAbCiAbCiAbCiAbCiAbCiAbCiAbCiAbCiAbCiAbCiAb&#10;CiAbCiAbCiAbCiAbClhUR8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OEBKe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4J/diAbCiAbCiAbCiAbCiAbCiAbCiAbCiAbCiAbCiAbCiAbCiAbCiAbCiAb&#10;CiAbCiAbCiAbCiAbCiAbCkpGOPHx8P//////////////////////////////////////////////&#10;/////////////////////////4+Nh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iAbCiAbCiAbCiAbCiAbCiAb&#10;CiAbCi4pGdXU0f//////////////////////////////////////////////////////////////&#10;/////////6upoyAbCiAbCiAbCiAbCiAbCiAbCiAbCiAbCiAbCiAbCiAbCiAbCiAbCiAbCiAbCiAb&#10;CiAbCiAbCiAbCiAbCiAbCiAbCiAbCiAbCiAbClhUR+Pi4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iAbCiAbCiAbCiAbCiAbCiAbCiAbCqupo///&#10;/////////////////////////////////////////////////////////////////////6upoyAb&#10;CiAbCiAbCiAbCiAbCiAbCiAbCiAbCiAbCiAbCiAbCiAbCiAbCiAbCiAbCiAbCiAbCiAbCiAbCiAb&#10;CiAbCiAbCiAbCiAbCi4pGZ2bk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mZjV///////////////////&#10;/////////////////////////////////////////////////////6upoyAbCiAbCiAbCiAbCiAb&#10;CiAbCiAbCiAbCiAbCiAbCiAbCiAbCiAbCiAbCiAbCiAbCiAbCiAbCiAbCiAbCiAbCiAbCiAbCiAb&#10;ClhUR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jw4KfHx8P//////////////////////////////&#10;/////////////////////////////////////9XU0SAbCiAbCiAbCiAbCiAbCiAbCiAbCiAbCiAb&#10;Ci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sfGwv//////////////////////////////////////////////&#10;/////////////////////9XU0S4pGSAbCiAbCiAbCiAbCiAbCiAbCiAbCiAbCiAbCiAbCiAbCiAb&#10;CiAbCiAbCiAbCiAbCiAbCiAbCiAbCiAbCiAbCiAbCi4pGc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4pGSAbCiAbCiAbCiAbCiAbCiAbCiAbCiAbCiAbCiAbCiAbCiAbCiAbCiAbCiAbCiAb&#10;CiAbCiAbCoJ/dv//////////////////////////////////////////////////////////////&#10;//////Hx8EpGOCAbCiAbCiAbCiAbCiAbCiAbCiAbCiAbCiAbCiAbCiAbCiAbCiAbCiAbCiAbCiAb&#10;CiAbCiAbCiAbCiAbCiAbCiAbCkpGOO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3RxZiAb&#10;CiAbCiAbCiAbCiAbCiAbCiAbCiAbCiAbCiAbCiAbCiAbCiAbCiAbCiAbCiAbCiAbCiAbCjw4KfHx&#10;8P///////////////////////////////////////////////////////////////////1hURyAb&#10;CiAbCiAbCiAbCiAbCiAbCiAbCiAbCiAbCiAbCiAbCiAbCiAbCiAbCiAbCiAbCiAbCiAbCiAbCiAb&#10;CiAbCiAbCnRxZ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iAbCrm3sv//////////////&#10;/////////////////////////////////////////////////////4J/d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iAbCiAbCiAbCiAbCiAbCiAbCmZjV///////////////////////////////&#10;/////////////////////////////////////7m3s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4pGePi4P//////////////////////////////////////////&#10;/////////////////////+Pi4C4pGS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iAbCiAbCo+NhP//////////////////////////////////////////////////////////&#10;/////////0pGOCAbCi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iAbCiAbCiAbCiAbCiAbCiAbCjw4&#10;KfHx8P///////////////////////////////////////////////////////////////4+NhCAb&#10;CiAbCiAbCiAbCiAbCiAbCiAbCiAbCiAbCiAbCiAbCiAbCiAbCiAbCiAbCiAbCiAbCiAbCiAbCiAb&#10;CiAbCq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J/diAbCiAbCiAb&#10;CiAbCiAbCiAbCiAbCiAbCiAbCiAbCiAbCiAbCiAbCiAbCiAbCiAbCiAbCiAbCqupo///////////&#10;/////////////////////////////////////////////////////9XU0S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4pGSAbCiAbCiAbCiAbCiAbCiAb&#10;CiAbCiAbCiAbCiAbCiAbCiAbCiAbCiAbCiAbCiAbCiAbClhUR///////////////////////////&#10;/////////////////////////////////////////zw4KS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sfGwv//////////////////////////////////////&#10;/////////////////////////4+NhCAbCiAbCiAbCiAbCiAbCiAbCiAbCiAbCiAbCiAbCiAbCiAb&#10;CiAbCiAbCiAbCiAbCiAbCiAbCiAbCiAbCnRxZ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Ab&#10;CiAbCiAbCiAbCiAbClhUR///////////////////////////////////////////////////////&#10;/////////9XU0S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sfGwv///////////////////////////////////////////////////////////////1hU&#10;RyAbCiAbCiAbCiAbCiAbCiAbCiAbCiAbCiAbCiAbCiAbCiAbCiAbCiAbCiAbCiAbCi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iAbClhUR///////&#10;/////////////////////////////////////////////////////////6upoyAbCiAbCiAbCiAb&#10;CiAbCiAbCiAbCiAbCiAbCiAbCiAbCiAbCiAbCiAbCiAbCiAbCiAbCiAbCiAbCi4pGe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sfGwv//////////////////&#10;//////////////////////////////////////////Hx8C4pGSAbCiAbCiAbCiAbCiAbCiAbCiAb&#10;Ci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lhUR///////////////////////////////////&#10;/////////////////////////////4+NhC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4pGSAbCiAbCiAbCiAbCiAbCiAbCiAbCiAbCiAbCiAbCiAb&#10;CiAbCiAbCiAbCiAbCiAbCiAbCqupo///////////////////////////////////////////////&#10;/////////////+Pi4CAbCiAbCi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jw4Kf//////////////////////////////////////////////////////////////&#10;/3RxZ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iAbCiAbCiAbCiAbCiAbCp2b&#10;k////////////////////////////////////////////////////////////+Pi4C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iAbCiAbCiAbCiAbCi4pGfHx8P//////////&#10;/////////////////////////////////////////////////3RxZ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nRxZv//////////////////////////&#10;/////////////////////////////////+Pi4CAbCiAbCiAbCiAbCiAbCiAbCiAbCiAbCiAbCiAb&#10;CiAbCiAbCiAbCiAbCiAbCiAbCiAbCiAbCi4pGe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iAbCtXU0f//////////////////////////////////////&#10;/////////////////////3RxZiAbCiAbC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kpGOP//////////////////////////////////////////////////////&#10;/////+Pi4CAbCiAbCiAbCiAbCiAbCiAbCiAbCiAbCiAbCiAbCiAbCiAbCiAbCiAbCiAbCiAbCiAb&#10;CiAbCjw4K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p2bk////////////////////////////////////////////////////////////4+NhCAb&#10;CiAbCiAbCiAbCiAbCiAbCi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vHx8P//&#10;/////////////////////////////////////////////////////////y4pGS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iAbCmZjV///////////////////&#10;/////////////////////////////////////////6upoy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qupo///////////////////////////////&#10;/////////////////////////////0pGOCAbCiAbCiAbCiAbCiAbC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vHx8P//////////////////////////////////////////&#10;/////////////9XU0S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mZjV///////////////////////////////////////////////////////////&#10;/4J/diAbCiAbCiAbCiAbCi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AbCiAbCiAbCiAbCiAbCiAbCiAbCiAbCiAbCiAbCiAbCiAbCiAbCiAbCiAbCiAbCiAb&#10;Cp2bk////////////////////////////////////////////////////////////zw4KS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iAbCiAbCiAbCiAbCiAbCuPi4P//////&#10;/////////////////////////////////////////////////7m3siAbCi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J/diAbCiAbCiAbCiAb&#10;CiAbCiAbCiAbCiAbCiAbCiAbCiAbCiAbCiAbCiAbCiAbCiAbCkpGOP//////////////////////&#10;/////////////////////////////////////3RxZ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0pGOCAbCiAbCiAbCiAbCiAbCiAbCiAb&#10;CiAbCiAbCiAbCiAbCiAbCiAbCiAbCiAbCiAbCoJ/dv//////////////////////////////////&#10;/////////////////////////y4pGSAbCiAbCiAbCi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iAbCiAbCiAbCiAbCiAbCrm3sv//////////////////////////////////////////////&#10;/////////8fGwiAbCiAbCi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iAbCv///////////////////////////////////////////////////////////4J/&#10;diAbCiAbCiAbCiAbCiAbCiAbCiAbCiAbCiAbCiAbCiAbCiAbCiAbCiAbCiAbCiAbCiAbCt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+NhCAbCiAbCiAbCiAbCiAbCiAbCiAbCiAbCiAbCiAbCiAbCiAbCiAbCiAbCiAbCiAbClhU&#10;R////////////////////////////////////////////////////////////zw4KS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o+NhP//////////&#10;/////////////////////////////////////////////+Pi4CAbCiAbCiAbCi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rm3sv//////////////////////&#10;/////////////////////////////////6upoyAbCiAbCiAbCiAbC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AbCiAbCiAbCiAbCiAbCiAbCiAbCiAb&#10;CiAbCiAbCiAbCiAbCiAbCiAbCiAbCiAbCiAbCvHx8P//////////////////////////////////&#10;/////////////////////3RxZiAbCiAbCiAbCiAbCiAbCiAbCiAbCiAbCiAbCiAbCiAbCiAbCiAb&#10;CiAbCiAbCiAbCkpGO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jw4Kf//////////////////////////////////////////////////&#10;/////////zw4KS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iAb&#10;CiAbCiAbCmZjV////////////////////////////////////////////////////////+Pi4C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J/diAbCiAbCiAbCiAbCiAbCiAbCiAbCiAbCiAbCiAbCiAbCiAbCiAbCiAbCiAbCiAbCo+N&#10;hP///////////////////////////////////////////////////////7m3siAbCiAbCiAbCiAb&#10;Ci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rm3sv//////////&#10;/////////////////////////////////////////////4+NhCAbCiAbCiAbCi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tXU0f//////////////////////&#10;/////////////////////////////////1hURy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iAbCv//////////////////////////////////////&#10;/////////////////////y4pGS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kpGOP//////////////////////////////////////////////////&#10;//////Hx8CAbCi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lhUR////////////////////////////////////////////////////////8fGwiAb&#10;CiAbCiAbCiAbCi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o+N&#10;hP///////////////////////////////////////////////////////52bky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4+NhCAbCiAbCiAbCi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rm3sv//////////////////////&#10;/////////////////////////////////2ZjVyAbCiAbCiAbCi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2ZjVyAbCiAbCiAbCiAbCiAbCiAbCiAb&#10;CiAbCiAbCiAbCiAbCiAbCiAbCiAbCiAbCiAbCsfGwv//////////////////////////////////&#10;/////////////////////1hURy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sfGwsfGwsfGwsfGwsfGwsfGwsfGwsfGwsfGwsfGwsfGw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MfG&#10;wsfGwsfGwsfGwsfGwsfGwsfGwsfGwsfGwsfGwsfGwsfGws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tXU0f//////////////////////////////////////////////&#10;/////////y4pGS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v///////////////////////////////////////////////////////////yAb&#10;CiAbCiAbCiAbCiAbCi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52bkyAbCiAbCiAbCiAbCiAbCiAbCiAb&#10;CiAbCiAbCiAbCiAbCiAbCmZjV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v///////////////////////////////////////////////////////////y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iAbCv//////////&#10;/////////////////////////////////////////////9XU0SAbCiAbCiAbCiAbC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r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iAbCiAbCiAbCkpGOP//////////////////////&#10;/////////////////////////////////8fGw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lhUR///////////////////////////////////&#10;/////////////////////8fGw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lhUR///////////////////////////////////////////////&#10;/////////8fGw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sfGwsfGwsfGwv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9XU0cfGwsfGwsfGw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iAbCiAbCiAbClhUR////////////////////////////////////////////////////////8fG&#10;wiAbCiAbCiAbCiAbCi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mZjVy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Hx8I+NhC4pGS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iAbCiAbCiAb&#10;ClhUR////////////////////////////////////////////////////////8fGw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d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AbCiAbCiAb&#10;CiAbCiAbCiAbCiAbCiAbCiAbCiAbCiAbCiAbCoJ/dv//////////////////////////////////&#10;/////////////7m3si4pGS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lhUR///////&#10;/////////////////////////////////////////////////8fGw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lhUR1hUR1hUR1hU&#10;R1hUR1hUR1hUR1hUR1hUR1hUR1hUR1hUR1hUR1hUR1hUR1hUR1hUR1hUR1hUR1hUR1hUR1hUR1hU&#10;R1hUR1hUR1hUR1hUR1hUR1hUR1hUR1hUR1hUR1hUR1hUR1hUR1hUR1hUR4J/d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kpGO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p2bk////////////////////////////////////////////6up&#10;oy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lhUR///////////////////&#10;/////////////////////////////////////8fGwi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9XU0S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lhUR///////////////////////////////&#10;/////////////////////////8fGwiAbCiAbCiAbCiAbCiAbCiAbCiAbCiAbCiAbCiAbCiAbCiAb&#10;CiAbCiAbCiAbCiAbCo+NhP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vHx8P///////////////////////////////////////1hURyAbCi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iAbCiAbCiAbCiAbCiAbCiAbCiAbCiAbCiAbCiAbCiAbCiAbCiAbCiAbCiAbCiAb&#10;CiAbCiAbCiAbCiAbCiAbCs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mZjV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9XU0SAbCiAbCi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iAbCiAbCnRx&#10;Z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4J/diAbCiAbCiAbCi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nRxZv//////////////////////////////////&#10;/////1hURyAbCiAbCiAbCiAbCiAbCiAbCiAbCiAbCiAbCiAbCiAbCiAbCiAbCiAbCi4pG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iAbCiAbCiAbCiAbCiAbCiAbCiAbCiAbCiAbCiAbCiAb&#10;CiAbCiAbCi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1hURy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4pGSAb&#10;CiAbCiAbCiAbCiAbCiAbCiAbCiAbCiAbCiAbCiAbCiAbCiAbCiAbCiAbCjw4Kf//////////////&#10;/////////////////////////////////////////+Pi4CAbCiAbCiAbCiAbCiAbCiAbCiAbCiAb&#10;CiAbCiAbCiAbCiAbCiAbCiAbCiAbCiAbClhUR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v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sfGwv///////////////////////////////////////1hURy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v//////////////////////////&#10;/////////////////////////////////yAbCiAbCiAbCiAbCiAbCiAbCiAbCiAbCiAbCiAbCiAb&#10;CiAbCiAbCiAbCiAbCiAbClhUR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nRxZ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tXU0f///////////////////////////////////////1hURyAbCi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AbCiAbCiAbCiAbCiAbCv//////////////////////////////////////&#10;/////////////////////yAbCiAbCiAbCiAbCiAbCiAbCiAbCiAbCiAbCiAbCiAbCiAbCiAbCiAb&#10;CiAbCiAbCjw4Kf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zw4KSAbCiAbCiAbCiAbCiAbCiAbCiAbCiAbCiAbCiAbCiAb&#10;CiAbCi4pGe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52bky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vHx8P//////////////////////////////////////////////&#10;/////////zw4KSAbCiAbCiAbCiAbCiAbCiAbCiAbCiAbCiAbCiAbCiAbCiAbCiAbCiAbCiAbCiAb&#10;Cv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7m3s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kpGOP//////////////////////&#10;//////////////////////Hx8C4pGS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lhUR1hUR1hUR1hUR1hUR1hUR1hUR1hUR1hUR1hUR1hUR1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iAb&#10;CiAbCiAbCiAbCsfGwv///////////////////////////////////////////////////////1hU&#10;RyAbCiAbCiAbCiAbCiAbCiAbCiAbCiAbCiAbCiAbCiAbCiAbCiAbCiAbCiAbCiAbCuPi4P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9XU0S4pGSAbCiAbCiAbCiAbCiAbCiAbCiAbCiAbCiAbCnRxZ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sfGwv///////////////////////////////////////////////////////2ZjVyAbCiAbCiAb&#10;CiAbCiAbCiAbCiAbCiAbCiAbCiAbCiAbCiAbCiAbCiAbCiAbCiAbCsfGwv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kpGOCAbCiAbCiAbCiAbCiAbCi4pGXRxZ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///////&#10;/////+Pi4HRxZi4pGSAbCiAbCiAbCiAbCiAbClhUR7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p2bk///////&#10;/////////////////////////////////////////////////4+NhCAbCiAbCiAbCiAbCiAbCiAb&#10;CiAbCiAbCiAbCiAbCiAbCiAbCiAbCiAbCiAbCiAbCp2bk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MfGwsfGwsfGw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qupo///////////////////////////////////////////////////////////&#10;/////8fGwsfGwsfGws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o+NhP//////////////////&#10;/////////////////////////////////////6upoyAbCiAbCiAbCiAbCiAbCiAbCiAbCiAbCiAb&#10;CiAbCiAbCiAbCiAbCiAbCiAbCiAbCoJ/dv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mZjV///////////////////////////////&#10;/////////////////////////8fGwiAbCiAbCiAbCiAbCiAbCiAbCiAbCiAbCiAbCiAbCiAbCiAb&#10;CiAbCiAbCiAbCiAbClhUR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mZj&#10;V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2ZjVy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iAbCiAbClhUR///////////////////////////////////////////&#10;//////////////Hx8CAbCiAbCiAbCiAbCiAbCiAbCiAbCiAbCiAbCiAbCiAbCiAbCiAbCiAbCiAb&#10;CiAbCiAbCv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//////////////////////////////////////////////////////&#10;/////y4pGSAbCiAbCiAbCiAbCiAbCiAbCiAbCiAbCiAbCiAbCiAbCiAbCiAbCiAbCiAbCiAbCtXU&#10;0f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iAbCiAb&#10;CiAbCiAbCuPi4P///////////////////////////////////////////////////////1hURyAb&#10;CiAbCiAbCiAbCiAbCiAbCiAbCiAbCiAbCiAbCiAbCiAbCiAbCiAbCiAbCiAbCp2bk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jw4K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sfG&#10;wv///////////////////////////////////////////////////////4+NhCAbCiAbCiAbCiAb&#10;CiAbCiAbCiAbCiAbCiAbCiAbCiAbCiAbCiAbCiAbCiAbCiAbCmZjV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7m3siAbCiAbCiAbCiAbCiAbCiAbCiAb&#10;CiAbCiAbCiAbCiAbCiAbCiAbCiAbCiAbCiAbCi4pGf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jw4K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0pG&#10;OCAbCiAbCiAbCiAbCiAbCiAbCiAbCiAbCiAbCiAbCiAbCiAbCv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52bkyAbCiAbCiAbCiAb&#10;CiAbCiAbCiAbCiAbCiAbCiAbCiAbCiAbCiAbCiAbCiAbCiAbCnRxZv//////////////////////&#10;/////////////////////////////////+Pi4CAbCiAbCiAbCiAbCiAbCiAbCiAbCiAbCiAbCiAb&#10;CiAbCiAbCiAbCiAbCiAbCiAbCiAbCtXU0f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p2bk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kpGOP//////////////////////////////////&#10;/////////////////////////zw4KSAbCiAbCiAbCiAbCiAbCiAbCiAbCiAbCiAbCiAbCiAbCiAb&#10;CiAbCiAbCiAbCiAbCp2bk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Hx8P//////////////////////////////////////////&#10;/////////////3RxZiAbCiAbCiAbCiAbCiAbCiAbCiAbCiAbCiAbCiAbCiAbCiAbCiAbCiAbCiAb&#10;CiAbCkpGOP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sfGwv//////////////////////////////////////////////////////&#10;/6upoyAbCiAbCiAbCiAbCiAbCiAbCiAbCiAbCiAbCiAbCiAbCiAbCiAbCiAbCiAbCiAbCiAbCuOp&#10;sv///////////////+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4pG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iAb&#10;CiAbCo+NhP///////////////////////////////////////////////////////+Pi4CAbCiAb&#10;CiAbCiAbCiAbCiAbCiAbCiAbCiAbCiAbCiAbCiAbCiAbCiAbCiAbCiAbClEUEq50e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Lm3so+NhI+NhGZjV1hUR1hUR1hUR4+NhJ2bk9XU0f//////////////////&#10;/////////////////////////////////////////////////////+Pi4Lm3so+NhIJ/dlhUR1hU&#10;R4J/do+NhKupo9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bm3so+NhI+NhI+NhI+NhI+NhKupo8fGwv//////////////////////////////&#10;////////////////////////////////////////////////////////////////////////////&#10;/////////////////////////////////////9XU0aupo4+NhI+NhI+NhI+NhI+NhJ2bk8fGwv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sfGwv//////////&#10;/////////////////////////9XU0aupo4+NhHRxZlhUR2ZjV4+NhI+NhLm3suPi4P//////////&#10;////////////////////////////////////////////////////////////////////////////&#10;/////////////////////////////////////////////////////////+Pi4MfGwo+NhI+NhIJ/&#10;dlhUR1hUR1hUR4J/do+NhJ2bk8fGwv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0pG&#10;OCAbCiAbCiAbCiAbCiAbCiAbCiAbCiAbCiAbCiAbCiAbCjw4Kaupo///////////////////////&#10;//////////////////////////////Hx8J2bk0pGOCAbCiAbCiAbCiAbCiAbCiAbCiAbCiAbCiAb&#10;CiAbCjw4KY+Nh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jw4Kf//////////&#10;////////////////////////////////////////////////////////////////////////////&#10;/////////////////////////////////////////////////////1hURyAbCiAbCiAbCiAbCiAb&#10;CiAbCiAbCiAbCiAbCiAbCiAbCiAbCrm3s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o+NhP//////////////////////////////////&#10;////////////////////////////////////////////////////////////////////////////&#10;//////////////////////////Hx8C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AbCiAbCiAbCiAbCiAbCiAbCiAb&#10;CiAbCiAbCiAbCiAbCiAbCiAbCqupo///////////////////////////////////////////////&#10;////////////////////////////////////////////////////////////////////////////&#10;/////////////8fGwiAbCiAbCiAbCiAbCiAbCiAbCiAbCiAbCiAbCiAbCiAbCiAbCjw4Kf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kpGOP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4pGSAbCiAbCiAbCiAbCoJ/dv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kpGOCAbCiAbCiAbCiAbCiAbCiAbCiAbCrm3sv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HRxZ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4pGS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Hx8I+NhC4pGS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7m3snRxZi4pGSAbCiAbCiAbCiAbCiAbCiAbCiAbCi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oJ/dlhURy4pGSAbCiAbCiAbCiAbCiAbCiAbCiAbCiAbClhUR3Rx&#10;Zp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4J/dlhUR0pGOCAbCiAbCiAbCkpGOFhUR4+NhMfGwv///////////////////////////+Pi4C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C4pG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nRx&#10;ZkpGOCAbCiAbCiAbCiAbCiAbCiAbCiAbCiAbClhUR4+NhN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o+NhFhUR0pGOCAbCiAbCiAbCjw4KVhUR4J/drm3svHx&#10;8P///////////////////////////y4pGS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MfGwsfGwsfGwt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oJ/d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p2bk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MfGwsfGwsfGwsfGw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MfGwsfGwsfGwt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cfGwsfGwsfGw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AbCiAbCiAbCiAb&#10;CiAbCiAbCiAbCiAbCiAbCqupo///////////////////////////////////////////////////&#10;/////////////////////////////////////7m3si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52b&#10;kyAbCiAbCiAbCiAbCiAbCiAbCiAbCiAbCiAbCiAbCiAbCiAbCiAbCiAbCiAbCiAbCiAbCiAbCiAb&#10;CiAbCiAbCiAbCqupo///////////////////////////////////////////////////////////&#10;//////////////////////////////Hx8GZjVy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kpGON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Dw4KSAbCiAbCiAbCiAbCiAb&#10;CiAbCiAbCiAbCiAbCiAbCiAbCiAbCiAbC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3RxZiAbCiAb&#10;CiAbCiAbCiAbCiAbCiAbCiAbCiAbCiAbCiAbCiAbCiAbCiAbCiAbCiAbCiAbCiAbCiAbCiAbCiAb&#10;CiAbCo+NhP//////////////////////////////////////////////////////////////////&#10;/////////////////////////8fGwjw4K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4pGZ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kpGO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J/d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EpGOCAbCiAbCiAbCiAb&#10;CiAbCiAbCiAbCiAbCiAbCiAbCiAbCiAbCiAbCiAbCiAbCiAbCiAbCiAbCiAbCiAbCiAbCiAbCnRx&#10;Zv//////////////////////////////////////////////////////////////////////////&#10;//////////////////Hx8I+NhC4pGS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jw4K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Dw4KSAbCiAbCiAbCiAbCiAbCiAb&#10;CiAbCiAbCiAbCiAbCiAbCiAbCiAbCiAbCiAbCiAbCiAbCiAbCiAbCiAbCiAbCiAbCnRxZvHx8P//&#10;////////////////////////////////////////////////////////////////////////////&#10;/////////////+Pi4HRxZ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sfGwsfGwsfGwsfGwsfGwsfGwsfGwsfGwsfGwsfGwsfGwsfGwtXU0f//////////&#10;/////////////////////////////////////////////////////////////////////4J/diAb&#10;CiAbCiAbCiAbCiAbCiAbCiAbCiAbCiAbCiAbCiAbCiAbC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sfGwsfGwsfGwsfGwsfG&#10;wsfGwsfGwsfGwsfGwsfGwv//////////////////////////////////////////////////////&#10;/////////////////////////6upoyAbCiAbCiAbCiAbCiAbCiAbCiAbCiAbCiAbCiAbCiAbCiAb&#10;Cq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iAbCkpGOPHx8P//////////&#10;////////////////////////////////////////////////////////////////////////////&#10;/////////8fGwlhURy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jw4Ka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lhUR///////////////////////&#10;/////////////////////////////////////////////////////////y4pGS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v//////////////////////////////////////////////////////////////////&#10;/////////////1hURy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AbCiAbCiAbCiAbCiAbCiAbCiAbCiAbCiAbCiAbCiAb&#10;CiAbCiAbCiAbCiAbCiAbCiAbCiAbCiAbCiAbCiAbCiAbCiAbCjw4KdXU0f//////////////////&#10;////////////////////////////////////////////////////////////////////////////&#10;/////8fGwlhUR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jw4Kf//////////////////////////////////&#10;/////////////////////////////////////////6upoy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4pGSAbCiAbCiAbC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vHx&#10;8P///////////////////////////////////////////////////////////////////////+Pi&#10;4C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4pGaupo/////////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jw4K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iAbCuPi4P//////////////////////////////////////////&#10;/////////////////////////////zw4KSAbCiAbCiAbCiAbCiAbCiAbCiAbCiAbCiAbCiAbCiAb&#10;Ci4pG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1hURy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rm3sv//////////&#10;/////////////////////////////////////////////////////////////3RxZ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oJ/dv//////////////////////////////////&#10;/////////////////////////////////////////////////////////////////////////9XU&#10;0X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7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o+NhP//////////////////////////////////////////////////////&#10;/////////////52bky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lhUR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lhUR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lhUR/Hx8P//////////////////////////////////////&#10;//////////////////////////////////////////////////////////////////////Hx8I+N&#10;hDw4KS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4pGXRxZ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4pGSAbCiAbCiAbCiAbCiAbCiAbCiAbCiAbCiAbCiAbCiAbCiAb&#10;CiAbCi4pGdXU0f///////////////////////////////////////////////////////////9XU&#10;0S4pGSAbCiAbCiAbCiAbCiAbCiAbCiAbCiAbCiAbCiAbCiAbCi4pG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rm3sv//////////////////////////////&#10;//////////////////////////////Hx8Dw4KS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kpG&#10;OPHx8P///////////////////////////////////////////////////9XU0S4pGS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4pGdXU0f//////////////////////////////////////&#10;//////////////Hx8EpGOC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jw4KdXU0f//&#10;/////////////////////////////////////////7m3si4pGS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4pGbm3sv///////////////////////////////////////////9XU&#10;0UpGOCAbCi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oJ/dv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AbCiAbCiAbCiAbCiAbCiAbCiAbCiAb&#10;CiAbCiAbCiAbCiAbCiAbCiAbCiAbCiAbCiAbCiAbCiAbCiAbCiAbCiAbCmZjV52bk+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AbCiAbCiAbCiAbCiAbCnRxZtXU0f//////&#10;/////////////////////7m3slhURyAbCiAbCi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lhUR7m3sv///////////////////////////9XU0XRxZ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jw4KVhUR4+NhI+NhIJ/&#10;dlhURy4pGS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4pGVhUR4J/do+NhI+NhFhURy4pGSAbCiAbCiAbC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AbCiAbCiAbCiAbCiAbCiAbCiAbCiAbCiAbCiAbCiAbCiAbCiAb&#10;CiAbCiAbCiAbCiAbCiAbCiAbCiAbCiAbCiAbCiAbCiAbCiAbCiAbCkpGOP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iAbCiAbCiAbCiAbCiAb&#10;CiAbCiAbCiAbCiAbCiAbCiAbCiAbCiAbCiAbCiAbCiAbCiAbCiAbCiAbCiAbCiAbCiAbCiAbCiAb&#10;CiAbCiAbCi4pGe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9XU0bm3so+NhHRxZlhURzw4KSAbCiAbCiAbCiAbCiAbCiAbCiAbCiAbCiAbCiAbCiAbCiAb&#10;CiAbCiAbCiAbCiAbCiAbCiAbCiAbCiAbCi4pGVhUR2ZjV4+NhKupo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iAbCiAbCiAbCiAbCiAbCiAbCiAbCiAbCi4pGd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r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iAbCiAbCiAbCiAbCiAbCiAbCiAb&#10;CiAbCiAbCiAbCiAbCiAbCiAbCi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4pGS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8fGwsfGwsfGwsfGwo+NhI+NhI+NhI+NhI+NhI+NhI+NhI+NhM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iAbCiAbCiAbCiAbCiAbCiAbCiAbCiAbCiAbCiAb&#10;CiAbCiAbCiAbCiAbCiAbCi4pGd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9XU0S4pGS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iAbCiAbCiAbCiAbCiAbCiAbCiAbCiAbCiAbCiAb&#10;CiAbCi4pGd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3RxZiAbCiAbCiAbCiAbCiAb&#10;CiAbCiAbCi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jw4Kd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4pG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iAbCiAbCiAbCiAbCiAbCiAbCiAbCiAbCiAb&#10;CiAbCiAbCiAbCiAbCiAbCiAbCiAbCiAbCiAbCiAbCiAbCiAbCmZjV/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kpGOO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4pGSAbCiAbCiAbCiAbCiAbCiAbCiAbCiAbCiAbCiAbCiAbCiAbCiAbCiAbCiAbCiAbCiAbCiAb&#10;CiAbCiAbCiAbCiAbCiAbCiAbCiAbCjw4Kb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UpGOCAbCiAbCiAbCiAbCiAbCiAbCiAbCiAbCiAbCiAb&#10;CiAbCiAbCiAbCiAbCiAbCiAbCiAbCiAbCiAbCiAbCiAbCiAbCiAbCiAbCiAbCi4pGY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kpGO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I+NhC4p&#10;GSAbCiAbCiAbCiAbCiAbCiAbCiAbCiAbCiAbCiAbCiAbCiAbCiAbCiAbCiAbCiAbCiAbCiAbCiAb&#10;CiAbCiAbCjw4KY+Nh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4pGY+Nh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EpGOC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0pGOCAb&#10;CiAbCiAbCiAbCiAbCiAbCiAbCiAbCiAbCiAbCiAbCiAbCiAbCiAbCiAbCiAbCiAbCmZjV6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jw4Kf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mZjVyAbCiAbCiAbCiAbCiAbCiAbCiAbCiAbCiAbCiAbCiAbCiAb&#10;CiAbCiAbCiAbCiAbCiAbCkpGOK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y4pGSAbCiAbCiAbCiAbCiAbCiAbCiAbCkpGOFhUR4+NhM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zw4KSAbCiAbCiAbCiAbCiAbCiAbCiAbCjw4KVhUR4+N&#10;hLm3s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20395" w14:paraId="2FC7E0EA" w14:textId="77777777" w:rsidTr="00DD7A9D">
      <w:trPr>
        <w:trHeight w:val="340"/>
      </w:trPr>
      <w:tc>
        <w:tcPr>
          <w:tcW w:w="5222" w:type="dxa"/>
          <w:vMerge w:val="restart"/>
          <w:shd w:val="clear" w:color="auto" w:fill="auto"/>
        </w:tcPr>
        <w:p w14:paraId="2751A40F" w14:textId="77777777" w:rsidR="00220395" w:rsidRPr="00A07447" w:rsidRDefault="00220395" w:rsidP="008E2A3F">
          <w:pPr>
            <w:pStyle w:val="Sidhuvudstext"/>
          </w:pPr>
          <w:bookmarkStart w:id="2" w:name="objLogoFollowingPages_01"/>
          <w:bookmarkStart w:id="3" w:name="_GoBack"/>
          <w:r>
            <w:t xml:space="preserve"> </w:t>
          </w:r>
          <w:bookmarkEnd w:id="2"/>
        </w:p>
      </w:tc>
      <w:tc>
        <w:tcPr>
          <w:tcW w:w="3924" w:type="dxa"/>
          <w:gridSpan w:val="2"/>
          <w:shd w:val="clear" w:color="auto" w:fill="auto"/>
          <w:hideMark/>
        </w:tcPr>
        <w:p w14:paraId="020FA5CD" w14:textId="77777777" w:rsidR="00220395" w:rsidRDefault="00220395" w:rsidP="00B465EB">
          <w:pPr>
            <w:pStyle w:val="Dokumentinformation"/>
          </w:pPr>
        </w:p>
      </w:tc>
      <w:bookmarkStart w:id="4" w:name="objPageNo_02"/>
      <w:tc>
        <w:tcPr>
          <w:tcW w:w="1113" w:type="dxa"/>
          <w:shd w:val="clear" w:color="auto" w:fill="auto"/>
        </w:tcPr>
        <w:p w14:paraId="2D584E7D" w14:textId="5E261383" w:rsidR="00220395" w:rsidRPr="00A07447" w:rsidRDefault="00220395" w:rsidP="00E64A6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4"/>
        </w:p>
      </w:tc>
    </w:tr>
    <w:tr w:rsidR="00220395" w14:paraId="7C023346" w14:textId="77777777" w:rsidTr="00220395">
      <w:tc>
        <w:tcPr>
          <w:tcW w:w="5222" w:type="dxa"/>
          <w:vMerge/>
          <w:shd w:val="clear" w:color="auto" w:fill="auto"/>
          <w:vAlign w:val="center"/>
          <w:hideMark/>
        </w:tcPr>
        <w:p w14:paraId="220C30C6" w14:textId="77777777" w:rsidR="00220395" w:rsidRDefault="00220395" w:rsidP="00E05D87"/>
      </w:tc>
      <w:tc>
        <w:tcPr>
          <w:tcW w:w="2604" w:type="dxa"/>
          <w:shd w:val="clear" w:color="auto" w:fill="auto"/>
        </w:tcPr>
        <w:p w14:paraId="48B7E582" w14:textId="71D3372F" w:rsidR="00220395" w:rsidRDefault="00220395" w:rsidP="00E05D87">
          <w:pPr>
            <w:pStyle w:val="Ledtext"/>
          </w:pPr>
        </w:p>
      </w:tc>
      <w:tc>
        <w:tcPr>
          <w:tcW w:w="2433" w:type="dxa"/>
          <w:gridSpan w:val="2"/>
          <w:shd w:val="clear" w:color="auto" w:fill="auto"/>
          <w:hideMark/>
        </w:tcPr>
        <w:p w14:paraId="51EC944D" w14:textId="049C7646" w:rsidR="00220395" w:rsidRDefault="00220395" w:rsidP="00E05D87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220395" w14:paraId="028580CF" w14:textId="77777777" w:rsidTr="00220395">
      <w:trPr>
        <w:trHeight w:val="357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7B75F472" w14:textId="77777777" w:rsidR="00220395" w:rsidRDefault="00220395" w:rsidP="00E05D87"/>
      </w:tc>
      <w:tc>
        <w:tcPr>
          <w:tcW w:w="2604" w:type="dxa"/>
          <w:shd w:val="clear" w:color="auto" w:fill="auto"/>
        </w:tcPr>
        <w:p w14:paraId="772FA888" w14:textId="7C8B3571" w:rsidR="00220395" w:rsidRPr="00A07447" w:rsidRDefault="00220395" w:rsidP="008E3BD6">
          <w:pPr>
            <w:pStyle w:val="Dokumentinformation"/>
          </w:pPr>
        </w:p>
      </w:tc>
      <w:tc>
        <w:tcPr>
          <w:tcW w:w="2433" w:type="dxa"/>
          <w:gridSpan w:val="2"/>
          <w:shd w:val="clear" w:color="auto" w:fill="auto"/>
          <w:hideMark/>
        </w:tcPr>
        <w:p w14:paraId="7A6151A1" w14:textId="681F6172" w:rsidR="00220395" w:rsidRPr="00A07447" w:rsidRDefault="00220395" w:rsidP="008E3BD6">
          <w:pPr>
            <w:pStyle w:val="Dokumentinformation"/>
          </w:pPr>
          <w:bookmarkStart w:id="6" w:name="bmkOurRef_02"/>
          <w:r>
            <w:t xml:space="preserve"> </w:t>
          </w:r>
          <w:bookmarkEnd w:id="6"/>
        </w:p>
      </w:tc>
    </w:tr>
    <w:bookmarkEnd w:id="3"/>
  </w:tbl>
  <w:p w14:paraId="56AB274A" w14:textId="77777777" w:rsidR="00220395" w:rsidRPr="00663114" w:rsidRDefault="00220395" w:rsidP="00F4109E">
    <w:pPr>
      <w:pStyle w:val="Sidhuvud"/>
      <w:rPr>
        <w:szCs w:val="2"/>
      </w:rPr>
    </w:pPr>
  </w:p>
  <w:p w14:paraId="4787625F" w14:textId="77777777" w:rsidR="0032522D" w:rsidRPr="00220395" w:rsidRDefault="0032522D" w:rsidP="002203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3AE2" w14:textId="1EAAD425" w:rsidR="00220395" w:rsidRPr="00811F35" w:rsidRDefault="00220395" w:rsidP="00F4109E">
    <w:pPr>
      <w:pStyle w:val="Sidhuvud"/>
      <w:rPr>
        <w:szCs w:val="2"/>
      </w:rPr>
    </w:pPr>
    <w:bookmarkStart w:id="7" w:name="insFirstHeader_01"/>
    <w:bookmarkEnd w:id="7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A993F40" wp14:editId="77B8C4EB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1014086126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EE616" id="LogoFirstPage" o:spid="_x0000_s1026" alt="Statens energimyndighets logo" style="position:absolute;margin-left:56.7pt;margin-top:25.45pt;width:198.4pt;height:42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DHxsLHxsKPjYSPjYSCf3ZYVEdYVEdYVEc8OCkgGwogGwogGwog&#10;GwogGwogGwogGwogGwogGwogGwogGwogGwouKRlYVEdYVEdYVEd0cWaPjYSPjYS5t7LHxsL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KrqaOPjYRm&#10;Y1dKRjggGwogGwogGwogGwogGwogGwogGwogGwogGwogGwogGwogGwogGwogGwogGwogGwogGwog&#10;GwogGwogGwogGwogGwogGwogGwogGwogGwogGwogGwogGwogGwogGwogGwogGwogGwo8OClYVEeC&#10;f3adm5P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Kdm5N0cWZKRjggGwogGwogGwogGwogGwogGwogGwog&#10;GwogGwogGwogGwogGwogGwogGwogGwogGwogGwogGwogGwogGwogGwogGwogGwogGwogGwogGwog&#10;GwogGwogGwogGwogGwogGwogGwogGwogGwogGwogGwogGwogGwogGwogGwogGwogGwogGwogGwog&#10;Gwo8OClmY1ePjYT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gGwogGwogGwogGwogGwogGwogGwogGwogGwogGwogGwogGwogGwogGwogGwog&#10;GwogGwogGwogGwogGwogGwogGwogGwogGwogGwogGwogGwogGwogGwogGwogGwogGwogGwogGwog&#10;GwogGwogGwogGwogGwogGwogGwogGwogGwogGwogGwogGwogGwogGwogGwogGwogGwogGwogGwog&#10;GwogGwogGwpKRjh0cWarqaP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GPjYRKRjg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J0cWY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KRjidm5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YuKR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uKRl0cWb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JmY1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pKRji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M8OCk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uKRmCf3b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PjYQ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0cWb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PjYQ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m&#10;Y1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ogGwogGwogGwogGwogGwogGwpmY1erqaP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J0cWYuKRkgGwogGwogGwogGwogGwogGwogGwog&#10;GwogGwogGwogGwogGwogGwogGwogGwogGwogGwogGwogGwogGwogGwogGwogGwogGwogGwogGwog&#10;GwogGwogGwogGwogGwogGwogGwogGwpYVEf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og&#10;GwogGwogGwogGwogGwogGwogGwogGwogGwpKRjidm5P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rqaNmY1cgGwogGwogGwogGwogGwogGwogGwogGwog&#10;GwogGwo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ogGwogGwogGwogGwogGwogGwogGwogGwogGwogGwogGwogGwogGwogGwogGwogGwogGwog&#10;GwogGwogGwouKRl0cWb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8OCmdm5P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NYVEcgGwogGwogGwogGwogGwogGwogGwogGwogGwog&#10;GwogGwogGwogGwogGwogGwogGwogGwogGwogGwogGwogGwogGwogGwogGwogGwogGwogGwogGwog&#10;GwogGwogGwpKRjj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8&#10;OCkgGwogGwogGwogGwogGwogGwogGwogGwogGwogGwogGwogGwogGwogGwogGwogGwogGwogGwog&#10;GwogGwogGwogGwogGwogGwogGwogGwogGwogGwogGwogGwpYVEe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J0cWYgGwogGwogGwogGwogGwogGwogGwogGwogGwogGwog&#10;GwogGwogGwogGwogGwogGwogGwogGwogGwogGwogGwogGwogGwogGwogGwogGwogGwogGwogGwog&#10;GwouKR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uKRkgGwogGwogGwog&#10;GwogGwogGwogGwogGwogGwogGwogGwogGwogGwogGwogGwogGwogGwogGwogGwogGwogGwogGwog&#10;GwogGwogGwogGwogGwogGwogGwpYVEf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0cWYgGwogGwogGwogGwogGwogGwogGwogGwogGwogGwogGwogGwog&#10;GwogGwogGwogGwogGwogGwogGwogGwogGwogGwogGwogGwogGwogGwogGwogGwogGwp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mY1c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B0cWYgGwogGwogGwogGwogGwogGwogGwogGwogGwogGwogGwogGwogGwog&#10;GwogGwogGwogGwogGwogGwogGwogGwogGwogGwogGwogGwogGwogGwogGwpKRjj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YVEc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uKRkgGwog&#10;GwogGwogGwogGwogGwogGwogGwogGwogGwogGwogGwogGwogGwogGwogGwogGwogGwogGwogGwog&#10;GwogGwogGwogGwogGwogGwouKRmPjYT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8OCkgGwogGwogGwogGwogGwogGwo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uKRkgGwogGwogGwogGwogGwog&#10;GwogGwogGwogGwogGwogGwogGwogGwogGwogGwogGwogGwogGwogGwogGwogGwogGwogGwogGwog&#10;GwogGwpmY1f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PjYQ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uKRkgGwogGwogGwogGwogGwogGwogGwogGwogGwog&#10;GwogGwogGwogGwogGwogGwogGwogGwogGwogGwogGwogGwogGwogGwogGwogGwouKRm5t7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FY&#10;VEc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ogGwogGwqCf3b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dm5MuKRkg&#10;GwogGwogGwogGwogGwogGwogGwogGwogGwo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ogGwo8OC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BYVEcgGwogGwog&#10;GwogGwogGwo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gGwpmY1f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ogGwogGwogGwpKRjj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mY1cgGwogGwo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p0cWbx8fD/////////////////////////////////&#10;///////////////////////////////////////////////////////////////////////x8fD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qCf3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u&#10;KRkgGwogGwogGwogGwogGwogGwogGwogGwogGwogGwogGwogGwogGwogGwogGwogGwogGwogGwog&#10;GwogGwogGwogGwogGwqdm5P/////////////////////////////////////////////////////&#10;///////////////////////////////////////////////////j4uB0cWYuKRk8OC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uKRk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uKRkgGwogGwogGwog&#10;GwogGwogGwogGwogGwogGwogGwogGwogGwogGwogGwogGwogGwogGwogGwogGwogGwogGwogGwou&#10;KRnHxsL/////////////////////////////////////////////////////////////////////&#10;///////////////////////////////j4uB0cWY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KRjg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uKRkgGwogGwogGwogGwogGwogGwogGwog&#10;GwogGwogGwogGwogGwogGwogGwogGwogGwogGwogGwogGwogGwogGwogGwpKRjjV1NH/////////&#10;////////////////////////////////////////////////////////////////////////////&#10;///////////x8fB0cWY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KRjggGwogGwogGwogGwogGwogGwogGwogGwogGwogGwogGwog&#10;GwogGwogGwogGwogGwogGwogGwogGwogGwogGwogGwpKRjjx8fD/////////////////////////&#10;///////////////////////////////////////////////////////////////////x8fCPjYQu&#10;KRk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ogGwp0cWb/////////////////////////////////////////////&#10;//////////////////////////////////////////////////+5t7I8OCk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p0cWb/////////////////////////////////////////////////////////////&#10;///////////////////////////////j4uBYVEc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0cWb/&#10;////////////////////////////////////////////////////////////////////////////&#10;//////////////+PjYQ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ogGwogGwogGwogGwogGwogGwogGwogGwogGwqPjYT/////////////////&#10;///////////////////////////////////////////////////////////////////////V1NFK&#10;RjggGwogGwogGwo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8OCkgGwogGwogGwogGwogGwogGwogGwogGwogGwogGwogGwog&#10;GwogGwogGwogGwogGwogGwogGwogGwogGwogGwqrqaP/////////////////////////////////&#10;//////////////////////////////////////////////////////+PjYQ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qPjYT/////////////////////////////////////////////////&#10;///////////////////////////////////j4uBYVEcgGwogGwogGwogGwogGwogGwogGwogGwog&#10;GwogGwogGwogGwogGwogGwogGwogGwogGwogGwogGwogGwo8OC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p0cWb/////////////////////////////////////////////////////////////////&#10;//////////////////+5t7IuKRkgGwogGwogGwogGwogGwogGwogGwogGwogGwogGwogGwogGwog&#10;GwogGwogGwogGwogGwogGwogGwogGwogGwogGwq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p0cWb/////&#10;////////////////////////////////////////////////////////////////////////////&#10;//+PjYQgGwogGwogGwogGwogGwogGwogGwogGwogGwogGwogGwogGwo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qdm5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ogGwogGwogGwogGwogGwogGwogGwp0cWb/////////////////////&#10;///////////////////////////////////////////////////////////x8fBYVEcgGwogGwog&#10;GwogGwogGwogGwogGwogGwogGwogGwogGwogGwogGwo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foRRFBIgGwogGwogGwogGwogGwogGwogGwogGwogGwogGwogGwogGwogGwogGwog&#10;GwogGwogGwogGwogGwogGwr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pKRjj/////////////////////////////////////&#10;///////////////////////////////////////////V1NFKRjggGwogGwo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hASjeASXeASXZAiTHBR/HBR/HBR+9Bx2UDReUDRdRFBJRFBJRFBIgGwogGwogGwogGwogGwog&#10;GwogGwogGwpKRjj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gGwogGwogGwpKRjjx8fD/////////////////////////////////////////////////&#10;///////////////////////////V1NEuKRkgGwogGwogGwogGwogGwogGwogGwogGwogGwogGwog&#10;GwogGwogGwogGwogGwogGwogGwogGwogGwogGwogGwogGwogGwogGwogGwogGwogGwogGwogGwr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eASXOBCG9Bx2EDxVRFBJRFBI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ogGwogGwogGwogGwogGwog&#10;GwouKRnV1NH/////////////////////////////////////////////////////////////////&#10;//////////+rqaMgGwogGwogGwogGwogGwogGwogGwogGwogGwogGwogGwogGwogGwogGwogGwog&#10;GwogGwogGwogGwogGwogGwogGwogGwogGwogGwogGwogGwogGwogGwpYVEf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eASW9Bx2EDxVRFBJRFBI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rHxsL/////&#10;//////////////////////////////////////////////////////////////////////+rqaMg&#10;GwogGwogGwogGwogGwogGwogGwogGwogGwogGwogGwogGwogGwogGwogGwogGwogGwogGwogGwog&#10;GwogGwogGwogGwogGwogGwogGwogGwogGwpYVEf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UAyKjChlmKSjttL3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qdm5P/////////////////////&#10;//////////////////////////////////////////////////////+rqaM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hASn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p0cWb/////////////////////////////////////&#10;//////////////////////////////////////+PjYQgGwogGwogGwogGwogGwogGwogGwogGwog&#10;GwogGwogGwogGwogGwogGwogGwogGwogGwogGwogGwogGwogGwogGwogGwogGwogGwogGwo8OC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ogGwog&#10;GwogGwogGwogGwogGwpKRjjx8fD/////////////////////////////////////////////////&#10;//////////////////////+PjYQ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gGwogGwogGwogGwogGwogGwogGwogGwogGwogGwogGwogGwogGwogGwogGwogGwogGwogGwog&#10;GwouKRnV1NH/////////////////////////////////////////////////////////////////&#10;//////+rqaMgGwogGwogGwogGwogGwogGwogGwogGwogGwogGwogGwogGwogGwogGwogGwogGwog&#10;GwogGwogGwogGwogGwogGwogGwogGwogGwpYVEf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gGwogGwogGwogGwogGwogGwogGwogGwqrqaP/////&#10;//////////////////////////////////////////////////////////////////+rqaMgGwog&#10;GwogGwogGwogGwogGwogGwogGwogGwogGwogGwogGwogGwogGwogGwogGwogGwogGwogGwogGwog&#10;GwogGwogGwogGwouKRm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mY1f/////////////////////&#10;//////////////////////////////////////////////////+rqaMgGwogGwogGwogGwogGwog&#10;GwogGwogGwogGwogGwogGwogGwogGwogGwogGwogGwogGwogGwogGwogGwogGwogGwogGwogGwpY&#10;VE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8OCnx8fD/////////////////////////////////&#10;///////////////////////////////////V1NEgGwogGwogGwogGwogGwogGwogGwogGwogGwo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rHxsL/////////////////////////////////////////////////&#10;///////////////////V1NEuKRkgGwogGwogGwogGwogGwogGwogGwogGwogGwogGwogGwogGwog&#10;GwogGwogGwogGwogGwogGwogGwogGwogGwogGwouKRn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gGwogGwogGwogGwog&#10;GwogGwqCf3b/////////////////////////////////////////////////////////////////&#10;///x8fBKRjggGwogGwogGwogGwogGwogGwogGwogGwogGwogGwogGwogGwogGwogGwogGwogGwog&#10;GwogGwogGwogGwogGwogGwpKRjj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0cWYgGwog&#10;GwogGwogGwogGwogGwogGwogGwogGwogGwogGwogGwogGwogGwogGwogGwogGwogGwo8OCnx8fD/&#10;//////////////////////////////////////////////////////////////////9YVEc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ogGwq5t7L/////////////////&#10;//////////////////////////////////////////////////+Cf3Y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pmY1f/////////////////////////////////&#10;//////////////////////////////////+5t7I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ogGwogGwouKRnj4uD/////////////////////////////////////////////&#10;///////////////////j4uAuKRk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ogGwog&#10;GwogGwogGwqPjYT/////////////////////////////////////////////////////////////&#10;//////9KRjggGwogGwogGwogGwo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gGwogGwogGwogGwogGwogGwo8OCnx&#10;8fD///////////////////////////////////////////////////////////////+PjYQgGwog&#10;GwogGwogGwogGwogGwogGwogGwogGwo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qrqaP/////////////&#10;///////////////////////////////////////////////////V1NE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uKRkgGwogGwogGwogGwogGwogGwog&#10;GwogGwogGwogGwogGwogGwogGwogGwogGwogGwogGwpYVEf/////////////////////////////&#10;//////////////////////////////////////88OCk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rHxsL/////////////////////////////////////////&#10;//////////////////////+PjYQ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ogGwog&#10;GwogGwogGwogGwpYVEf/////////////////////////////////////////////////////////&#10;///////V1NE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rHxsL///////////////////////////////////////////////////////////////9YVEcg&#10;GwogGwogGwogGwogGwogGwogGwogGwogGwogGwogGwo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ogGwpYVEf/////////&#10;//////////////////////////////////////////////////////+rqaMgGwogGwogGwogGwog&#10;GwogGwogGwo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rHxsL/////////////////////&#10;///////////////////////////////////////x8fAuKRkgGwogGwo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pYVEf/////////////////////////////////////&#10;//////////////////////////+PjYQ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uKRkgGwogGwogGwogGwogGwogGwogGwogGwogGwogGwogGwog&#10;GwogGwogGwogGwogGwogGwqrqaP/////////////////////////////////////////////////&#10;///////////j4uA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8OCn///////////////////////////////////////////////////////////////90&#10;cWYgGwogGwogGwogGwogGwogGwogGwogGwogGwogGwogGwogGwogGwogGwogGwogGwogGwogGwou&#10;KRn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ogGwqdm5P/&#10;///////////////////////////////////////////////////////////j4uA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gGwogGwogGwogGwogGwouKRnx8fD/////////////&#10;//////////////////////////////////////////////90cWYgGwogGwo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p0cWb/////////////////////////////&#10;///////////////////////////////j4uAgGwogGwogGwogGwogGwogGwogGwogGwogGwogGwog&#10;GwogGwogGwogGwogGwogGwogGwogGwouKRn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ogGwogGwogGwogGwogGwrV1NH/////////////////////////////////////////&#10;//////////////////90cWY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pKRjj/////////////////////////////////////////////////////////&#10;///j4uAgGwogGwogGwogGwogGwogGwogGwogGwogGwogGwogGwogGwogGwogGwogGwogGwogGwog&#10;Gwo8OC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qdm5P///////////////////////////////////////////////////////////+PjYQgGwog&#10;GwogGwogGwogGwogGwo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rx8fD/////&#10;//////////////////////////////////////////////////////8uKRk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pmY1f/////////////////////&#10;//////////////////////////////////////+rqaMgGwogGwogGwogGwogGwogGwo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qrqaP/////////////////////////////////&#10;//////////////////////////9KRjggGwo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ogGwogGwogGwogGwogGwrx8fD/////////////////////////////////////////////&#10;///////////V1NEgGwogGwo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pmY1f///////////////////////////////////////////////////////////+C&#10;f3YgGwogGwogGwogGwo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gGwogGwogGwogGwogGwqd&#10;m5P///////////////////////////////////////////////////////////88OCk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ogGwrj4uD/////////&#10;//////////////////////////////////////////////+5t7IgGwogGwogGwogGwo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Cf3YgGwogGwogGwogGwog&#10;GwogGwogGwogGwogGwogGwogGwogGwogGwogGwogGwogGwpKRjj/////////////////////////&#10;//////////////////////////////////90cWY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KRjggGwogGwogGwogGwogGwogGwogGwog&#10;GwogGwogGwogGwogGwogGwogGwogGwogGwqCf3b/////////////////////////////////////&#10;//////////////////////8uKRkgGwogGwogGwogGwogGwogGwogGwogGwogGwogGwogGwogGwog&#10;GwogGwogGwogGwouKRn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q5t7L/////////////////////////////////////////////////&#10;///////HxsIgGwogGwo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gGwr///////////////////////////////////////////////////////////+Cf3Yg&#10;GwogGwogGwogGwogGwogGwogGwogGwogGwogGwogGwogGwogGwogGwogGwogGwogGwr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pYVEf/&#10;//////////////////////////////////////////////////////////88OCkgGwogGwogGwog&#10;Gwo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ogGwogGwogGwqPjYT/////////////&#10;///////////////////////////////////////////j4uAgGwogGwogGwo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q5t7L/////////////////////////&#10;//////////////////////////////+rqaMgGwogGwogGwogGwogGwogGwogGwogGwogGwogGwog&#10;GwogGwogGwogGwogGwogGwogGwr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gGwogGwogGwogGwogGwogGwogGwogGwog&#10;GwogGwogGwogGwogGwogGwogGwogGwogGwrx8fD/////////////////////////////////////&#10;//////////////////90cWYgGwo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o8OCn/////////////////////////////////////////////////////&#10;//////88OCk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ogGwog&#10;GwogGwpmY1f////////////////////////////////////////////////////////j4uAgGwog&#10;GwogGwogGwo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qPjYT/&#10;//////////////////////////////////////////////////////+5t7I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q5t7L/////////////&#10;//////////////////////////////////////////+PjYQgGwogGwogGwo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rV1NH/////////////////////////&#10;//////////////////////////////9YVEc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ogGwogGwogGwr/////////////////////////////////////////&#10;//////////////////8uKRk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AgGwogGwogGwogGwogGwogGwogGwogGwogGwogGwogGwog&#10;GwogGwogGwogGwogGwpKRjj/////////////////////////////////////////////////////&#10;///x8fAgGwo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pYVEf////////////////////////////////////////////////////////HxsIgGwog&#10;GwogGwogGwo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ogGwogGwogGwogGwqPjYT/&#10;//////////////////////////////////////////////////////+dm5M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PjYQgGwogGwo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5t7L/////////////////////////&#10;//////////////////////////////9mY1c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ogGwogGwogGwogGwrHxsL/////////////////////////////////////&#10;//////////////////9YVEc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LHxsLHxsLHxsLHxsLHxsLHxsLHxsLHxsLHxsLHxsLHxsL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DHxsLH&#10;xsLHxsLHxsLHxsLHxsLHxsLHxsLHxsLHxsLHxsLHxsL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V1NH/////////////////////////////////////////////////&#10;//////8uKRk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///////////////////////////////////////////////////////////8gGwog&#10;GwogGwogGwogGwo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r/&#10;//////////////////////////////////////////////////////////8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r/////////////&#10;///////////////////////////////////////////V1NE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0cWY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pKRjj/////////////////////////&#10;///////////////////////////////HxsI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YVEf/////////////////////////////////////&#10;///////////////////HxsI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LHxsLHxsLHxsL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AgGwogGwogGwogGwogGwogGwogGwogGwogGwogGwogGwogGwo8OCn/////////////&#10;///////////////////////////////////////////////////V1NHHxsLHxsLHxsL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JmY1c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/////////////x8fCPjYQuKRk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n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qCf3b/////////////////////////////////////&#10;//////////+5t7IuKRk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YVEdYVEdYVEdYVEdY&#10;VEdYVEdYVEdYVEdYVEdYVEdYVEdYVEdYVEdYVEdYVEdYVEdYVEdYVEdYVEdYVEdYVEdYVEdYVEdY&#10;VEdYVEdYVEdYVEdYVEdYVEdYVEdYVEdYVEdYVEdYVEdYVEdYVEdYVEeCf3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qdm5P///////////////////////////////////////////+rqaM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Y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V1NE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rx&#10;8fD///////////////////////////////////////9YVEcgGwogGwo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V1NEgGwogGwogGwogGwogGwogGwogGwogGwogGwogGwogGwog&#10;GwogGwogGwogGw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+Cf3Y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p0cWb/////////////////////////////////////&#10;//9YVEcgGwogGwogGwogGwogGwogGwogGwogGwogGwogGwogGwogGwogGwogGwouKR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ogGwogGwogGwogGwogGwogGwog&#10;GwogGwo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9YVEc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uKRkgGwog&#10;GwogGwogGwogGwogGwogGwogGwogGwogGwogGwogGwogGwogGwogGwo8OCn/////////////////&#10;///////////////////////////////////////j4uAgGwogGwogGwogGwogGwogGwogGwogGwog&#10;GwogGwogGwogGwogGwogGwogGwogGwpYVEf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rHxsL///////////////////////////////////////9YVEc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r/////////////////////////////&#10;//////////////////////////////8gGwogGwogGwogGwogGwogGwogGwogGwogGwogGwogGwog&#10;GwogGwogGwogGwogGwpYVEf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KRjggGwogGwogGwogGwogGwogGwogGwogGwogGwogGwogGwogGwrV&#10;1NH///////////////////////////////////////9YVEcgGwogGwogGwogGwogGwogGwogGwog&#10;GwogGwogGwogGwogGwogGwouKRn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o8OCn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8OCkgGwogGwogGwogGwogGwogGwogGwogGwogGwogGwogGwog&#10;GwouKRn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+dm5M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x8fD/////////////////////////////////////////////////&#10;//////88OCkgGwogGwogGwogGwogGwogGwogGwogGwogGwogGwogGwogGwogGwogGwogGwogGwr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5t7I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pKRjj/////////////////////////&#10;///////////////////x8fAuKRk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ZYVEdYVEdYVEdYVEdYVEdYVEdYVEdYVEdYVEdYVEdYVEd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rHxsL///////////////////////////////////////////////////////9YVEcg&#10;GwogGwogGwogGwogGwogGwogGwogGwogGwogGwogGwogGwogGwogGwogGwogGwrj4uD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m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V1NEuKRkgGwogGwogGwogGwogGwogGwogGwogGwogGwp0cWb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rH&#10;xsL///////////////////////////////////////////////////////9mY1cgGwogGwogGwog&#10;GwogGwogGwogGwogGwogGwogGwogGwogGwogGwogGwogGwogGwrHxsL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KRjggGwogGwogGwogGwogGwouKRl0cWb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j4uB0cWYuKRkgGwogGwogGwogGwogGwpYVEe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qdm5P/////////&#10;//////////////////////////////////////////////+PjYQgGwogGwogGwogGwogGwogGwog&#10;GwogGwogGwogGwogGwogGwogGwogGwogGwogGwqdm5P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DH&#10;xsLHxsLHxsL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HxsLHxsLHxsL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pmY1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ogGwogGwogGwogGwqPjYT/////////////////////&#10;//////////////////////////////////+rqaMgGwogGwogGwogGwogGwogGwogGwogGwogGwog&#10;GwogGwogGwogGwogGwogGwogGwqCf3b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ogGwpmY1f/////////////////////////////////&#10;///////////////////////HxsIgGwogGwogGwogGwogGwogGwogGwogGwogGwogGwogGwogGwog&#10;GwogGwogGwogGwpYVEf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ogGwogGwpYVEf/////////////////////////////////////////////&#10;///////////x8fAgGwogGwogGwogGwogGwogGwogGwogGwogGwogGwogGwogGwogGwogGwogGwog&#10;GwogGwr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ogGwr/////////////////////////////////////////////////////////&#10;//8uKRkgGwogGwogGwogGwogGwogGwogGwogGwogGwogGwogGwogGwogGwogGwogGwogGwrV1NH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ogGwogGwog&#10;GwogGwrj4uD///////////////////////////////////////////////////////9YVEcgGwog&#10;GwogGwogGwogGwogGwogGwogGwogGwogGwogGwogGwogGwogGwogGwogGwqdm5P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qCf3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ogGwogGwogGwogGwrHxsL/&#10;//////////////////////////////////////////////////////+PjYQgGwogGwogGwogGwog&#10;GwogGwogGwogGwogGwogGwogGwogGwogGwogGwogGwogGwpmY1f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8OCn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gGwogGwogGwogGwog&#10;GwogGwogGwogGwogGwogGwogGwogGwogGwogGwogGwogGwp0cWb/////////////////////////&#10;///////////////////////////////j4uAgGwogGwogGwogGwogGwogGwogGwogGwogGwogGwog&#10;GwogGwogGwogGwogGwogGwogGwrV1NH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q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pKRjj/////////////////////////////////////&#10;//////////////////////88OCkgGwogGwogGwogGwogGwogGwogGwogGwogGwogGwogGwogGwog&#10;GwogGwogGwogGwqdm5P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rx8fD/////////////////////////////////////////////&#10;//////////90cWYgGwogGwogGwogGwogGwogGwogGwogGwogGwogGwogGwogGwogGwogGwogGwog&#10;GwpKRjj////////////////////////////////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r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rHxsL///////////////////////////////////////////////////////+r&#10;qaMgGwogGwogGwogGwogGwogGwogGwogGwogGwogGwogGwogGwogGwogGwogGwogGwogGwrjqbL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uKR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ogGwog&#10;GwqPjYT////////////////////////////////////////////////////////j4uAgGwogGwog&#10;GwogGwogGwogGwogGwogGwogGwogGwogGwogGwogGwogGwogGwogGwpRFBKudH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C5t7KPjYSPjYRmY1dYVEdYVEdYVEePjYSdm5PV1NH/////////////////////&#10;///////////////////////////////////////////////////j4uC5t7KPjYSCf3ZYVEdYVEeC&#10;f3aPjYSrqaP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G5t7KPjYSPjYSPjYSPjYSPjYSrqaPHxsL/////////////////////////////////&#10;////////////////////////////////////////////////////////////////////////////&#10;///////////////////////////////////V1NGrqaOPjYSPjYSPjYSPjYSPjYSdm5PHxsL/////&#10;//////////////////////////////////+PjYQ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rHxsL/////////////&#10;///////////////////////V1NGrqaOPjYR0cWZYVEdmY1ePjYSPjYS5t7Lj4uD/////////////&#10;////////////////////////////////////////////////////////////////////////////&#10;///////////////////////////////////////////////////////j4uDHxsKPjYSPjYSCf3ZY&#10;VEdYVEdYVEeCf3aPjYSdm5PHxsL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uKRn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NKRjgg&#10;GwogGwogGwogGwogGwogGwogGwogGwogGwogGwogGwo8OCmrqaP/////////////////////////&#10;///////////////////////////x8fCdm5NKRjggGwogGwogGwogGwogGwogGwogGwogGwogGwog&#10;Gwo8OCmPjYT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u&#10;KRnj4uD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BYVEcgGwogGwpKRjj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uKRkgGwogGwogGwogGwqCf3b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KRjggGwogGwogGwogGwogGwogGwogGwq5t7L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0&#10;cWYgGwogGwogGwogGwogGwogGwogGwogGwogGwouKRnx8fD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KCf3ZYVEcuKRkgGwogGwogGwogGwogGwogGwogGwogGwpYVEd0cWad&#10;m5P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OC&#10;f3ZYVEdKRjggGwogGwogGwpKRjhYVEePjYTHxsL////////////////////////////j4uA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J0cWZK&#10;RjggGwogGwogGwogGwogGwogGwogGwogGwpYVEePjYT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KPjYRYVEdKRjggGwogGwogGwo8OClYVEeCf3a5t7Lx8fD/&#10;//////////////////////////8uKRk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DHxsLHxsLHxsL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qCf3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DH&#10;xsLHxsLHxsLHxsL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DHxsLHxsLHxsL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HHxsLHxsLHxsL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og&#10;GwogGwogGwogGwogGwqrqaP/////////////////////////////////////////////////////&#10;//////////////////////////////////+5t7I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dm5Mg&#10;GwogGwogGwogGwogGwogGwogGwogGwogGwogGwogGwogGwogGwogGwogGwogGwogGwogGwogGwog&#10;GwogGwogGwqrqaP/////////////////////////////////////////////////////////////&#10;///////////////////////////x8fBmY1c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pKRjj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8OCkgGwogGwogGwogGwogGwog&#10;GwogGwogGwogGwogGwogGwogGwogGwr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PjYQ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0cWYgGwogGwog&#10;GwogGwogGwogGwogGwogGwogGwogGwogGwogGwogGwogGwogGwogGwogGwogGwogGwogGwogGwog&#10;GwqPjYT/////////////////////////////////////////////////////////////////////&#10;///////////////////////HxsI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pKRj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KRjggGwogGwogGwogGwog&#10;GwogGwogGwogGwogGwogGwogGwogGwogGwogGwogGwogGwogGwogGwogGwogGwogGwogGwp0cWb/&#10;////////////////////////////////////////////////////////////////////////////&#10;///////////////x8fCPjYQ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8&#10;OC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gGwogGwogGwogGwogGwogGwogGwogGwogGwog&#10;GwogGwogGwpmY1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8OCkgGwogGwogGwogGwogGwogGwog&#10;GwogGwogGwogGwogGwogGwogGwogGwogGwogGwogGwogGwogGwogGwogGwogGwp0cWbx8fD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Y&#10;VEf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HxsLHxsLHxsLHxsLHxsLHxsLHxsLHxsLHxsLHxsLHxsLHxsLHxsLV1NH/////////////&#10;//////////////////////////////////////////////////////////////////+Cf3Y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LHxsLHxsLHxsLHxsLHxsLHxsLHxsLHxsLH&#10;xsLHxsLHxsLHxsLHxsL/////////////////////////////////////////////////////////&#10;//////////////////////+rqaM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pKRjjx8fD/////////////&#10;////////////////////////////////////////////////////////////////////////////&#10;///////HxsJYVEc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8OC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pYVEf/////////////////////////&#10;//////////////////////////////////////////////////////8uKRk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r/////////////////////////////////////////////////////////////////////&#10;//////////9YVEc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ogGwo8OCnV1NH/////////////////////&#10;////////////////////////////////////////////////////////////////////////////&#10;///HxsJYVE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8OC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8OCn/////////////////////////////////////&#10;//////////////////////////////////////+rqaM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uKRkgGwogGwogGwogGwog&#10;GwogGwogGwogGwogGwogGwogGwogGwouKRn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x8fD/&#10;///////////////////////////////////////////////////////////////////////j4uA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uKRmrqaP/////////////////////////////&#10;///////////////////////////////////////////////////////////////////////////H&#10;xsJYVE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ogGwrj4uD/////////////////////////////////////////////&#10;//////////////////////////88OCkgGwogGwogGwogGwogGwogGwogGwogGwogGwogGwogGwou&#10;KR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q5t7L/////////////&#10;//////////////////////////////////////////////////////////90cWY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qCf3b/////////////////////////////////////&#10;///////////////////////////////////////////////////////////////////////V1NF0&#10;cWY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e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qPjYT/////////////////////////////////////////////////////////&#10;//////////+dm5M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ogGwogGwpYVEf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pYVEfx8fD/////////////////////////////////////////&#10;///////////////////////////////////////////////////////////////////x8fCPjYQ8&#10;OCk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uKRl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uKRkgGwogGwogGwogGwogGwogGwogGwogGwogGwogGwogGwogGwog&#10;GwouKRnV1NH////////////////////////////////////////////////////////////V1NEu&#10;KRkgGwogGwogGwogGwogGwogGwogGwogGwogGwogGwogGwouKR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uKRkgGwogGwogGwogGwogGwogGwogGwogGwogGwogGwogGwogGwogGwr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q5t7L/////////////////////////////////&#10;///////////////////////////x8fA8OCk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pKRjjx&#10;8fD////////////////////////////////////////////////////V1NEuKRk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uKRnV1NH/////////////////////////////////////////&#10;///////////x8fBKRjg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q5t7L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pKRjidm5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8OCnV1NH/////&#10;//////////////////////////////////////+5t7IuKRkgGwogGwogGwogGwogGwogGwogGwog&#10;GwogGwogGwogGwogGwo8OC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KRj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ogGwouKRm5t7L////////////////////////////////////////////V1NFK&#10;Rjg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gGwogGwog&#10;GwogGwogGwogGwogGwogGwogGwogGwogGwogGwogGwogGwogGwogGwogGwp0cWbV1NH/////////&#10;//////////////////+5t7JYVEc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pYVEe5t7L////////////////////////////V1NF0cWY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lYVEePjYSPjYSCf3ZY&#10;VEcuKRk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uKRlYVEeCf3aPjYSPjYRYVEcuKRkgGwogGwo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uKRkgGwogGwogGwogGwogGwogGwog&#10;GwogGwogGwogGwogGwogGwogGwogGwogGwogGwogGwogGwogGwogGwogGwogGwogGwogGwogGwog&#10;GwogGwogGwogGwogGwogGwogGwogGwogGwogGwogGwogGwogGwpKRjj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8OCkgGwogGwogGwogGwogGwogGwogGwogGwogGwogGwogGwogGwogGwogGwogGwogGwogGwog&#10;GwogGwogGwogGwogGwogGwogGwogGwogGwogGwogGwogGwogGwogGwogGwogGwogGwogGwogGwog&#10;GwogGwouKRn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K&#10;RjggGwogGwogGwogGwogGwogGwogGwogGwogGwogGwogGwogGwogGwq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ogGwogGwogGwo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uKRk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HxsLHxsLHxsLHxsKPjYSPjYSPjYSPjYSPjYSPjYSPjYSPjYTHxsLH&#10;xsLHxsL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ogGwogGwogGwogGwogGwogGwogGwogGwogGwogGwog&#10;GwogGwogGwogGwogGwouKR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uKRkgGwogGwogGwogGwogGwogGwogGwogGwogGwogGwogGwpKRjj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gGwogGwogGwogGwog&#10;GwogGwogGwogGwogGwogGwogGwogGwogGwogGwogGwogGwogGwogGwogGwogGwogGwogGwogGwog&#10;GwouKRn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uKRn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gGwogGwogGwogGwogGwogGwog&#10;GwogGwogGwogGwogGwogGwogGwogGwogGwogGwogGwogGwogGwogGwogGwogGwo8OC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gGwogGwogGwogGwogGwogGwogGwogGwog&#10;GwogGwogGwogGwogGwouKRm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ogGwogGwogGwogGwogGwogGwogGwogGwogGwog&#10;GwogGwogGwogGwogGwogGwogGwogGwogGwogGwogGwogGwpmY1f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8OCm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uKRk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FKRjggGwogGwogGwogGwogGwogGwogGwogGwogGwogGwog&#10;GwogGwogGwogGwogGwogGwogGwogGwogGwogGwogGwogGwogGwogGwogGwouKRm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uKRkgGwog&#10;GwogGwpKRjj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uKRkg&#10;GwogGwogGwogGwogGwogGwogGwogGwogGwogGwogGwogGwogGwogGwogGwogGwogGwogGwogGwog&#10;GwogGwo8OCmPjYT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uKRmPjYT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BKRjg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NKRjggGwog&#10;GwogGwogGwogGwogGwogGwogGwogGwogGwogGwogGwogGwogGwogGwogGwogGwpmY1e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8OCn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JmY1cgGwogGwogGwogGwogGwogGwogGwogGwogGwogGwogGwogGwog&#10;GwogGwogGwogGwogGwpKRji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a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OCf3ZYVEcu&#10;KRkgGwogGwogGwogGwogGwogGwogGwpKRjhYVEePjYT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r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C5t7KPjYRYVEc8OCkgGwogGwogGwogGwogGwogGwogGwo8OClYVEePjYS5&#10;t7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20395" w14:paraId="1F111DB7" w14:textId="77777777" w:rsidTr="00591D56">
      <w:tc>
        <w:tcPr>
          <w:tcW w:w="5219" w:type="dxa"/>
          <w:vMerge w:val="restart"/>
          <w:shd w:val="clear" w:color="auto" w:fill="auto"/>
        </w:tcPr>
        <w:p w14:paraId="1940A993" w14:textId="77777777" w:rsidR="00220395" w:rsidRPr="00A07447" w:rsidRDefault="00220395" w:rsidP="008E2A3F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922" w:type="dxa"/>
          <w:gridSpan w:val="2"/>
          <w:shd w:val="clear" w:color="auto" w:fill="auto"/>
          <w:hideMark/>
        </w:tcPr>
        <w:p w14:paraId="60B62C17" w14:textId="1658E511" w:rsidR="00220395" w:rsidRDefault="00220395" w:rsidP="00525EBF">
          <w:pPr>
            <w:pStyle w:val="Dokumentkategori"/>
          </w:pPr>
          <w:bookmarkStart w:id="9" w:name="bmkDocType_01"/>
          <w:r>
            <w:t xml:space="preserve"> </w:t>
          </w:r>
          <w:bookmarkEnd w:id="9"/>
        </w:p>
      </w:tc>
      <w:bookmarkStart w:id="10" w:name="objPageNo_01"/>
      <w:tc>
        <w:tcPr>
          <w:tcW w:w="1118" w:type="dxa"/>
          <w:shd w:val="clear" w:color="auto" w:fill="auto"/>
        </w:tcPr>
        <w:p w14:paraId="47C65754" w14:textId="03C4043C" w:rsidR="00220395" w:rsidRPr="00A07447" w:rsidRDefault="00220395" w:rsidP="00875423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220395" w14:paraId="51A40E23" w14:textId="77777777" w:rsidTr="00220395">
      <w:tc>
        <w:tcPr>
          <w:tcW w:w="5219" w:type="dxa"/>
          <w:vMerge/>
          <w:shd w:val="clear" w:color="auto" w:fill="auto"/>
          <w:vAlign w:val="center"/>
          <w:hideMark/>
        </w:tcPr>
        <w:p w14:paraId="6EADB40B" w14:textId="77777777" w:rsidR="00220395" w:rsidRDefault="00220395" w:rsidP="00E05D87"/>
      </w:tc>
      <w:tc>
        <w:tcPr>
          <w:tcW w:w="2603" w:type="dxa"/>
          <w:shd w:val="clear" w:color="auto" w:fill="auto"/>
        </w:tcPr>
        <w:p w14:paraId="18E0FD8A" w14:textId="55E07C6B" w:rsidR="00220395" w:rsidRDefault="00220395" w:rsidP="00E05D87">
          <w:pPr>
            <w:pStyle w:val="Ledtext"/>
          </w:pPr>
        </w:p>
      </w:tc>
      <w:tc>
        <w:tcPr>
          <w:tcW w:w="2437" w:type="dxa"/>
          <w:gridSpan w:val="2"/>
          <w:shd w:val="clear" w:color="auto" w:fill="auto"/>
          <w:hideMark/>
        </w:tcPr>
        <w:p w14:paraId="0A6B4E35" w14:textId="3975D54A" w:rsidR="00220395" w:rsidRDefault="00220395" w:rsidP="00E05D87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220395" w14:paraId="32AF22F0" w14:textId="77777777" w:rsidTr="00220395">
      <w:trPr>
        <w:trHeight w:val="493"/>
      </w:trPr>
      <w:tc>
        <w:tcPr>
          <w:tcW w:w="5219" w:type="dxa"/>
          <w:vMerge/>
          <w:shd w:val="clear" w:color="auto" w:fill="auto"/>
          <w:vAlign w:val="center"/>
          <w:hideMark/>
        </w:tcPr>
        <w:p w14:paraId="1DBF281D" w14:textId="77777777" w:rsidR="00220395" w:rsidRDefault="00220395" w:rsidP="00E05D87"/>
      </w:tc>
      <w:tc>
        <w:tcPr>
          <w:tcW w:w="2603" w:type="dxa"/>
          <w:shd w:val="clear" w:color="auto" w:fill="auto"/>
        </w:tcPr>
        <w:p w14:paraId="49729A61" w14:textId="2BC9ADDF" w:rsidR="00220395" w:rsidRPr="00A07447" w:rsidRDefault="00220395" w:rsidP="006A4343">
          <w:pPr>
            <w:pStyle w:val="Dokumentinformation"/>
          </w:pPr>
        </w:p>
      </w:tc>
      <w:tc>
        <w:tcPr>
          <w:tcW w:w="2437" w:type="dxa"/>
          <w:gridSpan w:val="2"/>
          <w:shd w:val="clear" w:color="auto" w:fill="auto"/>
          <w:hideMark/>
        </w:tcPr>
        <w:p w14:paraId="4C995DC5" w14:textId="6AC55253" w:rsidR="00220395" w:rsidRPr="00A07447" w:rsidRDefault="00220395" w:rsidP="006A4343">
          <w:pPr>
            <w:pStyle w:val="Dokumentinformation"/>
          </w:pPr>
          <w:bookmarkStart w:id="12" w:name="bmkOurRef_01"/>
          <w:r>
            <w:t xml:space="preserve"> </w:t>
          </w:r>
          <w:bookmarkEnd w:id="12"/>
        </w:p>
      </w:tc>
    </w:tr>
    <w:tr w:rsidR="00220395" w14:paraId="17B8B9AC" w14:textId="77777777" w:rsidTr="00591D56">
      <w:tc>
        <w:tcPr>
          <w:tcW w:w="5219" w:type="dxa"/>
          <w:vMerge/>
          <w:shd w:val="clear" w:color="auto" w:fill="auto"/>
          <w:vAlign w:val="center"/>
          <w:hideMark/>
        </w:tcPr>
        <w:p w14:paraId="03DC18E6" w14:textId="77777777" w:rsidR="00220395" w:rsidRDefault="00220395" w:rsidP="00E05D87"/>
      </w:tc>
      <w:tc>
        <w:tcPr>
          <w:tcW w:w="2603" w:type="dxa"/>
          <w:shd w:val="clear" w:color="auto" w:fill="auto"/>
          <w:hideMark/>
        </w:tcPr>
        <w:p w14:paraId="2DB3DC83" w14:textId="110B9C70" w:rsidR="00220395" w:rsidRDefault="00220395" w:rsidP="00E05D87">
          <w:pPr>
            <w:pStyle w:val="Ledtext"/>
          </w:pPr>
          <w:bookmarkStart w:id="13" w:name="capYourDate_01"/>
          <w:r>
            <w:t xml:space="preserve"> </w:t>
          </w:r>
          <w:bookmarkEnd w:id="13"/>
        </w:p>
      </w:tc>
      <w:tc>
        <w:tcPr>
          <w:tcW w:w="2437" w:type="dxa"/>
          <w:gridSpan w:val="2"/>
          <w:shd w:val="clear" w:color="auto" w:fill="auto"/>
          <w:hideMark/>
        </w:tcPr>
        <w:p w14:paraId="681F66D4" w14:textId="2E0A69F7" w:rsidR="00220395" w:rsidRDefault="00220395" w:rsidP="00E05D87">
          <w:pPr>
            <w:pStyle w:val="Ledtext"/>
          </w:pPr>
          <w:bookmarkStart w:id="14" w:name="capYourRef_01"/>
          <w:r>
            <w:t xml:space="preserve"> </w:t>
          </w:r>
          <w:bookmarkEnd w:id="14"/>
        </w:p>
      </w:tc>
    </w:tr>
    <w:tr w:rsidR="00220395" w14:paraId="49F56697" w14:textId="77777777" w:rsidTr="00591D56">
      <w:trPr>
        <w:trHeight w:val="391"/>
      </w:trPr>
      <w:tc>
        <w:tcPr>
          <w:tcW w:w="5219" w:type="dxa"/>
          <w:vMerge/>
          <w:shd w:val="clear" w:color="auto" w:fill="auto"/>
          <w:vAlign w:val="center"/>
          <w:hideMark/>
        </w:tcPr>
        <w:p w14:paraId="24B7A91E" w14:textId="77777777" w:rsidR="00220395" w:rsidRDefault="00220395" w:rsidP="00E05D87"/>
      </w:tc>
      <w:tc>
        <w:tcPr>
          <w:tcW w:w="2603" w:type="dxa"/>
          <w:shd w:val="clear" w:color="auto" w:fill="auto"/>
          <w:hideMark/>
        </w:tcPr>
        <w:p w14:paraId="34DFAF21" w14:textId="32685780" w:rsidR="00220395" w:rsidRPr="00A07447" w:rsidRDefault="00220395" w:rsidP="006A4343">
          <w:pPr>
            <w:pStyle w:val="Dokumentinformation"/>
          </w:pPr>
          <w:bookmarkStart w:id="15" w:name="bmkYourDate_01"/>
          <w:r>
            <w:t xml:space="preserve"> </w:t>
          </w:r>
          <w:bookmarkEnd w:id="15"/>
        </w:p>
      </w:tc>
      <w:tc>
        <w:tcPr>
          <w:tcW w:w="2437" w:type="dxa"/>
          <w:gridSpan w:val="2"/>
          <w:shd w:val="clear" w:color="auto" w:fill="auto"/>
          <w:hideMark/>
        </w:tcPr>
        <w:p w14:paraId="044E468E" w14:textId="3981CFE5" w:rsidR="00220395" w:rsidRPr="00A07447" w:rsidRDefault="00220395" w:rsidP="006A4343">
          <w:pPr>
            <w:pStyle w:val="Dokumentinformation"/>
          </w:pPr>
          <w:bookmarkStart w:id="16" w:name="bmkYourRef_01"/>
          <w:r>
            <w:t xml:space="preserve"> </w:t>
          </w:r>
          <w:bookmarkEnd w:id="16"/>
        </w:p>
      </w:tc>
    </w:tr>
  </w:tbl>
  <w:p w14:paraId="41D04574" w14:textId="77777777" w:rsidR="00220395" w:rsidRPr="00663114" w:rsidRDefault="00220395" w:rsidP="00F4109E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E054509" wp14:editId="5B365890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17011" w14:textId="0AE2B483" w:rsidR="00220395" w:rsidRDefault="00220395" w:rsidP="00954B42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EM2000, v5.2, 2017-10-30</w:t>
                              </w:r>
                            </w:sdtContent>
                          </w:sdt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450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79217011" w14:textId="0AE2B483" w:rsidR="00220395" w:rsidRDefault="00220395" w:rsidP="00954B42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EM2000, v5.2, 2017-10-30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42AB558" w14:textId="77777777" w:rsidR="00C91EBB" w:rsidRPr="00220395" w:rsidRDefault="00C91EBB" w:rsidP="002203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809128527">
    <w:abstractNumId w:val="0"/>
  </w:num>
  <w:num w:numId="2" w16cid:durableId="1197739869">
    <w:abstractNumId w:val="2"/>
  </w:num>
  <w:num w:numId="3" w16cid:durableId="812478812">
    <w:abstractNumId w:val="1"/>
  </w:num>
  <w:num w:numId="4" w16cid:durableId="123254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772687">
    <w:abstractNumId w:val="4"/>
  </w:num>
  <w:num w:numId="6" w16cid:durableId="1763185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1142121">
    <w:abstractNumId w:val="3"/>
  </w:num>
  <w:num w:numId="8" w16cid:durableId="329139486">
    <w:abstractNumId w:val="3"/>
  </w:num>
  <w:num w:numId="9" w16cid:durableId="1748187545">
    <w:abstractNumId w:val="4"/>
  </w:num>
  <w:num w:numId="10" w16cid:durableId="357776488">
    <w:abstractNumId w:val="3"/>
  </w:num>
  <w:num w:numId="11" w16cid:durableId="77339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95"/>
    <w:rsid w:val="000021EF"/>
    <w:rsid w:val="00043465"/>
    <w:rsid w:val="0004735D"/>
    <w:rsid w:val="00056BEB"/>
    <w:rsid w:val="000702B1"/>
    <w:rsid w:val="00083051"/>
    <w:rsid w:val="00096EC6"/>
    <w:rsid w:val="000C2949"/>
    <w:rsid w:val="00120076"/>
    <w:rsid w:val="00120803"/>
    <w:rsid w:val="00151186"/>
    <w:rsid w:val="001522D9"/>
    <w:rsid w:val="001768B1"/>
    <w:rsid w:val="001A48CC"/>
    <w:rsid w:val="001D2803"/>
    <w:rsid w:val="00204ED5"/>
    <w:rsid w:val="00207BD7"/>
    <w:rsid w:val="0021666B"/>
    <w:rsid w:val="00220395"/>
    <w:rsid w:val="00227C95"/>
    <w:rsid w:val="00231C7C"/>
    <w:rsid w:val="002507E2"/>
    <w:rsid w:val="002B2EDC"/>
    <w:rsid w:val="002C3B60"/>
    <w:rsid w:val="002D244E"/>
    <w:rsid w:val="002E11C2"/>
    <w:rsid w:val="003226C0"/>
    <w:rsid w:val="0032522D"/>
    <w:rsid w:val="00327251"/>
    <w:rsid w:val="0035489D"/>
    <w:rsid w:val="00385516"/>
    <w:rsid w:val="003D1180"/>
    <w:rsid w:val="0041569B"/>
    <w:rsid w:val="004249B7"/>
    <w:rsid w:val="004279EE"/>
    <w:rsid w:val="00456487"/>
    <w:rsid w:val="00460EA4"/>
    <w:rsid w:val="004837DE"/>
    <w:rsid w:val="0051174C"/>
    <w:rsid w:val="00514943"/>
    <w:rsid w:val="00534A2F"/>
    <w:rsid w:val="00577F25"/>
    <w:rsid w:val="00582FCD"/>
    <w:rsid w:val="00591F16"/>
    <w:rsid w:val="005A2D5D"/>
    <w:rsid w:val="005D36CF"/>
    <w:rsid w:val="005E4C91"/>
    <w:rsid w:val="00621A57"/>
    <w:rsid w:val="006534C4"/>
    <w:rsid w:val="0065359C"/>
    <w:rsid w:val="00654A45"/>
    <w:rsid w:val="00665DED"/>
    <w:rsid w:val="006A4A9E"/>
    <w:rsid w:val="006B773B"/>
    <w:rsid w:val="006F38E8"/>
    <w:rsid w:val="006F50F4"/>
    <w:rsid w:val="007563F7"/>
    <w:rsid w:val="00756B06"/>
    <w:rsid w:val="007A3536"/>
    <w:rsid w:val="007C24A5"/>
    <w:rsid w:val="00824E66"/>
    <w:rsid w:val="00861A90"/>
    <w:rsid w:val="00872615"/>
    <w:rsid w:val="00876119"/>
    <w:rsid w:val="008E1520"/>
    <w:rsid w:val="009620EA"/>
    <w:rsid w:val="00973775"/>
    <w:rsid w:val="009C01EF"/>
    <w:rsid w:val="009C1ABB"/>
    <w:rsid w:val="009E3134"/>
    <w:rsid w:val="00A131B3"/>
    <w:rsid w:val="00A52709"/>
    <w:rsid w:val="00A7144A"/>
    <w:rsid w:val="00B01937"/>
    <w:rsid w:val="00B16294"/>
    <w:rsid w:val="00B52233"/>
    <w:rsid w:val="00B94BA9"/>
    <w:rsid w:val="00BB199E"/>
    <w:rsid w:val="00BF2276"/>
    <w:rsid w:val="00C077B1"/>
    <w:rsid w:val="00C91EBB"/>
    <w:rsid w:val="00CB49A3"/>
    <w:rsid w:val="00CB5950"/>
    <w:rsid w:val="00CF17C9"/>
    <w:rsid w:val="00D37830"/>
    <w:rsid w:val="00D42633"/>
    <w:rsid w:val="00D51C4B"/>
    <w:rsid w:val="00D74000"/>
    <w:rsid w:val="00D83D59"/>
    <w:rsid w:val="00D86773"/>
    <w:rsid w:val="00DA3869"/>
    <w:rsid w:val="00DA6975"/>
    <w:rsid w:val="00DC491A"/>
    <w:rsid w:val="00DC51DB"/>
    <w:rsid w:val="00DF285D"/>
    <w:rsid w:val="00E069E2"/>
    <w:rsid w:val="00E34499"/>
    <w:rsid w:val="00E367CB"/>
    <w:rsid w:val="00E41E70"/>
    <w:rsid w:val="00E45057"/>
    <w:rsid w:val="00E54AD3"/>
    <w:rsid w:val="00E71795"/>
    <w:rsid w:val="00E9233F"/>
    <w:rsid w:val="00EA4CDF"/>
    <w:rsid w:val="00EA5D9B"/>
    <w:rsid w:val="00EA6A45"/>
    <w:rsid w:val="00ED050E"/>
    <w:rsid w:val="00EE01A0"/>
    <w:rsid w:val="00EF225D"/>
    <w:rsid w:val="00F0000B"/>
    <w:rsid w:val="00F30C4B"/>
    <w:rsid w:val="00F3586E"/>
    <w:rsid w:val="00F75B1A"/>
    <w:rsid w:val="00F77D92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D458"/>
  <w15:chartTrackingRefBased/>
  <w15:docId w15:val="{1F9E8A51-7AAF-4F30-8075-66C4523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Skerhetsklass">
    <w:name w:val="Säkerhetsklass"/>
    <w:basedOn w:val="Normal"/>
    <w:semiHidden/>
    <w:qFormat/>
    <w:rsid w:val="00220395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Allm&#228;nt,%20&#214;vrigt\Dokument%20utan%20mottaga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39BE2B6F844C7A6ED1BA815361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25721-2BD7-4A4D-94A0-EAEA39590C70}"/>
      </w:docPartPr>
      <w:docPartBody>
        <w:p w:rsidR="00000000" w:rsidRDefault="001034FA">
          <w:pPr>
            <w:pStyle w:val="C9839BE2B6F844C7A6ED1BA8153613DF"/>
          </w:pPr>
          <w:r w:rsidRPr="00D520BE">
            <w:rPr>
              <w:rStyle w:val="Platshllartext"/>
            </w:rPr>
            <w:t>[</w:t>
          </w:r>
          <w:r>
            <w:rPr>
              <w:rStyle w:val="Platshllartext"/>
            </w:rPr>
            <w:t>Skriv ärendemening</w:t>
          </w:r>
          <w:r w:rsidRPr="00D520BE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9839BE2B6F844C7A6ED1BA8153613DF">
    <w:name w:val="C9839BE2B6F844C7A6ED1BA8153613DF"/>
  </w:style>
  <w:style w:type="paragraph" w:customStyle="1" w:styleId="D4A6F9F3C28549BA87BD8A58E077710E">
    <w:name w:val="D4A6F9F3C28549BA87BD8A58E0777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13</Value>
      <Value>3</Value>
      <Value>2</Value>
      <Value>14</Value>
    </TaxCatchAll>
    <emRemissvarKommentar xmlns="f33566ce-5ae4-482c-9e46-a4c475afc160" xsi:nil="true"/>
    <emGodkannandeKommentar xmlns="f33566ce-5ae4-482c-9e46-a4c475afc160" xsi:nil="true"/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_dlc_DocIdUrl xmlns="f33566ce-5ae4-482c-9e46-a4c475afc160">
      <Url>https://energimyndigheten.sharepoint.com/sites/processer/_layouts/15/DocIdRedir.aspx?ID=KX7QEFMPQ4A4-1806219813-1286</Url>
      <Description>KX7QEFMPQ4A4-1806219813-1286</Description>
    </_dlc_DocIdUrl>
    <emDokumentID xmlns="f3851ac7-12a7-4aa6-8d67-2dfbea0fa2fa">EMPRO-0834</emDokumentID>
    <emInitialtSkapadAv xmlns="f33566ce-5ae4-482c-9e46-a4c475afc160">
      <UserInfo>
        <DisplayName>Åsa Karlsson</DisplayName>
        <AccountId>24</AccountId>
        <AccountType/>
      </UserInfo>
    </emInitialtSkapadAv>
    <emSkickadForGodkannandeAv xmlns="f33566ce-5ae4-482c-9e46-a4c475afc160">
      <UserInfo>
        <DisplayName>Åsa Karlsson</DisplayName>
        <AccountId>24</AccountId>
        <AccountType/>
      </UserInfo>
    </emSkickadForGodkannandeAv>
    <emProcessagare xmlns="f33566ce-5ae4-482c-9e46-a4c475afc160">3</emProcessagare>
    <_dlc_DocIdPersistId xmlns="f33566ce-5ae4-482c-9e46-a4c475afc160" xsi:nil="true"/>
    <emSkickadPaRemissAv xmlns="f33566ce-5ae4-482c-9e46-a4c475afc160">
      <UserInfo>
        <DisplayName/>
        <AccountId xsi:nil="true"/>
        <AccountType/>
      </UserInfo>
    </emSkickadPaRemiss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InitialtSkapad xmlns="f33566ce-5ae4-482c-9e46-a4c475afc160" xsi:nil="true"/>
    <IconOverlay xmlns="http://schemas.microsoft.com/sharepoint/v4" xsi:nil="true"/>
    <emGiltigtTill xmlns="f33566ce-5ae4-482c-9e46-a4c475afc160">2024-07-30T22:00:00+00:00</emGiltigtTill>
    <emRemisstatus xmlns="f33566ce-5ae4-482c-9e46-a4c475afc160">Ej skickad</emRemisstatus>
    <emSenastAndradAv xmlns="f33566ce-5ae4-482c-9e46-a4c475afc160">
      <UserInfo>
        <DisplayName>Åsa Karlsson</DisplayName>
        <AccountId>24</AccountId>
        <AccountType/>
      </UserInfo>
    </emSenastAndradAv>
    <_dlc_DocId xmlns="f33566ce-5ae4-482c-9e46-a4c475afc160">KX7QEFMPQ4A4-1806219813-1286</_dlc_DocId>
    <emGiltighetstid xmlns="f33566ce-5ae4-482c-9e46-a4c475afc160">6 månader</emGiltighetstid>
    <emGodkantAvRoll xmlns="f33566ce-5ae4-482c-9e46-a4c475afc160">Stf. PF - Hantera finansiering av forskning och innovation</emGodkantAvRo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Hantera finansiering av forskning och innovation</TermName>
          <TermId xmlns="http://schemas.microsoft.com/office/infopath/2007/PartnerControls">34725563-cbc8-43c8-aa30-dca8963b4a5a</TermId>
        </TermInfo>
      </Terms>
    </m4ae8179216e4a2c8312ad1f681e65b6>
    <emGodkandAv xmlns="f33566ce-5ae4-482c-9e46-a4c475afc160">
      <UserInfo>
        <DisplayName>Åsa Karlsson</DisplayName>
        <AccountId>24</AccountId>
        <AccountType/>
      </UserInfo>
    </emGodkandAv>
    <emNuvarandeVersion xmlns="f33566ce-5ae4-482c-9e46-a4c475afc160">0.1</emNuvarandeVersion>
    <emRemissadAv xmlns="f33566ce-5ae4-482c-9e46-a4c475afc160">
      <UserInfo>
        <DisplayName/>
        <AccountId xsi:nil="true"/>
        <AccountType/>
      </UserInfo>
    </emRemissadAv>
    <TaxCatchAllLabel xmlns="f3851ac7-12a7-4aa6-8d67-2dfbea0fa2fa" xsi:nil="true"/>
    <emProcessagareTXT xmlns="f33566ce-5ae4-482c-9e46-a4c475afc160" xsi:nil="true"/>
    <CategoryDescription xmlns="http://schemas.microsoft.com/sharepoint.v3" xsi:nil="true"/>
    <emProcessforvaltareNy xmlns="f33566ce-5ae4-482c-9e46-a4c475afc160">50</emProcessforvaltareNy>
    <emSystemhemvist xmlns="f33566ce-5ae4-482c-9e46-a4c475afc160" xsi:nil="true"/>
    <emDatumForGodkannande xmlns="f33566ce-5ae4-482c-9e46-a4c475afc160">2024-01-30T23:00:00+00:00</emDatumForGodkannande>
    <emSenastAndrad xmlns="f33566ce-5ae4-482c-9e46-a4c475afc160" xsi:nil="true"/>
    <emDatumForRemissvar xmlns="f33566ce-5ae4-482c-9e46-a4c475afc160" xsi:nil="true"/>
    <emGodkannare xmlns="f33566ce-5ae4-482c-9e46-a4c475afc160">Processförvaltare</emGodkannare>
    <emExternPublicering xmlns="f33566ce-5ae4-482c-9e46-a4c475afc160">true</emExternPublicering>
    <emGodkandVersion xmlns="f33566ce-5ae4-482c-9e46-a4c475afc160">1.0</emGodkandVersion>
    <emSkickaForGodkannandeKommentar xmlns="f33566ce-5ae4-482c-9e46-a4c475afc160">bytt filnamn</emSkickaForGodkannandeKommentar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RemissadVersion xmlns="f33566ce-5ae4-482c-9e46-a4c475afc160" xsi:nil="true"/>
    <emSkickaForRemissKommentar xmlns="f33566ce-5ae4-482c-9e46-a4c475afc160" xsi:nil="true"/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C22174BB-93FD-4FA5-B569-F2BD7B87B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19B5B-633B-42E0-9AB4-B7F671ADAA34}"/>
</file>

<file path=customXml/itemProps3.xml><?xml version="1.0" encoding="utf-8"?>
<ds:datastoreItem xmlns:ds="http://schemas.openxmlformats.org/officeDocument/2006/customXml" ds:itemID="{95CADC71-9789-43D9-BFFA-1D5C49151D42}"/>
</file>

<file path=customXml/itemProps4.xml><?xml version="1.0" encoding="utf-8"?>
<ds:datastoreItem xmlns:ds="http://schemas.openxmlformats.org/officeDocument/2006/customXml" ds:itemID="{169CCEF2-9535-4AA3-8BDC-9880BB7D9764}"/>
</file>

<file path=customXml/itemProps5.xml><?xml version="1.0" encoding="utf-8"?>
<ds:datastoreItem xmlns:ds="http://schemas.openxmlformats.org/officeDocument/2006/customXml" ds:itemID="{38B3C1AE-404F-427F-AA11-0AD74DFA3F97}"/>
</file>

<file path=customXml/itemProps6.xml><?xml version="1.0" encoding="utf-8"?>
<ds:datastoreItem xmlns:ds="http://schemas.openxmlformats.org/officeDocument/2006/customXml" ds:itemID="{2AAF17B0-A152-426C-8053-EDF2C4728667}"/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1</TotalTime>
  <Pages>2</Pages>
  <Words>252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&lt;[Skriv ärendemening]&gt;</vt:lpstr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Redogörelse för tidigare mottaget stöd till nystartade företag</dc:title>
  <dc:subject/>
  <dc:creator>Åsa Karlsson</dc:creator>
  <cp:keywords/>
  <dc:description>EM2000, v5.2, 2017-10-30</dc:description>
  <cp:lastModifiedBy>Åsa Karlsson</cp:lastModifiedBy>
  <cp:revision>1</cp:revision>
  <dcterms:created xsi:type="dcterms:W3CDTF">2023-12-15T07:16:00Z</dcterms:created>
  <dcterms:modified xsi:type="dcterms:W3CDTF">2023-12-15T07:18:00Z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svensk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forskningshandläggare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0x010100D5DFF273878EF04196815C9FD3D4F7C500690A7CE6EA3569408E6F68A29EFA3C06</vt:lpwstr>
  </property>
  <property fmtid="{D5CDD505-2E9C-101B-9397-08002B2CF9AE}" pid="52" name="axModerationFlag">
    <vt:lpwstr>new</vt:lpwstr>
  </property>
  <property fmtid="{D5CDD505-2E9C-101B-9397-08002B2CF9AE}" pid="53" name="axEventFlag">
    <vt:lpwstr>0.1</vt:lpwstr>
  </property>
  <property fmtid="{D5CDD505-2E9C-101B-9397-08002B2CF9AE}" pid="54" name="_dlc_DocIdItemGuid">
    <vt:lpwstr>3cb2ad4f-6529-4531-a363-ee18cc3fb734</vt:lpwstr>
  </property>
  <property fmtid="{D5CDD505-2E9C-101B-9397-08002B2CF9AE}" pid="55" name="emProcess">
    <vt:lpwstr>13;#Hantera finansiering av forskning och innovation|34725563-cbc8-43c8-aa30-dca8963b4a5a</vt:lpwstr>
  </property>
  <property fmtid="{D5CDD505-2E9C-101B-9397-08002B2CF9AE}" pid="56" name="emProcessområde">
    <vt:lpwstr>14;#FO2 – Främjande|401da29f-ef21-4ffb-9038-4225c2aec5f4</vt:lpwstr>
  </property>
  <property fmtid="{D5CDD505-2E9C-101B-9397-08002B2CF9AE}" pid="57" name="emInformationssäkerhetsklass">
    <vt:lpwstr>2;#0 – Ingen|7e527e6c-a5c0-42d5-bead-b43625c4d747</vt:lpwstr>
  </property>
  <property fmtid="{D5CDD505-2E9C-101B-9397-08002B2CF9AE}" pid="58" name="emDokumenttyp">
    <vt:lpwstr>3;#Mall|f076a42a-f3c6-49b5-a206-f12fd2e87fa1</vt:lpwstr>
  </property>
  <property fmtid="{D5CDD505-2E9C-101B-9397-08002B2CF9AE}" pid="59" name="emInformationss_x00e4_kerhetsklass">
    <vt:lpwstr>2;#0 – Ingen|7e527e6c-a5c0-42d5-bead-b43625c4d747</vt:lpwstr>
  </property>
  <property fmtid="{D5CDD505-2E9C-101B-9397-08002B2CF9AE}" pid="60" name="emProcessomr_x00e5_de">
    <vt:lpwstr>14;#FO2 – Främjande|401da29f-ef21-4ffb-9038-4225c2aec5f4</vt:lpwstr>
  </property>
</Properties>
</file>